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0C60" w14:textId="77777777"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1D70EC">
        <w:t>1</w:t>
      </w:r>
      <w:r w:rsidR="002970C0">
        <w:t xml:space="preserve"> </w:t>
      </w:r>
    </w:p>
    <w:p w14:paraId="38388B01" w14:textId="77777777"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14:paraId="6C396DD1" w14:textId="77777777" w:rsidR="00B320B8" w:rsidRPr="0069622A" w:rsidRDefault="00680B09" w:rsidP="00B320B8">
      <w:pPr>
        <w:pStyle w:val="Nzevdohody"/>
      </w:pPr>
      <w:r w:rsidRPr="00A3020E">
        <w:t xml:space="preserve">č. </w:t>
      </w:r>
      <w:r w:rsidR="001D70EC">
        <w:t>TPA-VZ-3/2023</w:t>
      </w:r>
      <w:r w:rsidR="00246E43">
        <w:t xml:space="preserve"> ze dne </w:t>
      </w:r>
      <w:r w:rsidR="001D70EC">
        <w:t>31.1.2023</w:t>
      </w:r>
    </w:p>
    <w:p w14:paraId="7236DD90" w14:textId="77777777" w:rsidR="00B320B8" w:rsidRPr="00A3020E" w:rsidRDefault="00B320B8" w:rsidP="00B320B8">
      <w:pPr>
        <w:rPr>
          <w:rFonts w:cs="Arial"/>
          <w:szCs w:val="20"/>
        </w:rPr>
      </w:pPr>
    </w:p>
    <w:p w14:paraId="3DDEDA38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14:paraId="29666864" w14:textId="77777777" w:rsidR="00EA2E75" w:rsidRPr="00A3020E" w:rsidRDefault="00EA2E75">
      <w:pPr>
        <w:rPr>
          <w:rFonts w:cs="Arial"/>
          <w:szCs w:val="20"/>
        </w:rPr>
      </w:pPr>
    </w:p>
    <w:p w14:paraId="58BF9A32" w14:textId="77777777"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14:paraId="498B5026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D70EC" w:rsidRPr="001D70EC">
        <w:rPr>
          <w:rFonts w:cs="Arial"/>
          <w:szCs w:val="20"/>
        </w:rPr>
        <w:t xml:space="preserve">Ing. </w:t>
      </w:r>
      <w:r w:rsidR="001D70EC">
        <w:t>Martina Bečvářová</w:t>
      </w:r>
      <w:r w:rsidRPr="00A3020E">
        <w:rPr>
          <w:rFonts w:cs="Arial"/>
          <w:szCs w:val="20"/>
        </w:rPr>
        <w:t xml:space="preserve">, </w:t>
      </w:r>
      <w:r w:rsidR="001D70EC" w:rsidRPr="001D70EC">
        <w:rPr>
          <w:rFonts w:cs="Arial"/>
          <w:szCs w:val="20"/>
        </w:rPr>
        <w:t>ředitelka kontaktního</w:t>
      </w:r>
      <w:r w:rsidR="001D70EC">
        <w:t xml:space="preserve"> pracoviště, KoP Teplice</w:t>
      </w:r>
    </w:p>
    <w:p w14:paraId="008E8F6F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D70EC" w:rsidRPr="001D70EC">
        <w:rPr>
          <w:rFonts w:cs="Arial"/>
          <w:szCs w:val="20"/>
        </w:rPr>
        <w:t>Dobrovského 1278</w:t>
      </w:r>
      <w:r w:rsidR="001D70EC">
        <w:t>/25, 170 00 Praha 7</w:t>
      </w:r>
    </w:p>
    <w:p w14:paraId="78214FB1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D70EC" w:rsidRPr="001D70EC">
        <w:rPr>
          <w:rFonts w:cs="Arial"/>
          <w:szCs w:val="20"/>
        </w:rPr>
        <w:t>72496991</w:t>
      </w:r>
    </w:p>
    <w:p w14:paraId="30FB2640" w14:textId="77777777"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D70EC" w:rsidRPr="001D70EC">
        <w:rPr>
          <w:rFonts w:cs="Arial"/>
          <w:szCs w:val="20"/>
        </w:rPr>
        <w:t>Vrchlického 3175,</w:t>
      </w:r>
      <w:r w:rsidR="001D70EC">
        <w:t xml:space="preserve"> 415 02 Teplice</w:t>
      </w:r>
    </w:p>
    <w:p w14:paraId="2DF72850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7DD24E57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0814522D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0EA1317D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58F4312C" w14:textId="77777777" w:rsidR="001D70EC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1D70EC" w:rsidRPr="001D70EC">
        <w:rPr>
          <w:rFonts w:cs="Arial"/>
          <w:szCs w:val="20"/>
        </w:rPr>
        <w:t>Služby města</w:t>
      </w:r>
      <w:r w:rsidR="001D70EC">
        <w:t xml:space="preserve"> Oseka, s.r.o.</w:t>
      </w:r>
      <w:r w:rsidR="001D70EC" w:rsidRPr="001D70EC">
        <w:rPr>
          <w:rFonts w:cs="Arial"/>
          <w:vanish/>
          <w:szCs w:val="20"/>
        </w:rPr>
        <w:t>0</w:t>
      </w:r>
    </w:p>
    <w:p w14:paraId="2B0F37A2" w14:textId="45FDCAF2" w:rsidR="00B72145" w:rsidRPr="00A3020E" w:rsidRDefault="001D70EC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01D602BE" w14:textId="77777777" w:rsidR="00B72145" w:rsidRPr="00A3020E" w:rsidRDefault="001D70E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1D70EC">
        <w:rPr>
          <w:rFonts w:cs="Arial"/>
          <w:szCs w:val="20"/>
        </w:rPr>
        <w:t>Zahradní č</w:t>
      </w:r>
      <w:r>
        <w:t>.p. 246, 417 05 Osek u Duchcova</w:t>
      </w:r>
    </w:p>
    <w:p w14:paraId="0A33F20B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D70EC" w:rsidRPr="001D70EC">
        <w:rPr>
          <w:rFonts w:cs="Arial"/>
          <w:szCs w:val="20"/>
        </w:rPr>
        <w:t>25436171</w:t>
      </w:r>
    </w:p>
    <w:p w14:paraId="05D93A43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799CD187" w14:textId="77777777"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101F17A4" w14:textId="77777777" w:rsidR="00661871" w:rsidRDefault="00661871" w:rsidP="004124F1">
      <w:pPr>
        <w:pStyle w:val="lnek"/>
      </w:pPr>
      <w:r w:rsidRPr="00A3020E">
        <w:t>Článek I</w:t>
      </w:r>
    </w:p>
    <w:p w14:paraId="13DABB3C" w14:textId="77777777" w:rsidR="00FB695A" w:rsidRPr="00FB780C" w:rsidRDefault="00FB695A" w:rsidP="00FB695A">
      <w:pPr>
        <w:pStyle w:val="lnek"/>
      </w:pPr>
      <w:r>
        <w:t>Účel dodatku</w:t>
      </w:r>
    </w:p>
    <w:p w14:paraId="494D994E" w14:textId="77777777" w:rsidR="00FA270B" w:rsidRPr="00B67A7E" w:rsidRDefault="00FA270B" w:rsidP="00FA270B">
      <w:pPr>
        <w:tabs>
          <w:tab w:val="left" w:pos="2520"/>
        </w:tabs>
      </w:pPr>
      <w:bookmarkStart w:id="0" w:name="_Hlk148530038"/>
      <w:bookmarkStart w:id="1" w:name="_Hlk148531111"/>
      <w:r w:rsidRPr="00B67A7E">
        <w:t>Účelem tohoto dodatku je úprava výše uvedené dohody uzavřené mezi úřadem práce a zaměstnavatelem. S účinností od 1. 11 2023 dochází k prodloužení termínu vytváření pracovních příležitostí v rámci veřejně prospěšných prací, a to do 30. 11.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zaměstnance. V souvislosti s tím dochází ke změně čl.</w:t>
      </w:r>
      <w:r>
        <w:t>II</w:t>
      </w:r>
      <w:r w:rsidRPr="00B67A7E">
        <w:t>, bod 1.1. a 2. a ke změně článku III.</w:t>
      </w:r>
      <w:bookmarkEnd w:id="0"/>
    </w:p>
    <w:p w14:paraId="40FF1B21" w14:textId="77777777" w:rsidR="00FA270B" w:rsidRPr="007B4134" w:rsidRDefault="00FA270B" w:rsidP="00FA270B">
      <w:pPr>
        <w:pStyle w:val="lnek"/>
      </w:pPr>
      <w:r w:rsidRPr="007B4134">
        <w:t>Článek II</w:t>
      </w:r>
    </w:p>
    <w:p w14:paraId="15C09A02" w14:textId="77777777" w:rsidR="00FA270B" w:rsidRPr="007B4134" w:rsidRDefault="00FA270B" w:rsidP="00FA270B">
      <w:pPr>
        <w:pStyle w:val="lnek"/>
      </w:pPr>
      <w:r w:rsidRPr="007B4134">
        <w:t>Předmět dodatku</w:t>
      </w:r>
    </w:p>
    <w:p w14:paraId="18E0EA1D" w14:textId="77777777" w:rsidR="00FA270B" w:rsidRPr="00B67A7E" w:rsidRDefault="00FA270B" w:rsidP="00FA270B">
      <w:pPr>
        <w:spacing w:after="120"/>
      </w:pPr>
      <w:r w:rsidRPr="00B67A7E">
        <w:t>Dosavadní text článku II, odst.1.1. a 2. dohody se nahrazuje textem:</w:t>
      </w:r>
    </w:p>
    <w:p w14:paraId="07821489" w14:textId="77777777" w:rsidR="00FA270B" w:rsidRPr="0006237E" w:rsidRDefault="00FA270B" w:rsidP="00FA270B">
      <w:pPr>
        <w:tabs>
          <w:tab w:val="left" w:pos="708"/>
        </w:tabs>
        <w:spacing w:before="120"/>
        <w:rPr>
          <w:rFonts w:eastAsia="Calibri"/>
        </w:rPr>
      </w:pPr>
      <w:r w:rsidRPr="00B67A7E">
        <w:rPr>
          <w:rFonts w:eastAsia="Calibri"/>
        </w:rPr>
        <w:t xml:space="preserve">1. Zaměstnavatel </w:t>
      </w:r>
      <w:r w:rsidRPr="0006237E">
        <w:rPr>
          <w:rFonts w:eastAsia="Calibri"/>
        </w:rPr>
        <w:t xml:space="preserve">vytvoří níže uvedené pracovní příležitosti v rámci veřejně prospěšných prací (dále jen ''pracovní místa'') </w:t>
      </w:r>
    </w:p>
    <w:p w14:paraId="245A6F83" w14:textId="77777777" w:rsidR="00FA270B" w:rsidRPr="0006237E" w:rsidRDefault="00FA270B" w:rsidP="00FA270B">
      <w:pPr>
        <w:tabs>
          <w:tab w:val="left" w:pos="708"/>
        </w:tabs>
        <w:spacing w:before="120"/>
        <w:rPr>
          <w:rFonts w:eastAsia="Calibri"/>
        </w:rPr>
      </w:pPr>
      <w:r w:rsidRPr="0006237E">
        <w:rPr>
          <w:rFonts w:eastAsia="Calibri"/>
        </w:rPr>
        <w:t>1.1. na dobu od 1. 2. 2022 do 30.11.2023.</w:t>
      </w: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FA270B" w:rsidRPr="0006237E" w14:paraId="128523FB" w14:textId="77777777" w:rsidTr="00C30ADB">
        <w:trPr>
          <w:cantSplit/>
          <w:trHeight w:val="784"/>
          <w:tblHeader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C74C0B8" w14:textId="77777777" w:rsidR="00FA270B" w:rsidRPr="0006237E" w:rsidRDefault="00FA270B" w:rsidP="00C30ADB">
            <w:pPr>
              <w:keepNext/>
              <w:spacing w:before="20" w:after="20"/>
            </w:pPr>
            <w:r w:rsidRPr="0006237E"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121B4C" w14:textId="77777777" w:rsidR="00FA270B" w:rsidRPr="0006237E" w:rsidRDefault="00FA270B" w:rsidP="00C30ADB">
            <w:pPr>
              <w:keepNext/>
              <w:spacing w:before="20" w:after="20"/>
            </w:pPr>
            <w:r w:rsidRPr="0006237E">
              <w:t xml:space="preserve">Počet </w:t>
            </w:r>
            <w:r w:rsidRPr="0006237E"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FAE2540" w14:textId="77777777" w:rsidR="00FA270B" w:rsidRPr="0006237E" w:rsidRDefault="00FA270B" w:rsidP="00C30ADB">
            <w:pPr>
              <w:keepNext/>
              <w:spacing w:before="20" w:after="20"/>
            </w:pPr>
            <w:r w:rsidRPr="0006237E">
              <w:t>Týdenní pracovní doba</w:t>
            </w:r>
          </w:p>
          <w:p w14:paraId="36D7DEA5" w14:textId="77777777" w:rsidR="00FA270B" w:rsidRPr="0006237E" w:rsidRDefault="00FA270B" w:rsidP="00C30ADB">
            <w:pPr>
              <w:keepNext/>
              <w:spacing w:before="20" w:after="20"/>
            </w:pPr>
            <w:r w:rsidRPr="0006237E">
              <w:t>v hod. (úvazek)</w:t>
            </w:r>
          </w:p>
        </w:tc>
      </w:tr>
      <w:tr w:rsidR="00FA270B" w:rsidRPr="0006237E" w14:paraId="2D83229A" w14:textId="77777777" w:rsidTr="00C30ADB">
        <w:trPr>
          <w:cantSplit/>
          <w:trHeight w:val="282"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04F7" w14:textId="77777777" w:rsidR="00FA270B" w:rsidRPr="0006237E" w:rsidRDefault="00FA270B" w:rsidP="00C30ADB">
            <w:pPr>
              <w:spacing w:before="20" w:after="20"/>
            </w:pPr>
            <w:r w:rsidRPr="0006237E">
              <w:rPr>
                <w:rFonts w:cs="Arial"/>
                <w:noProof/>
                <w:szCs w:val="20"/>
              </w:rPr>
              <w:t xml:space="preserve">dělník </w:t>
            </w:r>
            <w:r>
              <w:rPr>
                <w:rFonts w:cs="Arial"/>
                <w:noProof/>
                <w:szCs w:val="20"/>
              </w:rPr>
              <w:t>pro</w:t>
            </w:r>
            <w:r w:rsidRPr="0006237E">
              <w:rPr>
                <w:rFonts w:cs="Arial"/>
                <w:noProof/>
                <w:szCs w:val="20"/>
              </w:rPr>
              <w:t xml:space="preserve"> čištění </w:t>
            </w:r>
            <w:r>
              <w:rPr>
                <w:rFonts w:cs="Arial"/>
                <w:noProof/>
                <w:szCs w:val="20"/>
              </w:rPr>
              <w:t>a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664534B8" w14:textId="77777777" w:rsidR="00FA270B" w:rsidRPr="0006237E" w:rsidRDefault="00FA270B" w:rsidP="00C30ADB">
            <w:pPr>
              <w:spacing w:before="20" w:after="20"/>
            </w:pPr>
            <w:r w:rsidRPr="0006237E">
              <w:t xml:space="preserve">      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8047181" w14:textId="77777777" w:rsidR="00FA270B" w:rsidRPr="0006237E" w:rsidRDefault="00FA270B" w:rsidP="00C30ADB">
            <w:pPr>
              <w:spacing w:before="20" w:after="20"/>
            </w:pPr>
            <w:r w:rsidRPr="0006237E">
              <w:t>40</w:t>
            </w:r>
          </w:p>
        </w:tc>
      </w:tr>
      <w:tr w:rsidR="00FA270B" w:rsidRPr="0006237E" w14:paraId="1983A40A" w14:textId="77777777" w:rsidTr="00C30ADB">
        <w:trPr>
          <w:cantSplit/>
          <w:trHeight w:val="73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AD34564" w14:textId="77777777" w:rsidR="00FA270B" w:rsidRPr="0006237E" w:rsidRDefault="00FA270B" w:rsidP="00C30ADB">
            <w:pPr>
              <w:spacing w:before="20" w:after="20"/>
            </w:pPr>
            <w:r w:rsidRPr="0006237E"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19BFD5" w14:textId="77777777" w:rsidR="00FA270B" w:rsidRPr="0006237E" w:rsidRDefault="00FA270B" w:rsidP="00C30ADB">
            <w:pPr>
              <w:spacing w:before="20" w:after="20"/>
            </w:pPr>
            <w:r w:rsidRPr="0006237E"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E11231" w14:textId="77777777" w:rsidR="00FA270B" w:rsidRPr="0006237E" w:rsidRDefault="00FA270B" w:rsidP="00C30ADB">
            <w:pPr>
              <w:spacing w:before="20" w:after="20"/>
            </w:pPr>
          </w:p>
        </w:tc>
      </w:tr>
    </w:tbl>
    <w:p w14:paraId="6A38DCFC" w14:textId="77777777" w:rsidR="00FA270B" w:rsidRPr="0006237E" w:rsidRDefault="00FA270B" w:rsidP="00FA270B">
      <w:pPr>
        <w:keepLines/>
        <w:spacing w:before="120"/>
      </w:pPr>
      <w:r w:rsidRPr="0006237E">
        <w:lastRenderedPageBreak/>
        <w:t>2. Zaměstnavatel bude pracovní místa obsazovat výhradně uchazeči o zaměstnání, jejichž umístění na pracovní místa schválil Úřad práce (dále jen „zaměstnanec“). Pracovní smlouva se zaměstnanci musí být uzavřena na dobu určitou, nejdéle do 30.11.2023.</w:t>
      </w:r>
    </w:p>
    <w:p w14:paraId="2282A915" w14:textId="77777777" w:rsidR="00FA270B" w:rsidRPr="0006237E" w:rsidRDefault="00FA270B" w:rsidP="00FA270B">
      <w:pPr>
        <w:keepLines/>
        <w:spacing w:before="120"/>
        <w:ind w:left="357"/>
      </w:pPr>
    </w:p>
    <w:p w14:paraId="099D55EF" w14:textId="77777777" w:rsidR="00FA270B" w:rsidRPr="0006237E" w:rsidRDefault="00FA270B" w:rsidP="00FA270B">
      <w:pPr>
        <w:spacing w:after="120"/>
      </w:pPr>
      <w:r w:rsidRPr="0006237E">
        <w:t>Dosavadní text článku III.odst.1 dohody se nahrazuje textem:</w:t>
      </w:r>
    </w:p>
    <w:p w14:paraId="73F67A5A" w14:textId="77777777" w:rsidR="00FA270B" w:rsidRPr="0006237E" w:rsidRDefault="00FA270B" w:rsidP="00FA270B">
      <w:pPr>
        <w:spacing w:before="120"/>
      </w:pPr>
      <w:r w:rsidRPr="0006237E">
        <w:t>1.  Úřad práce se zavazuje prodloužit poskytování příspěvku zaměstnavateli ve výši 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 v rozsahu uvedeném v čl.II, odst.1 tohoto dodatku.,z toho 82,38 % je hrazeno z prostředků ESF a 17,62 % je hrazeno ze státního rozpočtu ČR.</w:t>
      </w:r>
    </w:p>
    <w:p w14:paraId="51C0C84E" w14:textId="77777777" w:rsidR="00FA270B" w:rsidRPr="0006237E" w:rsidRDefault="00FA270B" w:rsidP="00FA270B">
      <w:pPr>
        <w:keepNext/>
        <w:tabs>
          <w:tab w:val="left" w:pos="2520"/>
        </w:tabs>
      </w:pPr>
    </w:p>
    <w:tbl>
      <w:tblPr>
        <w:tblW w:w="9214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418"/>
        <w:gridCol w:w="2551"/>
      </w:tblGrid>
      <w:tr w:rsidR="00FA270B" w:rsidRPr="0006237E" w14:paraId="151CF26E" w14:textId="77777777" w:rsidTr="00C30ADB">
        <w:trPr>
          <w:cantSplit/>
          <w:trHeight w:val="784"/>
          <w:tblHeader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BD12AAE" w14:textId="77777777" w:rsidR="00FA270B" w:rsidRPr="0006237E" w:rsidRDefault="00FA270B" w:rsidP="00C30ADB">
            <w:pPr>
              <w:keepNext/>
              <w:spacing w:before="20" w:after="20"/>
              <w:jc w:val="left"/>
            </w:pPr>
            <w:r w:rsidRPr="0006237E">
              <w:t>Druh práce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25F46F4" w14:textId="77777777" w:rsidR="00FA270B" w:rsidRPr="0006237E" w:rsidRDefault="00FA270B" w:rsidP="00C30ADB">
            <w:pPr>
              <w:keepNext/>
              <w:spacing w:before="20" w:after="20"/>
              <w:jc w:val="center"/>
            </w:pPr>
            <w:r w:rsidRPr="0006237E">
              <w:t xml:space="preserve">Počet </w:t>
            </w:r>
            <w:r w:rsidRPr="0006237E">
              <w:br/>
              <w:t>pracovních míst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14:paraId="2C31CE4A" w14:textId="77777777" w:rsidR="00FA270B" w:rsidRPr="0006237E" w:rsidRDefault="00FA270B" w:rsidP="00C30ADB">
            <w:pPr>
              <w:keepNext/>
              <w:spacing w:before="20" w:after="20"/>
              <w:jc w:val="center"/>
            </w:pPr>
            <w:r w:rsidRPr="0006237E">
              <w:t>Týdenní pracovní doba</w:t>
            </w:r>
          </w:p>
          <w:p w14:paraId="0DC3C9F2" w14:textId="77777777" w:rsidR="00FA270B" w:rsidRPr="0006237E" w:rsidRDefault="00FA270B" w:rsidP="00C30ADB">
            <w:pPr>
              <w:keepNext/>
              <w:spacing w:before="20" w:after="20"/>
              <w:jc w:val="center"/>
            </w:pPr>
            <w:r w:rsidRPr="0006237E">
              <w:t>v hod. (úvazek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B271352" w14:textId="77777777" w:rsidR="00FA270B" w:rsidRPr="0006237E" w:rsidRDefault="00FA270B" w:rsidP="00C30ADB">
            <w:pPr>
              <w:keepNext/>
              <w:spacing w:before="20" w:after="20"/>
              <w:jc w:val="center"/>
            </w:pPr>
            <w:r w:rsidRPr="0006237E">
              <w:t>Max.měsíční výše příspěvku na 1 pracovní místo (Kč)</w:t>
            </w:r>
          </w:p>
        </w:tc>
      </w:tr>
      <w:tr w:rsidR="00FA270B" w:rsidRPr="0006237E" w14:paraId="7E749D46" w14:textId="77777777" w:rsidTr="00C30ADB">
        <w:trPr>
          <w:cantSplit/>
          <w:trHeight w:val="282"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1DEF" w14:textId="77777777" w:rsidR="00FA270B" w:rsidRPr="0006237E" w:rsidRDefault="00FA270B" w:rsidP="00C30ADB">
            <w:pPr>
              <w:spacing w:before="20" w:after="20"/>
              <w:jc w:val="left"/>
            </w:pPr>
            <w:r w:rsidRPr="0006237E">
              <w:rPr>
                <w:rFonts w:cs="Arial"/>
                <w:noProof/>
                <w:szCs w:val="20"/>
              </w:rPr>
              <w:t xml:space="preserve">dělník </w:t>
            </w:r>
            <w:r>
              <w:rPr>
                <w:rFonts w:cs="Arial"/>
                <w:noProof/>
                <w:szCs w:val="20"/>
              </w:rPr>
              <w:t>pro</w:t>
            </w:r>
            <w:r w:rsidRPr="0006237E">
              <w:rPr>
                <w:rFonts w:cs="Arial"/>
                <w:noProof/>
                <w:szCs w:val="20"/>
              </w:rPr>
              <w:t xml:space="preserve"> čištění </w:t>
            </w:r>
            <w:r>
              <w:rPr>
                <w:rFonts w:cs="Arial"/>
                <w:noProof/>
                <w:szCs w:val="20"/>
              </w:rPr>
              <w:t>a údržbu města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4AC22799" w14:textId="77777777" w:rsidR="00FA270B" w:rsidRPr="0006237E" w:rsidRDefault="00FA270B" w:rsidP="00C30ADB">
            <w:pPr>
              <w:spacing w:before="20" w:after="20"/>
              <w:jc w:val="center"/>
            </w:pPr>
            <w:r w:rsidRPr="0006237E">
              <w:t xml:space="preserve">      1     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15760741" w14:textId="77777777" w:rsidR="00FA270B" w:rsidRPr="0006237E" w:rsidRDefault="00FA270B" w:rsidP="00C30ADB">
            <w:pPr>
              <w:spacing w:before="20" w:after="20"/>
              <w:jc w:val="center"/>
            </w:pPr>
            <w:r w:rsidRPr="0006237E">
              <w:t>40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6C0106F4" w14:textId="77777777" w:rsidR="00FA270B" w:rsidRPr="0006237E" w:rsidRDefault="00FA270B" w:rsidP="00C30ADB">
            <w:pPr>
              <w:spacing w:before="20" w:after="20"/>
              <w:jc w:val="center"/>
            </w:pPr>
            <w:r w:rsidRPr="0006237E">
              <w:t>16.000</w:t>
            </w:r>
          </w:p>
        </w:tc>
      </w:tr>
      <w:tr w:rsidR="00FA270B" w:rsidRPr="0006237E" w14:paraId="11651434" w14:textId="77777777" w:rsidTr="00C30ADB">
        <w:trPr>
          <w:cantSplit/>
          <w:trHeight w:val="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C27027" w14:textId="77777777" w:rsidR="00FA270B" w:rsidRPr="0006237E" w:rsidRDefault="00FA270B" w:rsidP="00C30ADB">
            <w:pPr>
              <w:spacing w:before="20" w:after="20"/>
            </w:pPr>
            <w:r w:rsidRPr="0006237E"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556D65" w14:textId="77777777" w:rsidR="00FA270B" w:rsidRPr="0006237E" w:rsidRDefault="00FA270B" w:rsidP="00C30ADB">
            <w:pPr>
              <w:spacing w:before="20" w:after="20"/>
            </w:pPr>
            <w:r w:rsidRPr="0006237E">
              <w:t xml:space="preserve">            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52A4BE" w14:textId="77777777" w:rsidR="00FA270B" w:rsidRPr="0006237E" w:rsidRDefault="00FA270B" w:rsidP="00C30ADB">
            <w:pPr>
              <w:spacing w:before="20" w:after="20"/>
              <w:jc w:val="center"/>
            </w:pPr>
            <w:r w:rsidRPr="0006237E"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86D9FA" w14:textId="77777777" w:rsidR="00FA270B" w:rsidRPr="0006237E" w:rsidRDefault="00FA270B" w:rsidP="00C30ADB">
            <w:pPr>
              <w:spacing w:before="20" w:after="20"/>
              <w:jc w:val="center"/>
            </w:pPr>
            <w:r w:rsidRPr="0006237E">
              <w:t>16.000</w:t>
            </w:r>
          </w:p>
        </w:tc>
      </w:tr>
    </w:tbl>
    <w:p w14:paraId="6DC4D432" w14:textId="77777777" w:rsidR="00FA270B" w:rsidRPr="0006237E" w:rsidRDefault="00FA270B" w:rsidP="00FA270B">
      <w:pPr>
        <w:tabs>
          <w:tab w:val="left" w:pos="708"/>
        </w:tabs>
        <w:spacing w:before="120"/>
      </w:pPr>
      <w:r w:rsidRPr="0006237E">
        <w:t xml:space="preserve">Součet poskytnutých měsíčních příspěvků nepřekročí částku </w:t>
      </w:r>
      <w:r>
        <w:t>16</w:t>
      </w:r>
      <w:r w:rsidRPr="0006237E">
        <w:t>0 000 Kč.</w:t>
      </w:r>
    </w:p>
    <w:p w14:paraId="330D830B" w14:textId="77777777" w:rsidR="00FA270B" w:rsidRPr="0006237E" w:rsidRDefault="00FA270B" w:rsidP="00FA270B">
      <w:pPr>
        <w:pStyle w:val="Bezmezer"/>
        <w:spacing w:after="120"/>
      </w:pPr>
    </w:p>
    <w:p w14:paraId="286900A8" w14:textId="77777777" w:rsidR="00FA270B" w:rsidRPr="0006237E" w:rsidRDefault="00FA270B" w:rsidP="00FA270B">
      <w:pPr>
        <w:pStyle w:val="Bezmezer"/>
        <w:spacing w:after="120"/>
      </w:pPr>
      <w:r w:rsidRPr="0006237E">
        <w:t>Dosavadní text článku IX. se rozšiřuje o bod 13:</w:t>
      </w:r>
    </w:p>
    <w:p w14:paraId="5F4B07B1" w14:textId="77777777" w:rsidR="00FA270B" w:rsidRPr="0006237E" w:rsidRDefault="00FA270B" w:rsidP="00FA270B">
      <w:pPr>
        <w:pStyle w:val="Bezmezer"/>
        <w:spacing w:after="120"/>
      </w:pPr>
      <w:r w:rsidRPr="0006237E">
        <w:t>13. S ohledem na ukončení projektového období a nutnost vypořádání veškerých aktivit projektu se smluvní strany dohodly na nejzazším termínu doložení výkazu "Vyúčtování mzdových nákladů – SÚPM vyhrazené" za měsíc listopad 2023 do 15.12.2023.</w:t>
      </w:r>
    </w:p>
    <w:p w14:paraId="5C730942" w14:textId="77777777" w:rsidR="00FA270B" w:rsidRPr="0006237E" w:rsidRDefault="00FA270B" w:rsidP="00FA270B">
      <w:pPr>
        <w:keepNext/>
        <w:tabs>
          <w:tab w:val="left" w:pos="2520"/>
        </w:tabs>
      </w:pPr>
    </w:p>
    <w:p w14:paraId="443721C3" w14:textId="77777777" w:rsidR="00FA270B" w:rsidRPr="0006237E" w:rsidRDefault="00FA270B" w:rsidP="00FA270B">
      <w:r w:rsidRPr="0006237E">
        <w:t>Ostatní ustanovení Dohody o vytvoření pracovních příležitostí v rámci veřejně prospěšných prací                        a poskytnutí příspěvku, spolufinancovaného ze státního rozpočtu č. TPA-VZ-</w:t>
      </w:r>
      <w:r w:rsidR="007E5405">
        <w:t>3</w:t>
      </w:r>
      <w:r w:rsidRPr="0006237E">
        <w:t>/202</w:t>
      </w:r>
      <w:r w:rsidR="007E5405">
        <w:t>3</w:t>
      </w:r>
      <w:r w:rsidRPr="0006237E">
        <w:t xml:space="preserve"> zůstávají nezměněna.</w:t>
      </w:r>
    </w:p>
    <w:p w14:paraId="12170830" w14:textId="77777777" w:rsidR="00FA270B" w:rsidRPr="0006237E" w:rsidRDefault="00FA270B" w:rsidP="00FA270B"/>
    <w:p w14:paraId="18A1E4D1" w14:textId="77777777" w:rsidR="00FA270B" w:rsidRPr="0006237E" w:rsidRDefault="00FA270B" w:rsidP="00FA270B">
      <w:r w:rsidRPr="0006237E">
        <w:t xml:space="preserve">Dodatek je sepsán ve dvou vyhotoveních, z nichž jedno obdrží úřad práce a jedno zaměstnavatel.    </w:t>
      </w:r>
    </w:p>
    <w:p w14:paraId="15D3F56D" w14:textId="77777777" w:rsidR="00FA270B" w:rsidRPr="0006237E" w:rsidRDefault="00FA270B" w:rsidP="00FA270B">
      <w:pPr>
        <w:keepLines/>
        <w:tabs>
          <w:tab w:val="left" w:pos="708"/>
        </w:tabs>
        <w:spacing w:before="120"/>
      </w:pPr>
      <w:r w:rsidRPr="0006237E"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 nebo dnem, který si smluvní strany v dodatku sjednají.</w:t>
      </w:r>
    </w:p>
    <w:p w14:paraId="7F7B25B8" w14:textId="77777777" w:rsidR="00FA270B" w:rsidRPr="0006237E" w:rsidRDefault="00FA270B" w:rsidP="00FA270B">
      <w:pPr>
        <w:keepNext/>
        <w:keepLines/>
        <w:tabs>
          <w:tab w:val="left" w:pos="2520"/>
        </w:tabs>
      </w:pPr>
    </w:p>
    <w:p w14:paraId="3262FCDB" w14:textId="77777777" w:rsidR="002F33B3" w:rsidRPr="008F1A38" w:rsidRDefault="00FA270B" w:rsidP="00FA270B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06237E">
        <w:t>V Teplicích dne 2</w:t>
      </w:r>
      <w:r>
        <w:t>4</w:t>
      </w:r>
      <w:r w:rsidRPr="0006237E">
        <w:t>.10.2023</w:t>
      </w:r>
      <w:bookmarkEnd w:id="1"/>
    </w:p>
    <w:p w14:paraId="1A8B1E86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61EC0A9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4D20642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846FD46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66F4476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5A2617F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1831DED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E1FF04E" w14:textId="77777777"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1D70EC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1A52A6B2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6FD1C3A4" w14:textId="345F8D2B" w:rsidR="002F33B3" w:rsidRPr="008F1A38" w:rsidRDefault="001D70EC" w:rsidP="002F33B3">
      <w:pPr>
        <w:keepNext/>
        <w:keepLines/>
        <w:jc w:val="center"/>
        <w:rPr>
          <w:rFonts w:cs="Arial"/>
          <w:szCs w:val="20"/>
        </w:rPr>
      </w:pPr>
      <w:r>
        <w:t>Jednatelka</w:t>
      </w:r>
    </w:p>
    <w:p w14:paraId="5D4B67A2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30D391D6" w14:textId="77777777"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3F8E8C5E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5AABD2E1" w14:textId="77777777" w:rsidR="002F33B3" w:rsidRDefault="001D70EC" w:rsidP="002F33B3">
      <w:pPr>
        <w:keepNext/>
        <w:keepLines/>
        <w:jc w:val="center"/>
        <w:rPr>
          <w:rFonts w:cs="Arial"/>
          <w:szCs w:val="20"/>
        </w:rPr>
      </w:pPr>
      <w:r w:rsidRPr="001D70EC">
        <w:rPr>
          <w:rFonts w:cs="Arial"/>
          <w:szCs w:val="20"/>
        </w:rPr>
        <w:t xml:space="preserve">Ing. </w:t>
      </w:r>
      <w:r>
        <w:t>Martina Bečvářová</w:t>
      </w:r>
    </w:p>
    <w:p w14:paraId="0CC5EEB0" w14:textId="77777777" w:rsidR="005C2C44" w:rsidRDefault="001D70EC" w:rsidP="005C2C44">
      <w:pPr>
        <w:keepNext/>
        <w:keepLines/>
        <w:jc w:val="center"/>
        <w:rPr>
          <w:rFonts w:cs="Arial"/>
          <w:szCs w:val="20"/>
        </w:rPr>
      </w:pPr>
      <w:r w:rsidRPr="001D70EC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20628D76" w14:textId="77777777"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14:paraId="7FD9B231" w14:textId="77777777"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Úřadpráce ČR</w:t>
      </w:r>
    </w:p>
    <w:p w14:paraId="5D960932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1D70E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5FEBA5B1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6E407208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39638AFA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3AD76C37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755F5A2F" w14:textId="77777777"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FA270B">
        <w:rPr>
          <w:rFonts w:cs="Arial"/>
          <w:szCs w:val="20"/>
        </w:rPr>
        <w:t>I</w:t>
      </w:r>
      <w:r w:rsidR="001D70EC" w:rsidRPr="001D70EC">
        <w:rPr>
          <w:rFonts w:cs="Arial"/>
          <w:szCs w:val="20"/>
        </w:rPr>
        <w:t xml:space="preserve">ng. </w:t>
      </w:r>
      <w:r w:rsidR="001D70EC">
        <w:t>Ivana Šabachová</w:t>
      </w:r>
    </w:p>
    <w:p w14:paraId="6613C5F7" w14:textId="77777777"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1D70EC" w:rsidRPr="001D70EC">
        <w:rPr>
          <w:rFonts w:cs="Arial"/>
          <w:szCs w:val="20"/>
        </w:rPr>
        <w:t>950 167</w:t>
      </w:r>
      <w:r w:rsidR="001D70EC">
        <w:t xml:space="preserve"> </w:t>
      </w:r>
      <w:r w:rsidR="00FA270B">
        <w:t>466</w:t>
      </w:r>
    </w:p>
    <w:sectPr w:rsidR="002F33B3" w:rsidSect="001D70EC">
      <w:footerReference w:type="default" r:id="rId10"/>
      <w:headerReference w:type="firs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737A" w14:textId="77777777" w:rsidR="007768FE" w:rsidRDefault="007768FE">
      <w:r>
        <w:separator/>
      </w:r>
    </w:p>
  </w:endnote>
  <w:endnote w:type="continuationSeparator" w:id="0">
    <w:p w14:paraId="4704730C" w14:textId="77777777" w:rsidR="007768FE" w:rsidRDefault="0077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A389" w14:textId="77777777"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BFA4" w14:textId="77777777" w:rsidR="003B79D7" w:rsidRDefault="003B79D7" w:rsidP="003B79D7">
    <w:pPr>
      <w:pStyle w:val="Zpat"/>
      <w:rPr>
        <w:i/>
        <w:sz w:val="16"/>
        <w:szCs w:val="16"/>
      </w:rPr>
    </w:pPr>
  </w:p>
  <w:p w14:paraId="247DD7E9" w14:textId="77777777" w:rsidR="002F33B3" w:rsidRPr="000D2D71" w:rsidRDefault="000D2D71" w:rsidP="000D2D71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2F33B3">
      <w:tab/>
      <w:t xml:space="preserve">- </w:t>
    </w:r>
    <w:r w:rsidR="002F33B3">
      <w:fldChar w:fldCharType="begin"/>
    </w:r>
    <w:r w:rsidR="002F33B3">
      <w:instrText xml:space="preserve"> PAGE </w:instrText>
    </w:r>
    <w:r w:rsidR="002F33B3">
      <w:fldChar w:fldCharType="separate"/>
    </w:r>
    <w:r w:rsidR="00CF5387">
      <w:rPr>
        <w:noProof/>
      </w:rPr>
      <w:t>1</w:t>
    </w:r>
    <w:r w:rsidR="002F33B3">
      <w:fldChar w:fldCharType="end"/>
    </w:r>
    <w:r w:rsidR="002F33B3">
      <w:t xml:space="preserve"> -</w:t>
    </w:r>
    <w:r>
      <w:tab/>
    </w:r>
    <w:r w:rsidRPr="000D2D71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8CF5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A809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FCE5" w14:textId="77777777" w:rsidR="007768FE" w:rsidRDefault="007768FE">
      <w:r>
        <w:separator/>
      </w:r>
    </w:p>
  </w:footnote>
  <w:footnote w:type="continuationSeparator" w:id="0">
    <w:p w14:paraId="55669FA6" w14:textId="77777777" w:rsidR="007768FE" w:rsidRDefault="0077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71C5" w14:textId="7145BEEE" w:rsidR="002930D9" w:rsidRDefault="003B05E9" w:rsidP="00FD7529">
    <w:pPr>
      <w:pStyle w:val="Zhlav"/>
      <w:jc w:val="left"/>
    </w:pPr>
    <w:r>
      <w:rPr>
        <w:noProof/>
      </w:rPr>
      <w:drawing>
        <wp:inline distT="0" distB="0" distL="0" distR="0" wp14:anchorId="1BA97D3B" wp14:editId="61C8D950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976A" w14:textId="77777777"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A3F3" w14:textId="77777777" w:rsidR="00FC7974" w:rsidRDefault="00343FD2">
    <w:pPr>
      <w:pStyle w:val="Zhlav"/>
    </w:pPr>
    <w:r>
      <w:rPr>
        <w:noProof/>
      </w:rPr>
      <w:object w:dxaOrig="1440" w:dyaOrig="1440" w14:anchorId="0302D06C">
        <v:group id="_x0000_s1031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760247301" r:id="rId3"/>
        <o:OLEObject Type="Embed" ProgID="Word.Picture.8" ShapeID="_x0000_s1033" DrawAspect="Content" ObjectID="_1760247302" r:id="rId4"/>
      </w:object>
    </w:r>
  </w:p>
  <w:p w14:paraId="26909EC9" w14:textId="77777777" w:rsidR="00F230B3" w:rsidRDefault="00F230B3">
    <w:pPr>
      <w:pStyle w:val="Zhlav"/>
    </w:pPr>
  </w:p>
  <w:p w14:paraId="15284217" w14:textId="77777777" w:rsidR="00F230B3" w:rsidRDefault="00F230B3">
    <w:pPr>
      <w:pStyle w:val="Zhlav"/>
    </w:pPr>
  </w:p>
  <w:p w14:paraId="447C2141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9293393">
    <w:abstractNumId w:val="3"/>
    <w:lvlOverride w:ilvl="0">
      <w:startOverride w:val="1"/>
    </w:lvlOverride>
  </w:num>
  <w:num w:numId="2" w16cid:durableId="680282251">
    <w:abstractNumId w:val="3"/>
  </w:num>
  <w:num w:numId="3" w16cid:durableId="1282345009">
    <w:abstractNumId w:val="4"/>
  </w:num>
  <w:num w:numId="4" w16cid:durableId="1769347864">
    <w:abstractNumId w:val="3"/>
    <w:lvlOverride w:ilvl="0">
      <w:startOverride w:val="6"/>
    </w:lvlOverride>
  </w:num>
  <w:num w:numId="5" w16cid:durableId="225266263">
    <w:abstractNumId w:val="3"/>
    <w:lvlOverride w:ilvl="0">
      <w:startOverride w:val="7"/>
    </w:lvlOverride>
  </w:num>
  <w:num w:numId="6" w16cid:durableId="917179616">
    <w:abstractNumId w:val="3"/>
    <w:lvlOverride w:ilvl="0">
      <w:startOverride w:val="3"/>
    </w:lvlOverride>
  </w:num>
  <w:num w:numId="7" w16cid:durableId="433020360">
    <w:abstractNumId w:val="3"/>
    <w:lvlOverride w:ilvl="0">
      <w:startOverride w:val="5"/>
    </w:lvlOverride>
  </w:num>
  <w:num w:numId="8" w16cid:durableId="20271808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01001">
    <w:abstractNumId w:val="3"/>
    <w:lvlOverride w:ilvl="0">
      <w:startOverride w:val="1"/>
    </w:lvlOverride>
  </w:num>
  <w:num w:numId="10" w16cid:durableId="670183059">
    <w:abstractNumId w:val="3"/>
    <w:lvlOverride w:ilvl="0">
      <w:startOverride w:val="1"/>
    </w:lvlOverride>
  </w:num>
  <w:num w:numId="11" w16cid:durableId="1784885252">
    <w:abstractNumId w:val="3"/>
    <w:lvlOverride w:ilvl="0">
      <w:startOverride w:val="1"/>
    </w:lvlOverride>
  </w:num>
  <w:num w:numId="12" w16cid:durableId="1263295451">
    <w:abstractNumId w:val="1"/>
  </w:num>
  <w:num w:numId="13" w16cid:durableId="743525580">
    <w:abstractNumId w:val="3"/>
    <w:lvlOverride w:ilvl="0">
      <w:startOverride w:val="1"/>
    </w:lvlOverride>
  </w:num>
  <w:num w:numId="14" w16cid:durableId="1856730259">
    <w:abstractNumId w:val="2"/>
  </w:num>
  <w:num w:numId="15" w16cid:durableId="1792242293">
    <w:abstractNumId w:val="3"/>
    <w:lvlOverride w:ilvl="0">
      <w:startOverride w:val="1"/>
    </w:lvlOverride>
  </w:num>
  <w:num w:numId="16" w16cid:durableId="1132988794">
    <w:abstractNumId w:val="3"/>
    <w:lvlOverride w:ilvl="0">
      <w:startOverride w:val="1"/>
    </w:lvlOverride>
  </w:num>
  <w:num w:numId="17" w16cid:durableId="921523916">
    <w:abstractNumId w:val="3"/>
    <w:lvlOverride w:ilvl="0">
      <w:startOverride w:val="1"/>
    </w:lvlOverride>
  </w:num>
  <w:num w:numId="18" w16cid:durableId="631978346">
    <w:abstractNumId w:val="3"/>
    <w:lvlOverride w:ilvl="0">
      <w:startOverride w:val="1"/>
    </w:lvlOverride>
  </w:num>
  <w:num w:numId="19" w16cid:durableId="144942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E9"/>
    <w:rsid w:val="00001E23"/>
    <w:rsid w:val="000178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2D71"/>
    <w:rsid w:val="000D576A"/>
    <w:rsid w:val="000E2AA9"/>
    <w:rsid w:val="000E5202"/>
    <w:rsid w:val="000E6BBA"/>
    <w:rsid w:val="000F0704"/>
    <w:rsid w:val="00125D6E"/>
    <w:rsid w:val="0013298C"/>
    <w:rsid w:val="00134B72"/>
    <w:rsid w:val="00147B5E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D70EC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246"/>
    <w:rsid w:val="003307E5"/>
    <w:rsid w:val="003309DD"/>
    <w:rsid w:val="003363B2"/>
    <w:rsid w:val="003432DE"/>
    <w:rsid w:val="00343FD2"/>
    <w:rsid w:val="00345E73"/>
    <w:rsid w:val="00347FC3"/>
    <w:rsid w:val="00353B4E"/>
    <w:rsid w:val="00360E5E"/>
    <w:rsid w:val="0037036B"/>
    <w:rsid w:val="00374C32"/>
    <w:rsid w:val="00377147"/>
    <w:rsid w:val="00380730"/>
    <w:rsid w:val="00383EC4"/>
    <w:rsid w:val="00386784"/>
    <w:rsid w:val="00386852"/>
    <w:rsid w:val="003A548D"/>
    <w:rsid w:val="003B05E9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1198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2C15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3456A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A23D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6F6EEF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768FE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E5405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0EB6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05E4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745A9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0ADB"/>
    <w:rsid w:val="00C33AAB"/>
    <w:rsid w:val="00C34CFA"/>
    <w:rsid w:val="00C373BC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133F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97B63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A270B"/>
    <w:rsid w:val="00FB1DB7"/>
    <w:rsid w:val="00FB23ED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532B1C"/>
  <w15:chartTrackingRefBased/>
  <w15:docId w15:val="{064919DC-6998-4939-BAA4-9945617F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Slu&#382;by%20m&#283;sta%20Oseka%20TPA-VZ-3202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Služby města Oseka TPA-VZ-32023</Template>
  <TotalTime>1</TotalTime>
  <Pages>2</Pages>
  <Words>612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2023-10-31T07:48:00Z</dcterms:created>
  <dcterms:modified xsi:type="dcterms:W3CDTF">2023-10-31T07:49:00Z</dcterms:modified>
</cp:coreProperties>
</file>