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188A" w14:textId="77777777" w:rsidR="0040231A" w:rsidRDefault="0040231A" w:rsidP="00D404EE">
      <w:pPr>
        <w:rPr>
          <w:b/>
          <w:bCs/>
          <w:sz w:val="22"/>
          <w:szCs w:val="22"/>
        </w:rPr>
      </w:pPr>
    </w:p>
    <w:p w14:paraId="2691074F" w14:textId="786964A9" w:rsidR="00D66028" w:rsidRPr="0040231A" w:rsidRDefault="001D4E6C" w:rsidP="00D404E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Položkový rozpis cen připojení</w:t>
      </w:r>
    </w:p>
    <w:p w14:paraId="24D23180" w14:textId="77777777" w:rsidR="00D66028" w:rsidRPr="00C10F34" w:rsidRDefault="00D66028" w:rsidP="00D404EE">
      <w:pPr>
        <w:rPr>
          <w:sz w:val="22"/>
          <w:szCs w:val="22"/>
        </w:rPr>
      </w:pPr>
    </w:p>
    <w:p w14:paraId="2EC1C023" w14:textId="77777777" w:rsidR="00D66028" w:rsidRPr="00C10F34" w:rsidRDefault="00D66028" w:rsidP="00D404EE">
      <w:pPr>
        <w:rPr>
          <w:sz w:val="22"/>
          <w:szCs w:val="22"/>
        </w:rPr>
      </w:pPr>
    </w:p>
    <w:tbl>
      <w:tblPr>
        <w:tblW w:w="6897" w:type="dxa"/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1550"/>
        <w:gridCol w:w="1351"/>
        <w:gridCol w:w="2386"/>
        <w:gridCol w:w="146"/>
      </w:tblGrid>
      <w:tr w:rsidR="0040231A" w14:paraId="6571AE32" w14:textId="77777777" w:rsidTr="00007A94">
        <w:trPr>
          <w:gridAfter w:val="1"/>
          <w:wAfter w:w="146" w:type="dxa"/>
          <w:trHeight w:val="390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55DD99" w14:textId="77777777" w:rsidR="0040231A" w:rsidRPr="00246998" w:rsidRDefault="0040231A" w:rsidP="00246998">
            <w:pPr>
              <w:pStyle w:val="TEXTNADTABULKOU"/>
            </w:pPr>
            <w:r w:rsidRPr="00246998">
              <w:t>Trasa A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22FAB1" w14:textId="77777777" w:rsidR="0040231A" w:rsidRDefault="004023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Délka v m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4C3960" w14:textId="77777777" w:rsidR="0040231A" w:rsidRPr="00682962" w:rsidRDefault="004023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2962">
              <w:rPr>
                <w:b/>
                <w:bCs/>
                <w:color w:val="000000"/>
                <w:sz w:val="20"/>
                <w:szCs w:val="20"/>
              </w:rPr>
              <w:t>Cena/měsíc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DC31DC" w14:textId="56EC87A6" w:rsidR="0040231A" w:rsidRPr="00682962" w:rsidRDefault="004023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2962">
              <w:rPr>
                <w:b/>
                <w:bCs/>
                <w:color w:val="000000"/>
                <w:sz w:val="20"/>
                <w:szCs w:val="20"/>
              </w:rPr>
              <w:t>Cena/</w:t>
            </w:r>
            <w:r w:rsidR="007A41D1" w:rsidRPr="00682962">
              <w:rPr>
                <w:b/>
                <w:bCs/>
                <w:color w:val="000000"/>
                <w:sz w:val="20"/>
                <w:szCs w:val="20"/>
              </w:rPr>
              <w:t>24 měsíců</w:t>
            </w:r>
          </w:p>
        </w:tc>
      </w:tr>
      <w:tr w:rsidR="0040231A" w14:paraId="0427F696" w14:textId="77777777" w:rsidTr="00007A94">
        <w:trPr>
          <w:trHeight w:val="39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3495DF" w14:textId="77777777" w:rsidR="0040231A" w:rsidRDefault="004023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666074" w14:textId="77777777" w:rsidR="0040231A" w:rsidRDefault="004023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4AEEA" w14:textId="77777777" w:rsidR="0040231A" w:rsidRDefault="004023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EB991C" w14:textId="77777777" w:rsidR="0040231A" w:rsidRDefault="004023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5D94F3" w14:textId="77777777" w:rsidR="0040231A" w:rsidRDefault="004023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231A" w14:paraId="6B63A51E" w14:textId="77777777" w:rsidTr="00007A94">
        <w:trPr>
          <w:trHeight w:val="39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2B96D6" w14:textId="77777777" w:rsidR="0040231A" w:rsidRDefault="004023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Kč bez DPH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464803" w14:textId="19E71567" w:rsidR="0040231A" w:rsidRDefault="001D4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3780</w:t>
            </w:r>
            <w:r w:rsidR="004023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0224FE" w14:textId="6CA9A246" w:rsidR="0040231A" w:rsidRDefault="001D4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</w:t>
            </w:r>
            <w:r w:rsidR="00055834">
              <w:rPr>
                <w:color w:val="000000"/>
                <w:sz w:val="20"/>
                <w:szCs w:val="20"/>
              </w:rPr>
              <w:t xml:space="preserve"> </w:t>
            </w:r>
            <w:r w:rsidR="00634655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7F62F7" w14:textId="0B4D6D3E" w:rsidR="0040231A" w:rsidRDefault="001D4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</w:t>
            </w:r>
            <w:r w:rsidR="00055834">
              <w:rPr>
                <w:color w:val="000000"/>
                <w:sz w:val="20"/>
                <w:szCs w:val="20"/>
              </w:rPr>
              <w:t xml:space="preserve"> </w:t>
            </w:r>
            <w:r w:rsidR="0040231A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046A02" w14:textId="77777777" w:rsidR="0040231A" w:rsidRDefault="0040231A">
            <w:pPr>
              <w:rPr>
                <w:sz w:val="20"/>
                <w:szCs w:val="20"/>
              </w:rPr>
            </w:pPr>
          </w:p>
        </w:tc>
      </w:tr>
      <w:tr w:rsidR="0040231A" w14:paraId="4B2E032A" w14:textId="77777777" w:rsidTr="00007A94">
        <w:trPr>
          <w:trHeight w:val="31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C25A4B" w14:textId="77777777" w:rsidR="0040231A" w:rsidRDefault="004023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Kč vč. DPH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0EECC1" w14:textId="77777777" w:rsidR="0040231A" w:rsidRDefault="004023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3C911B" w14:textId="34CE22C2" w:rsidR="0040231A" w:rsidRDefault="004023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D4E6C">
              <w:rPr>
                <w:color w:val="000000"/>
                <w:sz w:val="20"/>
                <w:szCs w:val="20"/>
              </w:rPr>
              <w:t>9075</w:t>
            </w:r>
            <w:r w:rsidR="0005583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913F99" w14:textId="2C6B07B5" w:rsidR="0040231A" w:rsidRDefault="001D4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217 800</w:t>
            </w:r>
            <w:r w:rsidR="00055834">
              <w:rPr>
                <w:color w:val="000000"/>
                <w:sz w:val="20"/>
                <w:szCs w:val="20"/>
              </w:rPr>
              <w:t xml:space="preserve"> </w:t>
            </w:r>
            <w:r w:rsidR="0040231A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41AA46" w14:textId="77777777" w:rsidR="0040231A" w:rsidRDefault="0040231A">
            <w:pPr>
              <w:rPr>
                <w:sz w:val="20"/>
                <w:szCs w:val="20"/>
              </w:rPr>
            </w:pPr>
          </w:p>
        </w:tc>
      </w:tr>
      <w:tr w:rsidR="0040231A" w14:paraId="2C4B1276" w14:textId="77777777" w:rsidTr="00007A94">
        <w:trPr>
          <w:trHeight w:val="31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3C43E4" w14:textId="77777777" w:rsidR="0040231A" w:rsidRDefault="004023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Trasa 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054F4F" w14:textId="77777777" w:rsidR="0040231A" w:rsidRDefault="004023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E9852D" w14:textId="77777777" w:rsidR="0040231A" w:rsidRDefault="004023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Cena/měsíc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CB226B" w14:textId="62AEFCD6" w:rsidR="0040231A" w:rsidRDefault="009601B9">
            <w:pPr>
              <w:jc w:val="center"/>
              <w:rPr>
                <w:color w:val="000000"/>
                <w:sz w:val="20"/>
                <w:szCs w:val="20"/>
              </w:rPr>
            </w:pPr>
            <w:r w:rsidRPr="00682962">
              <w:rPr>
                <w:b/>
                <w:bCs/>
                <w:color w:val="000000"/>
                <w:sz w:val="20"/>
                <w:szCs w:val="20"/>
              </w:rPr>
              <w:t>Cena/24 měsíců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F446BF" w14:textId="77777777" w:rsidR="0040231A" w:rsidRDefault="0040231A">
            <w:pPr>
              <w:rPr>
                <w:sz w:val="20"/>
                <w:szCs w:val="20"/>
              </w:rPr>
            </w:pPr>
          </w:p>
        </w:tc>
      </w:tr>
      <w:tr w:rsidR="0040231A" w14:paraId="4ED0D0FD" w14:textId="77777777" w:rsidTr="00007A94">
        <w:trPr>
          <w:trHeight w:val="31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10031F" w14:textId="77777777" w:rsidR="0040231A" w:rsidRDefault="004023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Kč bez DPH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549654" w14:textId="04E3E31F" w:rsidR="0040231A" w:rsidRDefault="001D4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12673</w:t>
            </w:r>
            <w:r w:rsidR="004023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48D6F6" w14:textId="3CDB1A53" w:rsidR="0040231A" w:rsidRDefault="001D4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</w:t>
            </w:r>
            <w:r w:rsidR="00055834">
              <w:rPr>
                <w:color w:val="000000"/>
                <w:sz w:val="20"/>
                <w:szCs w:val="20"/>
              </w:rPr>
              <w:t xml:space="preserve"> </w:t>
            </w:r>
            <w:r w:rsidR="0040231A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E9D609" w14:textId="2BEE107E" w:rsidR="0040231A" w:rsidRDefault="001D4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600 000</w:t>
            </w:r>
            <w:r w:rsidR="00055834">
              <w:rPr>
                <w:color w:val="000000"/>
                <w:sz w:val="20"/>
                <w:szCs w:val="20"/>
              </w:rPr>
              <w:t xml:space="preserve"> </w:t>
            </w:r>
            <w:r w:rsidR="0040231A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C4CBF2" w14:textId="77777777" w:rsidR="0040231A" w:rsidRDefault="0040231A">
            <w:pPr>
              <w:rPr>
                <w:sz w:val="20"/>
                <w:szCs w:val="20"/>
              </w:rPr>
            </w:pPr>
          </w:p>
        </w:tc>
      </w:tr>
      <w:tr w:rsidR="0040231A" w14:paraId="68804FC1" w14:textId="77777777" w:rsidTr="00007A94">
        <w:trPr>
          <w:trHeight w:val="31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EE5E17" w14:textId="77777777" w:rsidR="0040231A" w:rsidRDefault="004023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Kč vč. DPH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C6C93" w14:textId="77777777" w:rsidR="0040231A" w:rsidRDefault="004023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A61A56" w14:textId="73B1FEF3" w:rsidR="0040231A" w:rsidRDefault="001D4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30 250</w:t>
            </w:r>
            <w:r w:rsidR="00055834">
              <w:rPr>
                <w:color w:val="000000"/>
                <w:sz w:val="20"/>
                <w:szCs w:val="20"/>
              </w:rPr>
              <w:t xml:space="preserve"> </w:t>
            </w:r>
            <w:r w:rsidR="0040231A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208ED9" w14:textId="492B5167" w:rsidR="0040231A" w:rsidRDefault="001D4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726 000 </w:t>
            </w:r>
            <w:r w:rsidR="0040231A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14D6C7" w14:textId="77777777" w:rsidR="0040231A" w:rsidRDefault="0040231A">
            <w:pPr>
              <w:rPr>
                <w:sz w:val="20"/>
                <w:szCs w:val="20"/>
              </w:rPr>
            </w:pPr>
          </w:p>
        </w:tc>
      </w:tr>
      <w:tr w:rsidR="0040231A" w14:paraId="04703AFA" w14:textId="77777777" w:rsidTr="00007A94">
        <w:trPr>
          <w:trHeight w:val="31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80998C" w14:textId="77777777" w:rsidR="0040231A" w:rsidRDefault="004023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Trasa C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8F620E" w14:textId="77777777" w:rsidR="0040231A" w:rsidRDefault="004023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F68093" w14:textId="77777777" w:rsidR="0040231A" w:rsidRDefault="004023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Cena/měsíc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BACF33" w14:textId="1A37C60C" w:rsidR="0040231A" w:rsidRDefault="009601B9">
            <w:pPr>
              <w:jc w:val="center"/>
              <w:rPr>
                <w:color w:val="000000"/>
                <w:sz w:val="20"/>
                <w:szCs w:val="20"/>
              </w:rPr>
            </w:pPr>
            <w:r w:rsidRPr="00682962">
              <w:rPr>
                <w:b/>
                <w:bCs/>
                <w:color w:val="000000"/>
                <w:sz w:val="20"/>
                <w:szCs w:val="20"/>
              </w:rPr>
              <w:t>Cena/24 měsíců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AB9B43" w14:textId="77777777" w:rsidR="0040231A" w:rsidRDefault="0040231A">
            <w:pPr>
              <w:rPr>
                <w:sz w:val="20"/>
                <w:szCs w:val="20"/>
              </w:rPr>
            </w:pPr>
          </w:p>
        </w:tc>
      </w:tr>
      <w:tr w:rsidR="0040231A" w14:paraId="26851F54" w14:textId="77777777" w:rsidTr="00007A94">
        <w:trPr>
          <w:trHeight w:val="31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932FEE" w14:textId="77777777" w:rsidR="0040231A" w:rsidRDefault="004023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Kč bez DPH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A2B6A0" w14:textId="0502A824" w:rsidR="0040231A" w:rsidRDefault="001D4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16040</w:t>
            </w:r>
            <w:r w:rsidR="004023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9D17A0" w14:textId="1F2E31F9" w:rsidR="0040231A" w:rsidRDefault="001D4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32 000</w:t>
            </w:r>
            <w:r w:rsidR="00055834">
              <w:rPr>
                <w:color w:val="000000"/>
                <w:sz w:val="20"/>
                <w:szCs w:val="20"/>
              </w:rPr>
              <w:t xml:space="preserve"> </w:t>
            </w:r>
            <w:r w:rsidR="0040231A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B177CE" w14:textId="064EABAB" w:rsidR="0040231A" w:rsidRDefault="001D4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768 000</w:t>
            </w:r>
            <w:r w:rsidR="00055834">
              <w:rPr>
                <w:color w:val="000000"/>
                <w:sz w:val="20"/>
                <w:szCs w:val="20"/>
              </w:rPr>
              <w:t xml:space="preserve"> </w:t>
            </w:r>
            <w:r w:rsidR="0040231A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4DD22F" w14:textId="77777777" w:rsidR="0040231A" w:rsidRDefault="0040231A">
            <w:pPr>
              <w:rPr>
                <w:sz w:val="20"/>
                <w:szCs w:val="20"/>
              </w:rPr>
            </w:pPr>
          </w:p>
        </w:tc>
      </w:tr>
      <w:tr w:rsidR="0040231A" w14:paraId="6141FFA3" w14:textId="77777777" w:rsidTr="00007A94">
        <w:trPr>
          <w:trHeight w:val="31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0FB394" w14:textId="77777777" w:rsidR="0040231A" w:rsidRDefault="004023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Kč vč. DPH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91B57" w14:textId="77777777" w:rsidR="0040231A" w:rsidRDefault="004023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80C4FD" w14:textId="70B81F99" w:rsidR="0040231A" w:rsidRDefault="001D4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38 720 </w:t>
            </w:r>
            <w:r w:rsidR="0040231A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A89CF7" w14:textId="33B7E59E" w:rsidR="0040231A" w:rsidRDefault="001D4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929 280</w:t>
            </w:r>
            <w:r w:rsidR="00055834">
              <w:rPr>
                <w:color w:val="000000"/>
                <w:sz w:val="20"/>
                <w:szCs w:val="20"/>
              </w:rPr>
              <w:t xml:space="preserve"> </w:t>
            </w:r>
            <w:r w:rsidR="0040231A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9ABC99" w14:textId="77777777" w:rsidR="0040231A" w:rsidRDefault="0040231A">
            <w:pPr>
              <w:rPr>
                <w:sz w:val="20"/>
                <w:szCs w:val="20"/>
              </w:rPr>
            </w:pPr>
          </w:p>
        </w:tc>
      </w:tr>
      <w:tr w:rsidR="0040231A" w14:paraId="5C28322B" w14:textId="77777777" w:rsidTr="00007A94">
        <w:trPr>
          <w:trHeight w:val="300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DE4180" w14:textId="77777777" w:rsidR="0040231A" w:rsidRDefault="004023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Celková cena připojení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C82438" w14:textId="77777777" w:rsidR="0040231A" w:rsidRDefault="004023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Cena/měsíc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EB646C" w14:textId="128E6491" w:rsidR="0040231A" w:rsidRDefault="009601B9">
            <w:pPr>
              <w:jc w:val="center"/>
              <w:rPr>
                <w:color w:val="000000"/>
                <w:sz w:val="20"/>
                <w:szCs w:val="20"/>
              </w:rPr>
            </w:pPr>
            <w:r w:rsidRPr="00682962">
              <w:rPr>
                <w:b/>
                <w:bCs/>
                <w:color w:val="000000"/>
                <w:sz w:val="20"/>
                <w:szCs w:val="20"/>
              </w:rPr>
              <w:t>Cena/24 měsíců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7838CE" w14:textId="77777777" w:rsidR="0040231A" w:rsidRDefault="0040231A">
            <w:pPr>
              <w:rPr>
                <w:sz w:val="20"/>
                <w:szCs w:val="20"/>
              </w:rPr>
            </w:pPr>
          </w:p>
        </w:tc>
      </w:tr>
      <w:tr w:rsidR="0040231A" w14:paraId="5FEB20BF" w14:textId="77777777" w:rsidTr="00007A94">
        <w:trPr>
          <w:trHeight w:val="315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19802E" w14:textId="0D2ECF07" w:rsidR="0040231A" w:rsidRDefault="004023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(=A + B + C)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E90AE2" w14:textId="77777777" w:rsidR="0040231A" w:rsidRDefault="004023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7FBE0" w14:textId="77777777" w:rsidR="0040231A" w:rsidRDefault="004023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869ABC" w14:textId="77777777" w:rsidR="0040231A" w:rsidRDefault="0040231A">
            <w:pPr>
              <w:rPr>
                <w:sz w:val="20"/>
                <w:szCs w:val="20"/>
              </w:rPr>
            </w:pPr>
          </w:p>
        </w:tc>
      </w:tr>
      <w:tr w:rsidR="0040231A" w14:paraId="63178DC8" w14:textId="77777777" w:rsidTr="00007A94">
        <w:trPr>
          <w:trHeight w:val="31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54225E" w14:textId="77777777" w:rsidR="0040231A" w:rsidRDefault="004023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Kč bez DPH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B747F6" w14:textId="77777777" w:rsidR="0040231A" w:rsidRDefault="0040231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B34278" w14:textId="212703FB" w:rsidR="0040231A" w:rsidRPr="001D4E6C" w:rsidRDefault="001D4E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4E6C">
              <w:rPr>
                <w:b/>
                <w:bCs/>
                <w:color w:val="000000"/>
                <w:sz w:val="18"/>
                <w:szCs w:val="18"/>
              </w:rPr>
              <w:t>64 500</w:t>
            </w:r>
            <w:r w:rsidR="00055834" w:rsidRPr="001D4E6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0231A" w:rsidRPr="001D4E6C">
              <w:rPr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E5CA4A" w14:textId="7A336E35" w:rsidR="0040231A" w:rsidRPr="00971911" w:rsidRDefault="001D4E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1911">
              <w:rPr>
                <w:b/>
                <w:bCs/>
                <w:color w:val="000000"/>
                <w:sz w:val="18"/>
                <w:szCs w:val="18"/>
              </w:rPr>
              <w:t>1 548 000</w:t>
            </w:r>
            <w:r w:rsidR="00055834" w:rsidRPr="0097191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0231A" w:rsidRPr="00971911">
              <w:rPr>
                <w:b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8E31C1" w14:textId="77777777" w:rsidR="0040231A" w:rsidRDefault="0040231A">
            <w:pPr>
              <w:rPr>
                <w:sz w:val="20"/>
                <w:szCs w:val="20"/>
              </w:rPr>
            </w:pPr>
          </w:p>
        </w:tc>
      </w:tr>
      <w:tr w:rsidR="0040231A" w14:paraId="23EC89B8" w14:textId="77777777" w:rsidTr="00007A94">
        <w:trPr>
          <w:trHeight w:val="31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A7153D" w14:textId="77777777" w:rsidR="0040231A" w:rsidRDefault="004023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Kč vč. DPH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E687FF" w14:textId="77777777" w:rsidR="0040231A" w:rsidRDefault="0040231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D96770" w14:textId="36404720" w:rsidR="0040231A" w:rsidRDefault="001D4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78 045</w:t>
            </w:r>
            <w:r w:rsidR="00055834">
              <w:rPr>
                <w:color w:val="000000"/>
                <w:sz w:val="20"/>
                <w:szCs w:val="20"/>
              </w:rPr>
              <w:t xml:space="preserve"> </w:t>
            </w:r>
            <w:r w:rsidR="0040231A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B2D77E" w14:textId="27E3A4EC" w:rsidR="0040231A" w:rsidRDefault="001D4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1 873 080</w:t>
            </w:r>
            <w:r w:rsidR="00055834">
              <w:rPr>
                <w:color w:val="000000"/>
                <w:sz w:val="20"/>
                <w:szCs w:val="20"/>
              </w:rPr>
              <w:t xml:space="preserve"> </w:t>
            </w:r>
            <w:r w:rsidR="0040231A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01CB9A" w14:textId="77777777" w:rsidR="0040231A" w:rsidRDefault="0040231A">
            <w:pPr>
              <w:rPr>
                <w:sz w:val="20"/>
                <w:szCs w:val="20"/>
              </w:rPr>
            </w:pPr>
          </w:p>
        </w:tc>
      </w:tr>
    </w:tbl>
    <w:p w14:paraId="59F4C0E0" w14:textId="77777777" w:rsidR="00D66028" w:rsidRPr="00C10F34" w:rsidRDefault="00D66028" w:rsidP="00D404EE">
      <w:pPr>
        <w:rPr>
          <w:sz w:val="22"/>
          <w:szCs w:val="22"/>
        </w:rPr>
      </w:pPr>
    </w:p>
    <w:p w14:paraId="7317DBCC" w14:textId="77777777" w:rsidR="00007A94" w:rsidRDefault="00007A94" w:rsidP="00D66028">
      <w:pPr>
        <w:ind w:left="4254" w:firstLine="709"/>
        <w:rPr>
          <w:sz w:val="22"/>
          <w:szCs w:val="22"/>
        </w:rPr>
      </w:pPr>
    </w:p>
    <w:p w14:paraId="4EEF03CF" w14:textId="77777777" w:rsidR="00007A94" w:rsidRDefault="00007A94" w:rsidP="00D66028">
      <w:pPr>
        <w:ind w:left="4254" w:firstLine="709"/>
        <w:rPr>
          <w:sz w:val="22"/>
          <w:szCs w:val="22"/>
        </w:rPr>
      </w:pPr>
    </w:p>
    <w:p w14:paraId="2A46204E" w14:textId="77777777" w:rsidR="00007A94" w:rsidRDefault="00007A94" w:rsidP="00D66028">
      <w:pPr>
        <w:ind w:left="4254" w:firstLine="709"/>
        <w:rPr>
          <w:sz w:val="22"/>
          <w:szCs w:val="22"/>
        </w:rPr>
      </w:pPr>
    </w:p>
    <w:p w14:paraId="6B713150" w14:textId="77777777" w:rsidR="00007A94" w:rsidRDefault="00007A94" w:rsidP="00D66028">
      <w:pPr>
        <w:ind w:left="4254" w:firstLine="709"/>
        <w:rPr>
          <w:sz w:val="22"/>
          <w:szCs w:val="22"/>
        </w:rPr>
      </w:pPr>
    </w:p>
    <w:p w14:paraId="73FAB4EA" w14:textId="2CD49003" w:rsidR="00D66028" w:rsidRPr="00C10F34" w:rsidRDefault="00D66028" w:rsidP="00D66028">
      <w:pPr>
        <w:ind w:left="4963" w:firstLine="709"/>
        <w:rPr>
          <w:sz w:val="22"/>
          <w:szCs w:val="22"/>
        </w:rPr>
      </w:pPr>
    </w:p>
    <w:sectPr w:rsidR="00D66028" w:rsidRPr="00C10F34" w:rsidSect="00307F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81" w:right="964" w:bottom="1985" w:left="2381" w:header="53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23D6" w14:textId="77777777" w:rsidR="002D7A6E" w:rsidRDefault="002D7A6E">
      <w:r>
        <w:separator/>
      </w:r>
    </w:p>
  </w:endnote>
  <w:endnote w:type="continuationSeparator" w:id="0">
    <w:p w14:paraId="19C6C5F1" w14:textId="77777777" w:rsidR="002D7A6E" w:rsidRDefault="002D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2EE3" w14:textId="77777777" w:rsidR="008A66E6" w:rsidRDefault="008A66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CC43" w14:textId="41FC9BD3" w:rsidR="00B00CF6" w:rsidRPr="006071C0" w:rsidRDefault="00D404EE" w:rsidP="006071C0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3A70E1" wp14:editId="12F2B80F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AAF0B1" w14:textId="77777777"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A70E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24.5pt;margin-top:742.75pt;width:20.5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" filled="f" stroked="f" strokeweight=".5pt">
              <v:textbox>
                <w:txbxContent>
                  <w:p w14:paraId="6BAAF0B1" w14:textId="77777777"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1CD4" w14:textId="77777777" w:rsidR="00B00CF6" w:rsidRDefault="00D404EE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22E443D" wp14:editId="63FC9347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40140" w14:textId="77777777" w:rsidR="00B00CF6" w:rsidRPr="00537624" w:rsidRDefault="00B00CF6" w:rsidP="00AB1DA6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E443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95pt;margin-top:-18.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" filled="f" stroked="f">
              <v:textbox>
                <w:txbxContent>
                  <w:p w14:paraId="77840140" w14:textId="77777777" w:rsidR="00B00CF6" w:rsidRPr="00537624" w:rsidRDefault="00B00CF6" w:rsidP="00AB1DA6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0CF6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041CD9FF" w14:textId="77777777"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61E3C21C" w14:textId="77777777"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799A8808" w14:textId="77777777"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38618F45" w14:textId="77777777"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7894" w14:textId="77777777" w:rsidR="002D7A6E" w:rsidRDefault="002D7A6E">
      <w:r>
        <w:separator/>
      </w:r>
    </w:p>
  </w:footnote>
  <w:footnote w:type="continuationSeparator" w:id="0">
    <w:p w14:paraId="43D557C6" w14:textId="77777777" w:rsidR="002D7A6E" w:rsidRDefault="002D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315" w14:textId="77777777" w:rsidR="008A66E6" w:rsidRDefault="008A66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558F" w14:textId="1269C056" w:rsidR="00B4790D" w:rsidRDefault="00B4790D">
    <w:pPr>
      <w:pStyle w:val="Zhlav"/>
      <w:rPr>
        <w:b/>
        <w:sz w:val="36"/>
      </w:rPr>
    </w:pPr>
  </w:p>
  <w:p w14:paraId="2C5E3C7F" w14:textId="629D0276" w:rsidR="00B7191C" w:rsidRPr="00A713F2" w:rsidRDefault="008D3810" w:rsidP="00B7191C">
    <w:pPr>
      <w:tabs>
        <w:tab w:val="left" w:pos="3119"/>
      </w:tabs>
      <w:ind w:left="3119"/>
      <w:rPr>
        <w:sz w:val="20"/>
        <w:szCs w:val="22"/>
      </w:rPr>
    </w:pPr>
    <w:r w:rsidRPr="00A713F2">
      <w:rPr>
        <w:sz w:val="20"/>
        <w:szCs w:val="22"/>
      </w:rPr>
      <w:t xml:space="preserve">Příloha č. </w:t>
    </w:r>
    <w:r w:rsidR="001D4E6C">
      <w:rPr>
        <w:sz w:val="20"/>
        <w:szCs w:val="22"/>
      </w:rPr>
      <w:t xml:space="preserve">3 Smlouvy </w:t>
    </w:r>
  </w:p>
  <w:p w14:paraId="5CA72ACD" w14:textId="64618177" w:rsidR="00B7191C" w:rsidRPr="00A713F2" w:rsidRDefault="00B7191C" w:rsidP="00B7191C">
    <w:pPr>
      <w:tabs>
        <w:tab w:val="left" w:pos="3119"/>
      </w:tabs>
      <w:ind w:left="3119" w:right="-234"/>
      <w:rPr>
        <w:sz w:val="20"/>
        <w:szCs w:val="22"/>
      </w:rPr>
    </w:pPr>
    <w:r w:rsidRPr="00A713F2">
      <w:rPr>
        <w:sz w:val="20"/>
        <w:szCs w:val="22"/>
      </w:rPr>
      <w:t>„</w:t>
    </w:r>
    <w:bookmarkStart w:id="0" w:name="_Hlk146003627"/>
    <w:r w:rsidR="00A713F2" w:rsidRPr="00A713F2">
      <w:rPr>
        <w:sz w:val="20"/>
        <w:szCs w:val="22"/>
      </w:rPr>
      <w:t xml:space="preserve">Pronájem optických </w:t>
    </w:r>
    <w:proofErr w:type="spellStart"/>
    <w:r w:rsidR="00A713F2" w:rsidRPr="00A713F2">
      <w:rPr>
        <w:sz w:val="20"/>
        <w:szCs w:val="22"/>
      </w:rPr>
      <w:t>propojů</w:t>
    </w:r>
    <w:proofErr w:type="spellEnd"/>
    <w:r w:rsidR="00A713F2" w:rsidRPr="00A713F2">
      <w:rPr>
        <w:sz w:val="20"/>
        <w:szCs w:val="22"/>
      </w:rPr>
      <w:t xml:space="preserve"> / zajištění konektivity IPR - </w:t>
    </w:r>
    <w:proofErr w:type="spellStart"/>
    <w:r w:rsidR="00A713F2" w:rsidRPr="00A713F2">
      <w:rPr>
        <w:sz w:val="20"/>
        <w:szCs w:val="22"/>
      </w:rPr>
      <w:t>SčK</w:t>
    </w:r>
    <w:proofErr w:type="spellEnd"/>
    <w:r w:rsidR="00A713F2" w:rsidRPr="00A713F2">
      <w:rPr>
        <w:sz w:val="20"/>
        <w:szCs w:val="22"/>
      </w:rPr>
      <w:t xml:space="preserve"> - DC5</w:t>
    </w:r>
    <w:bookmarkEnd w:id="0"/>
    <w:r w:rsidRPr="00A713F2">
      <w:rPr>
        <w:sz w:val="20"/>
        <w:szCs w:val="22"/>
      </w:rPr>
      <w:t xml:space="preserve">“ </w:t>
    </w:r>
  </w:p>
  <w:p w14:paraId="7290205A" w14:textId="1E361D33" w:rsidR="00055834" w:rsidRDefault="00055834" w:rsidP="00B24E27">
    <w:pPr>
      <w:tabs>
        <w:tab w:val="left" w:pos="3119"/>
      </w:tabs>
      <w:ind w:left="3119" w:right="-234"/>
      <w:rPr>
        <w:sz w:val="20"/>
        <w:szCs w:val="22"/>
      </w:rPr>
    </w:pPr>
  </w:p>
  <w:p w14:paraId="750262E1" w14:textId="6B2C2A4A" w:rsidR="00B4790D" w:rsidRPr="001D4E6C" w:rsidRDefault="00055834" w:rsidP="001D4E6C">
    <w:pPr>
      <w:tabs>
        <w:tab w:val="left" w:pos="3119"/>
      </w:tabs>
      <w:ind w:left="3119" w:right="-234"/>
      <w:rPr>
        <w:sz w:val="20"/>
        <w:szCs w:val="22"/>
      </w:rPr>
    </w:pPr>
    <w:r w:rsidRPr="001D4E6C">
      <w:rPr>
        <w:sz w:val="20"/>
        <w:szCs w:val="22"/>
      </w:rPr>
      <w:t>Příloha č. 3 Smlouvy – Položkový rozpis cen připoje</w:t>
    </w:r>
    <w:r w:rsidR="001D4E6C" w:rsidRPr="001D4E6C">
      <w:rPr>
        <w:sz w:val="20"/>
        <w:szCs w:val="22"/>
      </w:rPr>
      <w:t>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4037" w14:textId="77777777" w:rsidR="00B00CF6" w:rsidRDefault="00D404EE" w:rsidP="002A0EE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F14B43B" wp14:editId="38533232">
          <wp:simplePos x="0" y="0"/>
          <wp:positionH relativeFrom="margin">
            <wp:posOffset>-1151890</wp:posOffset>
          </wp:positionH>
          <wp:positionV relativeFrom="margin">
            <wp:posOffset>-1080135</wp:posOffset>
          </wp:positionV>
          <wp:extent cx="3092450" cy="899795"/>
          <wp:effectExtent l="0" t="0" r="0" b="0"/>
          <wp:wrapNone/>
          <wp:docPr id="1397630121" name="Obrázek 1397630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AB97E2E" wp14:editId="692A98A1">
              <wp:simplePos x="0" y="0"/>
              <wp:positionH relativeFrom="page">
                <wp:posOffset>4712335</wp:posOffset>
              </wp:positionH>
              <wp:positionV relativeFrom="page">
                <wp:posOffset>304800</wp:posOffset>
              </wp:positionV>
              <wp:extent cx="2469515" cy="449580"/>
              <wp:effectExtent l="0" t="0" r="0" b="762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4428B" w14:textId="77777777" w:rsidR="00B00CF6" w:rsidRPr="007A1341" w:rsidRDefault="00B00CF6" w:rsidP="007A1341">
                          <w:pPr>
                            <w:pStyle w:val="Nadpis2"/>
                            <w:spacing w:before="0"/>
                            <w:ind w:right="165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7A1341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Akceptační protokol</w:t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97E2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71.05pt;margin-top:24pt;width:194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" filled="f" stroked="f">
              <v:textbox inset="7.5pt,3.75pt,7.5pt,3.75pt">
                <w:txbxContent>
                  <w:p w14:paraId="22F4428B" w14:textId="77777777" w:rsidR="00B00CF6" w:rsidRPr="007A1341" w:rsidRDefault="00B00CF6" w:rsidP="007A1341">
                    <w:pPr>
                      <w:pStyle w:val="Nadpis2"/>
                      <w:spacing w:before="0"/>
                      <w:ind w:right="165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7A1341">
                      <w:rPr>
                        <w:rFonts w:ascii="Myriad Pro" w:hAnsi="Myriad Pro"/>
                        <w:sz w:val="36"/>
                        <w:szCs w:val="36"/>
                      </w:rPr>
                      <w:t>Akceptační 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C25A08"/>
    <w:multiLevelType w:val="multilevel"/>
    <w:tmpl w:val="5FCCA404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 w15:restartNumberingAfterBreak="0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 w15:restartNumberingAfterBreak="0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8F381F"/>
    <w:multiLevelType w:val="multilevel"/>
    <w:tmpl w:val="88ACA34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 w15:restartNumberingAfterBreak="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 w15:restartNumberingAfterBreak="0">
    <w:nsid w:val="751A3F9E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75B44C4D"/>
    <w:multiLevelType w:val="multilevel"/>
    <w:tmpl w:val="8014ECF8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 w15:restartNumberingAfterBreak="0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4808689">
    <w:abstractNumId w:val="15"/>
  </w:num>
  <w:num w:numId="2" w16cid:durableId="1807041673">
    <w:abstractNumId w:val="19"/>
  </w:num>
  <w:num w:numId="3" w16cid:durableId="998460444">
    <w:abstractNumId w:val="4"/>
  </w:num>
  <w:num w:numId="4" w16cid:durableId="1038621585">
    <w:abstractNumId w:val="0"/>
  </w:num>
  <w:num w:numId="5" w16cid:durableId="499808117">
    <w:abstractNumId w:val="14"/>
  </w:num>
  <w:num w:numId="6" w16cid:durableId="801727828">
    <w:abstractNumId w:val="6"/>
  </w:num>
  <w:num w:numId="7" w16cid:durableId="214434733">
    <w:abstractNumId w:val="17"/>
  </w:num>
  <w:num w:numId="8" w16cid:durableId="2009795497">
    <w:abstractNumId w:val="12"/>
  </w:num>
  <w:num w:numId="9" w16cid:durableId="137697583">
    <w:abstractNumId w:val="1"/>
  </w:num>
  <w:num w:numId="10" w16cid:durableId="1931306254">
    <w:abstractNumId w:val="18"/>
  </w:num>
  <w:num w:numId="11" w16cid:durableId="576212898">
    <w:abstractNumId w:val="11"/>
  </w:num>
  <w:num w:numId="12" w16cid:durableId="5833796">
    <w:abstractNumId w:val="2"/>
  </w:num>
  <w:num w:numId="13" w16cid:durableId="1789619732">
    <w:abstractNumId w:val="25"/>
  </w:num>
  <w:num w:numId="14" w16cid:durableId="1323313721">
    <w:abstractNumId w:val="7"/>
  </w:num>
  <w:num w:numId="15" w16cid:durableId="87818854">
    <w:abstractNumId w:val="10"/>
  </w:num>
  <w:num w:numId="16" w16cid:durableId="1116873199">
    <w:abstractNumId w:val="16"/>
  </w:num>
  <w:num w:numId="17" w16cid:durableId="1211652018">
    <w:abstractNumId w:val="8"/>
  </w:num>
  <w:num w:numId="18" w16cid:durableId="686518695">
    <w:abstractNumId w:val="22"/>
  </w:num>
  <w:num w:numId="19" w16cid:durableId="1330255882">
    <w:abstractNumId w:val="5"/>
  </w:num>
  <w:num w:numId="20" w16cid:durableId="249896567">
    <w:abstractNumId w:val="13"/>
  </w:num>
  <w:num w:numId="21" w16cid:durableId="602422709">
    <w:abstractNumId w:val="24"/>
  </w:num>
  <w:num w:numId="22" w16cid:durableId="1437948609">
    <w:abstractNumId w:val="26"/>
  </w:num>
  <w:num w:numId="23" w16cid:durableId="751390044">
    <w:abstractNumId w:val="3"/>
  </w:num>
  <w:num w:numId="24" w16cid:durableId="45882799">
    <w:abstractNumId w:val="20"/>
  </w:num>
  <w:num w:numId="25" w16cid:durableId="1099987938">
    <w:abstractNumId w:val="21"/>
  </w:num>
  <w:num w:numId="26" w16cid:durableId="819615922">
    <w:abstractNumId w:val="9"/>
  </w:num>
  <w:num w:numId="27" w16cid:durableId="3636809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0CB"/>
    <w:rsid w:val="00001AE5"/>
    <w:rsid w:val="00007A94"/>
    <w:rsid w:val="000315A5"/>
    <w:rsid w:val="00055834"/>
    <w:rsid w:val="000656E1"/>
    <w:rsid w:val="00074FF4"/>
    <w:rsid w:val="0007763B"/>
    <w:rsid w:val="000852C4"/>
    <w:rsid w:val="000A0C76"/>
    <w:rsid w:val="000B095B"/>
    <w:rsid w:val="000B6C24"/>
    <w:rsid w:val="000E0A72"/>
    <w:rsid w:val="000E1257"/>
    <w:rsid w:val="000F0C98"/>
    <w:rsid w:val="00111BB1"/>
    <w:rsid w:val="0013471A"/>
    <w:rsid w:val="001C31C3"/>
    <w:rsid w:val="001D3305"/>
    <w:rsid w:val="001D462B"/>
    <w:rsid w:val="001D4E6C"/>
    <w:rsid w:val="001E012E"/>
    <w:rsid w:val="00235A3B"/>
    <w:rsid w:val="002374D6"/>
    <w:rsid w:val="00240E6D"/>
    <w:rsid w:val="00246998"/>
    <w:rsid w:val="00252DF4"/>
    <w:rsid w:val="00254825"/>
    <w:rsid w:val="00254A4E"/>
    <w:rsid w:val="00276540"/>
    <w:rsid w:val="00276F99"/>
    <w:rsid w:val="00290D75"/>
    <w:rsid w:val="002A0EEC"/>
    <w:rsid w:val="002A155F"/>
    <w:rsid w:val="002C4117"/>
    <w:rsid w:val="002D7A6E"/>
    <w:rsid w:val="002E7CD9"/>
    <w:rsid w:val="0030581F"/>
    <w:rsid w:val="00307F54"/>
    <w:rsid w:val="00334274"/>
    <w:rsid w:val="00335F3D"/>
    <w:rsid w:val="00345807"/>
    <w:rsid w:val="00347F8E"/>
    <w:rsid w:val="00365D7D"/>
    <w:rsid w:val="00366FD6"/>
    <w:rsid w:val="003754AC"/>
    <w:rsid w:val="00384126"/>
    <w:rsid w:val="003905A5"/>
    <w:rsid w:val="003C61FA"/>
    <w:rsid w:val="003D1D38"/>
    <w:rsid w:val="0040231A"/>
    <w:rsid w:val="00412609"/>
    <w:rsid w:val="00492C13"/>
    <w:rsid w:val="004931AA"/>
    <w:rsid w:val="00493C29"/>
    <w:rsid w:val="004951EB"/>
    <w:rsid w:val="004B2D54"/>
    <w:rsid w:val="004C47B4"/>
    <w:rsid w:val="004F2486"/>
    <w:rsid w:val="004F63E6"/>
    <w:rsid w:val="005000A9"/>
    <w:rsid w:val="00500FF1"/>
    <w:rsid w:val="00502E92"/>
    <w:rsid w:val="0051782D"/>
    <w:rsid w:val="00567C73"/>
    <w:rsid w:val="00582D84"/>
    <w:rsid w:val="0059213F"/>
    <w:rsid w:val="0059760E"/>
    <w:rsid w:val="005B7BD4"/>
    <w:rsid w:val="005D7BBE"/>
    <w:rsid w:val="005E1BA1"/>
    <w:rsid w:val="005F04EA"/>
    <w:rsid w:val="006071C0"/>
    <w:rsid w:val="00620DFC"/>
    <w:rsid w:val="00634655"/>
    <w:rsid w:val="00682962"/>
    <w:rsid w:val="006B48BD"/>
    <w:rsid w:val="006C49AB"/>
    <w:rsid w:val="006C704F"/>
    <w:rsid w:val="006D0176"/>
    <w:rsid w:val="006D4BB2"/>
    <w:rsid w:val="006F4D41"/>
    <w:rsid w:val="00732C17"/>
    <w:rsid w:val="00733C92"/>
    <w:rsid w:val="00786C8D"/>
    <w:rsid w:val="00790939"/>
    <w:rsid w:val="007A1341"/>
    <w:rsid w:val="007A41D1"/>
    <w:rsid w:val="007B7115"/>
    <w:rsid w:val="007D003D"/>
    <w:rsid w:val="007D56B1"/>
    <w:rsid w:val="007F208B"/>
    <w:rsid w:val="0080700D"/>
    <w:rsid w:val="00825856"/>
    <w:rsid w:val="00825BD8"/>
    <w:rsid w:val="0083217F"/>
    <w:rsid w:val="008653F7"/>
    <w:rsid w:val="00866ECE"/>
    <w:rsid w:val="00874CAF"/>
    <w:rsid w:val="008A66E6"/>
    <w:rsid w:val="008B2457"/>
    <w:rsid w:val="008D3810"/>
    <w:rsid w:val="008D709A"/>
    <w:rsid w:val="008F0742"/>
    <w:rsid w:val="009058F0"/>
    <w:rsid w:val="009142FE"/>
    <w:rsid w:val="00924E70"/>
    <w:rsid w:val="00950814"/>
    <w:rsid w:val="009601B9"/>
    <w:rsid w:val="00971911"/>
    <w:rsid w:val="009A20F2"/>
    <w:rsid w:val="009B2A0B"/>
    <w:rsid w:val="009B71FB"/>
    <w:rsid w:val="009C3BFF"/>
    <w:rsid w:val="009C548A"/>
    <w:rsid w:val="009D7B59"/>
    <w:rsid w:val="009F24F8"/>
    <w:rsid w:val="009F44BA"/>
    <w:rsid w:val="00A009DB"/>
    <w:rsid w:val="00A26A7C"/>
    <w:rsid w:val="00A27AA5"/>
    <w:rsid w:val="00A33EA1"/>
    <w:rsid w:val="00A35057"/>
    <w:rsid w:val="00A441A8"/>
    <w:rsid w:val="00A713F2"/>
    <w:rsid w:val="00A9485E"/>
    <w:rsid w:val="00A95328"/>
    <w:rsid w:val="00AA77F2"/>
    <w:rsid w:val="00AB1744"/>
    <w:rsid w:val="00AB1926"/>
    <w:rsid w:val="00AB1DA6"/>
    <w:rsid w:val="00AB6D66"/>
    <w:rsid w:val="00AE74F1"/>
    <w:rsid w:val="00AF742E"/>
    <w:rsid w:val="00B00CF6"/>
    <w:rsid w:val="00B029F3"/>
    <w:rsid w:val="00B063C8"/>
    <w:rsid w:val="00B24E27"/>
    <w:rsid w:val="00B26031"/>
    <w:rsid w:val="00B266BC"/>
    <w:rsid w:val="00B4790D"/>
    <w:rsid w:val="00B7191C"/>
    <w:rsid w:val="00B958FB"/>
    <w:rsid w:val="00BB260C"/>
    <w:rsid w:val="00C03ADA"/>
    <w:rsid w:val="00C06498"/>
    <w:rsid w:val="00C10F34"/>
    <w:rsid w:val="00C3773F"/>
    <w:rsid w:val="00C95238"/>
    <w:rsid w:val="00CA70F0"/>
    <w:rsid w:val="00CC1180"/>
    <w:rsid w:val="00CC6965"/>
    <w:rsid w:val="00CC6C86"/>
    <w:rsid w:val="00CD6856"/>
    <w:rsid w:val="00D103BB"/>
    <w:rsid w:val="00D3061E"/>
    <w:rsid w:val="00D404EE"/>
    <w:rsid w:val="00D4311C"/>
    <w:rsid w:val="00D66028"/>
    <w:rsid w:val="00D72C10"/>
    <w:rsid w:val="00D752D4"/>
    <w:rsid w:val="00D957E2"/>
    <w:rsid w:val="00D9783D"/>
    <w:rsid w:val="00DB26F5"/>
    <w:rsid w:val="00DB69CF"/>
    <w:rsid w:val="00DC7E0F"/>
    <w:rsid w:val="00DD2BB4"/>
    <w:rsid w:val="00E2052E"/>
    <w:rsid w:val="00E36819"/>
    <w:rsid w:val="00E373D3"/>
    <w:rsid w:val="00E84766"/>
    <w:rsid w:val="00EB090F"/>
    <w:rsid w:val="00EC149C"/>
    <w:rsid w:val="00EC23E5"/>
    <w:rsid w:val="00F07BB6"/>
    <w:rsid w:val="00F15979"/>
    <w:rsid w:val="00F23F8E"/>
    <w:rsid w:val="00F428D2"/>
    <w:rsid w:val="00F87BFC"/>
    <w:rsid w:val="00FD67D0"/>
    <w:rsid w:val="00FD7B90"/>
    <w:rsid w:val="00FE10CB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4083EA"/>
  <w15:docId w15:val="{80A8AA32-8D8C-4DA0-9A78-CE3DC470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C10F34"/>
    <w:pPr>
      <w:spacing w:before="240" w:after="40"/>
    </w:pPr>
    <w:rPr>
      <w:b/>
      <w:bCs/>
      <w:sz w:val="22"/>
      <w:szCs w:val="22"/>
    </w:rPr>
  </w:style>
  <w:style w:type="character" w:customStyle="1" w:styleId="ZhlavChar">
    <w:name w:val="Záhlaví Char"/>
    <w:link w:val="Zhlav"/>
    <w:uiPriority w:val="99"/>
    <w:rsid w:val="00C03A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484D0-2CBE-4458-914E-FDB174FE8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E8723-160B-45B8-811C-00E395199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E3F05-E0B9-45B6-8C02-F1ACB1A41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C7875A-B4E3-43C4-899A-F1675531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akceptacni-protokol_12_13_2.dot</Template>
  <TotalTime>10</TotalTime>
  <Pages>1</Pages>
  <Words>111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cp:lastModifiedBy>Kyselová Karolína Ing. (SPR/VEZ)</cp:lastModifiedBy>
  <cp:revision>6</cp:revision>
  <cp:lastPrinted>2016-02-19T08:20:00Z</cp:lastPrinted>
  <dcterms:created xsi:type="dcterms:W3CDTF">2023-10-03T14:50:00Z</dcterms:created>
  <dcterms:modified xsi:type="dcterms:W3CDTF">2023-10-20T09:07:00Z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