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8" w:after="0" w:line="240" w:lineRule="auto"/>
        <w:ind w:left="2005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  <w:t>Závazné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  <w:t>hnické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  <w:t>podmínky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duje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štění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sledují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ích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svíc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vlák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6.200027" w:type="dxa"/>
      </w:tblPr>
      <w:tblGrid/>
      <w:tr>
        <w:trPr>
          <w:trHeight w:val="312" w:hRule="exact"/>
        </w:trPr>
        <w:tc>
          <w:tcPr>
            <w:tcW w:w="55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8" w:after="0" w:line="240" w:lineRule="auto"/>
              <w:ind w:left="73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8" w:after="0" w:line="240" w:lineRule="auto"/>
              <w:ind w:left="1013" w:right="9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4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8" w:after="0" w:line="240" w:lineRule="auto"/>
              <w:ind w:left="963" w:right="94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8" w:after="0" w:line="240" w:lineRule="auto"/>
              <w:ind w:left="585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76" w:hRule="exact"/>
        </w:trPr>
        <w:tc>
          <w:tcPr>
            <w:tcW w:w="55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3" w:right="16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</w:p>
        </w:tc>
        <w:tc>
          <w:tcPr>
            <w:tcW w:w="26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š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254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90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ů</w:t>
            </w:r>
          </w:p>
        </w:tc>
      </w:tr>
      <w:tr>
        <w:trPr>
          <w:trHeight w:val="576" w:hRule="exact"/>
        </w:trPr>
        <w:tc>
          <w:tcPr>
            <w:tcW w:w="5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8" w:right="1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B</w:t>
            </w:r>
          </w:p>
        </w:tc>
        <w:tc>
          <w:tcPr>
            <w:tcW w:w="26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š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254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</w:p>
          <w:p>
            <w:pPr>
              <w:spacing w:before="0" w:after="0" w:line="182" w:lineRule="exact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90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ů</w:t>
            </w:r>
          </w:p>
        </w:tc>
      </w:tr>
      <w:tr>
        <w:trPr>
          <w:trHeight w:val="576" w:hRule="exact"/>
        </w:trPr>
        <w:tc>
          <w:tcPr>
            <w:tcW w:w="5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8" w:right="16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</w:p>
        </w:tc>
        <w:tc>
          <w:tcPr>
            <w:tcW w:w="26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254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</w:p>
          <w:p>
            <w:pPr>
              <w:spacing w:before="0" w:after="0" w:line="182" w:lineRule="exact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90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ů</w:t>
            </w:r>
          </w:p>
        </w:tc>
      </w:tr>
    </w:tbl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ivé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ího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tvoř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ým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</w:p>
    <w:p>
      <w:pPr>
        <w:spacing w:before="0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vlák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splňov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další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</w:p>
    <w:p>
      <w:pPr>
        <w:spacing w:before="0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smějí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být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hu.</w:t>
      </w:r>
    </w:p>
    <w:p>
      <w:pPr>
        <w:spacing w:before="0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Útlum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smí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příp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dě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jednotl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vé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hodnotu</w:t>
      </w:r>
    </w:p>
    <w:p>
      <w:pPr>
        <w:spacing w:before="0" w:after="0" w:line="240" w:lineRule="auto"/>
        <w:ind w:left="824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může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být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č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maximálního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umu.</w:t>
      </w:r>
    </w:p>
    <w:p>
      <w:pPr>
        <w:spacing w:before="0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přenosu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Gb/s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4" w:right="55" w:firstLine="-708"/>
        <w:jc w:val="both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oskytov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povinen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dý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měsíc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upnost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poskytov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né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lně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úrov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lnění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rů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ýdnu.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ři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služby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štěn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lně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nými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odpov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vkům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.652.</w:t>
      </w:r>
    </w:p>
    <w:p>
      <w:pPr>
        <w:spacing w:before="0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příp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dě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dku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musí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oskytov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stejnými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lepšími</w:t>
      </w:r>
    </w:p>
    <w:p>
      <w:pPr>
        <w:spacing w:before="0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metry.</w:t>
      </w:r>
    </w:p>
    <w:p>
      <w:pPr>
        <w:spacing w:before="0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jc w:val="left"/>
        <w:spacing w:after="0"/>
        <w:sectPr>
          <w:type w:val="continuous"/>
          <w:pgSz w:w="11920" w:h="16840"/>
          <w:pgMar w:top="1360" w:bottom="280" w:left="1300" w:right="1300"/>
        </w:sectPr>
      </w:pPr>
      <w:rPr/>
    </w:p>
    <w:p>
      <w:pPr>
        <w:spacing w:before="78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4.199982" w:type="dxa"/>
      </w:tblPr>
      <w:tblGrid/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848" w:right="83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1950" w:right="192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ek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53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Identi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DARK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FIB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7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right="4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Do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7077" w:type="dxa"/>
            <w:gridSpan w:val="2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3241" w:right="322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Ulice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še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97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rien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57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43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bec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7077" w:type="dxa"/>
            <w:gridSpan w:val="2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3246" w:right="322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Ulice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97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rien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143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bec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nto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upn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99,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6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2" w:after="0" w:line="240" w:lineRule="auto"/>
              <w:ind w:left="39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zhr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2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/APC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zhr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/APC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2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kna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(je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čet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ken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PÁR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(POCV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délka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3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řesná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délka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azeč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5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učný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2" w:after="0" w:line="218" w:lineRule="exact"/>
              <w:ind w:left="66" w:right="57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atele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ict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1361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000000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000000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3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atele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8" w:right="32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žitím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ň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jící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acím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12" w:after="0" w:line="21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20" w:h="16840"/>
          <w:pgMar w:top="1320" w:bottom="280" w:left="1300" w:right="1680"/>
        </w:sectPr>
      </w:pPr>
      <w:rPr/>
    </w:p>
    <w:p>
      <w:pPr>
        <w:spacing w:before="78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4.199982" w:type="dxa"/>
      </w:tblPr>
      <w:tblGrid/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848" w:right="83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1950" w:right="192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ek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53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Identi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DARK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FIB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7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right="4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Do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7077" w:type="dxa"/>
            <w:gridSpan w:val="2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3241" w:right="322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Ulice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še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97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rien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57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43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bec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7077" w:type="dxa"/>
            <w:gridSpan w:val="2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3246" w:right="322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Ulice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97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rien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143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bec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nto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upn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99,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6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2" w:after="0" w:line="240" w:lineRule="auto"/>
              <w:ind w:left="39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zhr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2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/APC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zhr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/APC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2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kna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(je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čet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ken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PÁR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(POCV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délka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3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řesná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délka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azeč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5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učný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2" w:after="0" w:line="218" w:lineRule="exact"/>
              <w:ind w:left="66" w:right="57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atele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ict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1361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000000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000000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3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atele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8" w:right="32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žitím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ň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jící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48" w:right="404" w:firstLine="-286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acím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12" w:after="0" w:line="21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20" w:h="16840"/>
          <w:pgMar w:top="1320" w:bottom="280" w:left="1300" w:right="1680"/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4.199982" w:type="dxa"/>
      </w:tblPr>
      <w:tblGrid/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848" w:right="83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950" w:right="192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99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ek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53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Identi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DARK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FIB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right="47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Do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7077" w:type="dxa"/>
            <w:gridSpan w:val="2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3241" w:right="322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right="4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Ulice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97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rien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43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right="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bec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7077" w:type="dxa"/>
            <w:gridSpan w:val="2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3246" w:right="322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" w:space="0" w:color="959595"/>
              <w:bottom w:val="single" w:sz="4.6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4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Ulice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97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rien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447" w:hRule="exact"/>
        </w:trPr>
        <w:tc>
          <w:tcPr>
            <w:tcW w:w="2223" w:type="dxa"/>
            <w:tcBorders>
              <w:top w:val="single" w:sz="4.639840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2" w:after="0" w:line="218" w:lineRule="exact"/>
              <w:ind w:left="1408" w:right="13" w:firstLine="-58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Disp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zice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číslo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mí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DC5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right="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99"/>
                <w:b/>
                <w:bCs/>
              </w:rPr>
              <w:t>bec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nto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upn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99,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39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zhr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/APC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zhr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/APC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39840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12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kna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(je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čet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ken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PÁR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(POCV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2223" w:type="dxa"/>
            <w:tcBorders>
              <w:top w:val="single" w:sz="4.64008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lní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délka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38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3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řesná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délka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azeč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2223" w:type="dxa"/>
            <w:tcBorders>
              <w:top w:val="single" w:sz="4.639840" w:space="0" w:color="959595"/>
              <w:bottom w:val="single" w:sz="4.64008" w:space="0" w:color="959595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5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učný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39840" w:space="0" w:color="959595"/>
              <w:bottom w:val="single" w:sz="4.64008" w:space="0" w:color="959595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2" w:after="0" w:line="218" w:lineRule="exact"/>
              <w:ind w:left="66" w:right="57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atele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ict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1364" w:hRule="exact"/>
        </w:trPr>
        <w:tc>
          <w:tcPr>
            <w:tcW w:w="2223" w:type="dxa"/>
            <w:tcBorders>
              <w:top w:val="single" w:sz="4.64008" w:space="0" w:color="959595"/>
              <w:bottom w:val="single" w:sz="4.639840" w:space="0" w:color="000000"/>
              <w:left w:val="single" w:sz="4.640" w:space="0" w:color="959595"/>
              <w:right w:val="single" w:sz="4.64008" w:space="0" w:color="959595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pis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  <w:b/>
                <w:bCs/>
              </w:rPr>
              <w:t>služby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4854" w:type="dxa"/>
            <w:tcBorders>
              <w:top w:val="single" w:sz="4.64008" w:space="0" w:color="959595"/>
              <w:bottom w:val="single" w:sz="4.639840" w:space="0" w:color="000000"/>
              <w:left w:val="single" w:sz="4.64008" w:space="0" w:color="959595"/>
              <w:right w:val="single" w:sz="4.64008" w:space="0" w:color="959595"/>
            </w:tcBorders>
          </w:tcPr>
          <w:p>
            <w:pPr>
              <w:spacing w:before="13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alit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atele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8" w:right="328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žitím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ň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jící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Př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acím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ím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ý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•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31"/>
              </w:rPr>
              <w:t> 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1"/>
                <w:w w:val="131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sl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ž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33333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</w:tbl>
    <w:sectPr>
      <w:pgSz w:w="11920" w:h="16840"/>
      <w:pgMar w:top="156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2023-10-26T12:28:27Z</dcterms:created>
  <dcterms:modified xsi:type="dcterms:W3CDTF">2023-10-26T12:28:27Z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2023-10-26T00:00:00Z</vt:filetime>
  </property>
</Properties>
</file>