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F965E" w14:textId="77777777" w:rsidR="00685DB8" w:rsidRDefault="00685DB8" w:rsidP="007D3E0A">
      <w:pPr>
        <w:pStyle w:val="Bezmezer"/>
        <w:ind w:left="3540"/>
        <w:jc w:val="right"/>
        <w:rPr>
          <w:b/>
        </w:rPr>
      </w:pPr>
    </w:p>
    <w:p w14:paraId="67F84753" w14:textId="77777777" w:rsidR="00685DB8" w:rsidRDefault="00000000" w:rsidP="007D3E0A">
      <w:pPr>
        <w:pStyle w:val="Bezmezer"/>
        <w:ind w:left="3540"/>
        <w:jc w:val="right"/>
        <w:rPr>
          <w:b/>
        </w:rPr>
      </w:pPr>
      <w:r>
        <w:rPr>
          <w:noProof/>
        </w:rPr>
        <w:pict w14:anchorId="3843B0F0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266.55pt;margin-top:6.2pt;width:229.7pt;height:90.7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" filled="f">
            <v:textbox inset="5mm,5mm">
              <w:txbxContent>
                <w:p w14:paraId="0EFF0D05" w14:textId="77777777" w:rsidR="007E1736" w:rsidRDefault="007E1736" w:rsidP="007E1736">
                  <w:pPr>
                    <w:pStyle w:val="Bezmezer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OHŇOSTROJE servis s.r.o.               Všechovice 5</w:t>
                  </w:r>
                </w:p>
                <w:p w14:paraId="69A3215A" w14:textId="77777777" w:rsidR="007E1736" w:rsidRPr="007D0C5A" w:rsidRDefault="007E1736" w:rsidP="007E1736">
                  <w:pPr>
                    <w:pStyle w:val="Bezmezer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666 03 </w:t>
                  </w:r>
                  <w:r w:rsidR="00B72A4F">
                    <w:rPr>
                      <w:rFonts w:ascii="Arial" w:hAnsi="Arial" w:cs="Arial"/>
                    </w:rPr>
                    <w:t>Všechovice</w:t>
                  </w:r>
                </w:p>
                <w:p w14:paraId="32435DCD" w14:textId="77777777" w:rsidR="00B72A4F" w:rsidRPr="00B72A4F" w:rsidRDefault="00B72A4F" w:rsidP="00B72A4F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</w:t>
                  </w:r>
                  <w:r w:rsidRPr="00B72A4F">
                    <w:rPr>
                      <w:rFonts w:ascii="Arial" w:hAnsi="Arial" w:cs="Arial"/>
                    </w:rPr>
                    <w:t>IČ</w:t>
                  </w:r>
                  <w:r>
                    <w:rPr>
                      <w:rFonts w:ascii="Arial" w:hAnsi="Arial" w:cs="Arial"/>
                    </w:rPr>
                    <w:t>O</w:t>
                  </w:r>
                  <w:r w:rsidRPr="00B72A4F">
                    <w:rPr>
                      <w:rFonts w:ascii="Arial" w:hAnsi="Arial" w:cs="Arial"/>
                    </w:rPr>
                    <w:t>: 02219328</w:t>
                  </w:r>
                </w:p>
                <w:p w14:paraId="5D724EB9" w14:textId="77777777" w:rsidR="007E1736" w:rsidRPr="00B72A4F" w:rsidRDefault="00B72A4F" w:rsidP="00B72A4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</w:t>
                  </w:r>
                  <w:r w:rsidRPr="00B72A4F">
                    <w:rPr>
                      <w:rFonts w:ascii="Arial" w:hAnsi="Arial" w:cs="Arial"/>
                    </w:rPr>
                    <w:t>DIČ: CZ02219328</w:t>
                  </w:r>
                </w:p>
              </w:txbxContent>
            </v:textbox>
          </v:shape>
        </w:pict>
      </w:r>
    </w:p>
    <w:p w14:paraId="3AD51751" w14:textId="77777777" w:rsidR="00685DB8" w:rsidRDefault="00685DB8" w:rsidP="007D3E0A">
      <w:pPr>
        <w:pStyle w:val="Bezmezer"/>
        <w:ind w:left="3540"/>
        <w:jc w:val="right"/>
        <w:rPr>
          <w:b/>
        </w:rPr>
      </w:pPr>
    </w:p>
    <w:p w14:paraId="1BEC41F0" w14:textId="77777777" w:rsidR="00685DB8" w:rsidRDefault="00685DB8" w:rsidP="007D3E0A">
      <w:pPr>
        <w:pStyle w:val="Bezmezer"/>
        <w:ind w:left="3540"/>
        <w:jc w:val="right"/>
        <w:rPr>
          <w:b/>
        </w:rPr>
      </w:pPr>
    </w:p>
    <w:p w14:paraId="51AA60EA" w14:textId="77777777" w:rsidR="00685DB8" w:rsidRDefault="00685DB8" w:rsidP="007D3E0A">
      <w:pPr>
        <w:pStyle w:val="Bezmezer"/>
        <w:ind w:left="3540"/>
        <w:jc w:val="right"/>
        <w:rPr>
          <w:b/>
        </w:rPr>
      </w:pPr>
    </w:p>
    <w:p w14:paraId="1054CADA" w14:textId="77777777" w:rsidR="00685DB8" w:rsidRDefault="00685DB8" w:rsidP="007D3E0A">
      <w:pPr>
        <w:pStyle w:val="Bezmezer"/>
        <w:ind w:left="3540"/>
        <w:jc w:val="right"/>
        <w:rPr>
          <w:b/>
        </w:rPr>
      </w:pPr>
    </w:p>
    <w:p w14:paraId="1FF6B882" w14:textId="77777777" w:rsidR="00685DB8" w:rsidRDefault="00685DB8" w:rsidP="007D3E0A">
      <w:pPr>
        <w:pStyle w:val="Bezmezer"/>
        <w:ind w:left="3540"/>
        <w:jc w:val="right"/>
        <w:rPr>
          <w:b/>
        </w:rPr>
      </w:pPr>
    </w:p>
    <w:p w14:paraId="57110640" w14:textId="77777777" w:rsidR="00685DB8" w:rsidRDefault="00685DB8" w:rsidP="007D3E0A">
      <w:pPr>
        <w:pStyle w:val="Bezmezer"/>
        <w:ind w:left="3540"/>
        <w:jc w:val="right"/>
        <w:rPr>
          <w:b/>
        </w:rPr>
      </w:pPr>
    </w:p>
    <w:p w14:paraId="4329B9D7" w14:textId="77777777" w:rsidR="00685DB8" w:rsidRDefault="00685DB8" w:rsidP="007D3E0A">
      <w:pPr>
        <w:pStyle w:val="Bezmezer"/>
        <w:ind w:left="3540"/>
        <w:jc w:val="right"/>
        <w:rPr>
          <w:b/>
        </w:rPr>
      </w:pPr>
    </w:p>
    <w:p w14:paraId="32CB38DC" w14:textId="77777777" w:rsidR="00685DB8" w:rsidRDefault="00685DB8" w:rsidP="00685DB8">
      <w:pPr>
        <w:pStyle w:val="Bezmezer"/>
      </w:pPr>
      <w:r>
        <w:t>Váš dopis značky/ze dne</w:t>
      </w:r>
      <w:r>
        <w:tab/>
      </w:r>
      <w:r>
        <w:tab/>
        <w:t>naše značka</w:t>
      </w:r>
      <w:r w:rsidR="001B3A05">
        <w:tab/>
      </w:r>
      <w:r w:rsidR="001B3A05">
        <w:tab/>
        <w:t>vyřizuje/telefon</w:t>
      </w:r>
      <w:r w:rsidR="001B3A05">
        <w:tab/>
      </w:r>
      <w:r w:rsidR="001B3A05">
        <w:tab/>
        <w:t>Třebíč</w:t>
      </w:r>
    </w:p>
    <w:p w14:paraId="39511BE6" w14:textId="77777777" w:rsidR="00062790" w:rsidRDefault="007D0C5A" w:rsidP="00062790">
      <w:pPr>
        <w:pStyle w:val="Bezmezer"/>
      </w:pPr>
      <w:r>
        <w:t xml:space="preserve">                </w:t>
      </w:r>
      <w:r w:rsidR="00062790">
        <w:t xml:space="preserve">                                                      </w:t>
      </w:r>
      <w:proofErr w:type="spellStart"/>
      <w:r w:rsidR="00062790">
        <w:t>obj</w:t>
      </w:r>
      <w:proofErr w:type="spellEnd"/>
      <w:r w:rsidR="00062790">
        <w:t>./</w:t>
      </w:r>
      <w:r w:rsidR="00B72A4F">
        <w:t>53</w:t>
      </w:r>
      <w:r w:rsidR="00062790">
        <w:t>/202</w:t>
      </w:r>
      <w:r w:rsidR="00B72A4F">
        <w:t>3</w:t>
      </w:r>
      <w:r w:rsidR="00062790">
        <w:t xml:space="preserve">              </w:t>
      </w:r>
      <w:r w:rsidR="0053006B">
        <w:t xml:space="preserve">  </w:t>
      </w:r>
      <w:r w:rsidR="00062790">
        <w:t>Čechová/</w:t>
      </w:r>
      <w:r w:rsidR="00062790" w:rsidRPr="00E26AFF">
        <w:rPr>
          <w:highlight w:val="black"/>
        </w:rPr>
        <w:t>5</w:t>
      </w:r>
      <w:r w:rsidR="00C56134" w:rsidRPr="00E26AFF">
        <w:rPr>
          <w:highlight w:val="black"/>
        </w:rPr>
        <w:t>68 610 011</w:t>
      </w:r>
      <w:r w:rsidR="0053006B">
        <w:t xml:space="preserve">              </w:t>
      </w:r>
      <w:r w:rsidR="00712AC7">
        <w:t xml:space="preserve"> </w:t>
      </w:r>
      <w:r w:rsidR="00F1420C">
        <w:t xml:space="preserve"> </w:t>
      </w:r>
      <w:r w:rsidR="00BA79B9">
        <w:t>1</w:t>
      </w:r>
      <w:r w:rsidR="00B72A4F">
        <w:t>8</w:t>
      </w:r>
      <w:r w:rsidR="00062790">
        <w:t xml:space="preserve">. </w:t>
      </w:r>
      <w:r w:rsidR="00BA79B9">
        <w:t>10</w:t>
      </w:r>
      <w:r w:rsidR="00062790">
        <w:t>. 202</w:t>
      </w:r>
      <w:r w:rsidR="00B72A4F">
        <w:t>3</w:t>
      </w:r>
    </w:p>
    <w:p w14:paraId="77A8276F" w14:textId="77777777" w:rsidR="008C24C6" w:rsidRDefault="007D0C5A" w:rsidP="00685DB8">
      <w:pPr>
        <w:pStyle w:val="Bezmezer"/>
      </w:pPr>
      <w:r>
        <w:t xml:space="preserve">                                                  </w:t>
      </w:r>
      <w:r w:rsidR="001A3501">
        <w:t xml:space="preserve">   </w:t>
      </w:r>
      <w:r>
        <w:t xml:space="preserve"> </w:t>
      </w:r>
    </w:p>
    <w:p w14:paraId="08FDC836" w14:textId="77777777" w:rsidR="00E3450D" w:rsidRDefault="00E3450D" w:rsidP="00E3450D">
      <w:pPr>
        <w:pStyle w:val="Bezmez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AF66EE7" w14:textId="77777777" w:rsidR="00E3450D" w:rsidRDefault="00E3450D" w:rsidP="00E3450D">
      <w:pPr>
        <w:pStyle w:val="Bezmez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B0938A2" w14:textId="77777777" w:rsidR="00E3450D" w:rsidRDefault="00E3450D" w:rsidP="00E3450D">
      <w:pPr>
        <w:pStyle w:val="Bezmez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BCE78D8" w14:textId="77777777" w:rsidR="007E1736" w:rsidRPr="007E1736" w:rsidRDefault="007E1736" w:rsidP="007E1736">
      <w:pPr>
        <w:pStyle w:val="Bezmezer"/>
        <w:rPr>
          <w:rFonts w:cs="Calibri"/>
          <w:b/>
          <w:u w:val="single"/>
        </w:rPr>
      </w:pPr>
      <w:r w:rsidRPr="007E1736">
        <w:rPr>
          <w:rFonts w:cs="Calibri"/>
          <w:b/>
          <w:u w:val="single"/>
        </w:rPr>
        <w:t>Objednávka ohňostroje</w:t>
      </w:r>
    </w:p>
    <w:p w14:paraId="5AFEAFB6" w14:textId="77777777" w:rsidR="007E1736" w:rsidRPr="007E1736" w:rsidRDefault="007E1736" w:rsidP="007E1736">
      <w:pPr>
        <w:pStyle w:val="Bezmezer"/>
        <w:rPr>
          <w:rFonts w:cs="Calibri"/>
        </w:rPr>
      </w:pPr>
    </w:p>
    <w:p w14:paraId="77A7D0A0" w14:textId="77777777" w:rsidR="007E1736" w:rsidRPr="007E1736" w:rsidRDefault="007E1736" w:rsidP="007E1736">
      <w:pPr>
        <w:pStyle w:val="Bezmezer"/>
        <w:rPr>
          <w:rFonts w:cs="Calibri"/>
        </w:rPr>
      </w:pPr>
    </w:p>
    <w:p w14:paraId="7BFB7F76" w14:textId="77777777" w:rsidR="007E1736" w:rsidRPr="007E1736" w:rsidRDefault="007E1736" w:rsidP="007E1736">
      <w:pPr>
        <w:pStyle w:val="Bezmezer"/>
        <w:rPr>
          <w:rFonts w:cs="Calibri"/>
        </w:rPr>
      </w:pPr>
      <w:r w:rsidRPr="007E1736">
        <w:rPr>
          <w:rFonts w:cs="Calibri"/>
        </w:rPr>
        <w:t xml:space="preserve">               </w:t>
      </w:r>
    </w:p>
    <w:p w14:paraId="7A55BD16" w14:textId="77777777" w:rsidR="007E1736" w:rsidRPr="007E1736" w:rsidRDefault="007E1736" w:rsidP="007E1736">
      <w:pPr>
        <w:pStyle w:val="Bezmezer"/>
        <w:rPr>
          <w:rFonts w:cs="Calibri"/>
        </w:rPr>
      </w:pPr>
    </w:p>
    <w:p w14:paraId="4643F27F" w14:textId="77777777" w:rsidR="007E1736" w:rsidRPr="007E1736" w:rsidRDefault="007E1736" w:rsidP="007E1736">
      <w:pPr>
        <w:pStyle w:val="Bezmezer"/>
        <w:rPr>
          <w:rFonts w:cs="Calibri"/>
        </w:rPr>
      </w:pPr>
      <w:r w:rsidRPr="007E1736">
        <w:rPr>
          <w:rFonts w:cs="Calibri"/>
        </w:rPr>
        <w:t xml:space="preserve">                            Objednává</w:t>
      </w:r>
      <w:r w:rsidR="00B72A4F">
        <w:rPr>
          <w:rFonts w:cs="Calibri"/>
        </w:rPr>
        <w:t>m u vás Novoroční ohňostroj na pondělí 1. 1. 2024</w:t>
      </w:r>
      <w:r w:rsidRPr="007E1736">
        <w:rPr>
          <w:rFonts w:cs="Calibri"/>
        </w:rPr>
        <w:t xml:space="preserve"> od 17.00 hodin v</w:t>
      </w:r>
      <w:r>
        <w:rPr>
          <w:rFonts w:cs="Calibri"/>
        </w:rPr>
        <w:t> </w:t>
      </w:r>
      <w:r w:rsidRPr="007E1736">
        <w:rPr>
          <w:rFonts w:cs="Calibri"/>
        </w:rPr>
        <w:t>částce</w:t>
      </w:r>
      <w:r>
        <w:rPr>
          <w:rFonts w:cs="Calibri"/>
        </w:rPr>
        <w:t xml:space="preserve">       </w:t>
      </w:r>
      <w:r w:rsidRPr="007E1736">
        <w:rPr>
          <w:rFonts w:cs="Calibri"/>
        </w:rPr>
        <w:t xml:space="preserve"> </w:t>
      </w:r>
      <w:proofErr w:type="gramStart"/>
      <w:r w:rsidR="00B72A4F">
        <w:rPr>
          <w:rFonts w:cs="Calibri"/>
        </w:rPr>
        <w:t>80</w:t>
      </w:r>
      <w:r w:rsidRPr="007E1736">
        <w:rPr>
          <w:rFonts w:cs="Calibri"/>
        </w:rPr>
        <w:t>.000,-</w:t>
      </w:r>
      <w:proofErr w:type="gramEnd"/>
      <w:r w:rsidRPr="007E1736">
        <w:rPr>
          <w:rFonts w:cs="Calibri"/>
        </w:rPr>
        <w:t xml:space="preserve"> Kč + DPH  – </w:t>
      </w:r>
      <w:r w:rsidRPr="007E1736">
        <w:rPr>
          <w:rFonts w:cs="Calibri"/>
          <w:color w:val="222222"/>
          <w:shd w:val="clear" w:color="auto" w:fill="FFFFFF"/>
        </w:rPr>
        <w:t>prostranství u věžového vodojemu Kostelíček na Strážné hoře v Třebíči.</w:t>
      </w:r>
      <w:r w:rsidRPr="007E1736">
        <w:rPr>
          <w:rFonts w:cs="Calibri"/>
        </w:rPr>
        <w:t xml:space="preserve">                  </w:t>
      </w:r>
    </w:p>
    <w:p w14:paraId="37BAD591" w14:textId="77777777" w:rsidR="00E3450D" w:rsidRPr="007E1736" w:rsidRDefault="00E3450D" w:rsidP="00E3450D">
      <w:pPr>
        <w:pStyle w:val="Bezmezer"/>
        <w:rPr>
          <w:rFonts w:cs="Calibri"/>
        </w:rPr>
      </w:pPr>
    </w:p>
    <w:p w14:paraId="159FF6F1" w14:textId="77777777" w:rsidR="007E1736" w:rsidRPr="007E1736" w:rsidRDefault="007E1736" w:rsidP="00E3450D">
      <w:pPr>
        <w:pStyle w:val="Bezmezer"/>
        <w:rPr>
          <w:rFonts w:cs="Calibri"/>
        </w:rPr>
      </w:pPr>
    </w:p>
    <w:p w14:paraId="34D1382B" w14:textId="77777777" w:rsidR="007E1736" w:rsidRPr="007E1736" w:rsidRDefault="007E1736" w:rsidP="00E3450D">
      <w:pPr>
        <w:pStyle w:val="Bezmezer"/>
        <w:rPr>
          <w:rFonts w:cs="Calibri"/>
        </w:rPr>
      </w:pPr>
    </w:p>
    <w:p w14:paraId="5964A170" w14:textId="77777777" w:rsidR="007E1736" w:rsidRPr="007E1736" w:rsidRDefault="007E1736" w:rsidP="00E3450D">
      <w:pPr>
        <w:pStyle w:val="Bezmezer"/>
        <w:rPr>
          <w:rFonts w:cs="Calibri"/>
        </w:rPr>
      </w:pPr>
    </w:p>
    <w:p w14:paraId="04921B09" w14:textId="77777777" w:rsidR="00E3450D" w:rsidRPr="007E1736" w:rsidRDefault="00E3450D" w:rsidP="00E3450D">
      <w:pPr>
        <w:pStyle w:val="Bezmezer"/>
        <w:rPr>
          <w:rFonts w:cs="Calibri"/>
        </w:rPr>
      </w:pPr>
      <w:r w:rsidRPr="007E1736">
        <w:rPr>
          <w:rFonts w:cs="Calibri"/>
        </w:rPr>
        <w:t>Děkuji za kladné vyřízení objednávky.</w:t>
      </w:r>
    </w:p>
    <w:p w14:paraId="7423D779" w14:textId="77777777" w:rsidR="00062790" w:rsidRPr="007E1736" w:rsidRDefault="00062790" w:rsidP="00062790">
      <w:pPr>
        <w:pStyle w:val="Bezmezer"/>
        <w:rPr>
          <w:rFonts w:cs="Calibri"/>
        </w:rPr>
      </w:pPr>
      <w:r w:rsidRPr="007E1736">
        <w:rPr>
          <w:rFonts w:cs="Calibri"/>
        </w:rPr>
        <w:tab/>
      </w:r>
    </w:p>
    <w:p w14:paraId="1E0E276F" w14:textId="77777777" w:rsidR="00062790" w:rsidRPr="007E1736" w:rsidRDefault="00062790" w:rsidP="00062790">
      <w:pPr>
        <w:pStyle w:val="Bezmezer"/>
        <w:rPr>
          <w:rFonts w:cs="Calibri"/>
        </w:rPr>
      </w:pPr>
      <w:r w:rsidRPr="007E1736">
        <w:rPr>
          <w:rFonts w:cs="Calibri"/>
        </w:rPr>
        <w:t xml:space="preserve">                                                                                                               </w:t>
      </w:r>
    </w:p>
    <w:p w14:paraId="200B8526" w14:textId="77777777" w:rsidR="00062790" w:rsidRPr="007E1736" w:rsidRDefault="00062790" w:rsidP="00062790">
      <w:pPr>
        <w:pStyle w:val="Bezmezer"/>
        <w:rPr>
          <w:rFonts w:cs="Calibri"/>
        </w:rPr>
      </w:pPr>
    </w:p>
    <w:p w14:paraId="74FFC2A4" w14:textId="77777777" w:rsidR="00062790" w:rsidRPr="007E1736" w:rsidRDefault="00062790" w:rsidP="00062790">
      <w:pPr>
        <w:pStyle w:val="Bezmezer"/>
        <w:rPr>
          <w:rFonts w:cs="Calibri"/>
        </w:rPr>
      </w:pPr>
      <w:r w:rsidRPr="007E1736">
        <w:rPr>
          <w:rFonts w:cs="Calibri"/>
        </w:rPr>
        <w:t xml:space="preserve">                                                                                                         </w:t>
      </w:r>
    </w:p>
    <w:p w14:paraId="12DB047E" w14:textId="77777777" w:rsidR="00062790" w:rsidRPr="007E1736" w:rsidRDefault="00062790" w:rsidP="00062790">
      <w:pPr>
        <w:pStyle w:val="Bezmezer"/>
        <w:rPr>
          <w:rFonts w:cs="Calibri"/>
        </w:rPr>
      </w:pPr>
      <w:r w:rsidRPr="007E1736">
        <w:rPr>
          <w:rFonts w:cs="Calibri"/>
        </w:rPr>
        <w:t xml:space="preserve">                                                                                                                              Věra Čechová</w:t>
      </w:r>
    </w:p>
    <w:p w14:paraId="77481370" w14:textId="77777777" w:rsidR="00062790" w:rsidRPr="007E1736" w:rsidRDefault="00062790" w:rsidP="00062790">
      <w:pPr>
        <w:pStyle w:val="Bezmezer"/>
        <w:rPr>
          <w:rFonts w:cs="Calibri"/>
        </w:rPr>
      </w:pPr>
      <w:r w:rsidRPr="007E1736">
        <w:rPr>
          <w:rFonts w:cs="Calibri"/>
        </w:rPr>
        <w:t xml:space="preserve">                                                                                                            Městské kulturní středisko Třebíč</w:t>
      </w:r>
    </w:p>
    <w:p w14:paraId="231E9C56" w14:textId="77777777" w:rsidR="00062790" w:rsidRPr="007E1736" w:rsidRDefault="00062790" w:rsidP="00062790">
      <w:pPr>
        <w:pStyle w:val="Bezmezer"/>
        <w:rPr>
          <w:rFonts w:cs="Calibri"/>
        </w:rPr>
      </w:pPr>
      <w:r w:rsidRPr="007E1736">
        <w:rPr>
          <w:rFonts w:cs="Calibri"/>
        </w:rPr>
        <w:t xml:space="preserve">                                                                                                                           Tel.: </w:t>
      </w:r>
      <w:r w:rsidRPr="00E26AFF">
        <w:rPr>
          <w:rFonts w:cs="Calibri"/>
          <w:highlight w:val="black"/>
        </w:rPr>
        <w:t>775 707 507</w:t>
      </w:r>
    </w:p>
    <w:p w14:paraId="68605167" w14:textId="77777777" w:rsidR="00837FE4" w:rsidRPr="007E1736" w:rsidRDefault="00837FE4" w:rsidP="00685DB8">
      <w:pPr>
        <w:pStyle w:val="Bezmezer"/>
        <w:rPr>
          <w:rFonts w:cs="Calibri"/>
        </w:rPr>
      </w:pPr>
    </w:p>
    <w:p w14:paraId="521FC52B" w14:textId="77777777" w:rsidR="006E375B" w:rsidRPr="007E1736" w:rsidRDefault="006E375B" w:rsidP="00685DB8">
      <w:pPr>
        <w:pStyle w:val="Bezmezer"/>
        <w:rPr>
          <w:rFonts w:cs="Calibri"/>
        </w:rPr>
      </w:pPr>
    </w:p>
    <w:p w14:paraId="27DBD9EA" w14:textId="77777777" w:rsidR="008C24C6" w:rsidRPr="007E1736" w:rsidRDefault="001A3501" w:rsidP="00685DB8">
      <w:pPr>
        <w:pStyle w:val="Bezmezer"/>
        <w:rPr>
          <w:rFonts w:cs="Calibri"/>
        </w:rPr>
      </w:pPr>
      <w:r w:rsidRPr="007E1736">
        <w:rPr>
          <w:rFonts w:cs="Calibri"/>
        </w:rPr>
        <w:t xml:space="preserve">                                                                                               </w:t>
      </w:r>
    </w:p>
    <w:sectPr w:rsidR="008C24C6" w:rsidRPr="007E1736" w:rsidSect="00811D03">
      <w:headerReference w:type="default" r:id="rId7"/>
      <w:footerReference w:type="default" r:id="rId8"/>
      <w:pgSz w:w="11906" w:h="16838"/>
      <w:pgMar w:top="567" w:right="1134" w:bottom="1418" w:left="851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97846" w14:textId="77777777" w:rsidR="00464650" w:rsidRDefault="00464650" w:rsidP="00685DB8">
      <w:pPr>
        <w:spacing w:after="0" w:line="240" w:lineRule="auto"/>
      </w:pPr>
      <w:r>
        <w:separator/>
      </w:r>
    </w:p>
  </w:endnote>
  <w:endnote w:type="continuationSeparator" w:id="0">
    <w:p w14:paraId="48519B68" w14:textId="77777777" w:rsidR="00464650" w:rsidRDefault="00464650" w:rsidP="0068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9C7E0" w14:textId="77777777" w:rsidR="007E1736" w:rsidRPr="00891FEE" w:rsidRDefault="007E1736" w:rsidP="00811D03">
    <w:pPr>
      <w:pStyle w:val="Zpat"/>
      <w:tabs>
        <w:tab w:val="clear" w:pos="4536"/>
        <w:tab w:val="clear" w:pos="9072"/>
        <w:tab w:val="center" w:pos="4962"/>
        <w:tab w:val="right" w:pos="9923"/>
      </w:tabs>
      <w:rPr>
        <w:b/>
      </w:rPr>
    </w:pPr>
    <w:r>
      <w:rPr>
        <w:b/>
      </w:rPr>
      <w:t>KB Třebíč 86-3605170217/0100</w:t>
    </w:r>
    <w:r>
      <w:rPr>
        <w:b/>
      </w:rPr>
      <w:tab/>
    </w:r>
    <w:r w:rsidRPr="00891FEE">
      <w:rPr>
        <w:b/>
      </w:rPr>
      <w:t>IČ: 440 65</w:t>
    </w:r>
    <w:r>
      <w:rPr>
        <w:b/>
      </w:rPr>
      <w:t> 566</w:t>
    </w:r>
    <w:r>
      <w:rPr>
        <w:b/>
      </w:rPr>
      <w:tab/>
    </w:r>
    <w:r w:rsidRPr="00891FEE">
      <w:rPr>
        <w:b/>
      </w:rPr>
      <w:t>DIČ: CZ44065566</w:t>
    </w:r>
  </w:p>
  <w:p w14:paraId="6FD5C69F" w14:textId="77777777" w:rsidR="007E1736" w:rsidRPr="00891FEE" w:rsidRDefault="007E1736" w:rsidP="00811D03">
    <w:pPr>
      <w:pStyle w:val="Zpat"/>
      <w:rPr>
        <w:b/>
      </w:rPr>
    </w:pPr>
    <w:r w:rsidRPr="00891FEE">
      <w:rPr>
        <w:b/>
      </w:rPr>
      <w:t>Telefon: +420 568 610</w:t>
    </w:r>
    <w:r>
      <w:rPr>
        <w:b/>
      </w:rPr>
      <w:t> 011</w:t>
    </w:r>
    <w:r>
      <w:rPr>
        <w:b/>
      </w:rPr>
      <w:tab/>
      <w:t xml:space="preserve">                          </w:t>
    </w:r>
    <w:r w:rsidRPr="00891FEE">
      <w:rPr>
        <w:b/>
      </w:rPr>
      <w:t>www.mkstrebic.cz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9C99E" w14:textId="77777777" w:rsidR="00464650" w:rsidRDefault="00464650" w:rsidP="00685DB8">
      <w:pPr>
        <w:spacing w:after="0" w:line="240" w:lineRule="auto"/>
      </w:pPr>
      <w:r>
        <w:separator/>
      </w:r>
    </w:p>
  </w:footnote>
  <w:footnote w:type="continuationSeparator" w:id="0">
    <w:p w14:paraId="22E01744" w14:textId="77777777" w:rsidR="00464650" w:rsidRDefault="00464650" w:rsidP="00685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FBACF" w14:textId="77777777" w:rsidR="007E1736" w:rsidRDefault="007E1736" w:rsidP="001B3A05">
    <w:pPr>
      <w:pStyle w:val="Bezmezer"/>
      <w:ind w:left="3540"/>
    </w:pPr>
  </w:p>
  <w:p w14:paraId="550E6606" w14:textId="77777777" w:rsidR="007E1736" w:rsidRDefault="007E1736" w:rsidP="001B3A05">
    <w:pPr>
      <w:pStyle w:val="Bezmezer"/>
      <w:ind w:left="3540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11553F07" wp14:editId="0E5FBA2D">
          <wp:simplePos x="0" y="0"/>
          <wp:positionH relativeFrom="column">
            <wp:posOffset>-635</wp:posOffset>
          </wp:positionH>
          <wp:positionV relativeFrom="paragraph">
            <wp:posOffset>1270</wp:posOffset>
          </wp:positionV>
          <wp:extent cx="2215515" cy="1107440"/>
          <wp:effectExtent l="19050" t="0" r="0" b="0"/>
          <wp:wrapNone/>
          <wp:docPr id="2" name="Obrázek 4" descr="Popis: C:\Users\Uzivatel\Desktop\MKS Trebic_logotyp\MKS Trebic_logotyp\Vertikalni\MKS-Trebic_logotyp_vertikal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Popis: C:\Users\Uzivatel\Desktop\MKS Trebic_logotyp\MKS Trebic_logotyp\Vertikalni\MKS-Trebic_logotyp_vertikaln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1107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46CD151" w14:textId="77777777" w:rsidR="007E1736" w:rsidRDefault="007E1736" w:rsidP="001B3A05">
    <w:pPr>
      <w:pStyle w:val="Bezmezer"/>
      <w:ind w:left="3540"/>
    </w:pPr>
  </w:p>
  <w:p w14:paraId="7DA6E1CB" w14:textId="77777777" w:rsidR="007E1736" w:rsidRDefault="007E1736" w:rsidP="001B3A05">
    <w:pPr>
      <w:pStyle w:val="Bezmezer"/>
      <w:ind w:left="3540"/>
    </w:pPr>
  </w:p>
  <w:p w14:paraId="063132FE" w14:textId="77777777" w:rsidR="007E1736" w:rsidRDefault="007E1736" w:rsidP="001B3A05">
    <w:pPr>
      <w:pStyle w:val="Bezmezer"/>
      <w:ind w:left="3540"/>
    </w:pPr>
  </w:p>
  <w:p w14:paraId="287DF2B2" w14:textId="77777777" w:rsidR="007E1736" w:rsidRDefault="007E1736" w:rsidP="001B3A05">
    <w:pPr>
      <w:pStyle w:val="Bezmezer"/>
      <w:ind w:left="3540"/>
    </w:pPr>
  </w:p>
  <w:p w14:paraId="02D467E4" w14:textId="77777777" w:rsidR="007E1736" w:rsidRDefault="007E1736" w:rsidP="001B3A05">
    <w:pPr>
      <w:pStyle w:val="Bezmezer"/>
      <w:ind w:left="3540"/>
      <w:jc w:val="right"/>
      <w:rPr>
        <w:b/>
      </w:rPr>
    </w:pPr>
    <w:r w:rsidRPr="007D3E0A">
      <w:rPr>
        <w:b/>
      </w:rPr>
      <w:t>Městské kulturní středisko Třebíč,</w:t>
    </w:r>
    <w:r>
      <w:rPr>
        <w:b/>
      </w:rPr>
      <w:t xml:space="preserve"> Karlovo nám. 58/47, 674 01  Třebíč</w:t>
    </w:r>
  </w:p>
  <w:p w14:paraId="29A24569" w14:textId="77777777" w:rsidR="007E1736" w:rsidRDefault="007E1736" w:rsidP="001B3A05">
    <w:pPr>
      <w:pStyle w:val="Bezmezer"/>
      <w:ind w:left="3540"/>
      <w:jc w:val="right"/>
      <w:rPr>
        <w:b/>
      </w:rPr>
    </w:pPr>
  </w:p>
  <w:p w14:paraId="514D8DBC" w14:textId="77777777" w:rsidR="007E1736" w:rsidRPr="001B3A05" w:rsidRDefault="00000000" w:rsidP="001B3A05">
    <w:pPr>
      <w:pStyle w:val="Bezmezer"/>
      <w:ind w:left="3540"/>
      <w:jc w:val="right"/>
      <w:rPr>
        <w:b/>
      </w:rPr>
    </w:pPr>
    <w:r>
      <w:rPr>
        <w:noProof/>
      </w:rPr>
      <w:pict w14:anchorId="09760088">
        <v:line id="Přímá spojnice 5" o:spid="_x0000_s1025" style="position:absolute;left:0;text-align:left;z-index:251658240;visibility:visible;mso-width-relative:margin" from="-.05pt,2.9pt" to="496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" strokecolor="#a6a6a6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D96"/>
    <w:rsid w:val="00014E7E"/>
    <w:rsid w:val="000175B6"/>
    <w:rsid w:val="00052EEE"/>
    <w:rsid w:val="00062790"/>
    <w:rsid w:val="000C78B5"/>
    <w:rsid w:val="000E5885"/>
    <w:rsid w:val="000F3B99"/>
    <w:rsid w:val="00132594"/>
    <w:rsid w:val="00134CE5"/>
    <w:rsid w:val="001415BC"/>
    <w:rsid w:val="001578D3"/>
    <w:rsid w:val="001724AE"/>
    <w:rsid w:val="00173296"/>
    <w:rsid w:val="001870E5"/>
    <w:rsid w:val="001A3501"/>
    <w:rsid w:val="001B3A05"/>
    <w:rsid w:val="001D0368"/>
    <w:rsid w:val="001F616B"/>
    <w:rsid w:val="0020714E"/>
    <w:rsid w:val="002278CB"/>
    <w:rsid w:val="00251BFB"/>
    <w:rsid w:val="002726C7"/>
    <w:rsid w:val="0030631D"/>
    <w:rsid w:val="0034356E"/>
    <w:rsid w:val="0035506E"/>
    <w:rsid w:val="00360C76"/>
    <w:rsid w:val="00382800"/>
    <w:rsid w:val="003F0C6E"/>
    <w:rsid w:val="004201D0"/>
    <w:rsid w:val="00427B43"/>
    <w:rsid w:val="00441AD3"/>
    <w:rsid w:val="00444488"/>
    <w:rsid w:val="004546ED"/>
    <w:rsid w:val="00464650"/>
    <w:rsid w:val="004868CB"/>
    <w:rsid w:val="004A3F8B"/>
    <w:rsid w:val="004E1E73"/>
    <w:rsid w:val="004E3114"/>
    <w:rsid w:val="00521D16"/>
    <w:rsid w:val="00526A1B"/>
    <w:rsid w:val="0053006B"/>
    <w:rsid w:val="005479C1"/>
    <w:rsid w:val="0055647D"/>
    <w:rsid w:val="005B013D"/>
    <w:rsid w:val="006078D1"/>
    <w:rsid w:val="00622D3D"/>
    <w:rsid w:val="00624B43"/>
    <w:rsid w:val="0064538A"/>
    <w:rsid w:val="006509EF"/>
    <w:rsid w:val="00660D54"/>
    <w:rsid w:val="00662D02"/>
    <w:rsid w:val="00672FF1"/>
    <w:rsid w:val="006734AF"/>
    <w:rsid w:val="00685DB8"/>
    <w:rsid w:val="006B5F85"/>
    <w:rsid w:val="006E375B"/>
    <w:rsid w:val="006E57D9"/>
    <w:rsid w:val="00712AC7"/>
    <w:rsid w:val="00796BF8"/>
    <w:rsid w:val="007B6CF1"/>
    <w:rsid w:val="007D0C5A"/>
    <w:rsid w:val="007D3E0A"/>
    <w:rsid w:val="007E1736"/>
    <w:rsid w:val="007F4BE7"/>
    <w:rsid w:val="00811D03"/>
    <w:rsid w:val="00831FC6"/>
    <w:rsid w:val="00837FE4"/>
    <w:rsid w:val="00853977"/>
    <w:rsid w:val="00887D4E"/>
    <w:rsid w:val="00891FEE"/>
    <w:rsid w:val="00891FFD"/>
    <w:rsid w:val="00893A12"/>
    <w:rsid w:val="00897E56"/>
    <w:rsid w:val="008B4112"/>
    <w:rsid w:val="008C24C6"/>
    <w:rsid w:val="008C265C"/>
    <w:rsid w:val="008C4458"/>
    <w:rsid w:val="008C6A05"/>
    <w:rsid w:val="008F0BC8"/>
    <w:rsid w:val="00916DD2"/>
    <w:rsid w:val="0092685B"/>
    <w:rsid w:val="00953814"/>
    <w:rsid w:val="0096125D"/>
    <w:rsid w:val="00980A1E"/>
    <w:rsid w:val="00990237"/>
    <w:rsid w:val="00992CF8"/>
    <w:rsid w:val="009A4CDC"/>
    <w:rsid w:val="009C2EA5"/>
    <w:rsid w:val="00A143D3"/>
    <w:rsid w:val="00A41C03"/>
    <w:rsid w:val="00A83FDD"/>
    <w:rsid w:val="00AB226B"/>
    <w:rsid w:val="00AC4036"/>
    <w:rsid w:val="00AC6199"/>
    <w:rsid w:val="00AE4E16"/>
    <w:rsid w:val="00AE689D"/>
    <w:rsid w:val="00AF0443"/>
    <w:rsid w:val="00B101C2"/>
    <w:rsid w:val="00B13018"/>
    <w:rsid w:val="00B15F05"/>
    <w:rsid w:val="00B22FAE"/>
    <w:rsid w:val="00B33AE2"/>
    <w:rsid w:val="00B645FA"/>
    <w:rsid w:val="00B65D6B"/>
    <w:rsid w:val="00B6648A"/>
    <w:rsid w:val="00B728DC"/>
    <w:rsid w:val="00B72A4F"/>
    <w:rsid w:val="00BA79B9"/>
    <w:rsid w:val="00BF44B2"/>
    <w:rsid w:val="00BF62BB"/>
    <w:rsid w:val="00BF7DFB"/>
    <w:rsid w:val="00C21288"/>
    <w:rsid w:val="00C27E7B"/>
    <w:rsid w:val="00C31795"/>
    <w:rsid w:val="00C3233E"/>
    <w:rsid w:val="00C32D94"/>
    <w:rsid w:val="00C41D96"/>
    <w:rsid w:val="00C54473"/>
    <w:rsid w:val="00C56134"/>
    <w:rsid w:val="00C64A92"/>
    <w:rsid w:val="00C718B8"/>
    <w:rsid w:val="00CC2936"/>
    <w:rsid w:val="00D61C09"/>
    <w:rsid w:val="00D71AEE"/>
    <w:rsid w:val="00DC3520"/>
    <w:rsid w:val="00DC71F3"/>
    <w:rsid w:val="00DF5A2B"/>
    <w:rsid w:val="00E26AFF"/>
    <w:rsid w:val="00E3450D"/>
    <w:rsid w:val="00E449FC"/>
    <w:rsid w:val="00E521CE"/>
    <w:rsid w:val="00E82A70"/>
    <w:rsid w:val="00E91FBF"/>
    <w:rsid w:val="00EE4D69"/>
    <w:rsid w:val="00F135E6"/>
    <w:rsid w:val="00F1420C"/>
    <w:rsid w:val="00F57484"/>
    <w:rsid w:val="00F64D4B"/>
    <w:rsid w:val="00F969B3"/>
    <w:rsid w:val="00FD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5E0B505"/>
  <w15:docId w15:val="{57151761-932E-4DD3-8178-89784356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689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3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A3F8B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31FC6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85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DB8"/>
  </w:style>
  <w:style w:type="paragraph" w:styleId="Zpat">
    <w:name w:val="footer"/>
    <w:basedOn w:val="Normln"/>
    <w:link w:val="ZpatChar"/>
    <w:uiPriority w:val="99"/>
    <w:unhideWhenUsed/>
    <w:rsid w:val="00685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DB8"/>
  </w:style>
  <w:style w:type="character" w:styleId="Hypertextovodkaz">
    <w:name w:val="Hyperlink"/>
    <w:uiPriority w:val="99"/>
    <w:unhideWhenUsed/>
    <w:rsid w:val="00B645FA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E91F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3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Hlavi&#269;kov&#253;%20pap&#237;r%20&#353;ablona\Hlavickovy%20papir%20s%20rameckem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7D6A4-D946-485E-AE37-EA509B47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s rameckem</Template>
  <TotalTime>7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Míla Buršíková</cp:lastModifiedBy>
  <cp:revision>3</cp:revision>
  <cp:lastPrinted>2023-10-18T12:44:00Z</cp:lastPrinted>
  <dcterms:created xsi:type="dcterms:W3CDTF">2023-10-18T07:45:00Z</dcterms:created>
  <dcterms:modified xsi:type="dcterms:W3CDTF">2023-10-18T12:45:00Z</dcterms:modified>
</cp:coreProperties>
</file>