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56482731" w14:textId="77777777">
        <w:trPr>
          <w:trHeight w:val="568"/>
        </w:trPr>
        <w:tc>
          <w:tcPr>
            <w:tcW w:w="1678" w:type="dxa"/>
            <w:vAlign w:val="center"/>
          </w:tcPr>
          <w:p w14:paraId="79D9256D" w14:textId="061F658D" w:rsidR="00C61485" w:rsidRPr="00E30C8D" w:rsidRDefault="002F22DB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95D5733" wp14:editId="2AAE254D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A7DD1D1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67E70548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24C28A80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48AA72D2" w14:textId="77777777" w:rsidR="006E72D4" w:rsidRDefault="006E72D4">
      <w:pPr>
        <w:rPr>
          <w:rFonts w:ascii="Verdana" w:hAnsi="Verdana" w:cs="Tahoma"/>
        </w:rPr>
      </w:pPr>
    </w:p>
    <w:p w14:paraId="291462B6" w14:textId="6CC124B7" w:rsidR="00C61485" w:rsidRPr="00E30C8D" w:rsidRDefault="002F22DB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A8BB5D" wp14:editId="679AE1D4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74144712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73AAD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BB5D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B573AAD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572819A1" w14:textId="77777777">
        <w:trPr>
          <w:trHeight w:val="1773"/>
        </w:trPr>
        <w:tc>
          <w:tcPr>
            <w:tcW w:w="4754" w:type="dxa"/>
          </w:tcPr>
          <w:p w14:paraId="0E1BA6C7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5D9DEC8" w14:textId="13F97DD8" w:rsidR="00C61485" w:rsidRPr="006E72D4" w:rsidRDefault="002F22DB">
            <w:pPr>
              <w:rPr>
                <w:rFonts w:ascii="Verdana" w:hAnsi="Verdana" w:cs="Tahoma"/>
              </w:rPr>
            </w:pPr>
            <w:r w:rsidRPr="006E72D4">
              <w:rPr>
                <w:rFonts w:ascii="Verdana" w:hAnsi="Verdana" w:cs="Tahoma"/>
                <w:b/>
                <w:noProof/>
              </w:rPr>
              <w:t>AV MEDIA SYSTEMS, a.s.</w:t>
            </w:r>
          </w:p>
          <w:p w14:paraId="3A9E117A" w14:textId="4DEF0B56" w:rsidR="00C61485" w:rsidRPr="006E72D4" w:rsidRDefault="002F22DB">
            <w:pPr>
              <w:rPr>
                <w:rFonts w:ascii="Verdana" w:hAnsi="Verdana" w:cs="Tahoma"/>
              </w:rPr>
            </w:pPr>
            <w:r w:rsidRPr="006E72D4">
              <w:rPr>
                <w:rFonts w:ascii="Verdana" w:hAnsi="Verdana" w:cs="Tahoma"/>
                <w:noProof/>
              </w:rPr>
              <w:t xml:space="preserve">Pražská 1335/63 </w:t>
            </w:r>
          </w:p>
          <w:p w14:paraId="5D115441" w14:textId="287D5F63" w:rsidR="00C61485" w:rsidRPr="006E72D4" w:rsidRDefault="002F22DB">
            <w:pPr>
              <w:rPr>
                <w:rFonts w:ascii="Verdana" w:hAnsi="Verdana" w:cs="Tahoma"/>
              </w:rPr>
            </w:pPr>
            <w:r w:rsidRPr="006E72D4">
              <w:rPr>
                <w:rFonts w:ascii="Verdana" w:hAnsi="Verdana" w:cs="Tahoma"/>
                <w:noProof/>
              </w:rPr>
              <w:t xml:space="preserve">102 </w:t>
            </w:r>
            <w:proofErr w:type="gramStart"/>
            <w:r w:rsidRPr="006E72D4">
              <w:rPr>
                <w:rFonts w:ascii="Verdana" w:hAnsi="Verdana" w:cs="Tahoma"/>
                <w:noProof/>
              </w:rPr>
              <w:t>00</w:t>
            </w:r>
            <w:r w:rsidR="00C61485" w:rsidRPr="006E72D4">
              <w:rPr>
                <w:rFonts w:ascii="Verdana" w:hAnsi="Verdana" w:cs="Tahoma"/>
              </w:rPr>
              <w:t xml:space="preserve">  </w:t>
            </w:r>
            <w:r w:rsidRPr="006E72D4">
              <w:rPr>
                <w:rFonts w:ascii="Verdana" w:hAnsi="Verdana" w:cs="Tahoma"/>
                <w:noProof/>
              </w:rPr>
              <w:t>Praha</w:t>
            </w:r>
            <w:proofErr w:type="gramEnd"/>
            <w:r w:rsidRPr="006E72D4">
              <w:rPr>
                <w:rFonts w:ascii="Verdana" w:hAnsi="Verdana" w:cs="Tahoma"/>
                <w:noProof/>
              </w:rPr>
              <w:t xml:space="preserve"> 10</w:t>
            </w:r>
            <w:r w:rsidR="006E72D4" w:rsidRPr="006E72D4">
              <w:rPr>
                <w:rFonts w:ascii="Verdana" w:hAnsi="Verdana" w:cs="Tahoma"/>
                <w:noProof/>
              </w:rPr>
              <w:t>, Hostivař</w:t>
            </w:r>
          </w:p>
          <w:p w14:paraId="7CDA20C5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86C1D44" w14:textId="77777777" w:rsidR="00C61485" w:rsidRPr="00E30C8D" w:rsidRDefault="00C61485">
      <w:pPr>
        <w:rPr>
          <w:rFonts w:ascii="Verdana" w:hAnsi="Verdana" w:cs="Tahoma"/>
        </w:rPr>
      </w:pPr>
    </w:p>
    <w:p w14:paraId="26AB8322" w14:textId="77777777" w:rsidR="00C61485" w:rsidRPr="00E30C8D" w:rsidRDefault="00C61485">
      <w:pPr>
        <w:rPr>
          <w:rFonts w:ascii="Verdana" w:hAnsi="Verdana" w:cs="Tahoma"/>
        </w:rPr>
      </w:pPr>
    </w:p>
    <w:p w14:paraId="1CD2897E" w14:textId="068EE0FE" w:rsidR="00C61485" w:rsidRPr="00E30C8D" w:rsidRDefault="00D86A4C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325A3655" wp14:editId="49E32E59">
            <wp:extent cx="1371429" cy="523810"/>
            <wp:effectExtent l="0" t="0" r="635" b="0"/>
            <wp:docPr id="18296946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946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18E8" w14:textId="77777777" w:rsidR="00C61485" w:rsidRPr="006E72D4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6E72D4">
        <w:rPr>
          <w:rFonts w:ascii="Verdana" w:hAnsi="Verdana" w:cs="Tahoma"/>
        </w:rPr>
        <w:t>Dodavatel:</w:t>
      </w:r>
    </w:p>
    <w:p w14:paraId="4E8C642D" w14:textId="5C075967" w:rsidR="00C61485" w:rsidRPr="00E30C8D" w:rsidRDefault="00C61485">
      <w:pPr>
        <w:rPr>
          <w:rFonts w:ascii="Verdana" w:hAnsi="Verdana" w:cs="Tahoma"/>
        </w:rPr>
      </w:pPr>
      <w:r w:rsidRPr="006E72D4">
        <w:rPr>
          <w:rFonts w:ascii="Verdana" w:hAnsi="Verdana" w:cs="Tahoma"/>
        </w:rPr>
        <w:t xml:space="preserve"> IČO: </w:t>
      </w:r>
      <w:r w:rsidR="002F22DB" w:rsidRPr="006E72D4">
        <w:rPr>
          <w:rFonts w:ascii="Verdana" w:hAnsi="Verdana" w:cs="Tahoma"/>
          <w:noProof/>
        </w:rPr>
        <w:t>48108375</w:t>
      </w:r>
      <w:r w:rsidRPr="006E72D4">
        <w:rPr>
          <w:rFonts w:ascii="Verdana" w:hAnsi="Verdana" w:cs="Tahoma"/>
        </w:rPr>
        <w:t xml:space="preserve">, DIČ: </w:t>
      </w:r>
    </w:p>
    <w:p w14:paraId="7AEBFEFE" w14:textId="77777777" w:rsidR="00C61485" w:rsidRPr="00E30C8D" w:rsidRDefault="00C61485">
      <w:pPr>
        <w:rPr>
          <w:rFonts w:ascii="Verdana" w:hAnsi="Verdana" w:cs="Tahoma"/>
        </w:rPr>
      </w:pPr>
    </w:p>
    <w:p w14:paraId="4AA23EA6" w14:textId="61484240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F22DB">
        <w:rPr>
          <w:rFonts w:ascii="Verdana" w:hAnsi="Verdana" w:cs="Tahoma"/>
          <w:b/>
          <w:noProof/>
        </w:rPr>
        <w:t>177/23/02</w:t>
      </w:r>
    </w:p>
    <w:p w14:paraId="4D4A4131" w14:textId="77777777" w:rsidR="00C61485" w:rsidRPr="00E30C8D" w:rsidRDefault="00C61485">
      <w:pPr>
        <w:rPr>
          <w:rFonts w:ascii="Verdana" w:hAnsi="Verdana" w:cs="Tahoma"/>
        </w:rPr>
      </w:pPr>
    </w:p>
    <w:p w14:paraId="72F10564" w14:textId="2AFA3671"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14:paraId="3BC6F0C5" w14:textId="77777777" w:rsidTr="006E72D4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2368C72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05AD5739" w14:textId="2186C800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65F7EBB0" w14:textId="56088FF0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14:paraId="7319B1CD" w14:textId="269C522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6E72D4" w:rsidRPr="00E30C8D" w14:paraId="3DEA5745" w14:textId="77777777" w:rsidTr="006E72D4">
        <w:trPr>
          <w:trHeight w:val="631"/>
        </w:trPr>
        <w:tc>
          <w:tcPr>
            <w:tcW w:w="10698" w:type="dxa"/>
            <w:gridSpan w:val="6"/>
            <w:tcBorders>
              <w:bottom w:val="thinThickSmallGap" w:sz="24" w:space="0" w:color="auto"/>
            </w:tcBorders>
          </w:tcPr>
          <w:p w14:paraId="61D6D1B7" w14:textId="79A2A31E" w:rsidR="006E72D4" w:rsidRPr="006E72D4" w:rsidRDefault="006E72D4" w:rsidP="006E72D4">
            <w:pPr>
              <w:jc w:val="both"/>
              <w:rPr>
                <w:rFonts w:ascii="Verdana" w:hAnsi="Verdana" w:cs="Tahoma"/>
                <w:noProof/>
              </w:rPr>
            </w:pPr>
            <w:r w:rsidRPr="006E72D4">
              <w:rPr>
                <w:rFonts w:ascii="Verdana" w:hAnsi="Verdana" w:cs="Tahoma"/>
                <w:noProof/>
              </w:rPr>
              <w:t xml:space="preserve">Na základě cenové nabídka </w:t>
            </w:r>
            <w:r w:rsidRPr="00961167">
              <w:rPr>
                <w:rFonts w:ascii="Verdana" w:hAnsi="Verdana" w:cs="Tahoma"/>
                <w:noProof/>
              </w:rPr>
              <w:t xml:space="preserve">„Kino Světlá n.S. - hlavní a maskovací opona, látkové vybavení“ </w:t>
            </w:r>
            <w:r w:rsidRPr="006E72D4">
              <w:rPr>
                <w:rFonts w:ascii="Verdana" w:hAnsi="Verdana" w:cs="Tahoma"/>
                <w:noProof/>
              </w:rPr>
              <w:t xml:space="preserve">u Vás objednáváme provedení kompletní rekonstrukce hlavní a maskovací opony, </w:t>
            </w:r>
            <w:r w:rsidRPr="006E72D4">
              <w:rPr>
                <w:rFonts w:ascii="Verdana" w:hAnsi="Verdana" w:cs="Tahoma"/>
              </w:rPr>
              <w:t>rámu plátna a divadelního tahu</w:t>
            </w:r>
            <w:r w:rsidRPr="00961167">
              <w:rPr>
                <w:rFonts w:ascii="Verdana" w:hAnsi="Verdana" w:cs="Tahoma"/>
                <w:noProof/>
              </w:rPr>
              <w:t xml:space="preserve"> v</w:t>
            </w:r>
            <w:r w:rsidRPr="006E72D4">
              <w:rPr>
                <w:rFonts w:ascii="Verdana" w:hAnsi="Verdana" w:cs="Tahoma"/>
                <w:noProof/>
              </w:rPr>
              <w:t> divadelním sále, č.p. 506, náměstí Trčků z</w:t>
            </w:r>
            <w:r w:rsidR="00961167" w:rsidRPr="00961167">
              <w:rPr>
                <w:rFonts w:ascii="Verdana" w:hAnsi="Verdana" w:cs="Tahoma"/>
                <w:noProof/>
              </w:rPr>
              <w:t> </w:t>
            </w:r>
            <w:r w:rsidRPr="006E72D4">
              <w:rPr>
                <w:rFonts w:ascii="Verdana" w:hAnsi="Verdana" w:cs="Tahoma"/>
                <w:noProof/>
              </w:rPr>
              <w:t>Lípy</w:t>
            </w:r>
            <w:r w:rsidR="00961167" w:rsidRPr="00961167">
              <w:rPr>
                <w:rFonts w:ascii="Verdana" w:hAnsi="Verdana" w:cs="Tahoma"/>
                <w:noProof/>
              </w:rPr>
              <w:t>, Světlá nad Sázavou</w:t>
            </w:r>
            <w:r w:rsidRPr="00961167">
              <w:rPr>
                <w:rFonts w:ascii="Verdana" w:hAnsi="Verdana" w:cs="Tahoma"/>
                <w:noProof/>
              </w:rPr>
              <w:t>. Pře</w:t>
            </w:r>
            <w:r w:rsidRPr="006E72D4">
              <w:rPr>
                <w:rFonts w:ascii="Verdana" w:hAnsi="Verdana" w:cs="Tahoma"/>
                <w:noProof/>
              </w:rPr>
              <w:t>sná specifikace</w:t>
            </w:r>
            <w:r w:rsidR="00961167" w:rsidRPr="00961167">
              <w:rPr>
                <w:rFonts w:ascii="Verdana" w:hAnsi="Verdana" w:cs="Tahoma"/>
                <w:noProof/>
              </w:rPr>
              <w:t xml:space="preserve"> zakázky </w:t>
            </w:r>
            <w:r w:rsidRPr="006E72D4">
              <w:rPr>
                <w:rFonts w:ascii="Verdana" w:hAnsi="Verdana" w:cs="Tahoma"/>
                <w:noProof/>
              </w:rPr>
              <w:t>je uvedena v cenové nabídce</w:t>
            </w:r>
            <w:r w:rsidRPr="00961167">
              <w:rPr>
                <w:rFonts w:ascii="Verdana" w:hAnsi="Verdana" w:cs="Tahoma"/>
                <w:noProof/>
              </w:rPr>
              <w:t>, která je nedílnou součástí této objednávky</w:t>
            </w:r>
            <w:r w:rsidRPr="006E72D4">
              <w:rPr>
                <w:rFonts w:ascii="Verdana" w:hAnsi="Verdana" w:cs="Tahoma"/>
                <w:noProof/>
              </w:rPr>
              <w:t xml:space="preserve">. </w:t>
            </w:r>
          </w:p>
          <w:p w14:paraId="7B07E6DF" w14:textId="77777777" w:rsidR="006E72D4" w:rsidRDefault="006E72D4" w:rsidP="00961167">
            <w:pPr>
              <w:jc w:val="both"/>
              <w:rPr>
                <w:rFonts w:ascii="Verdana" w:hAnsi="Verdana" w:cs="Tahoma"/>
                <w:noProof/>
              </w:rPr>
            </w:pPr>
            <w:r w:rsidRPr="006E72D4">
              <w:rPr>
                <w:rFonts w:ascii="Verdana" w:hAnsi="Verdana" w:cs="Tahoma"/>
                <w:noProof/>
              </w:rPr>
              <w:t xml:space="preserve">Smlouva o dílo na realizaci této zakázky bude uzavřena neprodleně po odsouhlasení návrhu smlouvy radou města na jednání dne </w:t>
            </w:r>
            <w:r w:rsidRPr="00961167">
              <w:rPr>
                <w:rFonts w:ascii="Verdana" w:hAnsi="Verdana" w:cs="Tahoma"/>
                <w:noProof/>
              </w:rPr>
              <w:t>6</w:t>
            </w:r>
            <w:r w:rsidRPr="006E72D4">
              <w:rPr>
                <w:rFonts w:ascii="Verdana" w:hAnsi="Verdana" w:cs="Tahoma"/>
                <w:noProof/>
              </w:rPr>
              <w:t>.</w:t>
            </w:r>
            <w:r w:rsidRPr="00961167">
              <w:rPr>
                <w:rFonts w:ascii="Verdana" w:hAnsi="Verdana" w:cs="Tahoma"/>
                <w:noProof/>
              </w:rPr>
              <w:t>11</w:t>
            </w:r>
            <w:r w:rsidRPr="006E72D4">
              <w:rPr>
                <w:rFonts w:ascii="Verdana" w:hAnsi="Verdana" w:cs="Tahoma"/>
                <w:noProof/>
              </w:rPr>
              <w:t>.2023</w:t>
            </w:r>
            <w:r w:rsidR="00961167" w:rsidRPr="00961167">
              <w:rPr>
                <w:rFonts w:ascii="Verdana" w:hAnsi="Verdana" w:cs="Tahoma"/>
                <w:noProof/>
              </w:rPr>
              <w:t xml:space="preserve"> v souladu s vystavenou objednávkou.</w:t>
            </w:r>
          </w:p>
          <w:p w14:paraId="0BEDD3FD" w14:textId="1543675D" w:rsidR="008B2CF7" w:rsidRPr="00E30C8D" w:rsidRDefault="00A1301B" w:rsidP="00961167">
            <w:pPr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Žádáme Vás, abyste s ředitelkou Kulturního centra KyTICe Mgr. Janou Kupčíkovou odsouhlasili barvu</w:t>
            </w:r>
            <w:r w:rsidR="00D86A4C">
              <w:rPr>
                <w:rFonts w:ascii="Verdana" w:hAnsi="Verdana" w:cs="Tahoma"/>
                <w:noProof/>
              </w:rPr>
              <w:t xml:space="preserve"> hlavní a</w:t>
            </w:r>
            <w:r>
              <w:rPr>
                <w:rFonts w:ascii="Verdana" w:hAnsi="Verdana" w:cs="Tahoma"/>
                <w:noProof/>
              </w:rPr>
              <w:t xml:space="preserve"> maskovací opony.</w:t>
            </w:r>
          </w:p>
        </w:tc>
      </w:tr>
      <w:tr w:rsidR="006E72D4" w:rsidRPr="00E30C8D" w14:paraId="1C69D515" w14:textId="77777777" w:rsidTr="006E72D4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6222BB0B" w14:textId="6AD69AEC" w:rsidR="006E72D4" w:rsidRPr="00E30C8D" w:rsidRDefault="006E72D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96E920D" w14:textId="77777777" w:rsidR="006E72D4" w:rsidRPr="00E30C8D" w:rsidRDefault="006E72D4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A4DF981" w14:textId="3CD3C292" w:rsidR="006E72D4" w:rsidRPr="00E30C8D" w:rsidRDefault="006E72D4" w:rsidP="006E72D4">
            <w:pPr>
              <w:rPr>
                <w:rFonts w:ascii="Verdana" w:hAnsi="Verdana" w:cs="Tahoma"/>
              </w:rPr>
            </w:pPr>
            <w:r w:rsidRPr="006E72D4">
              <w:rPr>
                <w:rFonts w:ascii="Verdana" w:hAnsi="Verdana" w:cs="Tahoma"/>
              </w:rPr>
              <w:t>844 141 Kč, vč. DPH</w:t>
            </w:r>
          </w:p>
        </w:tc>
      </w:tr>
      <w:tr w:rsidR="00C61485" w:rsidRPr="00E30C8D" w14:paraId="24389CBB" w14:textId="77777777" w:rsidTr="006E72D4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3204CF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9364EE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37D578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A93693A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5A2103BD" w14:textId="77777777" w:rsidTr="006E72D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1706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2CBC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17F3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B4C76" w14:textId="437554DC" w:rsidR="00C61485" w:rsidRPr="00E30C8D" w:rsidRDefault="002F22D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4D8AD516" w14:textId="77777777" w:rsidTr="006E72D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93E5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90018" w14:textId="67C026D8" w:rsidR="00C61485" w:rsidRPr="00E30C8D" w:rsidRDefault="002F22D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24. 10. 2023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81EC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FD5EF1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D42DDB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169F6" w14:textId="53AB2B76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14:paraId="621D9B36" w14:textId="77777777" w:rsidR="00C61485" w:rsidRPr="00E30C8D" w:rsidRDefault="00C61485">
      <w:pPr>
        <w:rPr>
          <w:rFonts w:ascii="Verdana" w:hAnsi="Verdana" w:cs="Tahoma"/>
        </w:rPr>
      </w:pPr>
    </w:p>
    <w:p w14:paraId="184A2D60" w14:textId="4675036D"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961167" w:rsidRPr="00D86A4C">
        <w:rPr>
          <w:rFonts w:ascii="Verdana" w:hAnsi="Verdana" w:cs="Tahoma"/>
        </w:rPr>
        <w:t>nejpozději do 1</w:t>
      </w:r>
      <w:r w:rsidR="00D86A4C" w:rsidRPr="00D86A4C">
        <w:rPr>
          <w:rFonts w:ascii="Verdana" w:hAnsi="Verdana" w:cs="Tahoma"/>
        </w:rPr>
        <w:t>8</w:t>
      </w:r>
      <w:r w:rsidR="00961167" w:rsidRPr="00D86A4C">
        <w:rPr>
          <w:rFonts w:ascii="Verdana" w:hAnsi="Verdana" w:cs="Tahoma"/>
        </w:rPr>
        <w:t>.12.2023</w:t>
      </w:r>
    </w:p>
    <w:p w14:paraId="70BB7CE9" w14:textId="388D58E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F22DB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F22DB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63B3E9F5" w14:textId="6FF5C66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F22DB">
        <w:rPr>
          <w:rFonts w:ascii="Verdana" w:hAnsi="Verdana" w:cs="Tahoma"/>
          <w:noProof/>
        </w:rPr>
        <w:t>Město Světlá nad Sázavou</w:t>
      </w:r>
    </w:p>
    <w:p w14:paraId="08234AD4" w14:textId="3E7ABDF0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F22DB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F22DB">
        <w:rPr>
          <w:rFonts w:ascii="Verdana" w:hAnsi="Verdana" w:cs="Tahoma"/>
          <w:noProof/>
        </w:rPr>
        <w:t>582 91</w:t>
      </w:r>
    </w:p>
    <w:p w14:paraId="4CFA4CEE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39661CDB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DBDB" w14:textId="77777777" w:rsidR="00D157C1" w:rsidRDefault="00D157C1">
      <w:pPr>
        <w:spacing w:after="0"/>
      </w:pPr>
      <w:r>
        <w:separator/>
      </w:r>
    </w:p>
  </w:endnote>
  <w:endnote w:type="continuationSeparator" w:id="0">
    <w:p w14:paraId="2917B382" w14:textId="77777777" w:rsidR="00D157C1" w:rsidRDefault="00D15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22EA" w14:textId="77777777" w:rsidR="00D157C1" w:rsidRDefault="00D157C1">
      <w:pPr>
        <w:spacing w:after="0"/>
      </w:pPr>
      <w:r>
        <w:separator/>
      </w:r>
    </w:p>
  </w:footnote>
  <w:footnote w:type="continuationSeparator" w:id="0">
    <w:p w14:paraId="4D212049" w14:textId="77777777" w:rsidR="00D157C1" w:rsidRDefault="00D157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DB"/>
    <w:rsid w:val="000039FB"/>
    <w:rsid w:val="00034B7C"/>
    <w:rsid w:val="001413BE"/>
    <w:rsid w:val="002B23E9"/>
    <w:rsid w:val="002F22DB"/>
    <w:rsid w:val="00453B7D"/>
    <w:rsid w:val="004A754C"/>
    <w:rsid w:val="0055075A"/>
    <w:rsid w:val="005B7B70"/>
    <w:rsid w:val="00623906"/>
    <w:rsid w:val="006E72D4"/>
    <w:rsid w:val="007C0F21"/>
    <w:rsid w:val="008B2CF7"/>
    <w:rsid w:val="00961167"/>
    <w:rsid w:val="009E0BB9"/>
    <w:rsid w:val="00A1301B"/>
    <w:rsid w:val="00B336D0"/>
    <w:rsid w:val="00BC5896"/>
    <w:rsid w:val="00C61485"/>
    <w:rsid w:val="00CD0BF2"/>
    <w:rsid w:val="00D157C1"/>
    <w:rsid w:val="00D86A4C"/>
    <w:rsid w:val="00DF657B"/>
    <w:rsid w:val="00E30C8D"/>
    <w:rsid w:val="00EB34F0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50DAC"/>
  <w15:chartTrackingRefBased/>
  <w15:docId w15:val="{14BF6F4F-9C82-4164-94D5-BF03DBE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38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6</cp:revision>
  <cp:lastPrinted>2023-10-26T07:32:00Z</cp:lastPrinted>
  <dcterms:created xsi:type="dcterms:W3CDTF">2023-10-24T11:31:00Z</dcterms:created>
  <dcterms:modified xsi:type="dcterms:W3CDTF">2023-10-26T07:33:00Z</dcterms:modified>
</cp:coreProperties>
</file>