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AD06" w14:textId="77777777" w:rsidR="001B1361" w:rsidRPr="001B1361" w:rsidRDefault="001B1361" w:rsidP="001B136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B5DD5">
        <w:rPr>
          <w:sz w:val="24"/>
          <w:szCs w:val="24"/>
        </w:rPr>
        <w:t xml:space="preserve">       </w:t>
      </w:r>
      <w:proofErr w:type="gramStart"/>
      <w:r w:rsidRPr="001B1361">
        <w:rPr>
          <w:sz w:val="24"/>
          <w:szCs w:val="24"/>
        </w:rPr>
        <w:t xml:space="preserve">S - </w:t>
      </w:r>
      <w:r w:rsidR="00CB5DD5">
        <w:rPr>
          <w:sz w:val="24"/>
          <w:szCs w:val="24"/>
        </w:rPr>
        <w:t>4625</w:t>
      </w:r>
      <w:proofErr w:type="gramEnd"/>
      <w:r w:rsidRPr="001B1361">
        <w:rPr>
          <w:sz w:val="24"/>
          <w:szCs w:val="24"/>
        </w:rPr>
        <w:t>/MAJ/2023</w:t>
      </w:r>
    </w:p>
    <w:p w14:paraId="4B9392B9" w14:textId="77777777" w:rsidR="001B1361" w:rsidRDefault="001B1361" w:rsidP="00E37AF8">
      <w:pPr>
        <w:pStyle w:val="Bezmezer"/>
        <w:jc w:val="center"/>
        <w:rPr>
          <w:b/>
          <w:sz w:val="28"/>
          <w:szCs w:val="28"/>
        </w:rPr>
      </w:pPr>
    </w:p>
    <w:p w14:paraId="7770B159" w14:textId="77777777" w:rsidR="009D20CB" w:rsidRPr="00E37AF8" w:rsidRDefault="009D20CB" w:rsidP="00E37AF8">
      <w:pPr>
        <w:pStyle w:val="Bezmezer"/>
        <w:jc w:val="center"/>
        <w:rPr>
          <w:b/>
          <w:sz w:val="28"/>
          <w:szCs w:val="28"/>
        </w:rPr>
      </w:pPr>
      <w:r w:rsidRPr="00E37AF8">
        <w:rPr>
          <w:b/>
          <w:sz w:val="28"/>
          <w:szCs w:val="28"/>
        </w:rPr>
        <w:t>SMLOUVA O BEZÚPLATNÉM PŘEVODU POZEMKU</w:t>
      </w:r>
    </w:p>
    <w:p w14:paraId="3950A3FC" w14:textId="77777777" w:rsidR="009D20CB" w:rsidRPr="00C00315" w:rsidRDefault="009D20CB" w:rsidP="00E37AF8">
      <w:pPr>
        <w:pStyle w:val="Bezmezer"/>
        <w:jc w:val="center"/>
        <w:rPr>
          <w:b/>
          <w:bCs/>
          <w:sz w:val="32"/>
          <w:szCs w:val="32"/>
        </w:rPr>
      </w:pPr>
    </w:p>
    <w:p w14:paraId="65AFCFBD" w14:textId="77777777" w:rsidR="006178DC" w:rsidRPr="00C00315" w:rsidRDefault="009D20CB" w:rsidP="00E37AF8">
      <w:pPr>
        <w:pStyle w:val="Bezmezer"/>
        <w:jc w:val="center"/>
        <w:rPr>
          <w:b/>
          <w:sz w:val="32"/>
          <w:szCs w:val="32"/>
        </w:rPr>
      </w:pPr>
      <w:r w:rsidRPr="00C00315">
        <w:rPr>
          <w:b/>
          <w:sz w:val="32"/>
          <w:szCs w:val="32"/>
        </w:rPr>
        <w:t xml:space="preserve">č. </w:t>
      </w:r>
      <w:r w:rsidR="002A4FB5">
        <w:rPr>
          <w:b/>
          <w:sz w:val="32"/>
          <w:szCs w:val="32"/>
        </w:rPr>
        <w:t>1</w:t>
      </w:r>
      <w:r w:rsidR="00C5512B" w:rsidRPr="00C00315">
        <w:rPr>
          <w:b/>
          <w:sz w:val="32"/>
          <w:szCs w:val="32"/>
        </w:rPr>
        <w:t>/910/2</w:t>
      </w:r>
      <w:r w:rsidR="002A4FB5">
        <w:rPr>
          <w:b/>
          <w:sz w:val="32"/>
          <w:szCs w:val="32"/>
        </w:rPr>
        <w:t>3</w:t>
      </w:r>
      <w:r w:rsidR="0095458D">
        <w:rPr>
          <w:b/>
          <w:sz w:val="32"/>
          <w:szCs w:val="32"/>
        </w:rPr>
        <w:t>/</w:t>
      </w:r>
      <w:r w:rsidR="00C5512B" w:rsidRPr="00C00315">
        <w:rPr>
          <w:b/>
          <w:sz w:val="32"/>
          <w:szCs w:val="32"/>
        </w:rPr>
        <w:t>A</w:t>
      </w:r>
    </w:p>
    <w:p w14:paraId="24C173A8" w14:textId="77777777" w:rsidR="005E1F57" w:rsidRPr="006178DC" w:rsidRDefault="005E1F57" w:rsidP="006178DC">
      <w:pPr>
        <w:pStyle w:val="ZkladntextIMP"/>
        <w:jc w:val="right"/>
        <w:rPr>
          <w:rFonts w:ascii="Arial" w:hAnsi="Arial" w:cs="Arial"/>
          <w:sz w:val="24"/>
          <w:szCs w:val="24"/>
        </w:rPr>
      </w:pPr>
    </w:p>
    <w:p w14:paraId="2C7EC062" w14:textId="77777777" w:rsidR="001B1361" w:rsidRDefault="001B1361" w:rsidP="00CC5FE0">
      <w:pPr>
        <w:pStyle w:val="ZkladntextIMP"/>
        <w:jc w:val="both"/>
        <w:rPr>
          <w:b/>
          <w:sz w:val="24"/>
          <w:szCs w:val="24"/>
        </w:rPr>
      </w:pPr>
    </w:p>
    <w:p w14:paraId="15A74CF7" w14:textId="77777777" w:rsidR="00CC5FE0" w:rsidRPr="009D20CB" w:rsidRDefault="00CC5FE0" w:rsidP="00CC5FE0">
      <w:pPr>
        <w:pStyle w:val="ZkladntextIMP"/>
        <w:jc w:val="both"/>
        <w:rPr>
          <w:b/>
          <w:sz w:val="24"/>
          <w:szCs w:val="24"/>
        </w:rPr>
      </w:pPr>
      <w:r w:rsidRPr="009D20CB">
        <w:rPr>
          <w:b/>
          <w:sz w:val="24"/>
          <w:szCs w:val="24"/>
        </w:rPr>
        <w:t>Státní statek Jeneč, státní podnik v likvidaci</w:t>
      </w:r>
    </w:p>
    <w:p w14:paraId="4E405FA5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 xml:space="preserve">se sídlem </w:t>
      </w:r>
      <w:proofErr w:type="spellStart"/>
      <w:r>
        <w:rPr>
          <w:sz w:val="24"/>
          <w:szCs w:val="24"/>
        </w:rPr>
        <w:t>Třanovského</w:t>
      </w:r>
      <w:proofErr w:type="spellEnd"/>
      <w:r>
        <w:rPr>
          <w:sz w:val="24"/>
          <w:szCs w:val="24"/>
        </w:rPr>
        <w:t xml:space="preserve"> 622/11, Praha 6, Řepy, PSČ 163 00</w:t>
      </w:r>
      <w:r>
        <w:rPr>
          <w:sz w:val="24"/>
        </w:rPr>
        <w:t xml:space="preserve"> </w:t>
      </w:r>
    </w:p>
    <w:p w14:paraId="16A21476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62F7AC56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14:paraId="529B454B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29BE3739" w14:textId="77777777"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9D20CB">
        <w:rPr>
          <w:b/>
          <w:sz w:val="24"/>
        </w:rPr>
        <w:t xml:space="preserve">Ing. </w:t>
      </w:r>
      <w:r w:rsidR="008D3CC6">
        <w:rPr>
          <w:b/>
          <w:sz w:val="24"/>
        </w:rPr>
        <w:t>Vlastimilem Rounem, Ph.D.</w:t>
      </w:r>
    </w:p>
    <w:p w14:paraId="01594B8B" w14:textId="77777777"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jen ” </w:t>
      </w:r>
      <w:r w:rsidR="009D20CB" w:rsidRPr="009D20CB">
        <w:rPr>
          <w:b/>
          <w:color w:val="000000"/>
          <w:sz w:val="24"/>
          <w:szCs w:val="24"/>
        </w:rPr>
        <w:t>Převádějící</w:t>
      </w:r>
      <w:r>
        <w:rPr>
          <w:color w:val="000000"/>
          <w:sz w:val="24"/>
          <w:szCs w:val="24"/>
        </w:rPr>
        <w:t xml:space="preserve"> ”)</w:t>
      </w:r>
    </w:p>
    <w:p w14:paraId="59B3D20F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628E7CFD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F5DDEAA" w14:textId="77777777" w:rsidR="0095458D" w:rsidRDefault="0095458D">
      <w:pPr>
        <w:widowControl/>
        <w:rPr>
          <w:sz w:val="24"/>
          <w:szCs w:val="24"/>
        </w:rPr>
      </w:pPr>
    </w:p>
    <w:p w14:paraId="1F33D0B0" w14:textId="77777777" w:rsidR="00C5512B" w:rsidRDefault="008D3CC6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Středočeský kraj</w:t>
      </w:r>
    </w:p>
    <w:p w14:paraId="21D9BADE" w14:textId="77777777" w:rsidR="00A07A34" w:rsidRDefault="00195757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</w:t>
      </w:r>
      <w:r w:rsidR="001B1361">
        <w:rPr>
          <w:color w:val="000000"/>
          <w:sz w:val="24"/>
          <w:szCs w:val="24"/>
        </w:rPr>
        <w:t xml:space="preserve"> </w:t>
      </w:r>
      <w:r w:rsidR="001B1361" w:rsidRPr="001B1361">
        <w:rPr>
          <w:sz w:val="24"/>
          <w:szCs w:val="24"/>
        </w:rPr>
        <w:t xml:space="preserve">Zborovská 81/11, Praha 5, </w:t>
      </w:r>
      <w:r w:rsidR="001B1361">
        <w:rPr>
          <w:sz w:val="24"/>
          <w:szCs w:val="24"/>
        </w:rPr>
        <w:t>Smíchov,</w:t>
      </w:r>
      <w:r w:rsidR="001B1361" w:rsidRPr="001B1361">
        <w:rPr>
          <w:sz w:val="24"/>
          <w:szCs w:val="24"/>
        </w:rPr>
        <w:t xml:space="preserve"> PSČ 150 21</w:t>
      </w:r>
      <w:r>
        <w:rPr>
          <w:color w:val="000000"/>
          <w:sz w:val="24"/>
          <w:szCs w:val="24"/>
        </w:rPr>
        <w:t xml:space="preserve"> </w:t>
      </w:r>
    </w:p>
    <w:p w14:paraId="38E2A2B4" w14:textId="77777777" w:rsidR="00195757" w:rsidRPr="001B1361" w:rsidRDefault="00195757" w:rsidP="00A07A3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IČ: </w:t>
      </w:r>
      <w:r w:rsidR="001B1361" w:rsidRPr="001B1361">
        <w:rPr>
          <w:sz w:val="24"/>
          <w:szCs w:val="24"/>
        </w:rPr>
        <w:t>70891095</w:t>
      </w:r>
    </w:p>
    <w:p w14:paraId="698894E0" w14:textId="77777777" w:rsidR="00922598" w:rsidRPr="001B1361" w:rsidRDefault="001B1361" w:rsidP="001B136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195757">
        <w:rPr>
          <w:color w:val="000000"/>
          <w:sz w:val="24"/>
          <w:szCs w:val="24"/>
        </w:rPr>
        <w:t>astoupen</w:t>
      </w:r>
      <w:r>
        <w:rPr>
          <w:color w:val="000000"/>
          <w:sz w:val="24"/>
          <w:szCs w:val="24"/>
        </w:rPr>
        <w:t xml:space="preserve"> </w:t>
      </w:r>
      <w:r w:rsidRPr="001B1361">
        <w:rPr>
          <w:b/>
          <w:bCs/>
          <w:sz w:val="24"/>
          <w:szCs w:val="24"/>
        </w:rPr>
        <w:t>panem Liborem Lesákem</w:t>
      </w:r>
      <w:r w:rsidRPr="001B1361">
        <w:rPr>
          <w:sz w:val="24"/>
          <w:szCs w:val="24"/>
        </w:rPr>
        <w:t>, radním Středočeského kraje pro oblast investic, majetku a veřejných zakázek na základě pověření hejtmanky ze dne 22.06.2021</w:t>
      </w:r>
    </w:p>
    <w:p w14:paraId="37C44C23" w14:textId="77777777"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"</w:t>
      </w:r>
      <w:r w:rsidR="009D20CB" w:rsidRPr="009D20CB">
        <w:rPr>
          <w:b/>
          <w:color w:val="000000"/>
          <w:sz w:val="24"/>
          <w:szCs w:val="24"/>
        </w:rPr>
        <w:t>Nabyvatel</w:t>
      </w:r>
      <w:r>
        <w:rPr>
          <w:color w:val="000000"/>
          <w:sz w:val="24"/>
          <w:szCs w:val="24"/>
        </w:rPr>
        <w:t>")</w:t>
      </w:r>
    </w:p>
    <w:p w14:paraId="00A9B0BD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08EDE3DB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294B0DF2" w14:textId="77777777" w:rsidR="009C2579" w:rsidRDefault="00273BF2" w:rsidP="009D20CB">
      <w:pPr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</w:t>
      </w:r>
      <w:r w:rsidR="009D20CB" w:rsidRPr="009D20CB">
        <w:rPr>
          <w:color w:val="000000"/>
          <w:sz w:val="24"/>
          <w:szCs w:val="24"/>
        </w:rPr>
        <w:t xml:space="preserve"> </w:t>
      </w:r>
      <w:r w:rsidR="009D20CB">
        <w:rPr>
          <w:color w:val="000000"/>
          <w:sz w:val="24"/>
          <w:szCs w:val="24"/>
        </w:rPr>
        <w:t xml:space="preserve">dle § 1746 a § 2055 a násl. zákona č.  89/2012 Sb., občanský zákoník v platném znění a § 9 odst. 3 zákona č.  77/1997 Sb., </w:t>
      </w:r>
      <w:r w:rsidR="009D20CB" w:rsidRPr="00112680">
        <w:rPr>
          <w:color w:val="000000"/>
          <w:sz w:val="24"/>
          <w:szCs w:val="24"/>
        </w:rPr>
        <w:t>o státním podniku</w:t>
      </w:r>
      <w:r w:rsidR="009C2579">
        <w:rPr>
          <w:color w:val="000000"/>
          <w:sz w:val="24"/>
          <w:szCs w:val="24"/>
        </w:rPr>
        <w:t>, v</w:t>
      </w:r>
      <w:r w:rsidR="009D20CB">
        <w:rPr>
          <w:color w:val="000000"/>
          <w:sz w:val="24"/>
          <w:szCs w:val="24"/>
        </w:rPr>
        <w:t xml:space="preserve"> platném znění </w:t>
      </w:r>
    </w:p>
    <w:p w14:paraId="3F62C389" w14:textId="77777777" w:rsidR="00273BF2" w:rsidRPr="009D20CB" w:rsidRDefault="00273BF2" w:rsidP="009D20CB">
      <w:pPr>
        <w:widowControl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tuto:</w:t>
      </w:r>
    </w:p>
    <w:p w14:paraId="4AF42CF5" w14:textId="77777777" w:rsidR="00273BF2" w:rsidRDefault="00273BF2">
      <w:pPr>
        <w:pStyle w:val="para"/>
        <w:widowControl/>
      </w:pPr>
    </w:p>
    <w:p w14:paraId="146D8E6B" w14:textId="77777777" w:rsidR="009F7AAA" w:rsidRPr="009D20CB" w:rsidRDefault="009F7AAA" w:rsidP="009D20CB">
      <w:pPr>
        <w:pStyle w:val="Bezmezer"/>
        <w:jc w:val="center"/>
        <w:rPr>
          <w:b/>
          <w:sz w:val="24"/>
          <w:szCs w:val="24"/>
        </w:rPr>
      </w:pPr>
    </w:p>
    <w:p w14:paraId="49FD696D" w14:textId="77777777" w:rsidR="00273BF2" w:rsidRDefault="00273BF2" w:rsidP="009D20CB">
      <w:pPr>
        <w:pStyle w:val="Bezmezer"/>
        <w:jc w:val="center"/>
        <w:rPr>
          <w:b/>
          <w:sz w:val="24"/>
          <w:szCs w:val="24"/>
        </w:rPr>
      </w:pPr>
      <w:r w:rsidRPr="009D20CB">
        <w:rPr>
          <w:b/>
          <w:sz w:val="24"/>
          <w:szCs w:val="24"/>
        </w:rPr>
        <w:t>SMLOUVU O BEZÚPLATNÉM PŘEVODU POZEMK</w:t>
      </w:r>
      <w:r w:rsidR="00A21FF1">
        <w:rPr>
          <w:b/>
          <w:sz w:val="24"/>
          <w:szCs w:val="24"/>
        </w:rPr>
        <w:t>U</w:t>
      </w:r>
    </w:p>
    <w:p w14:paraId="19C24A2D" w14:textId="77777777" w:rsidR="00273BF2" w:rsidRPr="009D20CB" w:rsidRDefault="009D20CB" w:rsidP="00E37AF8">
      <w:pPr>
        <w:pStyle w:val="Bezmezer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(dále </w:t>
      </w:r>
      <w:r w:rsidR="00E37AF8">
        <w:rPr>
          <w:sz w:val="24"/>
          <w:szCs w:val="24"/>
        </w:rPr>
        <w:t xml:space="preserve">jen </w:t>
      </w:r>
      <w:r w:rsidR="00E37AF8" w:rsidRPr="009D20CB">
        <w:rPr>
          <w:b/>
          <w:sz w:val="24"/>
          <w:szCs w:val="24"/>
        </w:rPr>
        <w:t>„Smlouva</w:t>
      </w:r>
      <w:r>
        <w:rPr>
          <w:sz w:val="24"/>
          <w:szCs w:val="24"/>
        </w:rPr>
        <w:t>“)</w:t>
      </w:r>
    </w:p>
    <w:p w14:paraId="4DA45014" w14:textId="77777777" w:rsidR="00273BF2" w:rsidRDefault="00273BF2">
      <w:pPr>
        <w:widowControl/>
        <w:rPr>
          <w:sz w:val="24"/>
          <w:szCs w:val="24"/>
        </w:rPr>
      </w:pPr>
    </w:p>
    <w:p w14:paraId="33A0DDCB" w14:textId="77777777" w:rsidR="00273BF2" w:rsidRDefault="00273BF2">
      <w:pPr>
        <w:pStyle w:val="para"/>
        <w:widowControl/>
      </w:pPr>
      <w:r>
        <w:t>I.</w:t>
      </w:r>
    </w:p>
    <w:p w14:paraId="3D697602" w14:textId="77777777" w:rsidR="009D20CB" w:rsidRDefault="009D20CB">
      <w:pPr>
        <w:pStyle w:val="para"/>
        <w:widowControl/>
      </w:pPr>
    </w:p>
    <w:p w14:paraId="11E10C96" w14:textId="77777777" w:rsidR="00CC5FE0" w:rsidRPr="009D20CB" w:rsidRDefault="009D20CB" w:rsidP="009D20CB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5347A5">
        <w:rPr>
          <w:sz w:val="24"/>
          <w:szCs w:val="24"/>
        </w:rPr>
        <w:t>Převádě</w:t>
      </w:r>
      <w:r w:rsidR="00CC5FE0">
        <w:rPr>
          <w:sz w:val="24"/>
          <w:szCs w:val="24"/>
        </w:rPr>
        <w:t>jící prohlašuje, že má právo hospodařit s majetkem České republiky na základě:</w:t>
      </w:r>
      <w:r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č.</w:t>
      </w:r>
      <w:r w:rsidR="0061312C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j. 8241/2006-13020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CC5FE0">
        <w:rPr>
          <w:sz w:val="24"/>
          <w:szCs w:val="24"/>
        </w:rPr>
        <w:t xml:space="preserve">ze </w:t>
      </w:r>
      <w:r>
        <w:rPr>
          <w:sz w:val="24"/>
          <w:szCs w:val="24"/>
        </w:rPr>
        <w:t>dne 9. 5. 2006 s nemovitými</w:t>
      </w:r>
      <w:r w:rsidR="0090092A">
        <w:rPr>
          <w:sz w:val="24"/>
        </w:rPr>
        <w:t xml:space="preserve"> </w:t>
      </w:r>
      <w:r w:rsidR="00CC5FE0" w:rsidRPr="009D20CB">
        <w:rPr>
          <w:sz w:val="24"/>
          <w:szCs w:val="24"/>
        </w:rPr>
        <w:t>věc</w:t>
      </w:r>
      <w:r w:rsidR="0090092A" w:rsidRPr="009D20CB">
        <w:rPr>
          <w:sz w:val="24"/>
          <w:szCs w:val="24"/>
        </w:rPr>
        <w:t>mi</w:t>
      </w:r>
      <w:r w:rsidR="00CC5FE0" w:rsidRPr="009D20CB">
        <w:rPr>
          <w:sz w:val="24"/>
          <w:szCs w:val="24"/>
        </w:rPr>
        <w:t>:</w:t>
      </w:r>
    </w:p>
    <w:p w14:paraId="01AC9284" w14:textId="77777777" w:rsidR="00E3375B" w:rsidRPr="009D20CB" w:rsidRDefault="00E3375B" w:rsidP="00CC5FE0">
      <w:pPr>
        <w:jc w:val="both"/>
        <w:rPr>
          <w:sz w:val="24"/>
          <w:szCs w:val="24"/>
        </w:rPr>
      </w:pPr>
    </w:p>
    <w:p w14:paraId="547D7206" w14:textId="77777777" w:rsidR="00ED1072" w:rsidRDefault="009D20CB" w:rsidP="00A07A34">
      <w:pPr>
        <w:ind w:left="709" w:firstLine="2"/>
        <w:jc w:val="both"/>
        <w:rPr>
          <w:b/>
          <w:bCs/>
          <w:sz w:val="24"/>
        </w:rPr>
      </w:pPr>
      <w:proofErr w:type="spellStart"/>
      <w:r w:rsidRPr="00A07A34">
        <w:rPr>
          <w:b/>
          <w:bCs/>
          <w:sz w:val="24"/>
        </w:rPr>
        <w:t>parc</w:t>
      </w:r>
      <w:proofErr w:type="spellEnd"/>
      <w:r w:rsidRPr="00A07A34">
        <w:rPr>
          <w:b/>
          <w:bCs/>
          <w:sz w:val="24"/>
        </w:rPr>
        <w:t>. č.</w:t>
      </w:r>
      <w:r w:rsidR="00A07A34" w:rsidRPr="00A07A34">
        <w:rPr>
          <w:b/>
          <w:bCs/>
          <w:sz w:val="24"/>
        </w:rPr>
        <w:t xml:space="preserve"> </w:t>
      </w:r>
      <w:r w:rsidR="008D3CC6">
        <w:rPr>
          <w:b/>
          <w:bCs/>
          <w:sz w:val="24"/>
        </w:rPr>
        <w:t>893/4</w:t>
      </w:r>
      <w:r w:rsidRPr="00A07A34">
        <w:rPr>
          <w:b/>
          <w:bCs/>
          <w:sz w:val="24"/>
        </w:rPr>
        <w:t xml:space="preserve"> o výmě</w:t>
      </w:r>
      <w:r w:rsidR="00A07A34" w:rsidRPr="00A07A34">
        <w:rPr>
          <w:b/>
          <w:bCs/>
          <w:sz w:val="24"/>
        </w:rPr>
        <w:t xml:space="preserve">ře </w:t>
      </w:r>
      <w:r w:rsidR="008D3CC6">
        <w:rPr>
          <w:b/>
          <w:bCs/>
          <w:sz w:val="24"/>
        </w:rPr>
        <w:t>314</w:t>
      </w:r>
      <w:r w:rsidR="00FF1B91">
        <w:rPr>
          <w:b/>
          <w:bCs/>
          <w:sz w:val="24"/>
        </w:rPr>
        <w:t xml:space="preserve"> </w:t>
      </w:r>
      <w:r w:rsidRPr="00A07A34">
        <w:rPr>
          <w:b/>
          <w:bCs/>
          <w:sz w:val="24"/>
        </w:rPr>
        <w:t>m</w:t>
      </w:r>
      <w:r w:rsidRPr="00A07A34">
        <w:rPr>
          <w:b/>
          <w:bCs/>
          <w:sz w:val="24"/>
          <w:vertAlign w:val="superscript"/>
        </w:rPr>
        <w:t>2</w:t>
      </w:r>
      <w:r w:rsidR="00A21FF1">
        <w:rPr>
          <w:b/>
          <w:bCs/>
          <w:sz w:val="24"/>
        </w:rPr>
        <w:t xml:space="preserve">      </w:t>
      </w:r>
      <w:r w:rsidRPr="00A07A34">
        <w:rPr>
          <w:b/>
          <w:bCs/>
          <w:sz w:val="24"/>
        </w:rPr>
        <w:t xml:space="preserve"> </w:t>
      </w:r>
      <w:r w:rsidR="008D3CC6">
        <w:rPr>
          <w:b/>
          <w:bCs/>
          <w:sz w:val="24"/>
        </w:rPr>
        <w:t xml:space="preserve"> </w:t>
      </w:r>
      <w:r w:rsidRPr="00A07A34">
        <w:rPr>
          <w:b/>
          <w:bCs/>
          <w:sz w:val="24"/>
        </w:rPr>
        <w:t xml:space="preserve">druh pozemku: </w:t>
      </w:r>
      <w:r w:rsidR="00A07A34" w:rsidRPr="00A07A34">
        <w:rPr>
          <w:b/>
          <w:bCs/>
          <w:sz w:val="24"/>
        </w:rPr>
        <w:t>ostatní plocha</w:t>
      </w:r>
    </w:p>
    <w:p w14:paraId="6B8C2021" w14:textId="77777777" w:rsidR="009D20CB" w:rsidRDefault="009D20CB" w:rsidP="00ED1072">
      <w:pPr>
        <w:ind w:left="3545" w:firstLine="709"/>
        <w:jc w:val="both"/>
        <w:rPr>
          <w:b/>
          <w:bCs/>
          <w:sz w:val="24"/>
        </w:rPr>
      </w:pPr>
      <w:r w:rsidRPr="00A07A34">
        <w:rPr>
          <w:b/>
          <w:bCs/>
          <w:sz w:val="24"/>
        </w:rPr>
        <w:t xml:space="preserve"> způsob využit</w:t>
      </w:r>
      <w:r w:rsidR="00ED1072">
        <w:rPr>
          <w:b/>
          <w:bCs/>
          <w:sz w:val="24"/>
        </w:rPr>
        <w:t xml:space="preserve">í: </w:t>
      </w:r>
      <w:r w:rsidR="008D3CC6">
        <w:rPr>
          <w:b/>
          <w:bCs/>
          <w:sz w:val="24"/>
        </w:rPr>
        <w:t>silnice</w:t>
      </w:r>
    </w:p>
    <w:p w14:paraId="79B97B8F" w14:textId="77777777" w:rsidR="00ED1072" w:rsidRPr="00A07A34" w:rsidRDefault="00ED1072" w:rsidP="00A07A34">
      <w:pPr>
        <w:ind w:left="709" w:firstLine="2"/>
        <w:jc w:val="both"/>
        <w:rPr>
          <w:b/>
          <w:bCs/>
          <w:sz w:val="24"/>
        </w:rPr>
      </w:pPr>
    </w:p>
    <w:p w14:paraId="5BC61A9A" w14:textId="77777777" w:rsidR="00A07A34" w:rsidRDefault="009D20CB" w:rsidP="009D20C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7693">
        <w:rPr>
          <w:sz w:val="24"/>
          <w:szCs w:val="24"/>
        </w:rPr>
        <w:t xml:space="preserve">v katastrálním území </w:t>
      </w:r>
      <w:r w:rsidR="008D3CC6">
        <w:rPr>
          <w:sz w:val="24"/>
          <w:szCs w:val="24"/>
        </w:rPr>
        <w:t>Lobkovice a obec Neratovice</w:t>
      </w:r>
      <w:r>
        <w:rPr>
          <w:sz w:val="24"/>
          <w:szCs w:val="24"/>
        </w:rPr>
        <w:t xml:space="preserve"> </w:t>
      </w:r>
      <w:r w:rsidR="00807693">
        <w:rPr>
          <w:sz w:val="24"/>
          <w:szCs w:val="24"/>
        </w:rPr>
        <w:t>na LV</w:t>
      </w:r>
      <w:r>
        <w:rPr>
          <w:sz w:val="24"/>
          <w:szCs w:val="24"/>
        </w:rPr>
        <w:t xml:space="preserve"> </w:t>
      </w:r>
      <w:r w:rsidR="008D3CC6">
        <w:rPr>
          <w:sz w:val="24"/>
          <w:szCs w:val="24"/>
        </w:rPr>
        <w:t>4157</w:t>
      </w:r>
    </w:p>
    <w:p w14:paraId="59F77750" w14:textId="77777777" w:rsidR="00807693" w:rsidRDefault="00807693" w:rsidP="009D20CB">
      <w:pPr>
        <w:ind w:left="426" w:hanging="426"/>
        <w:jc w:val="both"/>
        <w:rPr>
          <w:sz w:val="24"/>
          <w:szCs w:val="24"/>
        </w:rPr>
      </w:pPr>
    </w:p>
    <w:p w14:paraId="05A90B16" w14:textId="77777777" w:rsidR="00CC5FE0" w:rsidRDefault="009D20CB" w:rsidP="009D20CB">
      <w:pPr>
        <w:pStyle w:val="ZkladntextIMP"/>
        <w:ind w:left="426" w:hanging="426"/>
        <w:jc w:val="both"/>
        <w:rPr>
          <w:sz w:val="24"/>
        </w:rPr>
      </w:pPr>
      <w:r>
        <w:rPr>
          <w:sz w:val="24"/>
          <w:szCs w:val="24"/>
        </w:rPr>
        <w:tab/>
      </w:r>
      <w:r w:rsidR="00CC5FE0">
        <w:rPr>
          <w:sz w:val="24"/>
        </w:rPr>
        <w:t>Nemovit</w:t>
      </w:r>
      <w:r w:rsidR="00A07A34">
        <w:rPr>
          <w:sz w:val="24"/>
        </w:rPr>
        <w:t>á</w:t>
      </w:r>
      <w:r w:rsidR="00CC5FE0">
        <w:rPr>
          <w:sz w:val="24"/>
        </w:rPr>
        <w:t xml:space="preserve"> věc j</w:t>
      </w:r>
      <w:r w:rsidR="00A07A34">
        <w:rPr>
          <w:sz w:val="24"/>
        </w:rPr>
        <w:t>e</w:t>
      </w:r>
      <w:r w:rsidR="00CC5FE0">
        <w:rPr>
          <w:sz w:val="24"/>
        </w:rPr>
        <w:t xml:space="preserve"> takto zapsán</w:t>
      </w:r>
      <w:r w:rsidR="00A07A34">
        <w:rPr>
          <w:sz w:val="24"/>
        </w:rPr>
        <w:t>a</w:t>
      </w:r>
      <w:r w:rsidR="00CC5FE0">
        <w:rPr>
          <w:sz w:val="24"/>
        </w:rPr>
        <w:t xml:space="preserve"> v katastru nemovitostí u Katastrálního úřadu pro</w:t>
      </w:r>
      <w:r w:rsidR="00A07A34">
        <w:rPr>
          <w:sz w:val="24"/>
        </w:rPr>
        <w:t xml:space="preserve"> </w:t>
      </w:r>
      <w:r w:rsidR="008D3CC6">
        <w:rPr>
          <w:sz w:val="24"/>
        </w:rPr>
        <w:t>Středočeský</w:t>
      </w:r>
      <w:r w:rsidR="00A07A34">
        <w:rPr>
          <w:sz w:val="24"/>
        </w:rPr>
        <w:t xml:space="preserve"> kraj</w:t>
      </w:r>
      <w:r w:rsidR="00CC5FE0">
        <w:rPr>
          <w:sz w:val="24"/>
        </w:rPr>
        <w:t>, Katastrální pracoviště</w:t>
      </w:r>
      <w:r w:rsidR="00A07A34">
        <w:rPr>
          <w:sz w:val="24"/>
        </w:rPr>
        <w:t xml:space="preserve"> </w:t>
      </w:r>
      <w:r w:rsidR="008D3CC6">
        <w:rPr>
          <w:sz w:val="24"/>
        </w:rPr>
        <w:t>Mělník.</w:t>
      </w:r>
    </w:p>
    <w:p w14:paraId="411B085C" w14:textId="77777777" w:rsidR="00273BF2" w:rsidRDefault="009D20CB" w:rsidP="009D20CB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3BF2">
        <w:rPr>
          <w:sz w:val="24"/>
          <w:szCs w:val="24"/>
        </w:rPr>
        <w:t>(dále jen ”</w:t>
      </w:r>
      <w:r w:rsidRPr="009D20CB">
        <w:rPr>
          <w:b/>
          <w:sz w:val="24"/>
          <w:szCs w:val="24"/>
        </w:rPr>
        <w:t>N</w:t>
      </w:r>
      <w:r w:rsidR="00CC5FE0" w:rsidRPr="009D20CB">
        <w:rPr>
          <w:b/>
          <w:sz w:val="24"/>
          <w:szCs w:val="24"/>
        </w:rPr>
        <w:t>emovit</w:t>
      </w:r>
      <w:r w:rsidR="00A07A34">
        <w:rPr>
          <w:b/>
          <w:sz w:val="24"/>
          <w:szCs w:val="24"/>
        </w:rPr>
        <w:t>á</w:t>
      </w:r>
      <w:r w:rsidR="00CC5FE0" w:rsidRPr="009D20CB">
        <w:rPr>
          <w:b/>
          <w:sz w:val="24"/>
          <w:szCs w:val="24"/>
        </w:rPr>
        <w:t xml:space="preserve"> věc</w:t>
      </w:r>
      <w:r w:rsidR="00273BF2">
        <w:rPr>
          <w:sz w:val="24"/>
          <w:szCs w:val="24"/>
        </w:rPr>
        <w:t>”)</w:t>
      </w:r>
    </w:p>
    <w:p w14:paraId="451C8232" w14:textId="77777777" w:rsidR="00273BF2" w:rsidRDefault="00273BF2">
      <w:pPr>
        <w:pStyle w:val="para"/>
        <w:widowControl/>
      </w:pPr>
      <w:r>
        <w:lastRenderedPageBreak/>
        <w:t>II.</w:t>
      </w:r>
    </w:p>
    <w:p w14:paraId="71BB8AA8" w14:textId="77777777" w:rsidR="009D20CB" w:rsidRDefault="009D20CB">
      <w:pPr>
        <w:pStyle w:val="para"/>
        <w:widowControl/>
      </w:pPr>
    </w:p>
    <w:p w14:paraId="42C34EB6" w14:textId="77777777" w:rsidR="008C398A" w:rsidRDefault="009D20CB" w:rsidP="009D20CB">
      <w:pPr>
        <w:pStyle w:val="vnintext"/>
        <w:ind w:left="426" w:hanging="426"/>
      </w:pPr>
      <w:r>
        <w:t>1.</w:t>
      </w:r>
      <w:r>
        <w:tab/>
      </w:r>
      <w:r w:rsidR="00273BF2">
        <w:t xml:space="preserve">Tato </w:t>
      </w:r>
      <w:r w:rsidR="00A21FF1">
        <w:t>S</w:t>
      </w:r>
      <w:r w:rsidR="00273BF2">
        <w:t xml:space="preserve">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9C2579">
        <w:t>,</w:t>
      </w:r>
      <w:r w:rsidR="009609E0">
        <w:t xml:space="preserve"> v</w:t>
      </w:r>
      <w:r w:rsidR="00810CDD">
        <w:t>e</w:t>
      </w:r>
      <w:r w:rsidR="009609E0">
        <w:t> znění</w:t>
      </w:r>
      <w:r w:rsidR="00810CDD">
        <w:t xml:space="preserve"> pozdějších předpisů (dále jen „zákon“)</w:t>
      </w:r>
      <w:r w:rsidR="009609E0">
        <w:t>.</w:t>
      </w:r>
    </w:p>
    <w:p w14:paraId="59AF635F" w14:textId="77777777" w:rsidR="009609E0" w:rsidRDefault="009609E0" w:rsidP="008C398A">
      <w:pPr>
        <w:pStyle w:val="vnintext"/>
      </w:pPr>
    </w:p>
    <w:p w14:paraId="388429C0" w14:textId="77777777" w:rsidR="00273BF2" w:rsidRDefault="009D20CB" w:rsidP="00757DCF">
      <w:pPr>
        <w:pStyle w:val="vnintext"/>
        <w:ind w:left="426" w:hanging="426"/>
      </w:pPr>
      <w:r>
        <w:t>2.</w:t>
      </w:r>
      <w:r>
        <w:tab/>
      </w:r>
      <w:r w:rsidR="009609E0">
        <w:t xml:space="preserve">Převod </w:t>
      </w:r>
      <w:r w:rsidR="00A21FF1">
        <w:t>N</w:t>
      </w:r>
      <w:r w:rsidR="009609E0">
        <w:t>emovit</w:t>
      </w:r>
      <w:r w:rsidR="00A07A34">
        <w:t>é</w:t>
      </w:r>
      <w:r w:rsidR="009609E0">
        <w:t xml:space="preserve"> věc</w:t>
      </w:r>
      <w:r w:rsidR="00A07A34">
        <w:t>i</w:t>
      </w:r>
      <w:r w:rsidR="009609E0">
        <w:t xml:space="preserve"> je ve veřejném zájmu, neboť</w:t>
      </w:r>
      <w:r w:rsidR="00A07A34">
        <w:t xml:space="preserve"> se na ní nachází </w:t>
      </w:r>
      <w:r w:rsidR="008D3CC6">
        <w:t>silnice č. III/0096</w:t>
      </w:r>
      <w:r w:rsidR="00A07A34">
        <w:t xml:space="preserve"> ve</w:t>
      </w:r>
      <w:r w:rsidR="009C2579">
        <w:t> </w:t>
      </w:r>
      <w:r w:rsidR="00A07A34">
        <w:t xml:space="preserve">vlastnictví </w:t>
      </w:r>
      <w:r w:rsidR="008D3CC6">
        <w:t>Středočeského kraje.</w:t>
      </w:r>
    </w:p>
    <w:p w14:paraId="4142765A" w14:textId="77777777" w:rsidR="00273BF2" w:rsidRDefault="00273BF2">
      <w:pPr>
        <w:pStyle w:val="vnitrniText"/>
        <w:widowControl/>
        <w:rPr>
          <w:color w:val="000000"/>
        </w:rPr>
      </w:pPr>
    </w:p>
    <w:p w14:paraId="2DC33F1A" w14:textId="77777777" w:rsidR="002217A9" w:rsidRDefault="002217A9">
      <w:pPr>
        <w:pStyle w:val="para"/>
        <w:widowControl/>
      </w:pPr>
    </w:p>
    <w:p w14:paraId="36588B35" w14:textId="77777777" w:rsidR="00273BF2" w:rsidRDefault="00273BF2">
      <w:pPr>
        <w:pStyle w:val="para"/>
        <w:widowControl/>
      </w:pPr>
      <w:r>
        <w:t>III.</w:t>
      </w:r>
    </w:p>
    <w:p w14:paraId="7DE14405" w14:textId="77777777" w:rsidR="009D20CB" w:rsidRDefault="009D20CB">
      <w:pPr>
        <w:pStyle w:val="para"/>
        <w:widowControl/>
      </w:pPr>
    </w:p>
    <w:p w14:paraId="45FB76DE" w14:textId="77777777" w:rsidR="00273BF2" w:rsidRDefault="009D20CB" w:rsidP="009D20CB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273BF2">
        <w:t xml:space="preserve">Převádějící touto </w:t>
      </w:r>
      <w:r w:rsidR="00757DCF">
        <w:t>S</w:t>
      </w:r>
      <w:r w:rsidR="00273BF2">
        <w:t xml:space="preserve">mlouvou převádí do vlastnictví </w:t>
      </w:r>
      <w:r w:rsidR="00757DCF">
        <w:t>N</w:t>
      </w:r>
      <w:r w:rsidR="00273BF2">
        <w:t xml:space="preserve">abyvatele </w:t>
      </w:r>
      <w:r w:rsidR="00757DCF">
        <w:t>N</w:t>
      </w:r>
      <w:r w:rsidR="00CC5FE0">
        <w:t>emovit</w:t>
      </w:r>
      <w:r w:rsidR="00A07A34">
        <w:t>ou</w:t>
      </w:r>
      <w:r w:rsidR="00CC5FE0">
        <w:t xml:space="preserve"> věc</w:t>
      </w:r>
      <w:r w:rsidR="00273BF2">
        <w:t xml:space="preserve"> specifikovan</w:t>
      </w:r>
      <w:r w:rsidR="00A07A34">
        <w:t>ou</w:t>
      </w:r>
      <w:r w:rsidR="00273BF2">
        <w:t xml:space="preserve"> v čl. I. této </w:t>
      </w:r>
      <w:r w:rsidR="00757DCF">
        <w:t>S</w:t>
      </w:r>
      <w:r w:rsidR="00273BF2">
        <w:t>mlouvy a ten j</w:t>
      </w:r>
      <w:r w:rsidR="00A07A34">
        <w:t>i</w:t>
      </w:r>
      <w:r w:rsidR="00273BF2">
        <w:t xml:space="preserve"> do svého vlastnictví, ve </w:t>
      </w:r>
      <w:proofErr w:type="gramStart"/>
      <w:r w:rsidR="00273BF2">
        <w:t>stavu</w:t>
      </w:r>
      <w:proofErr w:type="gramEnd"/>
      <w:r w:rsidR="00273BF2">
        <w:t xml:space="preserve"> v jakém se nacház</w:t>
      </w:r>
      <w:r w:rsidR="00A21FF1">
        <w:t>í</w:t>
      </w:r>
      <w:r w:rsidR="00273BF2">
        <w:t xml:space="preserve"> ke dni podpisu </w:t>
      </w:r>
      <w:r w:rsidR="00A21FF1">
        <w:t>S</w:t>
      </w:r>
      <w:r w:rsidR="00273BF2">
        <w:t>mlouvy, přejímá. Vlastnické právo k</w:t>
      </w:r>
      <w:r w:rsidR="00CC5FE0">
        <w:t> </w:t>
      </w:r>
      <w:r>
        <w:t>N</w:t>
      </w:r>
      <w:r w:rsidR="00CC5FE0">
        <w:t>emovit</w:t>
      </w:r>
      <w:r w:rsidR="00A07A34">
        <w:t>é</w:t>
      </w:r>
      <w:r w:rsidR="00CC5FE0">
        <w:t xml:space="preserve"> věc</w:t>
      </w:r>
      <w:r w:rsidR="00A07A34">
        <w:t>i</w:t>
      </w:r>
      <w:r w:rsidR="00273BF2">
        <w:t xml:space="preserve"> př</w:t>
      </w:r>
      <w:r w:rsidR="006D7C68">
        <w:t xml:space="preserve">echází na </w:t>
      </w:r>
      <w:r w:rsidR="00757DCF">
        <w:t>N</w:t>
      </w:r>
      <w:r w:rsidR="006D7C68">
        <w:t>abyvatele vkladem do </w:t>
      </w:r>
      <w:r w:rsidR="00273BF2">
        <w:t xml:space="preserve">katastru nemovitostí na základě této </w:t>
      </w:r>
      <w:r w:rsidR="00757DCF">
        <w:t>S</w:t>
      </w:r>
      <w:r w:rsidR="00273BF2">
        <w:t>mlouvy.</w:t>
      </w:r>
    </w:p>
    <w:p w14:paraId="5B0BF0A6" w14:textId="77777777" w:rsidR="009F7AAA" w:rsidRDefault="009F7AAA">
      <w:pPr>
        <w:pStyle w:val="vnitrniText"/>
        <w:widowControl/>
      </w:pPr>
    </w:p>
    <w:p w14:paraId="741BED83" w14:textId="77777777" w:rsidR="002217A9" w:rsidRDefault="002217A9">
      <w:pPr>
        <w:pStyle w:val="para"/>
        <w:widowControl/>
      </w:pPr>
    </w:p>
    <w:p w14:paraId="6E73B94B" w14:textId="77777777" w:rsidR="00273BF2" w:rsidRDefault="00273BF2">
      <w:pPr>
        <w:pStyle w:val="para"/>
        <w:widowControl/>
      </w:pPr>
      <w:r>
        <w:t>IV.</w:t>
      </w:r>
    </w:p>
    <w:p w14:paraId="68985214" w14:textId="77777777" w:rsidR="009D20CB" w:rsidRDefault="009D20CB">
      <w:pPr>
        <w:pStyle w:val="para"/>
        <w:widowControl/>
      </w:pPr>
    </w:p>
    <w:p w14:paraId="3691AF65" w14:textId="77777777" w:rsidR="00273BF2" w:rsidRDefault="009D20CB" w:rsidP="009D20CB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832A84">
        <w:t>Převádějící převádí</w:t>
      </w:r>
      <w:r w:rsidR="00062320" w:rsidRPr="00062320">
        <w:t xml:space="preserve"> </w:t>
      </w:r>
      <w:r w:rsidR="00757DCF">
        <w:t>N</w:t>
      </w:r>
      <w:r w:rsidR="00832A84">
        <w:t>emovit</w:t>
      </w:r>
      <w:r w:rsidR="00A07A34">
        <w:t>ou</w:t>
      </w:r>
      <w:r w:rsidR="00832A84">
        <w:t xml:space="preserve"> věc</w:t>
      </w:r>
      <w:r w:rsidR="00062320" w:rsidRPr="00062320">
        <w:t xml:space="preserve"> uveden</w:t>
      </w:r>
      <w:r w:rsidR="00A07A34">
        <w:t>ou</w:t>
      </w:r>
      <w:r w:rsidR="00832A84">
        <w:t xml:space="preserve"> </w:t>
      </w:r>
      <w:r w:rsidR="00062320" w:rsidRPr="00062320">
        <w:t>v čl. I. této</w:t>
      </w:r>
      <w:r w:rsidR="00757DCF">
        <w:t xml:space="preserve"> S</w:t>
      </w:r>
      <w:r w:rsidR="00757DCF" w:rsidRPr="00062320">
        <w:t>mlouvy</w:t>
      </w:r>
      <w:r w:rsidR="00062320" w:rsidRPr="00062320">
        <w:t xml:space="preserve"> </w:t>
      </w:r>
      <w:r w:rsidR="006D7C68">
        <w:t xml:space="preserve">na </w:t>
      </w:r>
      <w:r w:rsidR="00757DCF">
        <w:t>N</w:t>
      </w:r>
      <w:r w:rsidR="006D7C68">
        <w:t>abyvatele bezúplatně a </w:t>
      </w:r>
      <w:r w:rsidR="00832A84">
        <w:t xml:space="preserve">nabyvatel </w:t>
      </w:r>
      <w:r>
        <w:t>N</w:t>
      </w:r>
      <w:r w:rsidR="00832A84">
        <w:t>emovit</w:t>
      </w:r>
      <w:r w:rsidR="00A07A34">
        <w:t>ou</w:t>
      </w:r>
      <w:r w:rsidR="00832A84">
        <w:t xml:space="preserve"> věc do svého vlastnictví přijímá, ve </w:t>
      </w:r>
      <w:proofErr w:type="gramStart"/>
      <w:r w:rsidR="00832A84">
        <w:t>stavu</w:t>
      </w:r>
      <w:proofErr w:type="gramEnd"/>
      <w:r w:rsidR="00832A84">
        <w:t xml:space="preserve"> v jakém se k dnešnímu dni nachází</w:t>
      </w:r>
      <w:r w:rsidR="00A6108C">
        <w:t xml:space="preserve"> a jak j</w:t>
      </w:r>
      <w:r w:rsidR="00A07A34">
        <w:t>e</w:t>
      </w:r>
      <w:r w:rsidR="00A6108C">
        <w:t xml:space="preserve"> popsán</w:t>
      </w:r>
      <w:r w:rsidR="00A07A34">
        <w:t>a</w:t>
      </w:r>
      <w:r w:rsidR="00A6108C">
        <w:t xml:space="preserve"> ve znaleckém posudku č. </w:t>
      </w:r>
      <w:r w:rsidR="008D3CC6">
        <w:t>5594/2023</w:t>
      </w:r>
      <w:r w:rsidRPr="00E72E58">
        <w:t xml:space="preserve"> </w:t>
      </w:r>
      <w:r w:rsidR="00A6108C">
        <w:t>ze dne</w:t>
      </w:r>
      <w:r w:rsidR="00A07A34">
        <w:t xml:space="preserve"> 2</w:t>
      </w:r>
      <w:r w:rsidR="008D3CC6">
        <w:t>7.2.2023</w:t>
      </w:r>
      <w:r w:rsidR="00A6108C">
        <w:t xml:space="preserve">, který vypracoval </w:t>
      </w:r>
      <w:r w:rsidR="008D3CC6">
        <w:t>Zdeněk Vašíček, Teplická 232, 753 01 Hranice</w:t>
      </w:r>
      <w:r w:rsidR="00D45AE3">
        <w:t>.</w:t>
      </w:r>
      <w:r w:rsidR="00832A84">
        <w:t xml:space="preserve"> </w:t>
      </w:r>
    </w:p>
    <w:p w14:paraId="0E027F46" w14:textId="77777777" w:rsidR="006D7C68" w:rsidRDefault="006D7C68">
      <w:pPr>
        <w:widowControl/>
        <w:rPr>
          <w:sz w:val="24"/>
          <w:szCs w:val="24"/>
        </w:rPr>
      </w:pPr>
    </w:p>
    <w:p w14:paraId="10D96225" w14:textId="77777777" w:rsidR="002217A9" w:rsidRDefault="002217A9" w:rsidP="004A72F2">
      <w:pPr>
        <w:pStyle w:val="para"/>
        <w:widowControl/>
      </w:pPr>
    </w:p>
    <w:p w14:paraId="7E96E461" w14:textId="77777777" w:rsidR="00273BF2" w:rsidRDefault="00273BF2" w:rsidP="004A72F2">
      <w:pPr>
        <w:pStyle w:val="para"/>
        <w:widowControl/>
      </w:pPr>
      <w:r>
        <w:t>V.</w:t>
      </w:r>
    </w:p>
    <w:p w14:paraId="7DC44D41" w14:textId="77777777" w:rsidR="009D20CB" w:rsidRDefault="009D20CB" w:rsidP="009D20CB">
      <w:pPr>
        <w:pStyle w:val="para"/>
        <w:widowControl/>
        <w:ind w:left="426" w:hanging="426"/>
      </w:pPr>
    </w:p>
    <w:p w14:paraId="6ED4A5BB" w14:textId="77777777" w:rsidR="009F7AAA" w:rsidRDefault="009D20CB" w:rsidP="009D20CB">
      <w:pPr>
        <w:widowControl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F7AAA">
        <w:rPr>
          <w:sz w:val="24"/>
          <w:szCs w:val="24"/>
        </w:rPr>
        <w:t>Nabyvatel prohlašuje, že ve vztahu k převáděn</w:t>
      </w:r>
      <w:r w:rsidR="00C00315">
        <w:rPr>
          <w:sz w:val="24"/>
          <w:szCs w:val="24"/>
        </w:rPr>
        <w:t>é</w:t>
      </w:r>
      <w:r w:rsidR="009F7AA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DE00E0">
        <w:rPr>
          <w:sz w:val="24"/>
          <w:szCs w:val="24"/>
        </w:rPr>
        <w:t xml:space="preserve">é </w:t>
      </w:r>
      <w:r w:rsidR="009F7AAA">
        <w:rPr>
          <w:sz w:val="24"/>
          <w:szCs w:val="24"/>
        </w:rPr>
        <w:t>věc</w:t>
      </w:r>
      <w:r w:rsidR="00DE00E0">
        <w:rPr>
          <w:sz w:val="24"/>
          <w:szCs w:val="24"/>
        </w:rPr>
        <w:t>i</w:t>
      </w:r>
      <w:r w:rsidR="009F7AAA">
        <w:rPr>
          <w:sz w:val="24"/>
          <w:szCs w:val="24"/>
        </w:rPr>
        <w:t xml:space="preserve"> splňuje zákonem stanovené podmínky pro to, aby na něj mohla být podle § 9 odst. 3) zákona č. 77</w:t>
      </w:r>
      <w:r w:rsidR="009F7AAA" w:rsidRPr="007C4BBA">
        <w:rPr>
          <w:sz w:val="24"/>
          <w:szCs w:val="24"/>
        </w:rPr>
        <w:t>/</w:t>
      </w:r>
      <w:r w:rsidR="009F7AAA">
        <w:rPr>
          <w:sz w:val="24"/>
          <w:szCs w:val="24"/>
        </w:rPr>
        <w:t>1997</w:t>
      </w:r>
      <w:r w:rsidR="006D7C68">
        <w:rPr>
          <w:sz w:val="24"/>
          <w:szCs w:val="24"/>
        </w:rPr>
        <w:t xml:space="preserve"> Sb., o </w:t>
      </w:r>
      <w:r w:rsidR="009F7AAA">
        <w:rPr>
          <w:sz w:val="24"/>
          <w:szCs w:val="24"/>
        </w:rPr>
        <w:t>s</w:t>
      </w:r>
      <w:r w:rsidR="009F7AAA" w:rsidRPr="007C4BBA">
        <w:rPr>
          <w:sz w:val="24"/>
          <w:szCs w:val="24"/>
        </w:rPr>
        <w:t>tátní</w:t>
      </w:r>
      <w:r w:rsidR="009F7AAA">
        <w:rPr>
          <w:sz w:val="24"/>
          <w:szCs w:val="24"/>
        </w:rPr>
        <w:t>m</w:t>
      </w:r>
      <w:r w:rsidR="009F7AAA" w:rsidRPr="007C4BBA">
        <w:rPr>
          <w:sz w:val="24"/>
          <w:szCs w:val="24"/>
        </w:rPr>
        <w:t xml:space="preserve"> </w:t>
      </w:r>
      <w:r w:rsidR="009F7AAA">
        <w:rPr>
          <w:sz w:val="24"/>
          <w:szCs w:val="24"/>
        </w:rPr>
        <w:t>podniku v platném znění, převedena.</w:t>
      </w:r>
    </w:p>
    <w:p w14:paraId="6EE6DF28" w14:textId="77777777" w:rsidR="009F7AAA" w:rsidRDefault="009F7AAA" w:rsidP="009D20CB">
      <w:pPr>
        <w:widowControl/>
        <w:ind w:left="426" w:hanging="426"/>
        <w:jc w:val="both"/>
        <w:rPr>
          <w:sz w:val="24"/>
          <w:szCs w:val="24"/>
        </w:rPr>
      </w:pPr>
    </w:p>
    <w:p w14:paraId="2A0BF4D9" w14:textId="77777777" w:rsidR="009F7AAA" w:rsidRDefault="009D20CB" w:rsidP="003C45FE">
      <w:pPr>
        <w:widowControl/>
        <w:ind w:left="426" w:hanging="426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F7AAA">
        <w:rPr>
          <w:sz w:val="24"/>
          <w:szCs w:val="24"/>
        </w:rPr>
        <w:t xml:space="preserve">Nabyvatel se dále zavazuje udržovat nejméně po dobu 5 (pěti) let od podpisu této </w:t>
      </w:r>
      <w:r w:rsidR="00757DCF">
        <w:rPr>
          <w:sz w:val="24"/>
          <w:szCs w:val="24"/>
        </w:rPr>
        <w:t>S</w:t>
      </w:r>
      <w:r w:rsidR="009F7AAA">
        <w:rPr>
          <w:sz w:val="24"/>
          <w:szCs w:val="24"/>
        </w:rPr>
        <w:t xml:space="preserve">mlouvy 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DE00E0">
        <w:rPr>
          <w:sz w:val="24"/>
          <w:szCs w:val="24"/>
        </w:rPr>
        <w:t>ou</w:t>
      </w:r>
      <w:r w:rsidR="009F7AAA">
        <w:rPr>
          <w:sz w:val="24"/>
          <w:szCs w:val="24"/>
        </w:rPr>
        <w:t xml:space="preserve"> věc k užívání ve veřejném zájmu, tak jak je tento uve</w:t>
      </w:r>
      <w:r w:rsidR="006D7C68">
        <w:rPr>
          <w:sz w:val="24"/>
          <w:szCs w:val="24"/>
        </w:rPr>
        <w:t xml:space="preserve">den v čl. II. této </w:t>
      </w:r>
      <w:r w:rsidR="00757DCF">
        <w:rPr>
          <w:sz w:val="24"/>
          <w:szCs w:val="24"/>
        </w:rPr>
        <w:t>S</w:t>
      </w:r>
      <w:r w:rsidR="006D7C68">
        <w:rPr>
          <w:sz w:val="24"/>
          <w:szCs w:val="24"/>
        </w:rPr>
        <w:t>mlouvy a</w:t>
      </w:r>
      <w:r w:rsidR="009C2579">
        <w:rPr>
          <w:sz w:val="24"/>
          <w:szCs w:val="24"/>
        </w:rPr>
        <w:t> </w:t>
      </w:r>
      <w:r w:rsidR="006D7C68">
        <w:rPr>
          <w:sz w:val="24"/>
          <w:szCs w:val="24"/>
        </w:rPr>
        <w:t>po </w:t>
      </w:r>
      <w:r w:rsidR="009F7AAA">
        <w:rPr>
          <w:sz w:val="24"/>
          <w:szCs w:val="24"/>
        </w:rPr>
        <w:t>výše uvedenou dobu 5 (pěti) let nepřevést vlastnické právo k </w:t>
      </w:r>
      <w:r w:rsidR="00DE00E0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DE00E0">
        <w:rPr>
          <w:sz w:val="24"/>
          <w:szCs w:val="24"/>
        </w:rPr>
        <w:t>é</w:t>
      </w:r>
      <w:r w:rsidR="009F7AAA">
        <w:rPr>
          <w:sz w:val="24"/>
          <w:szCs w:val="24"/>
        </w:rPr>
        <w:t xml:space="preserve"> věc</w:t>
      </w:r>
      <w:r w:rsidR="00DE00E0">
        <w:rPr>
          <w:sz w:val="24"/>
          <w:szCs w:val="24"/>
        </w:rPr>
        <w:t>i</w:t>
      </w:r>
      <w:r w:rsidR="009F7AAA">
        <w:rPr>
          <w:sz w:val="24"/>
          <w:szCs w:val="24"/>
        </w:rPr>
        <w:t xml:space="preserve"> na třetí osobu. V případě porušení jaké</w:t>
      </w:r>
      <w:r w:rsidR="009A3223">
        <w:rPr>
          <w:sz w:val="24"/>
          <w:szCs w:val="24"/>
        </w:rPr>
        <w:t>ho</w:t>
      </w:r>
      <w:r w:rsidR="009F7AAA">
        <w:rPr>
          <w:sz w:val="24"/>
          <w:szCs w:val="24"/>
        </w:rPr>
        <w:t>koliv závazku nabyvatele uvedeného v tomto odstavci, je</w:t>
      </w:r>
      <w:r w:rsidR="009C2579">
        <w:rPr>
          <w:sz w:val="24"/>
          <w:szCs w:val="24"/>
        </w:rPr>
        <w:t> 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 xml:space="preserve">abyvatel povinen uhradit </w:t>
      </w:r>
      <w:r w:rsidR="00757DCF">
        <w:rPr>
          <w:sz w:val="24"/>
          <w:szCs w:val="24"/>
        </w:rPr>
        <w:t>P</w:t>
      </w:r>
      <w:r w:rsidR="009F7AAA">
        <w:rPr>
          <w:sz w:val="24"/>
          <w:szCs w:val="24"/>
        </w:rPr>
        <w:t xml:space="preserve">řevádějícímu smluvní pokutu ve výši </w:t>
      </w:r>
      <w:r w:rsidR="00E56BBB">
        <w:rPr>
          <w:sz w:val="24"/>
          <w:szCs w:val="24"/>
        </w:rPr>
        <w:t>zjištěné</w:t>
      </w:r>
      <w:r w:rsidR="009A3223">
        <w:rPr>
          <w:sz w:val="24"/>
          <w:szCs w:val="24"/>
        </w:rPr>
        <w:t xml:space="preserve"> </w:t>
      </w:r>
      <w:r w:rsidR="009F7AAA">
        <w:rPr>
          <w:sz w:val="24"/>
          <w:szCs w:val="24"/>
        </w:rPr>
        <w:t xml:space="preserve">ceny </w:t>
      </w:r>
      <w:r w:rsidR="00757DCF">
        <w:rPr>
          <w:sz w:val="24"/>
          <w:szCs w:val="24"/>
        </w:rPr>
        <w:t>N</w:t>
      </w:r>
      <w:r w:rsidR="009F7AAA">
        <w:rPr>
          <w:sz w:val="24"/>
          <w:szCs w:val="24"/>
        </w:rPr>
        <w:t>emovit</w:t>
      </w:r>
      <w:r w:rsidR="00DE00E0">
        <w:rPr>
          <w:sz w:val="24"/>
          <w:szCs w:val="24"/>
        </w:rPr>
        <w:t>é</w:t>
      </w:r>
      <w:r w:rsidR="009F7AAA">
        <w:rPr>
          <w:sz w:val="24"/>
          <w:szCs w:val="24"/>
        </w:rPr>
        <w:t xml:space="preserve"> věc</w:t>
      </w:r>
      <w:r w:rsidR="00DE00E0">
        <w:rPr>
          <w:sz w:val="24"/>
          <w:szCs w:val="24"/>
        </w:rPr>
        <w:t>i</w:t>
      </w:r>
      <w:r w:rsidR="00795053">
        <w:rPr>
          <w:sz w:val="24"/>
          <w:szCs w:val="24"/>
        </w:rPr>
        <w:t>, ke kter</w:t>
      </w:r>
      <w:r w:rsidR="00DE00E0">
        <w:rPr>
          <w:sz w:val="24"/>
          <w:szCs w:val="24"/>
        </w:rPr>
        <w:t>é</w:t>
      </w:r>
      <w:r w:rsidR="00795053">
        <w:rPr>
          <w:sz w:val="24"/>
          <w:szCs w:val="24"/>
        </w:rPr>
        <w:t xml:space="preserve"> se porušení závazku vztahuje,</w:t>
      </w:r>
      <w:r w:rsidR="009F7AAA">
        <w:rPr>
          <w:sz w:val="24"/>
          <w:szCs w:val="24"/>
        </w:rPr>
        <w:t xml:space="preserve"> a to do 3 dnů od doručení výzvy převádějícího k její úhradě.</w:t>
      </w:r>
    </w:p>
    <w:p w14:paraId="27BCF14A" w14:textId="77777777" w:rsidR="009C2579" w:rsidRDefault="009C2579">
      <w:pPr>
        <w:pStyle w:val="para"/>
        <w:widowControl/>
      </w:pPr>
    </w:p>
    <w:p w14:paraId="1681702A" w14:textId="77777777" w:rsidR="002217A9" w:rsidRDefault="002217A9">
      <w:pPr>
        <w:pStyle w:val="para"/>
        <w:widowControl/>
      </w:pPr>
    </w:p>
    <w:p w14:paraId="7EB8AB49" w14:textId="77777777" w:rsidR="00273BF2" w:rsidRDefault="00273BF2">
      <w:pPr>
        <w:pStyle w:val="para"/>
        <w:widowControl/>
      </w:pPr>
      <w:r>
        <w:t>VI.</w:t>
      </w:r>
    </w:p>
    <w:p w14:paraId="0D8FF9EC" w14:textId="77777777" w:rsidR="00453DFF" w:rsidRDefault="00453DFF">
      <w:pPr>
        <w:pStyle w:val="para"/>
        <w:widowControl/>
      </w:pPr>
    </w:p>
    <w:p w14:paraId="67738383" w14:textId="77777777" w:rsidR="00273BF2" w:rsidRDefault="00453DFF" w:rsidP="00757DCF">
      <w:pPr>
        <w:pStyle w:val="vnitrniText"/>
        <w:widowControl/>
        <w:tabs>
          <w:tab w:val="clear" w:pos="709"/>
          <w:tab w:val="left" w:pos="426"/>
        </w:tabs>
        <w:ind w:left="426" w:hanging="426"/>
      </w:pPr>
      <w:r>
        <w:t>1.</w:t>
      </w:r>
      <w:r>
        <w:tab/>
      </w:r>
      <w:r w:rsidR="00273BF2">
        <w:t xml:space="preserve">Smluvní strany se dohodly, že </w:t>
      </w:r>
      <w:r w:rsidR="00A21FF1">
        <w:t>P</w:t>
      </w:r>
      <w:r w:rsidR="00273BF2">
        <w:t>řevádějící podá návrh</w:t>
      </w:r>
      <w:r w:rsidR="006D7C68">
        <w:t xml:space="preserve"> na vklad vlastnického práva na </w:t>
      </w:r>
      <w:r w:rsidR="00273BF2">
        <w:t xml:space="preserve">základě této </w:t>
      </w:r>
      <w:r>
        <w:t>S</w:t>
      </w:r>
      <w:r w:rsidR="00273BF2">
        <w:t xml:space="preserve">mlouvy u příslušného katastrálního úřadu do 30 dnů ode dne </w:t>
      </w:r>
      <w:r>
        <w:t xml:space="preserve">účinnosti </w:t>
      </w:r>
      <w:r w:rsidR="00273BF2">
        <w:t>této smlouvy.</w:t>
      </w:r>
    </w:p>
    <w:p w14:paraId="55891BF2" w14:textId="77777777" w:rsidR="00453DFF" w:rsidRDefault="00453DFF" w:rsidP="00453DFF">
      <w:pPr>
        <w:tabs>
          <w:tab w:val="left" w:pos="426"/>
        </w:tabs>
        <w:suppressAutoHyphens/>
        <w:spacing w:line="228" w:lineRule="auto"/>
        <w:jc w:val="both"/>
        <w:rPr>
          <w:sz w:val="24"/>
        </w:rPr>
      </w:pPr>
    </w:p>
    <w:p w14:paraId="0801E736" w14:textId="77777777" w:rsidR="00C00315" w:rsidRDefault="00453DFF" w:rsidP="00C00315">
      <w:pPr>
        <w:tabs>
          <w:tab w:val="left" w:pos="426"/>
        </w:tabs>
        <w:suppressAutoHyphens/>
        <w:spacing w:line="228" w:lineRule="auto"/>
        <w:ind w:left="426" w:hanging="426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832A84">
        <w:rPr>
          <w:sz w:val="24"/>
        </w:rPr>
        <w:t xml:space="preserve">Nabyvatel se zavazuje uhradit náklady spojené s uzavřením této </w:t>
      </w:r>
      <w:r w:rsidR="00A21FF1">
        <w:rPr>
          <w:sz w:val="24"/>
        </w:rPr>
        <w:t>S</w:t>
      </w:r>
      <w:r w:rsidR="00832A84">
        <w:rPr>
          <w:sz w:val="24"/>
        </w:rPr>
        <w:t>mlouvy</w:t>
      </w:r>
      <w:r w:rsidR="0062649E">
        <w:rPr>
          <w:sz w:val="24"/>
        </w:rPr>
        <w:t xml:space="preserve">, a to správní poplatek </w:t>
      </w:r>
      <w:r w:rsidR="009C2579">
        <w:rPr>
          <w:sz w:val="24"/>
        </w:rPr>
        <w:t>z</w:t>
      </w:r>
      <w:r w:rsidR="0062649E">
        <w:rPr>
          <w:sz w:val="24"/>
        </w:rPr>
        <w:t xml:space="preserve">a povolení vkladu do katastru nemovitostí. </w:t>
      </w:r>
    </w:p>
    <w:p w14:paraId="4C0FC35B" w14:textId="77777777" w:rsidR="00453DFF" w:rsidRDefault="00453DFF" w:rsidP="00453DFF">
      <w:pPr>
        <w:suppressAutoHyphens/>
        <w:spacing w:line="228" w:lineRule="auto"/>
        <w:ind w:left="705" w:hanging="705"/>
        <w:jc w:val="both"/>
        <w:rPr>
          <w:sz w:val="24"/>
        </w:rPr>
      </w:pPr>
    </w:p>
    <w:p w14:paraId="13C65181" w14:textId="77777777" w:rsidR="00453DFF" w:rsidRPr="00C00315" w:rsidRDefault="00453DFF" w:rsidP="00453DFF">
      <w:pPr>
        <w:pStyle w:val="Default"/>
        <w:ind w:left="426" w:hanging="426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C00315">
        <w:t>Vlastnické právo k Nemovit</w:t>
      </w:r>
      <w:r w:rsidR="00DE00E0" w:rsidRPr="00C00315">
        <w:t>é</w:t>
      </w:r>
      <w:r w:rsidRPr="00C00315">
        <w:t xml:space="preserve"> věc</w:t>
      </w:r>
      <w:r w:rsidR="00DE00E0" w:rsidRPr="00C00315">
        <w:t>i</w:t>
      </w:r>
      <w:r w:rsidRPr="00C00315">
        <w:t xml:space="preserve"> označen</w:t>
      </w:r>
      <w:r w:rsidR="00DE00E0" w:rsidRPr="00C00315">
        <w:t>é</w:t>
      </w:r>
      <w:r w:rsidRPr="00C00315">
        <w:t xml:space="preserve"> v čl. I. odst. 1 této Smlouvy nabude Nabyvatel se všemi právy a povinnostmi dnem vkladu vlastnického práva do katastru nemovitostí, </w:t>
      </w:r>
      <w:r w:rsidRPr="00C00315">
        <w:lastRenderedPageBreak/>
        <w:t>přičemž právní účinky vkladu práva vznikají na základě pravomocného rozhodnutí o</w:t>
      </w:r>
      <w:r w:rsidR="009C2579">
        <w:t> </w:t>
      </w:r>
      <w:r w:rsidRPr="00C00315">
        <w:t xml:space="preserve">povolení zápisu vkladu do katastru nemovitostí ke dni, kdy bude návrh na zápis vkladu vlastnického práva do katastru nemovitostí doručen příslušnému katastrálnímu úřadu. </w:t>
      </w:r>
    </w:p>
    <w:p w14:paraId="3A31745E" w14:textId="77777777" w:rsidR="00C01021" w:rsidRPr="00C00315" w:rsidRDefault="00C01021" w:rsidP="008B638A">
      <w:pPr>
        <w:pStyle w:val="vnintext"/>
        <w:tabs>
          <w:tab w:val="clear" w:pos="709"/>
          <w:tab w:val="left" w:pos="426"/>
        </w:tabs>
        <w:ind w:firstLine="0"/>
        <w:rPr>
          <w:szCs w:val="24"/>
        </w:rPr>
      </w:pPr>
    </w:p>
    <w:p w14:paraId="1649FDF6" w14:textId="77777777" w:rsidR="002217A9" w:rsidRDefault="002217A9" w:rsidP="009F7AAA">
      <w:pPr>
        <w:pStyle w:val="para"/>
        <w:widowControl/>
      </w:pPr>
    </w:p>
    <w:p w14:paraId="2FA0889B" w14:textId="77777777" w:rsidR="00A00149" w:rsidRPr="00C00315" w:rsidRDefault="00A00149" w:rsidP="009F7AAA">
      <w:pPr>
        <w:pStyle w:val="para"/>
        <w:widowControl/>
      </w:pPr>
      <w:r w:rsidRPr="00C00315">
        <w:t>VI</w:t>
      </w:r>
      <w:r w:rsidR="00273BF2" w:rsidRPr="00C00315">
        <w:t>I.</w:t>
      </w:r>
    </w:p>
    <w:p w14:paraId="3CA56BAA" w14:textId="77777777" w:rsidR="00453DFF" w:rsidRPr="00C00315" w:rsidRDefault="00453DFF" w:rsidP="009F7AAA">
      <w:pPr>
        <w:pStyle w:val="para"/>
        <w:widowControl/>
      </w:pPr>
    </w:p>
    <w:p w14:paraId="31202BEE" w14:textId="77777777" w:rsidR="00704443" w:rsidRPr="00C00315" w:rsidRDefault="00453DFF" w:rsidP="00453DFF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1.</w:t>
      </w:r>
      <w:r w:rsidRPr="00C00315">
        <w:rPr>
          <w:sz w:val="24"/>
          <w:szCs w:val="24"/>
        </w:rPr>
        <w:tab/>
      </w:r>
      <w:r w:rsidR="00704443" w:rsidRPr="00C00315">
        <w:rPr>
          <w:sz w:val="24"/>
          <w:szCs w:val="24"/>
        </w:rPr>
        <w:t xml:space="preserve">Nabyvatel prohlašuje, že </w:t>
      </w:r>
      <w:r w:rsidR="000A23E2">
        <w:rPr>
          <w:sz w:val="24"/>
          <w:szCs w:val="24"/>
        </w:rPr>
        <w:t xml:space="preserve">bezúplatné </w:t>
      </w:r>
      <w:r w:rsidR="00704443" w:rsidRPr="00C00315">
        <w:rPr>
          <w:sz w:val="24"/>
          <w:szCs w:val="24"/>
        </w:rPr>
        <w:t xml:space="preserve">nabytí </w:t>
      </w:r>
      <w:r w:rsidR="00962FCC">
        <w:rPr>
          <w:sz w:val="24"/>
          <w:szCs w:val="24"/>
        </w:rPr>
        <w:t>N</w:t>
      </w:r>
      <w:r w:rsidR="00A00149" w:rsidRPr="00C00315">
        <w:rPr>
          <w:sz w:val="24"/>
          <w:szCs w:val="24"/>
        </w:rPr>
        <w:t>emovit</w:t>
      </w:r>
      <w:r w:rsidR="00962FCC">
        <w:rPr>
          <w:sz w:val="24"/>
          <w:szCs w:val="24"/>
        </w:rPr>
        <w:t>é</w:t>
      </w:r>
      <w:r w:rsidR="00A00149" w:rsidRPr="00C00315">
        <w:rPr>
          <w:sz w:val="24"/>
          <w:szCs w:val="24"/>
        </w:rPr>
        <w:t xml:space="preserve"> věc</w:t>
      </w:r>
      <w:r w:rsidR="00962FCC">
        <w:rPr>
          <w:sz w:val="24"/>
          <w:szCs w:val="24"/>
        </w:rPr>
        <w:t>i</w:t>
      </w:r>
      <w:r w:rsidR="00704443" w:rsidRPr="00C00315">
        <w:rPr>
          <w:sz w:val="24"/>
          <w:szCs w:val="24"/>
        </w:rPr>
        <w:t xml:space="preserve"> </w:t>
      </w:r>
      <w:r w:rsidR="003C58BB">
        <w:rPr>
          <w:sz w:val="24"/>
          <w:szCs w:val="24"/>
        </w:rPr>
        <w:t>do vlastnictví Nabyvatele a její předání k hospodaření Krajské správě a údržbě silnic Středočeského kraje, příspěvkové organizaci, se sídlem Zborovská 81/11, 150 21 Praha 5, IČ 00066001, bylo schváleno v souladu s </w:t>
      </w:r>
      <w:proofErr w:type="spellStart"/>
      <w:r w:rsidR="003C58BB">
        <w:rPr>
          <w:sz w:val="24"/>
          <w:szCs w:val="24"/>
        </w:rPr>
        <w:t>us</w:t>
      </w:r>
      <w:r w:rsidR="000A23E2">
        <w:rPr>
          <w:sz w:val="24"/>
          <w:szCs w:val="24"/>
        </w:rPr>
        <w:t>t</w:t>
      </w:r>
      <w:proofErr w:type="spellEnd"/>
      <w:r w:rsidR="003C58BB">
        <w:rPr>
          <w:sz w:val="24"/>
          <w:szCs w:val="24"/>
        </w:rPr>
        <w:t xml:space="preserve">. </w:t>
      </w:r>
      <w:r w:rsidR="003C58BB" w:rsidRPr="003C58BB">
        <w:rPr>
          <w:sz w:val="24"/>
          <w:szCs w:val="24"/>
        </w:rPr>
        <w:t>§</w:t>
      </w:r>
      <w:r w:rsidR="003C58BB">
        <w:rPr>
          <w:sz w:val="24"/>
          <w:szCs w:val="24"/>
        </w:rPr>
        <w:t> </w:t>
      </w:r>
      <w:r w:rsidR="003C58BB" w:rsidRPr="003C58BB">
        <w:rPr>
          <w:sz w:val="24"/>
          <w:szCs w:val="24"/>
        </w:rPr>
        <w:t>36 písm. a)</w:t>
      </w:r>
      <w:r w:rsidR="003C58BB">
        <w:rPr>
          <w:sz w:val="24"/>
          <w:szCs w:val="24"/>
        </w:rPr>
        <w:t xml:space="preserve"> zák. č.</w:t>
      </w:r>
      <w:r w:rsidR="000A23E2">
        <w:rPr>
          <w:sz w:val="24"/>
          <w:szCs w:val="24"/>
        </w:rPr>
        <w:t xml:space="preserve"> </w:t>
      </w:r>
      <w:r w:rsidR="000A23E2" w:rsidRPr="003C58BB">
        <w:rPr>
          <w:sz w:val="24"/>
          <w:szCs w:val="24"/>
        </w:rPr>
        <w:t>129/2000 Sb., o krajích (krajské zřízení), v platném znění,</w:t>
      </w:r>
      <w:r w:rsidR="000A23E2">
        <w:rPr>
          <w:sz w:val="24"/>
          <w:szCs w:val="24"/>
        </w:rPr>
        <w:t xml:space="preserve"> Usnesením Zastupitelstva Středočeského kraje č. 046-25/2023/ZK ze dne 29.05.2023. Právní jednání splňuje tímto podmínky stanovené </w:t>
      </w:r>
      <w:proofErr w:type="spellStart"/>
      <w:r w:rsidR="000A23E2">
        <w:rPr>
          <w:sz w:val="24"/>
          <w:szCs w:val="24"/>
        </w:rPr>
        <w:t>ust</w:t>
      </w:r>
      <w:proofErr w:type="spellEnd"/>
      <w:r w:rsidR="000A23E2">
        <w:rPr>
          <w:sz w:val="24"/>
          <w:szCs w:val="24"/>
        </w:rPr>
        <w:t xml:space="preserve">. </w:t>
      </w:r>
      <w:r w:rsidR="000A23E2" w:rsidRPr="003C58BB">
        <w:rPr>
          <w:sz w:val="24"/>
          <w:szCs w:val="24"/>
        </w:rPr>
        <w:t>§ 23</w:t>
      </w:r>
      <w:r w:rsidR="000A23E2">
        <w:rPr>
          <w:sz w:val="24"/>
          <w:szCs w:val="24"/>
        </w:rPr>
        <w:t xml:space="preserve"> cit. zákona. </w:t>
      </w:r>
    </w:p>
    <w:p w14:paraId="3A4214C4" w14:textId="77777777" w:rsidR="00D45AE3" w:rsidRPr="00C00315" w:rsidRDefault="00D45AE3" w:rsidP="00453DFF">
      <w:pPr>
        <w:widowControl/>
        <w:ind w:left="426" w:hanging="426"/>
        <w:jc w:val="both"/>
        <w:rPr>
          <w:sz w:val="24"/>
          <w:szCs w:val="24"/>
        </w:rPr>
      </w:pPr>
    </w:p>
    <w:p w14:paraId="14236BBD" w14:textId="77777777" w:rsidR="00A00149" w:rsidRPr="00C00315" w:rsidRDefault="00453DFF" w:rsidP="00453DFF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2.</w:t>
      </w:r>
      <w:r w:rsidRPr="00C00315">
        <w:rPr>
          <w:sz w:val="24"/>
          <w:szCs w:val="24"/>
        </w:rPr>
        <w:tab/>
      </w:r>
      <w:r w:rsidR="00FC258D" w:rsidRPr="00C00315">
        <w:rPr>
          <w:sz w:val="24"/>
          <w:szCs w:val="24"/>
        </w:rPr>
        <w:t>Nabyvatel</w:t>
      </w:r>
      <w:r w:rsidR="00A00149" w:rsidRPr="00C00315">
        <w:rPr>
          <w:sz w:val="24"/>
          <w:szCs w:val="24"/>
        </w:rPr>
        <w:t xml:space="preserve"> bere na vědomí a je srozuměn s tím, že nep</w:t>
      </w:r>
      <w:r w:rsidR="006D7C68" w:rsidRPr="00C00315">
        <w:rPr>
          <w:sz w:val="24"/>
          <w:szCs w:val="24"/>
        </w:rPr>
        <w:t>ravdivost tvrzení obsažených ve </w:t>
      </w:r>
      <w:r w:rsidR="00A00149" w:rsidRPr="00C00315">
        <w:rPr>
          <w:sz w:val="24"/>
          <w:szCs w:val="24"/>
        </w:rPr>
        <w:t>výše uvedeném prohlášení má za následek neplatnost této smlouvy od samého počátku.</w:t>
      </w:r>
    </w:p>
    <w:p w14:paraId="2DE8DE8B" w14:textId="77777777" w:rsidR="00FC258D" w:rsidRPr="00C00315" w:rsidRDefault="00FC258D" w:rsidP="00453DFF">
      <w:pPr>
        <w:widowControl/>
        <w:ind w:left="426" w:hanging="426"/>
        <w:jc w:val="both"/>
        <w:rPr>
          <w:sz w:val="24"/>
          <w:szCs w:val="24"/>
        </w:rPr>
      </w:pPr>
    </w:p>
    <w:p w14:paraId="59AE4CC4" w14:textId="77777777" w:rsidR="00A00149" w:rsidRPr="00C00315" w:rsidRDefault="00453DFF" w:rsidP="00E37AF8">
      <w:pPr>
        <w:widowControl/>
        <w:ind w:left="426" w:hanging="426"/>
        <w:jc w:val="both"/>
        <w:rPr>
          <w:sz w:val="24"/>
          <w:szCs w:val="24"/>
        </w:rPr>
      </w:pPr>
      <w:r w:rsidRPr="00C00315">
        <w:rPr>
          <w:sz w:val="24"/>
          <w:szCs w:val="24"/>
        </w:rPr>
        <w:t>3.</w:t>
      </w:r>
      <w:r w:rsidRPr="00C00315">
        <w:rPr>
          <w:sz w:val="24"/>
          <w:szCs w:val="24"/>
        </w:rPr>
        <w:tab/>
      </w:r>
      <w:r w:rsidR="00A00149" w:rsidRPr="00C00315">
        <w:rPr>
          <w:sz w:val="24"/>
          <w:szCs w:val="24"/>
        </w:rPr>
        <w:t xml:space="preserve">Převádějící prohlašuje, že souhlas zakladatele – Ministerstva zemědělství s uzavřením této smlouvy byl dán </w:t>
      </w:r>
      <w:r w:rsidR="00FC258D" w:rsidRPr="00C00315">
        <w:rPr>
          <w:sz w:val="24"/>
          <w:szCs w:val="24"/>
        </w:rPr>
        <w:t xml:space="preserve">Stanoviskem Ministerstva zemědělství </w:t>
      </w:r>
      <w:r w:rsidR="00570A83" w:rsidRPr="00C00315">
        <w:rPr>
          <w:sz w:val="24"/>
          <w:szCs w:val="24"/>
        </w:rPr>
        <w:t xml:space="preserve">s bezúplatným převodem ze dne </w:t>
      </w:r>
      <w:r w:rsidR="000B64D2">
        <w:rPr>
          <w:sz w:val="24"/>
          <w:szCs w:val="24"/>
        </w:rPr>
        <w:t xml:space="preserve">6.9.2023, </w:t>
      </w:r>
      <w:r w:rsidR="00A00149" w:rsidRPr="00C00315">
        <w:rPr>
          <w:sz w:val="24"/>
          <w:szCs w:val="24"/>
        </w:rPr>
        <w:t>č.</w:t>
      </w:r>
      <w:r w:rsidR="006D7C68" w:rsidRPr="00C00315">
        <w:rPr>
          <w:sz w:val="24"/>
          <w:szCs w:val="24"/>
        </w:rPr>
        <w:t xml:space="preserve"> </w:t>
      </w:r>
      <w:r w:rsidR="00A00149" w:rsidRPr="00C00315">
        <w:rPr>
          <w:sz w:val="24"/>
          <w:szCs w:val="24"/>
        </w:rPr>
        <w:t>j.</w:t>
      </w:r>
      <w:r w:rsidR="008D3CC6">
        <w:rPr>
          <w:sz w:val="24"/>
          <w:szCs w:val="24"/>
        </w:rPr>
        <w:t xml:space="preserve"> </w:t>
      </w:r>
      <w:r w:rsidR="00C9010B">
        <w:rPr>
          <w:sz w:val="24"/>
          <w:szCs w:val="24"/>
        </w:rPr>
        <w:t>MZE-</w:t>
      </w:r>
      <w:r w:rsidR="000B64D2">
        <w:rPr>
          <w:sz w:val="24"/>
          <w:szCs w:val="24"/>
        </w:rPr>
        <w:t xml:space="preserve"> 48957/2023</w:t>
      </w:r>
      <w:r w:rsidR="00C9010B">
        <w:rPr>
          <w:sz w:val="24"/>
          <w:szCs w:val="24"/>
        </w:rPr>
        <w:t>.</w:t>
      </w:r>
    </w:p>
    <w:p w14:paraId="0EC3E5FB" w14:textId="77777777" w:rsidR="00273BF2" w:rsidRPr="00C00315" w:rsidRDefault="00A00149">
      <w:pPr>
        <w:pStyle w:val="vnitrniText"/>
        <w:widowControl/>
        <w:rPr>
          <w:color w:val="000000"/>
        </w:rPr>
      </w:pPr>
      <w:r w:rsidRPr="00C00315">
        <w:tab/>
      </w:r>
    </w:p>
    <w:p w14:paraId="0C5A7B72" w14:textId="77777777" w:rsidR="002217A9" w:rsidRDefault="002217A9" w:rsidP="00BB2558">
      <w:pPr>
        <w:pStyle w:val="para"/>
        <w:widowControl/>
      </w:pPr>
    </w:p>
    <w:p w14:paraId="063E6CCE" w14:textId="77777777" w:rsidR="00832A84" w:rsidRPr="00C00315" w:rsidRDefault="00E37AF8" w:rsidP="00BB2558">
      <w:pPr>
        <w:pStyle w:val="para"/>
        <w:widowControl/>
      </w:pPr>
      <w:r w:rsidRPr="00C00315">
        <w:t>V</w:t>
      </w:r>
      <w:r w:rsidR="00D45AE3" w:rsidRPr="00C00315">
        <w:t>I</w:t>
      </w:r>
      <w:r w:rsidRPr="00C00315">
        <w:t>II</w:t>
      </w:r>
      <w:r w:rsidR="00273BF2" w:rsidRPr="00C00315">
        <w:t>.</w:t>
      </w:r>
    </w:p>
    <w:p w14:paraId="23E0CAA4" w14:textId="77777777" w:rsidR="00E37AF8" w:rsidRPr="00C00315" w:rsidRDefault="00E37AF8" w:rsidP="00E37AF8">
      <w:pPr>
        <w:pStyle w:val="para"/>
        <w:widowControl/>
        <w:jc w:val="left"/>
      </w:pPr>
    </w:p>
    <w:p w14:paraId="01CACB13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1.</w:t>
      </w:r>
      <w:r w:rsidRPr="00C00315">
        <w:rPr>
          <w:b w:val="0"/>
        </w:rPr>
        <w:tab/>
        <w:t>Právní vztahy touto Smlouvou výhradně neupravené se řídí ustanoveními občanského zákoníku č. 89/2012 Sb.</w:t>
      </w:r>
      <w:r w:rsidR="000A23E2">
        <w:rPr>
          <w:b w:val="0"/>
        </w:rPr>
        <w:t>,</w:t>
      </w:r>
      <w:r w:rsidRPr="00C00315">
        <w:rPr>
          <w:b w:val="0"/>
        </w:rPr>
        <w:t xml:space="preserve"> v platném znění a ostatními obecně závaznými předpisy. </w:t>
      </w:r>
    </w:p>
    <w:p w14:paraId="5BDD550B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5514693A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2.</w:t>
      </w:r>
      <w:r w:rsidRPr="00C00315">
        <w:rPr>
          <w:b w:val="0"/>
        </w:rPr>
        <w:tab/>
        <w:t xml:space="preserve">Smluvní strany se dohodly, že jakékoliv změny a doplňky této Smlouvy jsou možné pouze písemnou formou v podobě oboustranně uzavřených číslovaných dodatků Smlouvy. </w:t>
      </w:r>
    </w:p>
    <w:p w14:paraId="0B15CBF0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5E3D5EF2" w14:textId="77777777" w:rsidR="00E37AF8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 w:rsidRPr="00C00315">
        <w:rPr>
          <w:b w:val="0"/>
        </w:rPr>
        <w:t>3.</w:t>
      </w:r>
      <w:r w:rsidRPr="00C00315">
        <w:rPr>
          <w:b w:val="0"/>
        </w:rPr>
        <w:tab/>
        <w:t xml:space="preserve">Tato </w:t>
      </w:r>
      <w:r w:rsidR="003C45FE">
        <w:rPr>
          <w:b w:val="0"/>
        </w:rPr>
        <w:t>S</w:t>
      </w:r>
      <w:r w:rsidRPr="00C00315">
        <w:rPr>
          <w:b w:val="0"/>
        </w:rPr>
        <w:t xml:space="preserve">mlouva je vyhotovena v šesti vyhotoveních, každá smluvní strana obdrží dvě vyhotovení, jedno vyhotovení bude předáno zakladateli </w:t>
      </w:r>
      <w:r w:rsidR="006F0FE8">
        <w:rPr>
          <w:b w:val="0"/>
        </w:rPr>
        <w:t>P</w:t>
      </w:r>
      <w:r w:rsidRPr="00C00315">
        <w:rPr>
          <w:b w:val="0"/>
        </w:rPr>
        <w:t>řevádějícího, jedno bude přiloženo k návrhu na vklad vlastnického práva do katastru nemovitostí. Smluvní strany potvrzují autentičnost této smlouvy svým podpisem.</w:t>
      </w:r>
    </w:p>
    <w:p w14:paraId="737062EC" w14:textId="77777777" w:rsidR="003C45FE" w:rsidRDefault="003C45FE" w:rsidP="00A21FF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398FDEFC" w14:textId="77777777" w:rsidR="00A21FF1" w:rsidRDefault="00A21FF1" w:rsidP="00A21FF1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  <w:r>
        <w:rPr>
          <w:b w:val="0"/>
        </w:rPr>
        <w:t xml:space="preserve">4.    </w:t>
      </w:r>
      <w:r w:rsidRPr="00E37AF8">
        <w:rPr>
          <w:b w:val="0"/>
        </w:rPr>
        <w:t xml:space="preserve">Tato </w:t>
      </w:r>
      <w:r w:rsidR="003C45FE">
        <w:rPr>
          <w:b w:val="0"/>
        </w:rPr>
        <w:t>S</w:t>
      </w:r>
      <w:r w:rsidRPr="00E37AF8">
        <w:rPr>
          <w:b w:val="0"/>
        </w:rPr>
        <w:t>mlouva nabývá platnosti dnem jejího podpisu oběma smluvními stranami a účinnosti dnem jejího uveřejnění v registru smluv.</w:t>
      </w:r>
      <w:r>
        <w:rPr>
          <w:b w:val="0"/>
        </w:rPr>
        <w:t xml:space="preserve"> Nabyvatel</w:t>
      </w:r>
      <w:r w:rsidRPr="00311974">
        <w:rPr>
          <w:b w:val="0"/>
        </w:rPr>
        <w:t xml:space="preserve"> svým podpisem níže potvrzuje, že</w:t>
      </w:r>
      <w:r w:rsidR="00A915CE">
        <w:rPr>
          <w:b w:val="0"/>
        </w:rPr>
        <w:t> </w:t>
      </w:r>
      <w:r w:rsidRPr="00311974">
        <w:rPr>
          <w:b w:val="0"/>
        </w:rPr>
        <w:t>souhlasí s tím, aby obraz Smlouvy včetně jejích příloh a případných dodatků a metadata k</w:t>
      </w:r>
      <w:r w:rsidR="00A915CE">
        <w:rPr>
          <w:b w:val="0"/>
        </w:rPr>
        <w:t> </w:t>
      </w:r>
      <w:r w:rsidRPr="00311974">
        <w:rPr>
          <w:b w:val="0"/>
        </w:rPr>
        <w:t>této Smlouvě byla uveřejněna v registru smluv v souladu se zákonem č. 340/2015 Sb., o</w:t>
      </w:r>
      <w:r w:rsidR="00A915CE">
        <w:rPr>
          <w:b w:val="0"/>
        </w:rPr>
        <w:t> </w:t>
      </w:r>
      <w:r w:rsidRPr="00311974">
        <w:rPr>
          <w:b w:val="0"/>
        </w:rPr>
        <w:t>zvláštních podmínkách účinnosti některých smluv, uveřejňování těchto smluv a o registru smluv (zákon o registru smluv), ve znění pozdějších předpisů. Smluvní strany se dohodly, že</w:t>
      </w:r>
      <w:r w:rsidR="00A915CE">
        <w:rPr>
          <w:b w:val="0"/>
        </w:rPr>
        <w:t> </w:t>
      </w:r>
      <w:r w:rsidRPr="00311974">
        <w:rPr>
          <w:b w:val="0"/>
        </w:rPr>
        <w:t xml:space="preserve">podklady dle předchozí věty odešle za účelem jejich uveřejnění správci registru smluv Předávající; tím není dotčeno právo </w:t>
      </w:r>
      <w:r>
        <w:rPr>
          <w:b w:val="0"/>
        </w:rPr>
        <w:t>Nabyvatele</w:t>
      </w:r>
      <w:r w:rsidRPr="00311974">
        <w:rPr>
          <w:b w:val="0"/>
        </w:rPr>
        <w:t xml:space="preserve"> k jejich odeslání.</w:t>
      </w:r>
    </w:p>
    <w:p w14:paraId="5F6A4F13" w14:textId="77777777" w:rsidR="00E37AF8" w:rsidRPr="00C00315" w:rsidRDefault="00E37AF8" w:rsidP="00E37AF8">
      <w:pPr>
        <w:pStyle w:val="para"/>
        <w:widowControl/>
        <w:tabs>
          <w:tab w:val="clear" w:pos="709"/>
        </w:tabs>
        <w:ind w:left="426" w:hanging="426"/>
        <w:jc w:val="both"/>
        <w:rPr>
          <w:b w:val="0"/>
        </w:rPr>
      </w:pPr>
    </w:p>
    <w:p w14:paraId="0C686A77" w14:textId="77777777" w:rsidR="007914F3" w:rsidRPr="00C00315" w:rsidRDefault="00A21FF1" w:rsidP="00E37AF8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E37AF8" w:rsidRPr="00C00315">
        <w:rPr>
          <w:bCs/>
          <w:sz w:val="24"/>
          <w:szCs w:val="24"/>
        </w:rPr>
        <w:t>.</w:t>
      </w:r>
      <w:r w:rsidR="00E37AF8" w:rsidRPr="00C00315">
        <w:rPr>
          <w:bCs/>
          <w:sz w:val="24"/>
          <w:szCs w:val="24"/>
        </w:rPr>
        <w:tab/>
      </w:r>
      <w:r w:rsidR="00BB2558" w:rsidRPr="00C00315">
        <w:rPr>
          <w:bCs/>
          <w:sz w:val="24"/>
          <w:szCs w:val="24"/>
        </w:rPr>
        <w:t xml:space="preserve">Převádějící a </w:t>
      </w:r>
      <w:r w:rsidR="006F0FE8">
        <w:rPr>
          <w:bCs/>
          <w:sz w:val="24"/>
          <w:szCs w:val="24"/>
        </w:rPr>
        <w:t>N</w:t>
      </w:r>
      <w:r w:rsidR="00BB2558" w:rsidRPr="00C00315">
        <w:rPr>
          <w:bCs/>
          <w:sz w:val="24"/>
          <w:szCs w:val="24"/>
        </w:rPr>
        <w:t>abyvatel</w:t>
      </w:r>
      <w:r w:rsidR="00A00149" w:rsidRPr="00C00315">
        <w:rPr>
          <w:bCs/>
          <w:sz w:val="24"/>
          <w:szCs w:val="24"/>
        </w:rPr>
        <w:t xml:space="preserve"> shodně prohlašují, že si tuto smlouvu před jejím podpisem přečetli, že smlouva byla uzavřena po vzájemném projednání podle jejich pravé a svobodné vůle, určitě, vážně a srozumitelně, nikoliv v tísni za nápadně nevýhodných podmínek.</w:t>
      </w:r>
    </w:p>
    <w:p w14:paraId="1CC9138D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68FFC42A" w14:textId="77777777" w:rsidR="002217A9" w:rsidRDefault="002217A9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37156516" w14:textId="77777777" w:rsidR="002217A9" w:rsidRDefault="002217A9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4AD3D110" w14:textId="77777777" w:rsidR="002217A9" w:rsidRPr="002217A9" w:rsidRDefault="002217A9" w:rsidP="002217A9">
      <w:pPr>
        <w:rPr>
          <w:sz w:val="24"/>
          <w:szCs w:val="24"/>
        </w:rPr>
      </w:pPr>
      <w:r w:rsidRPr="002217A9">
        <w:rPr>
          <w:sz w:val="24"/>
          <w:szCs w:val="24"/>
        </w:rPr>
        <w:lastRenderedPageBreak/>
        <w:t>Nedílnou součástí této smlouvy je následující příloha:</w:t>
      </w:r>
    </w:p>
    <w:p w14:paraId="3B082502" w14:textId="77777777" w:rsidR="002217A9" w:rsidRPr="002217A9" w:rsidRDefault="002217A9" w:rsidP="002217A9">
      <w:pPr>
        <w:rPr>
          <w:sz w:val="24"/>
          <w:szCs w:val="24"/>
          <w:u w:val="single"/>
        </w:rPr>
      </w:pPr>
    </w:p>
    <w:p w14:paraId="4280A188" w14:textId="77777777" w:rsidR="002217A9" w:rsidRPr="002217A9" w:rsidRDefault="002217A9" w:rsidP="002217A9">
      <w:pPr>
        <w:rPr>
          <w:sz w:val="24"/>
          <w:szCs w:val="24"/>
        </w:rPr>
      </w:pPr>
      <w:r w:rsidRPr="002217A9">
        <w:rPr>
          <w:sz w:val="24"/>
          <w:szCs w:val="24"/>
          <w:u w:val="single"/>
        </w:rPr>
        <w:t>Příloha č. 1</w:t>
      </w:r>
      <w:r w:rsidRPr="002217A9">
        <w:rPr>
          <w:sz w:val="24"/>
          <w:szCs w:val="24"/>
        </w:rPr>
        <w:t xml:space="preserve"> - Pověření pro pana Libora Lesáka ze dne 22.06.2021</w:t>
      </w:r>
    </w:p>
    <w:p w14:paraId="5BC1B625" w14:textId="77777777" w:rsidR="002217A9" w:rsidRPr="00C00315" w:rsidRDefault="002217A9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31759E2E" w14:textId="77777777" w:rsidR="00A21FF1" w:rsidRDefault="00A21FF1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08422467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6C7B4727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506584CD" w14:textId="77777777" w:rsidR="002217A9" w:rsidRDefault="002217A9" w:rsidP="001349FE">
      <w:pPr>
        <w:widowControl/>
        <w:tabs>
          <w:tab w:val="left" w:pos="5103"/>
        </w:tabs>
        <w:rPr>
          <w:sz w:val="24"/>
          <w:szCs w:val="24"/>
        </w:rPr>
      </w:pPr>
    </w:p>
    <w:p w14:paraId="61A47A06" w14:textId="2638C8F0" w:rsidR="00273BF2" w:rsidRPr="00C00315" w:rsidRDefault="00273BF2" w:rsidP="001349FE">
      <w:pPr>
        <w:widowControl/>
        <w:tabs>
          <w:tab w:val="left" w:pos="5103"/>
        </w:tabs>
        <w:rPr>
          <w:sz w:val="24"/>
          <w:szCs w:val="24"/>
        </w:rPr>
      </w:pPr>
      <w:r w:rsidRPr="00C00315">
        <w:rPr>
          <w:sz w:val="24"/>
          <w:szCs w:val="24"/>
        </w:rPr>
        <w:t>V</w:t>
      </w:r>
      <w:r w:rsidR="00B65C3E" w:rsidRPr="00C00315">
        <w:rPr>
          <w:sz w:val="24"/>
          <w:szCs w:val="24"/>
        </w:rPr>
        <w:t> </w:t>
      </w:r>
      <w:r w:rsidR="00CC5FE0" w:rsidRPr="00C00315">
        <w:rPr>
          <w:sz w:val="24"/>
          <w:szCs w:val="24"/>
        </w:rPr>
        <w:t>Praze</w:t>
      </w:r>
      <w:r w:rsidR="00B65C3E" w:rsidRPr="00C00315">
        <w:rPr>
          <w:sz w:val="24"/>
          <w:szCs w:val="24"/>
        </w:rPr>
        <w:t>,</w:t>
      </w:r>
      <w:r w:rsidR="001349FE" w:rsidRPr="00C00315">
        <w:rPr>
          <w:sz w:val="24"/>
          <w:szCs w:val="24"/>
        </w:rPr>
        <w:t xml:space="preserve"> </w:t>
      </w:r>
      <w:proofErr w:type="gramStart"/>
      <w:r w:rsidR="007914F3" w:rsidRPr="00C00315">
        <w:rPr>
          <w:sz w:val="24"/>
          <w:szCs w:val="24"/>
        </w:rPr>
        <w:t>dne</w:t>
      </w:r>
      <w:r w:rsidR="0005644E" w:rsidRPr="00C00315">
        <w:rPr>
          <w:sz w:val="24"/>
          <w:szCs w:val="24"/>
        </w:rPr>
        <w:t xml:space="preserve">  </w:t>
      </w:r>
      <w:r w:rsidR="000B64D2">
        <w:rPr>
          <w:sz w:val="24"/>
          <w:szCs w:val="24"/>
        </w:rPr>
        <w:t>11.</w:t>
      </w:r>
      <w:proofErr w:type="gramEnd"/>
      <w:r w:rsidR="000B64D2">
        <w:rPr>
          <w:sz w:val="24"/>
          <w:szCs w:val="24"/>
        </w:rPr>
        <w:t>9.2023</w:t>
      </w:r>
      <w:r w:rsidRPr="00C00315">
        <w:rPr>
          <w:sz w:val="24"/>
          <w:szCs w:val="24"/>
        </w:rPr>
        <w:tab/>
        <w:t>V</w:t>
      </w:r>
      <w:r w:rsidR="006F0FE8">
        <w:rPr>
          <w:sz w:val="24"/>
          <w:szCs w:val="24"/>
        </w:rPr>
        <w:t> </w:t>
      </w:r>
      <w:r w:rsidR="008D3CC6">
        <w:rPr>
          <w:sz w:val="24"/>
          <w:szCs w:val="24"/>
        </w:rPr>
        <w:t>Praze</w:t>
      </w:r>
      <w:r w:rsidR="006F0FE8">
        <w:rPr>
          <w:sz w:val="24"/>
          <w:szCs w:val="24"/>
        </w:rPr>
        <w:t>, dne</w:t>
      </w:r>
      <w:r w:rsidR="00761455" w:rsidRPr="00C00315">
        <w:rPr>
          <w:sz w:val="24"/>
          <w:szCs w:val="24"/>
        </w:rPr>
        <w:t xml:space="preserve"> </w:t>
      </w:r>
      <w:r w:rsidR="00757C51">
        <w:rPr>
          <w:sz w:val="24"/>
          <w:szCs w:val="24"/>
        </w:rPr>
        <w:t>3.10.2023</w:t>
      </w:r>
    </w:p>
    <w:p w14:paraId="7DEA11F1" w14:textId="77777777" w:rsidR="00273BF2" w:rsidRPr="00C00315" w:rsidRDefault="00273BF2">
      <w:pPr>
        <w:widowControl/>
        <w:rPr>
          <w:sz w:val="24"/>
          <w:szCs w:val="24"/>
        </w:rPr>
      </w:pPr>
    </w:p>
    <w:p w14:paraId="17BF3B9F" w14:textId="77777777" w:rsidR="00273BF2" w:rsidRDefault="00273BF2">
      <w:pPr>
        <w:widowControl/>
        <w:rPr>
          <w:sz w:val="24"/>
          <w:szCs w:val="24"/>
        </w:rPr>
      </w:pPr>
    </w:p>
    <w:p w14:paraId="1E5EF9FC" w14:textId="77777777" w:rsidR="002217A9" w:rsidRDefault="002217A9">
      <w:pPr>
        <w:widowControl/>
        <w:rPr>
          <w:sz w:val="24"/>
          <w:szCs w:val="24"/>
        </w:rPr>
      </w:pPr>
    </w:p>
    <w:p w14:paraId="3CA90D5E" w14:textId="77777777" w:rsidR="002217A9" w:rsidRDefault="002217A9">
      <w:pPr>
        <w:widowControl/>
        <w:rPr>
          <w:sz w:val="24"/>
          <w:szCs w:val="24"/>
        </w:rPr>
      </w:pPr>
    </w:p>
    <w:p w14:paraId="3C729A4D" w14:textId="77777777" w:rsidR="002217A9" w:rsidRPr="00C00315" w:rsidRDefault="002217A9">
      <w:pPr>
        <w:widowControl/>
        <w:rPr>
          <w:sz w:val="24"/>
          <w:szCs w:val="24"/>
        </w:rPr>
      </w:pPr>
    </w:p>
    <w:p w14:paraId="13965CEF" w14:textId="77777777" w:rsidR="00273BF2" w:rsidRPr="00C00315" w:rsidRDefault="00273BF2">
      <w:pPr>
        <w:widowControl/>
        <w:ind w:left="5104" w:hanging="5104"/>
        <w:rPr>
          <w:b/>
          <w:sz w:val="24"/>
          <w:szCs w:val="24"/>
        </w:rPr>
      </w:pPr>
      <w:r w:rsidRPr="00C00315">
        <w:rPr>
          <w:b/>
          <w:sz w:val="24"/>
          <w:szCs w:val="24"/>
        </w:rPr>
        <w:t>............................................</w:t>
      </w:r>
      <w:r w:rsidR="00CC5FE0" w:rsidRPr="00C00315">
        <w:rPr>
          <w:b/>
          <w:sz w:val="24"/>
          <w:szCs w:val="24"/>
        </w:rPr>
        <w:t>.......</w:t>
      </w:r>
      <w:r w:rsidRPr="00C00315">
        <w:rPr>
          <w:b/>
          <w:sz w:val="24"/>
          <w:szCs w:val="24"/>
        </w:rPr>
        <w:tab/>
      </w:r>
      <w:r w:rsidR="00CC5FE0" w:rsidRPr="00C00315">
        <w:rPr>
          <w:b/>
          <w:sz w:val="24"/>
          <w:szCs w:val="24"/>
        </w:rPr>
        <w:t>...................................................</w:t>
      </w:r>
    </w:p>
    <w:p w14:paraId="0A77F1F4" w14:textId="77777777" w:rsidR="00EC4E24" w:rsidRPr="00041CFE" w:rsidRDefault="00CC5FE0">
      <w:pPr>
        <w:widowControl/>
        <w:ind w:left="5104" w:hanging="5104"/>
        <w:rPr>
          <w:bCs/>
          <w:sz w:val="24"/>
          <w:szCs w:val="24"/>
        </w:rPr>
      </w:pPr>
      <w:r w:rsidRPr="00041CFE">
        <w:rPr>
          <w:bCs/>
          <w:sz w:val="24"/>
          <w:szCs w:val="24"/>
        </w:rPr>
        <w:t>Státní statek Jeneč, státní podnik v</w:t>
      </w:r>
      <w:r w:rsidR="00EC4E24" w:rsidRPr="00041CFE">
        <w:rPr>
          <w:bCs/>
          <w:sz w:val="24"/>
          <w:szCs w:val="24"/>
        </w:rPr>
        <w:t> </w:t>
      </w:r>
      <w:r w:rsidRPr="00041CFE">
        <w:rPr>
          <w:bCs/>
          <w:sz w:val="24"/>
          <w:szCs w:val="24"/>
        </w:rPr>
        <w:t>likvidaci</w:t>
      </w:r>
      <w:r w:rsidR="00EC4E24" w:rsidRPr="00041CFE">
        <w:rPr>
          <w:bCs/>
          <w:sz w:val="24"/>
          <w:szCs w:val="24"/>
        </w:rPr>
        <w:t xml:space="preserve">     </w:t>
      </w:r>
      <w:r w:rsidR="00273BF2" w:rsidRPr="00041CFE">
        <w:rPr>
          <w:bCs/>
          <w:sz w:val="24"/>
          <w:szCs w:val="24"/>
        </w:rPr>
        <w:tab/>
      </w:r>
      <w:r w:rsidR="00A915CE">
        <w:rPr>
          <w:bCs/>
          <w:sz w:val="24"/>
          <w:szCs w:val="24"/>
        </w:rPr>
        <w:t>Středočeský kraj</w:t>
      </w:r>
    </w:p>
    <w:p w14:paraId="3689C8CD" w14:textId="77777777" w:rsidR="008D3CC6" w:rsidRPr="00A915CE" w:rsidRDefault="00E37AF8">
      <w:pPr>
        <w:widowControl/>
        <w:ind w:left="5104" w:hanging="5104"/>
        <w:rPr>
          <w:b/>
          <w:bCs/>
          <w:sz w:val="24"/>
          <w:szCs w:val="24"/>
        </w:rPr>
      </w:pPr>
      <w:r w:rsidRPr="00041CFE">
        <w:rPr>
          <w:b/>
          <w:bCs/>
          <w:sz w:val="24"/>
          <w:szCs w:val="24"/>
        </w:rPr>
        <w:t xml:space="preserve">Ing. </w:t>
      </w:r>
      <w:r w:rsidR="008D3CC6">
        <w:rPr>
          <w:b/>
          <w:bCs/>
          <w:sz w:val="24"/>
          <w:szCs w:val="24"/>
        </w:rPr>
        <w:t>Vlastimil Roun, Ph.D.</w:t>
      </w:r>
      <w:r w:rsidRPr="00C00315" w:rsidDel="00E37AF8">
        <w:rPr>
          <w:sz w:val="24"/>
          <w:szCs w:val="24"/>
        </w:rPr>
        <w:t xml:space="preserve"> </w:t>
      </w:r>
      <w:r w:rsidRPr="00C00315">
        <w:rPr>
          <w:sz w:val="24"/>
          <w:szCs w:val="24"/>
        </w:rPr>
        <w:tab/>
      </w:r>
      <w:r w:rsidR="00A915CE">
        <w:rPr>
          <w:b/>
          <w:bCs/>
          <w:sz w:val="24"/>
          <w:szCs w:val="24"/>
        </w:rPr>
        <w:t>Libor Lesák</w:t>
      </w:r>
    </w:p>
    <w:p w14:paraId="5EE92BED" w14:textId="77777777" w:rsidR="00273BF2" w:rsidRPr="00C00315" w:rsidRDefault="00C338C0" w:rsidP="008D3CC6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likvidátor</w:t>
      </w:r>
      <w:r w:rsidR="00273BF2" w:rsidRPr="00C00315">
        <w:rPr>
          <w:sz w:val="24"/>
          <w:szCs w:val="24"/>
        </w:rPr>
        <w:tab/>
      </w:r>
      <w:r w:rsidR="00A915CE">
        <w:rPr>
          <w:sz w:val="24"/>
          <w:szCs w:val="24"/>
        </w:rPr>
        <w:t>radní</w:t>
      </w:r>
    </w:p>
    <w:sectPr w:rsidR="00273BF2" w:rsidRPr="00C00315" w:rsidSect="009F7AAA">
      <w:headerReference w:type="default" r:id="rId7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0D83" w14:textId="77777777" w:rsidR="005B124D" w:rsidRDefault="005B124D">
      <w:r>
        <w:separator/>
      </w:r>
    </w:p>
  </w:endnote>
  <w:endnote w:type="continuationSeparator" w:id="0">
    <w:p w14:paraId="67CF9714" w14:textId="77777777" w:rsidR="005B124D" w:rsidRDefault="005B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0DFE" w14:textId="77777777" w:rsidR="005B124D" w:rsidRDefault="005B124D">
      <w:r>
        <w:separator/>
      </w:r>
    </w:p>
  </w:footnote>
  <w:footnote w:type="continuationSeparator" w:id="0">
    <w:p w14:paraId="0CAEFA9D" w14:textId="77777777" w:rsidR="005B124D" w:rsidRDefault="005B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92DE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83"/>
    <w:rsid w:val="00001E57"/>
    <w:rsid w:val="00013C0C"/>
    <w:rsid w:val="0003354B"/>
    <w:rsid w:val="000366C5"/>
    <w:rsid w:val="00041CFE"/>
    <w:rsid w:val="00051DDF"/>
    <w:rsid w:val="0005644E"/>
    <w:rsid w:val="00062320"/>
    <w:rsid w:val="0007610F"/>
    <w:rsid w:val="00082BCF"/>
    <w:rsid w:val="000A23E2"/>
    <w:rsid w:val="000B38E8"/>
    <w:rsid w:val="000B3D32"/>
    <w:rsid w:val="000B64D2"/>
    <w:rsid w:val="000C7A6D"/>
    <w:rsid w:val="000E3FF1"/>
    <w:rsid w:val="000E78B3"/>
    <w:rsid w:val="000F607C"/>
    <w:rsid w:val="00106FE5"/>
    <w:rsid w:val="001349FE"/>
    <w:rsid w:val="00150B9D"/>
    <w:rsid w:val="00153261"/>
    <w:rsid w:val="00153962"/>
    <w:rsid w:val="00170396"/>
    <w:rsid w:val="00176135"/>
    <w:rsid w:val="00195757"/>
    <w:rsid w:val="001A340E"/>
    <w:rsid w:val="001B1361"/>
    <w:rsid w:val="001B3B31"/>
    <w:rsid w:val="001C6FC9"/>
    <w:rsid w:val="002217A9"/>
    <w:rsid w:val="0023280D"/>
    <w:rsid w:val="002348E8"/>
    <w:rsid w:val="00261220"/>
    <w:rsid w:val="00271BC4"/>
    <w:rsid w:val="00273BF2"/>
    <w:rsid w:val="002A419A"/>
    <w:rsid w:val="002A4FB5"/>
    <w:rsid w:val="002A6B0C"/>
    <w:rsid w:val="002A6FC8"/>
    <w:rsid w:val="002B1FFD"/>
    <w:rsid w:val="002B428E"/>
    <w:rsid w:val="002C4423"/>
    <w:rsid w:val="002D31D1"/>
    <w:rsid w:val="002E49B9"/>
    <w:rsid w:val="00311974"/>
    <w:rsid w:val="00321546"/>
    <w:rsid w:val="00323D78"/>
    <w:rsid w:val="00330712"/>
    <w:rsid w:val="00340000"/>
    <w:rsid w:val="00356551"/>
    <w:rsid w:val="00365707"/>
    <w:rsid w:val="003820F0"/>
    <w:rsid w:val="00384D48"/>
    <w:rsid w:val="00390DF8"/>
    <w:rsid w:val="0039372D"/>
    <w:rsid w:val="00396F8C"/>
    <w:rsid w:val="003C45FE"/>
    <w:rsid w:val="003C58BB"/>
    <w:rsid w:val="003E54D6"/>
    <w:rsid w:val="003F2EF9"/>
    <w:rsid w:val="003F64D6"/>
    <w:rsid w:val="0040382E"/>
    <w:rsid w:val="00405CA6"/>
    <w:rsid w:val="00414DBE"/>
    <w:rsid w:val="00416AE8"/>
    <w:rsid w:val="00424E21"/>
    <w:rsid w:val="0042656B"/>
    <w:rsid w:val="00440ABD"/>
    <w:rsid w:val="00451907"/>
    <w:rsid w:val="00453DFF"/>
    <w:rsid w:val="00461864"/>
    <w:rsid w:val="00464205"/>
    <w:rsid w:val="004818CD"/>
    <w:rsid w:val="00491367"/>
    <w:rsid w:val="00497FC8"/>
    <w:rsid w:val="004A463F"/>
    <w:rsid w:val="004A6EA9"/>
    <w:rsid w:val="004A72F2"/>
    <w:rsid w:val="004B2D00"/>
    <w:rsid w:val="004B6821"/>
    <w:rsid w:val="004C3E9F"/>
    <w:rsid w:val="004C6917"/>
    <w:rsid w:val="004D0B6B"/>
    <w:rsid w:val="004D682B"/>
    <w:rsid w:val="004F6170"/>
    <w:rsid w:val="0050563B"/>
    <w:rsid w:val="00511786"/>
    <w:rsid w:val="00533D85"/>
    <w:rsid w:val="005347A5"/>
    <w:rsid w:val="0054631A"/>
    <w:rsid w:val="0055565F"/>
    <w:rsid w:val="0055660D"/>
    <w:rsid w:val="00566D06"/>
    <w:rsid w:val="00570A83"/>
    <w:rsid w:val="00584AB7"/>
    <w:rsid w:val="00586E3E"/>
    <w:rsid w:val="00595CC3"/>
    <w:rsid w:val="005B124D"/>
    <w:rsid w:val="005C0B93"/>
    <w:rsid w:val="005C4E5E"/>
    <w:rsid w:val="005E1F57"/>
    <w:rsid w:val="005E7875"/>
    <w:rsid w:val="005F14B2"/>
    <w:rsid w:val="005F1ED6"/>
    <w:rsid w:val="005F381B"/>
    <w:rsid w:val="005F540C"/>
    <w:rsid w:val="00603679"/>
    <w:rsid w:val="00605EDE"/>
    <w:rsid w:val="006060C3"/>
    <w:rsid w:val="00606AC4"/>
    <w:rsid w:val="00607C29"/>
    <w:rsid w:val="0061312C"/>
    <w:rsid w:val="006178DC"/>
    <w:rsid w:val="0062649E"/>
    <w:rsid w:val="00650CA5"/>
    <w:rsid w:val="00650E50"/>
    <w:rsid w:val="006610CD"/>
    <w:rsid w:val="006651A2"/>
    <w:rsid w:val="006704D9"/>
    <w:rsid w:val="00694089"/>
    <w:rsid w:val="006B6F24"/>
    <w:rsid w:val="006C072B"/>
    <w:rsid w:val="006D7C68"/>
    <w:rsid w:val="006E01DB"/>
    <w:rsid w:val="006E2D44"/>
    <w:rsid w:val="006E4B7B"/>
    <w:rsid w:val="006E7200"/>
    <w:rsid w:val="006F0FE8"/>
    <w:rsid w:val="006F6B5A"/>
    <w:rsid w:val="00704443"/>
    <w:rsid w:val="00715EA0"/>
    <w:rsid w:val="007219D7"/>
    <w:rsid w:val="00740A54"/>
    <w:rsid w:val="00746CE6"/>
    <w:rsid w:val="00755FCB"/>
    <w:rsid w:val="007566F4"/>
    <w:rsid w:val="007579AC"/>
    <w:rsid w:val="00757C51"/>
    <w:rsid w:val="00757DCF"/>
    <w:rsid w:val="00761455"/>
    <w:rsid w:val="007914F3"/>
    <w:rsid w:val="00792AF7"/>
    <w:rsid w:val="00795053"/>
    <w:rsid w:val="007B1990"/>
    <w:rsid w:val="007B46C8"/>
    <w:rsid w:val="007C4BBA"/>
    <w:rsid w:val="007E2B3B"/>
    <w:rsid w:val="007E6F92"/>
    <w:rsid w:val="00807693"/>
    <w:rsid w:val="00810CDD"/>
    <w:rsid w:val="00831B70"/>
    <w:rsid w:val="00832A84"/>
    <w:rsid w:val="008423AD"/>
    <w:rsid w:val="00851E62"/>
    <w:rsid w:val="00863DB8"/>
    <w:rsid w:val="00870E7E"/>
    <w:rsid w:val="0087743C"/>
    <w:rsid w:val="00890C83"/>
    <w:rsid w:val="00891F56"/>
    <w:rsid w:val="008A1CEC"/>
    <w:rsid w:val="008A3549"/>
    <w:rsid w:val="008B638A"/>
    <w:rsid w:val="008C398A"/>
    <w:rsid w:val="008C71FB"/>
    <w:rsid w:val="008D2C35"/>
    <w:rsid w:val="008D3CC6"/>
    <w:rsid w:val="008D5EB2"/>
    <w:rsid w:val="008E0401"/>
    <w:rsid w:val="008E2A06"/>
    <w:rsid w:val="008F46EE"/>
    <w:rsid w:val="0090092A"/>
    <w:rsid w:val="00902056"/>
    <w:rsid w:val="00903F50"/>
    <w:rsid w:val="00907571"/>
    <w:rsid w:val="009213BA"/>
    <w:rsid w:val="00922598"/>
    <w:rsid w:val="00924161"/>
    <w:rsid w:val="009247B2"/>
    <w:rsid w:val="00932447"/>
    <w:rsid w:val="0093613C"/>
    <w:rsid w:val="00953461"/>
    <w:rsid w:val="0095458D"/>
    <w:rsid w:val="009609E0"/>
    <w:rsid w:val="009611DA"/>
    <w:rsid w:val="00961C13"/>
    <w:rsid w:val="00962FCC"/>
    <w:rsid w:val="00987B47"/>
    <w:rsid w:val="009A3223"/>
    <w:rsid w:val="009B2281"/>
    <w:rsid w:val="009B3F8B"/>
    <w:rsid w:val="009C1A88"/>
    <w:rsid w:val="009C2579"/>
    <w:rsid w:val="009C3C01"/>
    <w:rsid w:val="009C3E3B"/>
    <w:rsid w:val="009C4FDB"/>
    <w:rsid w:val="009D20CB"/>
    <w:rsid w:val="009D438D"/>
    <w:rsid w:val="009F1177"/>
    <w:rsid w:val="009F2090"/>
    <w:rsid w:val="009F7AAA"/>
    <w:rsid w:val="00A00149"/>
    <w:rsid w:val="00A03A38"/>
    <w:rsid w:val="00A07A34"/>
    <w:rsid w:val="00A21FF1"/>
    <w:rsid w:val="00A31A8A"/>
    <w:rsid w:val="00A31C3B"/>
    <w:rsid w:val="00A35D0F"/>
    <w:rsid w:val="00A43557"/>
    <w:rsid w:val="00A46A69"/>
    <w:rsid w:val="00A5707F"/>
    <w:rsid w:val="00A6108C"/>
    <w:rsid w:val="00A6408F"/>
    <w:rsid w:val="00A81C2D"/>
    <w:rsid w:val="00A915CE"/>
    <w:rsid w:val="00A91DC6"/>
    <w:rsid w:val="00A974BE"/>
    <w:rsid w:val="00AA4691"/>
    <w:rsid w:val="00AC7D80"/>
    <w:rsid w:val="00AD73A5"/>
    <w:rsid w:val="00AE5523"/>
    <w:rsid w:val="00AE5689"/>
    <w:rsid w:val="00AE72EB"/>
    <w:rsid w:val="00AF300B"/>
    <w:rsid w:val="00B007D6"/>
    <w:rsid w:val="00B34E51"/>
    <w:rsid w:val="00B36668"/>
    <w:rsid w:val="00B55192"/>
    <w:rsid w:val="00B65C3E"/>
    <w:rsid w:val="00B810EB"/>
    <w:rsid w:val="00B81270"/>
    <w:rsid w:val="00BB2558"/>
    <w:rsid w:val="00BD3482"/>
    <w:rsid w:val="00BD5C9B"/>
    <w:rsid w:val="00C00315"/>
    <w:rsid w:val="00C01021"/>
    <w:rsid w:val="00C01211"/>
    <w:rsid w:val="00C05428"/>
    <w:rsid w:val="00C14020"/>
    <w:rsid w:val="00C17F7D"/>
    <w:rsid w:val="00C338C0"/>
    <w:rsid w:val="00C47E31"/>
    <w:rsid w:val="00C51253"/>
    <w:rsid w:val="00C5512B"/>
    <w:rsid w:val="00C816B8"/>
    <w:rsid w:val="00C9010B"/>
    <w:rsid w:val="00C9419D"/>
    <w:rsid w:val="00CA425C"/>
    <w:rsid w:val="00CA6D60"/>
    <w:rsid w:val="00CB5DD5"/>
    <w:rsid w:val="00CC5FE0"/>
    <w:rsid w:val="00CE5FFC"/>
    <w:rsid w:val="00CE7232"/>
    <w:rsid w:val="00CF251C"/>
    <w:rsid w:val="00D0473B"/>
    <w:rsid w:val="00D065B5"/>
    <w:rsid w:val="00D12773"/>
    <w:rsid w:val="00D24BE6"/>
    <w:rsid w:val="00D27ADF"/>
    <w:rsid w:val="00D331A0"/>
    <w:rsid w:val="00D45AE3"/>
    <w:rsid w:val="00D63EC6"/>
    <w:rsid w:val="00D67445"/>
    <w:rsid w:val="00D71306"/>
    <w:rsid w:val="00D7322C"/>
    <w:rsid w:val="00D834E5"/>
    <w:rsid w:val="00D90C9C"/>
    <w:rsid w:val="00D96A6D"/>
    <w:rsid w:val="00DA06D6"/>
    <w:rsid w:val="00DB6BCC"/>
    <w:rsid w:val="00DB7A22"/>
    <w:rsid w:val="00DD7FA4"/>
    <w:rsid w:val="00DE00E0"/>
    <w:rsid w:val="00DE5BAB"/>
    <w:rsid w:val="00DE6F0F"/>
    <w:rsid w:val="00DF2489"/>
    <w:rsid w:val="00DF2512"/>
    <w:rsid w:val="00DF46BD"/>
    <w:rsid w:val="00DF7F54"/>
    <w:rsid w:val="00E0352C"/>
    <w:rsid w:val="00E2668F"/>
    <w:rsid w:val="00E32D48"/>
    <w:rsid w:val="00E3375B"/>
    <w:rsid w:val="00E37AF8"/>
    <w:rsid w:val="00E44241"/>
    <w:rsid w:val="00E56BBB"/>
    <w:rsid w:val="00E6043E"/>
    <w:rsid w:val="00E62951"/>
    <w:rsid w:val="00E63224"/>
    <w:rsid w:val="00E774E2"/>
    <w:rsid w:val="00E80FB8"/>
    <w:rsid w:val="00E85EEE"/>
    <w:rsid w:val="00E93035"/>
    <w:rsid w:val="00E95285"/>
    <w:rsid w:val="00EA0021"/>
    <w:rsid w:val="00EA5428"/>
    <w:rsid w:val="00EC147E"/>
    <w:rsid w:val="00EC4E24"/>
    <w:rsid w:val="00ED1072"/>
    <w:rsid w:val="00EE2336"/>
    <w:rsid w:val="00F03B08"/>
    <w:rsid w:val="00F04865"/>
    <w:rsid w:val="00F61F38"/>
    <w:rsid w:val="00F73393"/>
    <w:rsid w:val="00F74323"/>
    <w:rsid w:val="00F81A68"/>
    <w:rsid w:val="00F92858"/>
    <w:rsid w:val="00FA342D"/>
    <w:rsid w:val="00FC0B79"/>
    <w:rsid w:val="00FC258D"/>
    <w:rsid w:val="00FD140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6B475"/>
  <w15:docId w15:val="{D9716DB6-F70A-47A7-94D7-AE59F59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paragraph" w:styleId="Bezmezer">
    <w:name w:val="No Spacing"/>
    <w:uiPriority w:val="1"/>
    <w:qFormat/>
    <w:rsid w:val="009D20C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53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5512B"/>
  </w:style>
  <w:style w:type="paragraph" w:customStyle="1" w:styleId="Char4CharChar">
    <w:name w:val="Char4 Char Char"/>
    <w:basedOn w:val="Normln"/>
    <w:rsid w:val="001B1361"/>
    <w:pPr>
      <w:autoSpaceDE/>
      <w:autoSpaceDN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3C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8291-047A-4193-A80B-A705507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0</TotalTime>
  <Pages>4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 m</cp:lastModifiedBy>
  <cp:revision>2</cp:revision>
  <cp:lastPrinted>2023-08-04T07:09:00Z</cp:lastPrinted>
  <dcterms:created xsi:type="dcterms:W3CDTF">2023-10-26T08:08:00Z</dcterms:created>
  <dcterms:modified xsi:type="dcterms:W3CDTF">2023-10-26T08:08:00Z</dcterms:modified>
</cp:coreProperties>
</file>