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57711" w:rsidP="00E5771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E57711" w:rsidRDefault="00E57711" w:rsidP="00E5771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982207-0153/2016</w:t>
      </w:r>
      <w:r w:rsidR="00917BB7">
        <w:rPr>
          <w:rFonts w:ascii="Arial" w:hAnsi="Arial" w:cs="Arial"/>
          <w:b/>
          <w:sz w:val="36"/>
        </w:rPr>
        <w:t>,E2016/3392</w:t>
      </w:r>
      <w:bookmarkStart w:id="0" w:name="_GoBack"/>
      <w:bookmarkEnd w:id="0"/>
    </w:p>
    <w:p w:rsidR="00E57711" w:rsidRDefault="00E57711" w:rsidP="00E5771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 České Budějovice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</w:p>
    <w:p w:rsidR="00E57711" w:rsidRDefault="00E57711" w:rsidP="00E5771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57711" w:rsidRDefault="00E57711" w:rsidP="00E57711">
      <w:pPr>
        <w:numPr>
          <w:ilvl w:val="0"/>
          <w:numId w:val="0"/>
        </w:numPr>
        <w:spacing w:after="0" w:line="240" w:lineRule="auto"/>
        <w:ind w:left="142"/>
      </w:pP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  <w:rPr>
          <w:b/>
        </w:rPr>
      </w:pPr>
      <w:r w:rsidRPr="00AA46EA">
        <w:rPr>
          <w:b/>
        </w:rPr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se sídlem/místem podnikání:</w:t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IČ:</w:t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DIČ:</w:t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zastoupen/jednající:</w:t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zapsán/a v obchodním rejstříku:</w:t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bankovní spojení:</w:t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číslo účtu:</w:t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korespondenční adresa:</w:t>
      </w:r>
      <w:r w:rsidRPr="00AA46EA">
        <w:tab/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přidělené ID CČK složky:</w:t>
      </w:r>
      <w:r w:rsidRPr="00AA46EA">
        <w:tab/>
      </w:r>
      <w:r w:rsidRPr="00AA46EA">
        <w:tab/>
      </w:r>
      <w:r w:rsidRPr="00AA46EA">
        <w:tab/>
        <w:t>XXXXXXXXXXXXXX</w:t>
      </w:r>
    </w:p>
    <w:p w:rsidR="00AA46EA" w:rsidRPr="00AA46EA" w:rsidRDefault="00AA46EA" w:rsidP="00AA46EA">
      <w:pPr>
        <w:numPr>
          <w:ilvl w:val="0"/>
          <w:numId w:val="0"/>
        </w:numPr>
        <w:spacing w:before="80" w:after="140" w:line="240" w:lineRule="auto"/>
        <w:ind w:left="142"/>
      </w:pPr>
      <w:r w:rsidRPr="00AA46EA">
        <w:t>přidělené technolog. číslo:</w:t>
      </w:r>
      <w:r w:rsidRPr="00AA46EA">
        <w:tab/>
      </w:r>
      <w:r w:rsidRPr="00AA46EA">
        <w:tab/>
      </w:r>
      <w:r w:rsidRPr="00AA46EA">
        <w:tab/>
        <w:t>XXXXXXXXXXXXXX</w:t>
      </w: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</w:p>
    <w:p w:rsidR="00E57711" w:rsidRDefault="00E57711" w:rsidP="00E57711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E57711" w:rsidRDefault="00E5771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57711" w:rsidRPr="00E57711" w:rsidRDefault="00E57711" w:rsidP="00E577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57711" w:rsidRDefault="00E57711" w:rsidP="00E5771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982207-0153/2016 ze dne 11.2.2016 (dále jen "Dohoda"), a to následujícím způsobem:</w:t>
      </w:r>
    </w:p>
    <w:p w:rsidR="00E57711" w:rsidRDefault="001F2D34" w:rsidP="00E5771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Tímto Dodatkem dochází ke změně sídla společnosti </w:t>
      </w:r>
      <w:r w:rsidR="00E57711">
        <w:t>s následujícím textem:</w:t>
      </w:r>
    </w:p>
    <w:p w:rsidR="001F2D34" w:rsidRPr="001F2D34" w:rsidRDefault="00AA46EA" w:rsidP="001F2D34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E57711" w:rsidRPr="00E57711" w:rsidRDefault="00E57711" w:rsidP="00E577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57711" w:rsidRDefault="00E57711" w:rsidP="00E5771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57711" w:rsidRDefault="00E57711" w:rsidP="00E577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 a účinný dnem jeho podpisu oběma smluvními stranami.</w:t>
      </w:r>
    </w:p>
    <w:p w:rsidR="00E57711" w:rsidRDefault="00E57711" w:rsidP="00E57711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E57711" w:rsidRDefault="00E57711" w:rsidP="00E57711">
      <w:pPr>
        <w:numPr>
          <w:ilvl w:val="0"/>
          <w:numId w:val="0"/>
        </w:numPr>
        <w:spacing w:after="120"/>
        <w:jc w:val="both"/>
      </w:pPr>
    </w:p>
    <w:p w:rsidR="00E57711" w:rsidRDefault="00E57711" w:rsidP="00E57711">
      <w:pPr>
        <w:numPr>
          <w:ilvl w:val="0"/>
          <w:numId w:val="0"/>
        </w:numPr>
        <w:spacing w:after="120"/>
        <w:jc w:val="both"/>
      </w:pPr>
    </w:p>
    <w:p w:rsidR="00E57711" w:rsidRDefault="00E57711" w:rsidP="00E57711">
      <w:pPr>
        <w:numPr>
          <w:ilvl w:val="0"/>
          <w:numId w:val="0"/>
        </w:numPr>
        <w:spacing w:after="120"/>
        <w:jc w:val="both"/>
      </w:pPr>
    </w:p>
    <w:p w:rsidR="00E57711" w:rsidRDefault="00E57711" w:rsidP="00E57711">
      <w:pPr>
        <w:numPr>
          <w:ilvl w:val="0"/>
          <w:numId w:val="0"/>
        </w:numPr>
        <w:spacing w:after="120"/>
        <w:jc w:val="both"/>
        <w:sectPr w:rsidR="00E5771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57711" w:rsidRDefault="00E57711" w:rsidP="00E5771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F2D34">
        <w:t>Českých Budějovicích</w:t>
      </w:r>
      <w:r>
        <w:t xml:space="preserve"> dne 24.8.2016</w:t>
      </w:r>
    </w:p>
    <w:p w:rsidR="00E57711" w:rsidRDefault="00E57711" w:rsidP="00E57711">
      <w:pPr>
        <w:numPr>
          <w:ilvl w:val="0"/>
          <w:numId w:val="0"/>
        </w:numPr>
        <w:spacing w:after="120"/>
        <w:jc w:val="both"/>
      </w:pPr>
    </w:p>
    <w:p w:rsidR="00E57711" w:rsidRDefault="00E57711" w:rsidP="00E57711">
      <w:pPr>
        <w:numPr>
          <w:ilvl w:val="0"/>
          <w:numId w:val="0"/>
        </w:numPr>
        <w:spacing w:after="120"/>
        <w:jc w:val="both"/>
      </w:pPr>
      <w:r>
        <w:t>Za ČP:</w:t>
      </w:r>
    </w:p>
    <w:p w:rsidR="00E57711" w:rsidRDefault="00E57711" w:rsidP="00E57711">
      <w:pPr>
        <w:numPr>
          <w:ilvl w:val="0"/>
          <w:numId w:val="0"/>
        </w:numPr>
        <w:spacing w:after="120"/>
        <w:jc w:val="both"/>
      </w:pPr>
    </w:p>
    <w:p w:rsidR="00E57711" w:rsidRDefault="00E57711" w:rsidP="00E577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7711" w:rsidRDefault="00E57711" w:rsidP="00E57711">
      <w:pPr>
        <w:numPr>
          <w:ilvl w:val="0"/>
          <w:numId w:val="0"/>
        </w:numPr>
        <w:spacing w:after="120"/>
        <w:jc w:val="center"/>
      </w:pPr>
    </w:p>
    <w:p w:rsidR="00E57711" w:rsidRDefault="00E57711" w:rsidP="00E57711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E57711" w:rsidRDefault="00E57711" w:rsidP="00E57711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E57711" w:rsidRDefault="00E57711" w:rsidP="00E5771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F2D34">
        <w:t>Praze</w:t>
      </w:r>
      <w:r>
        <w:t xml:space="preserve"> dne </w:t>
      </w:r>
    </w:p>
    <w:p w:rsidR="00E57711" w:rsidRDefault="00E57711" w:rsidP="00E57711">
      <w:pPr>
        <w:numPr>
          <w:ilvl w:val="0"/>
          <w:numId w:val="0"/>
        </w:numPr>
        <w:spacing w:after="120"/>
      </w:pPr>
    </w:p>
    <w:p w:rsidR="00E57711" w:rsidRDefault="00E57711" w:rsidP="00E57711">
      <w:pPr>
        <w:numPr>
          <w:ilvl w:val="0"/>
          <w:numId w:val="0"/>
        </w:numPr>
        <w:spacing w:after="120"/>
      </w:pPr>
      <w:r>
        <w:t>Za Uživatele:</w:t>
      </w:r>
    </w:p>
    <w:p w:rsidR="00E57711" w:rsidRDefault="00E57711" w:rsidP="00E57711">
      <w:pPr>
        <w:numPr>
          <w:ilvl w:val="0"/>
          <w:numId w:val="0"/>
        </w:numPr>
        <w:spacing w:after="120"/>
      </w:pPr>
    </w:p>
    <w:p w:rsidR="00E57711" w:rsidRDefault="00E57711" w:rsidP="00E577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57711" w:rsidRDefault="00E57711" w:rsidP="00E57711">
      <w:pPr>
        <w:numPr>
          <w:ilvl w:val="0"/>
          <w:numId w:val="0"/>
        </w:numPr>
        <w:spacing w:after="120"/>
        <w:jc w:val="center"/>
      </w:pPr>
    </w:p>
    <w:p w:rsidR="00E57711" w:rsidRDefault="00AA46EA" w:rsidP="00E57711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E57711" w:rsidRPr="00E57711" w:rsidRDefault="00AA46EA" w:rsidP="00E57711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E57711" w:rsidRPr="00E57711" w:rsidSect="00E5771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71" w:rsidRDefault="00602A71">
      <w:r>
        <w:separator/>
      </w:r>
    </w:p>
  </w:endnote>
  <w:endnote w:type="continuationSeparator" w:id="0">
    <w:p w:rsidR="00602A71" w:rsidRDefault="006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917BB7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917BB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71" w:rsidRDefault="00602A71">
      <w:r>
        <w:separator/>
      </w:r>
    </w:p>
  </w:footnote>
  <w:footnote w:type="continuationSeparator" w:id="0">
    <w:p w:rsidR="00602A71" w:rsidRDefault="0060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7AD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3CE1E4" wp14:editId="07B2B99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5771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E861CC2" wp14:editId="2A0A2EF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5771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982207-0153/2016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3B7C61D" wp14:editId="1C383C5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A356A6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2D34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E7ADB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02A71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2E2A"/>
    <w:rsid w:val="00715AA0"/>
    <w:rsid w:val="007240C6"/>
    <w:rsid w:val="007300DB"/>
    <w:rsid w:val="007336F3"/>
    <w:rsid w:val="00753269"/>
    <w:rsid w:val="007A53F2"/>
    <w:rsid w:val="007A5C30"/>
    <w:rsid w:val="007A731C"/>
    <w:rsid w:val="007C07C6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17BB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6EA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71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2156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2138-F71D-4112-A112-9C972EC1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5</cp:revision>
  <cp:lastPrinted>2010-01-28T11:34:00Z</cp:lastPrinted>
  <dcterms:created xsi:type="dcterms:W3CDTF">2016-08-24T07:04:00Z</dcterms:created>
  <dcterms:modified xsi:type="dcterms:W3CDTF">2016-08-24T07:44:00Z</dcterms:modified>
</cp:coreProperties>
</file>