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36" w:rsidRDefault="00E71436" w:rsidP="00D84DA5">
      <w:pPr>
        <w:pStyle w:val="cpNzevsmlouvy"/>
      </w:pPr>
      <w:r>
        <w:t xml:space="preserve">Smlouva o podmínkách poskytování služby </w:t>
      </w:r>
      <w:r>
        <w:br/>
        <w:t>Tisková zásilka</w:t>
      </w:r>
      <w:r w:rsidR="00D84DA5">
        <w:br/>
      </w:r>
      <w:r w:rsidR="00692079">
        <w:t>č</w:t>
      </w:r>
      <w:r>
        <w:t xml:space="preserve">íslo </w:t>
      </w:r>
      <w:r w:rsidR="00D84DA5">
        <w:t>982807-2671/2017, E2017/13357</w:t>
      </w:r>
    </w:p>
    <w:tbl>
      <w:tblPr>
        <w:tblW w:w="9851" w:type="dxa"/>
        <w:tblLook w:val="01E0" w:firstRow="1" w:lastRow="1" w:firstColumn="1" w:lastColumn="1" w:noHBand="0" w:noVBand="0"/>
      </w:tblPr>
      <w:tblGrid>
        <w:gridCol w:w="3528"/>
        <w:gridCol w:w="6323"/>
      </w:tblGrid>
      <w:tr w:rsidR="00E71436" w:rsidRPr="002E4508" w:rsidTr="00CD42BB">
        <w:tc>
          <w:tcPr>
            <w:tcW w:w="3528" w:type="dxa"/>
          </w:tcPr>
          <w:p w:rsidR="00E71436" w:rsidRPr="002E4508" w:rsidRDefault="00E71436" w:rsidP="00CD42BB">
            <w:pPr>
              <w:pStyle w:val="cpTabulkasmluvnistrany"/>
              <w:framePr w:hSpace="0" w:wrap="auto" w:vAnchor="margin" w:hAnchor="text" w:yAlign="inline"/>
            </w:pPr>
            <w:r w:rsidRPr="002E4508">
              <w:rPr>
                <w:b/>
              </w:rPr>
              <w:t xml:space="preserve">Česká pošta, </w:t>
            </w:r>
            <w:proofErr w:type="gramStart"/>
            <w:r w:rsidRPr="002E4508">
              <w:rPr>
                <w:b/>
              </w:rPr>
              <w:t>s.p.</w:t>
            </w:r>
            <w:proofErr w:type="gramEnd"/>
          </w:p>
        </w:tc>
        <w:tc>
          <w:tcPr>
            <w:tcW w:w="6323" w:type="dxa"/>
          </w:tcPr>
          <w:p w:rsidR="00E71436" w:rsidRPr="002E4508" w:rsidRDefault="00E71436" w:rsidP="00CD42BB">
            <w:pPr>
              <w:pStyle w:val="cpTabulkasmluvnistrany"/>
              <w:framePr w:hSpace="0" w:wrap="auto" w:vAnchor="margin" w:hAnchor="text" w:yAlign="inline"/>
            </w:pP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se sídlem:</w:t>
            </w:r>
          </w:p>
        </w:tc>
        <w:tc>
          <w:tcPr>
            <w:tcW w:w="6323" w:type="dxa"/>
          </w:tcPr>
          <w:p w:rsidR="00E71436" w:rsidRPr="002E4508" w:rsidRDefault="00E71436" w:rsidP="00CD42BB">
            <w:pPr>
              <w:pStyle w:val="cpTabulkasmluvnistrany"/>
              <w:framePr w:hSpace="0" w:wrap="auto" w:vAnchor="margin" w:hAnchor="text" w:yAlign="inline"/>
              <w:spacing w:after="60"/>
            </w:pPr>
            <w:r w:rsidRPr="002E4508">
              <w:t>Politických vězňů 909/4, 225 99, Praha 1</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IČ</w:t>
            </w:r>
            <w:r>
              <w:t>O</w:t>
            </w:r>
            <w:r w:rsidRPr="002E4508">
              <w:t>:</w:t>
            </w:r>
          </w:p>
        </w:tc>
        <w:tc>
          <w:tcPr>
            <w:tcW w:w="6323" w:type="dxa"/>
          </w:tcPr>
          <w:p w:rsidR="00E71436" w:rsidRPr="002E4508" w:rsidRDefault="00E71436" w:rsidP="00CD42BB">
            <w:pPr>
              <w:pStyle w:val="cpTabulkasmluvnistrany"/>
              <w:framePr w:hSpace="0" w:wrap="auto" w:vAnchor="margin" w:hAnchor="text" w:yAlign="inline"/>
              <w:spacing w:after="60"/>
            </w:pPr>
            <w:r w:rsidRPr="002E4508">
              <w:t>47114983</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DIČ:</w:t>
            </w:r>
          </w:p>
        </w:tc>
        <w:tc>
          <w:tcPr>
            <w:tcW w:w="6323" w:type="dxa"/>
          </w:tcPr>
          <w:p w:rsidR="00E71436" w:rsidRPr="002E4508" w:rsidRDefault="00E71436" w:rsidP="00CD42BB">
            <w:pPr>
              <w:pStyle w:val="cpTabulkasmluvnistrany"/>
              <w:framePr w:hSpace="0" w:wrap="auto" w:vAnchor="margin" w:hAnchor="text" w:yAlign="inline"/>
              <w:spacing w:after="60"/>
            </w:pPr>
            <w:r w:rsidRPr="002E4508">
              <w:t>CZ47114983</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zastoupen:</w:t>
            </w:r>
          </w:p>
        </w:tc>
        <w:tc>
          <w:tcPr>
            <w:tcW w:w="6323" w:type="dxa"/>
          </w:tcPr>
          <w:p w:rsidR="00692079" w:rsidRDefault="00692079" w:rsidP="00CD42BB">
            <w:pPr>
              <w:pStyle w:val="cpTabulkasmluvnistrany"/>
              <w:framePr w:hSpace="0" w:wrap="auto" w:vAnchor="margin" w:hAnchor="text" w:yAlign="inline"/>
              <w:spacing w:after="60"/>
            </w:pPr>
            <w:r>
              <w:t xml:space="preserve">Daniel Krejčí, obchodní ředitel regionu, </w:t>
            </w:r>
          </w:p>
          <w:p w:rsidR="00E71436" w:rsidRPr="002E4508" w:rsidRDefault="00692079" w:rsidP="00CD42BB">
            <w:pPr>
              <w:pStyle w:val="cpTabulkasmluvnistrany"/>
              <w:framePr w:hSpace="0" w:wrap="auto" w:vAnchor="margin" w:hAnchor="text" w:yAlign="inline"/>
              <w:spacing w:after="60"/>
            </w:pPr>
            <w:r>
              <w:t>regionální firemní obchod PH a StČ</w:t>
            </w:r>
            <w:r w:rsidR="00E71436" w:rsidRPr="002E4508">
              <w:t xml:space="preserve"> </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zapsán v obchodním rejstříku</w:t>
            </w:r>
            <w:r w:rsidR="00D84DA5">
              <w:t>:</w:t>
            </w:r>
          </w:p>
        </w:tc>
        <w:tc>
          <w:tcPr>
            <w:tcW w:w="6323" w:type="dxa"/>
          </w:tcPr>
          <w:p w:rsidR="00E71436" w:rsidRPr="002E4508" w:rsidRDefault="00E71436" w:rsidP="00CD42BB">
            <w:pPr>
              <w:pStyle w:val="cpTabulkasmluvnistrany"/>
              <w:framePr w:hSpace="0" w:wrap="auto" w:vAnchor="margin" w:hAnchor="text" w:yAlign="inline"/>
              <w:spacing w:after="60"/>
            </w:pPr>
            <w:r w:rsidRPr="002E4508">
              <w:t>Městského soudu v Praze</w:t>
            </w:r>
            <w:r w:rsidRPr="002E4508">
              <w:rPr>
                <w:rStyle w:val="platne1"/>
              </w:rPr>
              <w:t>, oddíl A, vložka 7565</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bankovní spojení:</w:t>
            </w:r>
          </w:p>
        </w:tc>
        <w:tc>
          <w:tcPr>
            <w:tcW w:w="6323" w:type="dxa"/>
          </w:tcPr>
          <w:p w:rsidR="00E71436" w:rsidRPr="002E4508" w:rsidRDefault="00E71436" w:rsidP="00CD42BB">
            <w:pPr>
              <w:pStyle w:val="cpTabulkasmluvnistrany"/>
              <w:framePr w:hSpace="0" w:wrap="auto" w:vAnchor="margin" w:hAnchor="text" w:yAlign="inline"/>
              <w:spacing w:after="60"/>
            </w:pPr>
            <w:r w:rsidRPr="002E4508">
              <w:t>Československá obchodní banka, a.s.</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číslo účtu:</w:t>
            </w:r>
          </w:p>
        </w:tc>
        <w:tc>
          <w:tcPr>
            <w:tcW w:w="6323" w:type="dxa"/>
          </w:tcPr>
          <w:p w:rsidR="00E71436" w:rsidRPr="002E4508" w:rsidRDefault="00692079" w:rsidP="00CD42BB">
            <w:pPr>
              <w:pStyle w:val="cpTabulkasmluvnistrany"/>
              <w:framePr w:hSpace="0" w:wrap="auto" w:vAnchor="margin" w:hAnchor="text" w:yAlign="inline"/>
              <w:spacing w:after="60"/>
            </w:pPr>
            <w:r>
              <w:t>100393657/0300</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korespondenční adresa:</w:t>
            </w:r>
          </w:p>
        </w:tc>
        <w:tc>
          <w:tcPr>
            <w:tcW w:w="6323" w:type="dxa"/>
          </w:tcPr>
          <w:p w:rsidR="00692079" w:rsidRDefault="00692079" w:rsidP="00692079">
            <w:pPr>
              <w:spacing w:before="50" w:after="70" w:line="240" w:lineRule="auto"/>
            </w:pPr>
            <w:r>
              <w:t xml:space="preserve">firemní obchod Praha a Střední Čechy, </w:t>
            </w:r>
          </w:p>
          <w:p w:rsidR="00E71436" w:rsidRPr="002E4508" w:rsidRDefault="00692079" w:rsidP="00692079">
            <w:pPr>
              <w:pStyle w:val="cpTabulkasmluvnistrany"/>
              <w:framePr w:hSpace="0" w:wrap="auto" w:vAnchor="margin" w:hAnchor="text" w:yAlign="inline"/>
              <w:spacing w:after="60"/>
            </w:pPr>
            <w:r>
              <w:t>Poštovní přihrádka 90, 225 90 Praha 025</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BIC/SWIFT:</w:t>
            </w:r>
          </w:p>
        </w:tc>
        <w:tc>
          <w:tcPr>
            <w:tcW w:w="6323" w:type="dxa"/>
          </w:tcPr>
          <w:p w:rsidR="00E71436" w:rsidRPr="002E4508" w:rsidRDefault="00E71436" w:rsidP="00CD42BB">
            <w:pPr>
              <w:pStyle w:val="cpTabulkasmluvnistrany"/>
              <w:framePr w:hSpace="0" w:wrap="auto" w:vAnchor="margin" w:hAnchor="text" w:yAlign="inline"/>
              <w:spacing w:after="60"/>
            </w:pPr>
            <w:r w:rsidRPr="002E4508">
              <w:t>CEKOCZPP</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IBAN:</w:t>
            </w:r>
          </w:p>
        </w:tc>
        <w:tc>
          <w:tcPr>
            <w:tcW w:w="6323" w:type="dxa"/>
          </w:tcPr>
          <w:p w:rsidR="00E71436" w:rsidRPr="002E4508" w:rsidRDefault="00692079" w:rsidP="00CD42BB">
            <w:pPr>
              <w:pStyle w:val="cpTabulkasmluvnistrany"/>
              <w:framePr w:hSpace="0" w:wrap="auto" w:vAnchor="margin" w:hAnchor="text" w:yAlign="inline"/>
              <w:spacing w:after="60"/>
            </w:pPr>
            <w:r>
              <w:t>CZ3103000000000100393657</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pPr>
            <w:r w:rsidRPr="002E4508">
              <w:t>dále jen „ČP“</w:t>
            </w:r>
          </w:p>
        </w:tc>
        <w:tc>
          <w:tcPr>
            <w:tcW w:w="6323" w:type="dxa"/>
          </w:tcPr>
          <w:p w:rsidR="00E71436" w:rsidRPr="002E4508" w:rsidRDefault="00E71436" w:rsidP="00CD42BB">
            <w:pPr>
              <w:pStyle w:val="cpTabulkasmluvnistrany"/>
              <w:framePr w:hSpace="0" w:wrap="auto" w:vAnchor="margin" w:hAnchor="text" w:yAlign="inline"/>
            </w:pPr>
          </w:p>
        </w:tc>
      </w:tr>
      <w:tr w:rsidR="00E71436" w:rsidRPr="002E4508" w:rsidTr="00CD42BB">
        <w:tc>
          <w:tcPr>
            <w:tcW w:w="3528" w:type="dxa"/>
          </w:tcPr>
          <w:p w:rsidR="00D84DA5" w:rsidRDefault="00D84DA5" w:rsidP="00CD42BB">
            <w:pPr>
              <w:pStyle w:val="cpTabulkasmluvnistrany"/>
              <w:framePr w:hSpace="0" w:wrap="auto" w:vAnchor="margin" w:hAnchor="text" w:yAlign="inline"/>
            </w:pPr>
          </w:p>
          <w:p w:rsidR="00692079" w:rsidRDefault="00692079" w:rsidP="00CD42BB">
            <w:pPr>
              <w:pStyle w:val="cpTabulkasmluvnistrany"/>
              <w:framePr w:hSpace="0" w:wrap="auto" w:vAnchor="margin" w:hAnchor="text" w:yAlign="inline"/>
            </w:pPr>
            <w:r>
              <w:t>a</w:t>
            </w:r>
          </w:p>
          <w:p w:rsidR="00D84DA5" w:rsidRDefault="00D84DA5" w:rsidP="00CD42BB">
            <w:pPr>
              <w:pStyle w:val="cpTabulkasmluvnistrany"/>
              <w:framePr w:hSpace="0" w:wrap="auto" w:vAnchor="margin" w:hAnchor="text" w:yAlign="inline"/>
            </w:pPr>
          </w:p>
          <w:p w:rsidR="00E71436" w:rsidRPr="002E4508" w:rsidRDefault="009A1704" w:rsidP="00CD42BB">
            <w:pPr>
              <w:pStyle w:val="cpTabulkasmluvnistrany"/>
              <w:framePr w:hSpace="0" w:wrap="auto" w:vAnchor="margin" w:hAnchor="text" w:yAlign="inline"/>
              <w:rPr>
                <w:b/>
              </w:rPr>
            </w:pPr>
            <w:r>
              <w:rPr>
                <w:b/>
              </w:rPr>
              <w:t>XXX</w:t>
            </w:r>
          </w:p>
        </w:tc>
        <w:tc>
          <w:tcPr>
            <w:tcW w:w="6323" w:type="dxa"/>
          </w:tcPr>
          <w:p w:rsidR="00E71436" w:rsidRPr="002E4508" w:rsidRDefault="00E71436" w:rsidP="00CD42BB">
            <w:pPr>
              <w:pStyle w:val="cpTabulkasmluvnistrany"/>
              <w:framePr w:hSpace="0" w:wrap="auto" w:vAnchor="margin" w:hAnchor="text" w:yAlign="inline"/>
            </w:pP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se sídlem/místem podnikání:</w:t>
            </w:r>
          </w:p>
        </w:tc>
        <w:tc>
          <w:tcPr>
            <w:tcW w:w="6323" w:type="dxa"/>
          </w:tcPr>
          <w:p w:rsidR="00E71436" w:rsidRPr="002E4508" w:rsidRDefault="009A1704" w:rsidP="00CD42BB">
            <w:pPr>
              <w:pStyle w:val="cpTabulkasmluvnistrany"/>
              <w:framePr w:hSpace="0" w:wrap="auto" w:vAnchor="margin" w:hAnchor="text" w:yAlign="inline"/>
              <w:spacing w:after="60"/>
            </w:pPr>
            <w:r>
              <w:t>XXX</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IČ</w:t>
            </w:r>
            <w:r>
              <w:t>O</w:t>
            </w:r>
            <w:r w:rsidRPr="002E4508">
              <w:t>:</w:t>
            </w:r>
          </w:p>
        </w:tc>
        <w:tc>
          <w:tcPr>
            <w:tcW w:w="6323" w:type="dxa"/>
          </w:tcPr>
          <w:p w:rsidR="00E71436" w:rsidRPr="002E4508" w:rsidRDefault="009A1704" w:rsidP="00CD42BB">
            <w:pPr>
              <w:pStyle w:val="cpTabulkasmluvnistrany"/>
              <w:framePr w:hSpace="0" w:wrap="auto" w:vAnchor="margin" w:hAnchor="text" w:yAlign="inline"/>
              <w:spacing w:after="60"/>
            </w:pPr>
            <w:r>
              <w:t>XXX</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DIČ:</w:t>
            </w:r>
          </w:p>
        </w:tc>
        <w:tc>
          <w:tcPr>
            <w:tcW w:w="6323" w:type="dxa"/>
          </w:tcPr>
          <w:p w:rsidR="00E71436" w:rsidRPr="002E4508" w:rsidRDefault="009A1704" w:rsidP="00CD42BB">
            <w:pPr>
              <w:pStyle w:val="cpTabulkasmluvnistrany"/>
              <w:framePr w:hSpace="0" w:wrap="auto" w:vAnchor="margin" w:hAnchor="text" w:yAlign="inline"/>
              <w:spacing w:after="60"/>
            </w:pPr>
            <w:r>
              <w:t>XXX</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zastoupen:</w:t>
            </w:r>
          </w:p>
        </w:tc>
        <w:tc>
          <w:tcPr>
            <w:tcW w:w="6323" w:type="dxa"/>
          </w:tcPr>
          <w:p w:rsidR="00E71436" w:rsidRPr="002E4508" w:rsidRDefault="009A1704" w:rsidP="00CD42BB">
            <w:pPr>
              <w:pStyle w:val="cpTabulkasmluvnistrany"/>
              <w:framePr w:hSpace="0" w:wrap="auto" w:vAnchor="margin" w:hAnchor="text" w:yAlign="inline"/>
              <w:spacing w:after="60"/>
            </w:pPr>
            <w:r>
              <w:t>XXX</w:t>
            </w:r>
          </w:p>
        </w:tc>
      </w:tr>
      <w:tr w:rsidR="00E71436" w:rsidRPr="002E4508" w:rsidTr="00CD42BB">
        <w:tc>
          <w:tcPr>
            <w:tcW w:w="3528" w:type="dxa"/>
          </w:tcPr>
          <w:p w:rsidR="00E71436" w:rsidRPr="002E4508" w:rsidRDefault="00692079" w:rsidP="00692079">
            <w:pPr>
              <w:pStyle w:val="cpTabulkasmluvnistrany"/>
              <w:framePr w:hSpace="0" w:wrap="auto" w:vAnchor="margin" w:hAnchor="text" w:yAlign="inline"/>
              <w:spacing w:after="60"/>
            </w:pPr>
            <w:r>
              <w:t>zapsán/a v </w:t>
            </w:r>
            <w:r w:rsidR="00E71436" w:rsidRPr="002E4508">
              <w:t>rejstříku</w:t>
            </w:r>
            <w:r>
              <w:t xml:space="preserve"> ústavů:</w:t>
            </w:r>
          </w:p>
        </w:tc>
        <w:tc>
          <w:tcPr>
            <w:tcW w:w="6323" w:type="dxa"/>
          </w:tcPr>
          <w:p w:rsidR="00E71436" w:rsidRPr="002E4508" w:rsidRDefault="009A1704" w:rsidP="00CD42BB">
            <w:pPr>
              <w:pStyle w:val="cpTabulkasmluvnistrany"/>
              <w:framePr w:hSpace="0" w:wrap="auto" w:vAnchor="margin" w:hAnchor="text" w:yAlign="inline"/>
              <w:spacing w:after="60"/>
            </w:pPr>
            <w:r>
              <w:t>XXX</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bankovní spojení:</w:t>
            </w:r>
          </w:p>
        </w:tc>
        <w:tc>
          <w:tcPr>
            <w:tcW w:w="6323" w:type="dxa"/>
          </w:tcPr>
          <w:p w:rsidR="00E71436" w:rsidRPr="002E4508" w:rsidRDefault="009A1704" w:rsidP="00CD42BB">
            <w:pPr>
              <w:pStyle w:val="cpTabulkasmluvnistrany"/>
              <w:framePr w:hSpace="0" w:wrap="auto" w:vAnchor="margin" w:hAnchor="text" w:yAlign="inline"/>
              <w:spacing w:after="60"/>
            </w:pPr>
            <w:r>
              <w:t>XXX</w:t>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číslo účtu:</w:t>
            </w:r>
          </w:p>
        </w:tc>
        <w:tc>
          <w:tcPr>
            <w:tcW w:w="6323" w:type="dxa"/>
          </w:tcPr>
          <w:p w:rsidR="00E71436" w:rsidRPr="002E4508" w:rsidRDefault="009A1704" w:rsidP="00692079">
            <w:pPr>
              <w:pStyle w:val="cpTabulkasmluvnistrany"/>
              <w:framePr w:hSpace="0" w:wrap="auto" w:vAnchor="margin" w:hAnchor="text" w:yAlign="inline"/>
              <w:tabs>
                <w:tab w:val="left" w:pos="1830"/>
              </w:tabs>
              <w:spacing w:after="60"/>
            </w:pPr>
            <w:r>
              <w:t>XXX</w:t>
            </w:r>
            <w:r w:rsidR="00E71436">
              <w:tab/>
            </w:r>
          </w:p>
        </w:tc>
      </w:tr>
      <w:tr w:rsidR="00E71436" w:rsidRPr="002E4508" w:rsidTr="00CD42BB">
        <w:tc>
          <w:tcPr>
            <w:tcW w:w="3528" w:type="dxa"/>
          </w:tcPr>
          <w:p w:rsidR="00E71436" w:rsidRPr="002E4508" w:rsidRDefault="00E71436" w:rsidP="00CD42BB">
            <w:pPr>
              <w:pStyle w:val="cpTabulkasmluvnistrany"/>
              <w:framePr w:hSpace="0" w:wrap="auto" w:vAnchor="margin" w:hAnchor="text" w:yAlign="inline"/>
              <w:spacing w:after="60"/>
            </w:pPr>
            <w:r w:rsidRPr="002E4508">
              <w:t>korespondenční adresa:</w:t>
            </w:r>
          </w:p>
        </w:tc>
        <w:tc>
          <w:tcPr>
            <w:tcW w:w="6323" w:type="dxa"/>
          </w:tcPr>
          <w:p w:rsidR="00E71436" w:rsidRPr="002E4508" w:rsidRDefault="009A1704" w:rsidP="00692079">
            <w:pPr>
              <w:pStyle w:val="cpTabulkasmluvnistrany"/>
              <w:framePr w:hSpace="0" w:wrap="auto" w:vAnchor="margin" w:hAnchor="text" w:yAlign="inline"/>
              <w:spacing w:after="60"/>
            </w:pPr>
            <w:r>
              <w:t>XXX</w:t>
            </w:r>
          </w:p>
        </w:tc>
      </w:tr>
    </w:tbl>
    <w:tbl>
      <w:tblPr>
        <w:tblpPr w:leftFromText="141" w:rightFromText="141" w:vertAnchor="text" w:horzAnchor="margin" w:tblpY="501"/>
        <w:tblW w:w="9851" w:type="dxa"/>
        <w:tblLook w:val="01E0" w:firstRow="1" w:lastRow="1" w:firstColumn="1" w:lastColumn="1" w:noHBand="0" w:noVBand="0"/>
      </w:tblPr>
      <w:tblGrid>
        <w:gridCol w:w="3528"/>
        <w:gridCol w:w="6323"/>
      </w:tblGrid>
      <w:tr w:rsidR="002927FD" w:rsidRPr="002E4508" w:rsidTr="003C5BF8">
        <w:tc>
          <w:tcPr>
            <w:tcW w:w="3528" w:type="dxa"/>
          </w:tcPr>
          <w:p w:rsidR="002927FD" w:rsidRPr="002E4508" w:rsidRDefault="002927FD" w:rsidP="00DC4359">
            <w:pPr>
              <w:pStyle w:val="cpTabulkasmluvnistrany"/>
              <w:framePr w:hSpace="0" w:wrap="auto" w:vAnchor="margin" w:hAnchor="text" w:yAlign="inline"/>
              <w:spacing w:after="60"/>
            </w:pPr>
            <w:r>
              <w:rPr>
                <w:rFonts w:cs="Tahoma"/>
              </w:rPr>
              <w:t>přidělené ID CČK složky:</w:t>
            </w:r>
          </w:p>
        </w:tc>
        <w:tc>
          <w:tcPr>
            <w:tcW w:w="6323" w:type="dxa"/>
          </w:tcPr>
          <w:p w:rsidR="002927FD" w:rsidRPr="002E4508" w:rsidRDefault="009A1704" w:rsidP="00DC4359">
            <w:pPr>
              <w:pStyle w:val="cpTabulkasmluvnistrany"/>
              <w:framePr w:hSpace="0" w:wrap="auto" w:vAnchor="margin" w:hAnchor="text" w:yAlign="inline"/>
              <w:spacing w:after="60"/>
            </w:pPr>
            <w:r>
              <w:t>XXX</w:t>
            </w:r>
          </w:p>
        </w:tc>
      </w:tr>
      <w:tr w:rsidR="00E71436" w:rsidRPr="002E4508" w:rsidTr="00C3608D">
        <w:tc>
          <w:tcPr>
            <w:tcW w:w="3528" w:type="dxa"/>
          </w:tcPr>
          <w:p w:rsidR="00E71436" w:rsidRDefault="00E71436" w:rsidP="00C3608D">
            <w:pPr>
              <w:pStyle w:val="cpTabulkasmluvnistrany"/>
              <w:framePr w:hSpace="0" w:wrap="auto" w:vAnchor="margin" w:hAnchor="text" w:yAlign="inline"/>
            </w:pPr>
            <w:r w:rsidRPr="002E4508">
              <w:t xml:space="preserve">dále jen </w:t>
            </w:r>
            <w:r w:rsidR="0033029E" w:rsidRPr="002E4508">
              <w:t>„</w:t>
            </w:r>
            <w:r w:rsidR="00C72502">
              <w:t>Objednatel</w:t>
            </w:r>
            <w:r w:rsidR="0033029E" w:rsidRPr="002E4508">
              <w:t>“</w:t>
            </w:r>
          </w:p>
          <w:p w:rsidR="00D84DA5" w:rsidRPr="002E4508" w:rsidRDefault="00D84DA5" w:rsidP="00C3608D">
            <w:pPr>
              <w:pStyle w:val="cpTabulkasmluvnistrany"/>
              <w:framePr w:hSpace="0" w:wrap="auto" w:vAnchor="margin" w:hAnchor="text" w:yAlign="inline"/>
            </w:pPr>
          </w:p>
        </w:tc>
        <w:tc>
          <w:tcPr>
            <w:tcW w:w="6323" w:type="dxa"/>
          </w:tcPr>
          <w:p w:rsidR="00E71436" w:rsidRPr="002E4508" w:rsidRDefault="00E71436" w:rsidP="00C3608D">
            <w:pPr>
              <w:pStyle w:val="cpTabulkasmluvnistrany"/>
              <w:framePr w:hSpace="0" w:wrap="auto" w:vAnchor="margin" w:hAnchor="text" w:yAlign="inline"/>
            </w:pPr>
          </w:p>
        </w:tc>
      </w:tr>
    </w:tbl>
    <w:p w:rsidR="00CD42BB" w:rsidRDefault="00CD42BB" w:rsidP="00C3608D">
      <w:pPr>
        <w:spacing w:after="0" w:line="276" w:lineRule="auto"/>
      </w:pPr>
    </w:p>
    <w:p w:rsidR="00E71436" w:rsidRDefault="00E71436" w:rsidP="00C3608D">
      <w:pPr>
        <w:spacing w:after="0" w:line="276" w:lineRule="auto"/>
      </w:pPr>
      <w:r w:rsidRPr="00D15E02">
        <w:t xml:space="preserve">dále jednotlivě jako „Smluvní strana“, nebo společně jako „Smluvní strany“ uzavírají v souladu s ustanovením </w:t>
      </w:r>
      <w:r>
        <w:t xml:space="preserve">§ 1746 odst. 2 zákona č. 89/2012 Sb., občanský zákoník, ve znění pozdějších předpisů (dále jen „Občanský zákoník“) </w:t>
      </w:r>
      <w:r w:rsidRPr="00D15E02">
        <w:t xml:space="preserve">tuto </w:t>
      </w:r>
      <w:bookmarkStart w:id="0" w:name="Text1"/>
      <w:r w:rsidR="0029607C">
        <w:t>Smlouv</w:t>
      </w:r>
      <w:r w:rsidR="00CF34C3">
        <w:t>u</w:t>
      </w:r>
      <w:r w:rsidR="0029607C">
        <w:t xml:space="preserve"> o podmínkách poskytování služby Tisková zásilka</w:t>
      </w:r>
      <w:bookmarkEnd w:id="0"/>
      <w:r w:rsidRPr="00D15E02">
        <w:t xml:space="preserve"> (dále jen „Smlouva</w:t>
      </w:r>
      <w:r w:rsidR="0029607C" w:rsidRPr="00D15E02">
        <w:t>“)</w:t>
      </w:r>
      <w:r w:rsidR="0029607C">
        <w:t>.</w:t>
      </w:r>
      <w:r w:rsidRPr="00D15E02">
        <w:br w:type="page"/>
      </w:r>
    </w:p>
    <w:p w:rsidR="00E71436" w:rsidRPr="00E60C88" w:rsidRDefault="007C7F29" w:rsidP="00BD6037">
      <w:pPr>
        <w:pStyle w:val="cplnekslovan"/>
        <w:rPr>
          <w:sz w:val="22"/>
          <w:szCs w:val="22"/>
        </w:rPr>
      </w:pPr>
      <w:r>
        <w:rPr>
          <w:sz w:val="22"/>
        </w:rPr>
        <w:lastRenderedPageBreak/>
        <w:t>P</w:t>
      </w:r>
      <w:r w:rsidR="0033029E" w:rsidRPr="007D3E29">
        <w:rPr>
          <w:sz w:val="22"/>
        </w:rPr>
        <w:t>ředmět</w:t>
      </w:r>
      <w:r w:rsidR="00E71436" w:rsidRPr="00E60C88">
        <w:rPr>
          <w:sz w:val="22"/>
          <w:szCs w:val="22"/>
        </w:rPr>
        <w:t xml:space="preserve"> Smlouvy</w:t>
      </w:r>
      <w:r w:rsidR="0033029E" w:rsidRPr="007D3E29">
        <w:rPr>
          <w:sz w:val="22"/>
        </w:rPr>
        <w:t xml:space="preserve"> </w:t>
      </w:r>
    </w:p>
    <w:p w:rsidR="00E71436" w:rsidRDefault="00E71436" w:rsidP="003C48B3">
      <w:pPr>
        <w:pStyle w:val="cpodstavecslovan1"/>
      </w:pPr>
      <w:r>
        <w:t>Předmětem Smlouvy je úprava vzájemných práv a povinností Smluvních stran při poskytování služby Tisková zásilka.</w:t>
      </w:r>
      <w:r w:rsidR="007B5F51" w:rsidRPr="007B5F51">
        <w:t xml:space="preserve"> </w:t>
      </w:r>
      <w:r w:rsidR="007B5F51">
        <w:t xml:space="preserve">Na základě Smlouvy lze balit, adresovat, třídit, svazkovat a distribuovat Tiskové zásilky, jejichž obsahem jsou tituly uvedené v Příloze č. </w:t>
      </w:r>
      <w:r w:rsidR="00CC1112">
        <w:t>1</w:t>
      </w:r>
      <w:r w:rsidR="007B5F51">
        <w:t xml:space="preserve"> Smlouvy. Ke změně Přílohy č. </w:t>
      </w:r>
      <w:r w:rsidR="00CC1112">
        <w:t>1</w:t>
      </w:r>
      <w:r w:rsidR="007B5F51">
        <w:t xml:space="preserve"> dochází po odsouhlasení změn kontaktními osobami. Změna Přílohy č. </w:t>
      </w:r>
      <w:r w:rsidR="00CC1112">
        <w:t>1</w:t>
      </w:r>
      <w:r w:rsidR="007B5F51">
        <w:t xml:space="preserve"> </w:t>
      </w:r>
      <w:r w:rsidR="00A74C37" w:rsidRPr="00C34AC2">
        <w:t>není důvodem k sepsání dodatku</w:t>
      </w:r>
      <w:r w:rsidR="007B5F51">
        <w:t>.</w:t>
      </w:r>
    </w:p>
    <w:p w:rsidR="00E71436" w:rsidRDefault="00E71436" w:rsidP="00C3608D">
      <w:pPr>
        <w:pStyle w:val="cpodstavecslovan1"/>
        <w:numPr>
          <w:ilvl w:val="0"/>
          <w:numId w:val="0"/>
        </w:numPr>
        <w:ind w:left="624"/>
      </w:pPr>
      <w:r>
        <w:t>ČP se zavazuje provádět pro Objednatele následující služby:</w:t>
      </w:r>
    </w:p>
    <w:p w:rsidR="00E71436" w:rsidRDefault="00E71436" w:rsidP="00C3608D">
      <w:pPr>
        <w:pStyle w:val="cpodstavecslovan1"/>
        <w:numPr>
          <w:ilvl w:val="0"/>
          <w:numId w:val="19"/>
        </w:numPr>
      </w:pPr>
      <w:r>
        <w:t>Balení, adresování, třídění a svazkování Tiskových zásilek,</w:t>
      </w:r>
    </w:p>
    <w:p w:rsidR="00E71436" w:rsidRDefault="00E71436" w:rsidP="00C3608D">
      <w:pPr>
        <w:pStyle w:val="cpodstavecslovan1"/>
        <w:numPr>
          <w:ilvl w:val="0"/>
          <w:numId w:val="19"/>
        </w:numPr>
      </w:pPr>
      <w:r>
        <w:t>Distribuce Tiskových zásilek předplatitelům,</w:t>
      </w:r>
    </w:p>
    <w:p w:rsidR="00E71436" w:rsidRPr="00CD42BB" w:rsidRDefault="00E71436" w:rsidP="00C3608D">
      <w:pPr>
        <w:pStyle w:val="cpodstavecslovan1"/>
        <w:numPr>
          <w:ilvl w:val="0"/>
          <w:numId w:val="0"/>
        </w:numPr>
        <w:ind w:left="624"/>
      </w:pPr>
      <w:r>
        <w:t xml:space="preserve">a to podle Obchodních podmínek </w:t>
      </w:r>
      <w:r w:rsidRPr="00CD42BB">
        <w:t>služby Tisková zásilka (dále jen „Obchodní podmínky</w:t>
      </w:r>
      <w:r w:rsidR="0029607C" w:rsidRPr="00CD42BB">
        <w:t>“)</w:t>
      </w:r>
      <w:r w:rsidRPr="00CD42BB">
        <w:t xml:space="preserve"> platných ke dni převzetí Tiskových zásilek (dále jen „Zásilek“) ke zpracování ČP, nestanoví-li tato Smlouva jinak. Služba je dále poskytována dle přiloženého Harmonogramu Objednatele (dále jen „Harmonogram“), který je uveden v Příloze č. 4 a tvoří tak nedílnou součást této Smlouvy. Obchodní podmínky jsou dostupné na všech poštách v ČR a na internetové adrese http://www.ceskaposta.cz/.</w:t>
      </w:r>
    </w:p>
    <w:p w:rsidR="00E71436" w:rsidRPr="00CD42BB" w:rsidRDefault="00E71436" w:rsidP="00CD42BB">
      <w:pPr>
        <w:ind w:left="624"/>
      </w:pPr>
      <w:r w:rsidRPr="00CD42BB">
        <w:t>Objednatel se zavazuje za poskytnuté služby řádně a včas zaplatit dohodnutou cenu.</w:t>
      </w:r>
    </w:p>
    <w:p w:rsidR="00C3608D" w:rsidRPr="00CD42BB" w:rsidRDefault="00C3608D" w:rsidP="00C3608D">
      <w:pPr>
        <w:pStyle w:val="cpodstavecslovan1"/>
      </w:pPr>
      <w:r w:rsidRPr="00CD42BB">
        <w:t>V souladu s § 1751 občanského zákoníku jsou Obchodní podmínky nedílnou součástí této Smlouvy. Podpisem této Smlouvy Objednatel potvrzuje, že se seznámil s obsahem a významem Obchodních podmínek, že mu byl jejich text dostatečně vysvětlen a že výslovně s jejich zněním souhlasí.</w:t>
      </w:r>
    </w:p>
    <w:p w:rsidR="00C3608D" w:rsidRPr="00CD42BB" w:rsidRDefault="00C3608D" w:rsidP="00C3608D">
      <w:pPr>
        <w:pStyle w:val="cpodstavecslovan1"/>
      </w:pPr>
      <w:r w:rsidRPr="00CD42BB">
        <w:t xml:space="preserve">ČP je provádět v přiměřeném rozsahu změny Obchodních podmínek. ČP Objednateli poskytne informace o změně Obchodních podmínek včetně informace o dni účinnosti změn nejméně 30 dní před dnem účinnosti změn, a to zpřístupněním této informace na všech poštách v ČR a na internetové adrese </w:t>
      </w:r>
      <w:hyperlink r:id="rId12" w:history="1">
        <w:r w:rsidRPr="00CD42BB">
          <w:rPr>
            <w:rStyle w:val="Hypertextovodkaz"/>
          </w:rPr>
          <w:t>http:///www.ceskaposta.cz/.</w:t>
        </w:r>
      </w:hyperlink>
      <w:r w:rsidRPr="00CD42BB">
        <w:t xml:space="preserve"> ČP může poskytnout informace o změně včetně nového znění Obchodních podmínek i jinými prostředky komunikace ujednanými s Objednatelem nebo jejich zasláním na adresu Objednatele uvedenou v záhlaví této Smlouvy.</w:t>
      </w:r>
    </w:p>
    <w:p w:rsidR="00C3608D" w:rsidRPr="00CD42BB" w:rsidRDefault="00C3608D" w:rsidP="00C3608D">
      <w:pPr>
        <w:pStyle w:val="cpodstavecslovan1"/>
      </w:pPr>
      <w:r w:rsidRPr="00CD42BB">
        <w:t>Objednatel je povinen se s novým zněním Obchodních podmínek seznámit.</w:t>
      </w:r>
    </w:p>
    <w:p w:rsidR="00C3608D" w:rsidRPr="00CD42BB" w:rsidRDefault="00C3608D" w:rsidP="00C3608D">
      <w:pPr>
        <w:pStyle w:val="cpodstavecslovan1"/>
      </w:pPr>
      <w:r w:rsidRPr="00CD42BB">
        <w:t xml:space="preserve">Pokud Objednatel písemně nevypoví tuto Smlouvu nejpozději 1 pracovní den před navrhovaným dnem účinnosti nového znění Obchodních podmínek, platí, že změnu Obchodních podmínek a Ceníku přijal s účinností ode dne účinnosti stanoveného ČP. </w:t>
      </w:r>
    </w:p>
    <w:p w:rsidR="00C3608D" w:rsidRDefault="00C3608D" w:rsidP="00C3608D">
      <w:pPr>
        <w:pStyle w:val="cpodstavecslovan1"/>
      </w:pPr>
      <w:r w:rsidRPr="00CD42BB">
        <w:t>ČP a Objednatel se odchylně od výše uvedeného dohodli, že je ČP oprávněna provést s okamžitou účinností jednostrannou změnu Obchodních podmínek, je</w:t>
      </w:r>
      <w:r>
        <w:t>-li tato změna výhradně ve prospěch Objednatele.</w:t>
      </w:r>
    </w:p>
    <w:p w:rsidR="0029607C" w:rsidRPr="007D3E29" w:rsidRDefault="0029607C" w:rsidP="0029607C">
      <w:pPr>
        <w:pStyle w:val="cplnekslovan"/>
        <w:rPr>
          <w:sz w:val="22"/>
        </w:rPr>
      </w:pPr>
      <w:r w:rsidRPr="007D3E29">
        <w:rPr>
          <w:sz w:val="22"/>
        </w:rPr>
        <w:t xml:space="preserve">Balení, adresování, třídění a svazkování </w:t>
      </w:r>
      <w:r w:rsidR="003F1747">
        <w:rPr>
          <w:sz w:val="22"/>
        </w:rPr>
        <w:t>T</w:t>
      </w:r>
      <w:r w:rsidRPr="007D3E29">
        <w:rPr>
          <w:sz w:val="22"/>
        </w:rPr>
        <w:t>iskových zásilek</w:t>
      </w:r>
    </w:p>
    <w:p w:rsidR="000D0E18" w:rsidRDefault="0029607C" w:rsidP="00D92A16">
      <w:pPr>
        <w:pStyle w:val="cpodstavecslovan1"/>
      </w:pPr>
      <w:r>
        <w:t xml:space="preserve">Způsob zpracování </w:t>
      </w:r>
      <w:r w:rsidR="007C7F29">
        <w:t>Zásilek</w:t>
      </w:r>
      <w:r>
        <w:t xml:space="preserve"> určí Objednatel v písemné objednávce předané společně se seznamem doručovacích adres </w:t>
      </w:r>
      <w:r w:rsidR="00760ED2">
        <w:t>v elektronické podobě z</w:t>
      </w:r>
      <w:r>
        <w:t xml:space="preserve">pracovatelskému středisku České pošty, </w:t>
      </w:r>
      <w:proofErr w:type="gramStart"/>
      <w:r>
        <w:t>s.p.</w:t>
      </w:r>
      <w:proofErr w:type="gramEnd"/>
      <w:r w:rsidR="000D0E18">
        <w:t>:</w:t>
      </w:r>
    </w:p>
    <w:p w:rsidR="00E71436" w:rsidRPr="00425440" w:rsidRDefault="009A1704" w:rsidP="00C3608D">
      <w:pPr>
        <w:pStyle w:val="cpodrky1"/>
        <w:ind w:left="1418" w:hanging="284"/>
        <w:rPr>
          <w:b/>
        </w:rPr>
      </w:pPr>
      <w:r>
        <w:t>XXX</w:t>
      </w:r>
      <w:r w:rsidRPr="00425440">
        <w:rPr>
          <w:b/>
        </w:rPr>
        <w:t xml:space="preserve"> </w:t>
      </w:r>
      <w:r w:rsidR="00CF34C3" w:rsidRPr="00425440">
        <w:rPr>
          <w:b/>
        </w:rPr>
        <w:t>nebo e-</w:t>
      </w:r>
      <w:r w:rsidR="0029607C" w:rsidRPr="00425440">
        <w:rPr>
          <w:b/>
        </w:rPr>
        <w:t xml:space="preserve">mailem na adresu: </w:t>
      </w:r>
      <w:r>
        <w:t>XXX</w:t>
      </w:r>
      <w:r w:rsidRPr="00425440">
        <w:rPr>
          <w:b/>
        </w:rPr>
        <w:t xml:space="preserve"> </w:t>
      </w:r>
    </w:p>
    <w:p w:rsidR="00E71436" w:rsidRPr="00B02CF1" w:rsidRDefault="0083349F" w:rsidP="00CD42BB">
      <w:pPr>
        <w:pStyle w:val="cpodstavecslovan1"/>
        <w:numPr>
          <w:ilvl w:val="0"/>
          <w:numId w:val="0"/>
        </w:numPr>
        <w:ind w:left="624"/>
      </w:pPr>
      <w:r>
        <w:t>Seznam doručovacích adres</w:t>
      </w:r>
      <w:r w:rsidR="00E71436">
        <w:t xml:space="preserve"> je majetkem Objednatele a ČP je </w:t>
      </w:r>
      <w:r w:rsidR="0029607C">
        <w:t>pouze zpracovatelem těchto</w:t>
      </w:r>
      <w:r w:rsidR="00E71436">
        <w:t xml:space="preserve"> údajů ve smyslu zákona č. 101/2000 Sb., o ochraně osobních údajů, </w:t>
      </w:r>
      <w:r w:rsidR="0029607C">
        <w:t>v platném znění</w:t>
      </w:r>
      <w:r w:rsidR="00C3608D">
        <w:t xml:space="preserve"> (dále jen „Zákon o ochraně osobních údajů“)</w:t>
      </w:r>
      <w:r w:rsidR="0029607C">
        <w:t xml:space="preserve">. </w:t>
      </w:r>
    </w:p>
    <w:p w:rsidR="00E71436" w:rsidRDefault="00E71436" w:rsidP="003C48B3">
      <w:pPr>
        <w:pStyle w:val="cpodstavecslovan1"/>
      </w:pPr>
      <w:r>
        <w:t>Objednatel prohlašuje, že osobní údaje uvedené v bodu 2.3 tohoto článku jsou získávány a zpracovávány v souladu se zákonem, jsou přesné, odpovídají stanovenému účelu a jsou v rozsahu nezbytném pro naplnění stanoveného účelu.</w:t>
      </w:r>
    </w:p>
    <w:p w:rsidR="00E71436" w:rsidRDefault="00E71436" w:rsidP="003C48B3">
      <w:pPr>
        <w:pStyle w:val="cpodstavecslovan1"/>
      </w:pPr>
      <w:r>
        <w:lastRenderedPageBreak/>
        <w:t xml:space="preserve">Objednatel opravňuje ČP po dobu účinnosti této Smlouvy ke zpracování osobních a adresních údajů v rozsahu </w:t>
      </w:r>
      <w:r w:rsidR="0029607C">
        <w:t xml:space="preserve">expedičního zpracovávání dodaných </w:t>
      </w:r>
      <w:r w:rsidR="007C7F29">
        <w:t xml:space="preserve">Zásilek </w:t>
      </w:r>
      <w:r w:rsidR="0029607C">
        <w:t>(tj. natištění jména, příjmení, ulice, č.</w:t>
      </w:r>
      <w:r w:rsidR="001F05BF">
        <w:t> </w:t>
      </w:r>
      <w:r w:rsidR="0029607C">
        <w:t xml:space="preserve">popisného, obce, PSČ na </w:t>
      </w:r>
      <w:r w:rsidR="003F1747">
        <w:t>Z</w:t>
      </w:r>
      <w:r w:rsidR="0029607C">
        <w:t>ásilku) a jejich doručování.</w:t>
      </w:r>
      <w:r w:rsidR="00C3608D">
        <w:t xml:space="preserve"> </w:t>
      </w:r>
    </w:p>
    <w:p w:rsidR="00E71436" w:rsidRDefault="00E71436" w:rsidP="003C48B3">
      <w:pPr>
        <w:pStyle w:val="cpodstavecslovan1"/>
      </w:pPr>
      <w:r>
        <w:t xml:space="preserve">Objednatel se zavazuje poskytnout ČP součinnost nezbytnou pro plnění této Smlouvy a zajistit všechny technologicko-organizační podmínky, které jsou nezbytně nutné pro plnění předmětu této Smlouvy. </w:t>
      </w:r>
    </w:p>
    <w:p w:rsidR="00E71436" w:rsidRDefault="00E71436" w:rsidP="003C48B3">
      <w:pPr>
        <w:pStyle w:val="cpodstavecslovan1"/>
      </w:pPr>
      <w:r>
        <w:t xml:space="preserve">Informační povinnost dle §§ </w:t>
      </w:r>
      <w:smartTag w:uri="urn:schemas-microsoft-com:office:smarttags" w:element="metricconverter">
        <w:smartTagPr>
          <w:attr w:name="ProductID" w:val="11 a"/>
        </w:smartTagPr>
        <w:r>
          <w:t>11 a</w:t>
        </w:r>
      </w:smartTag>
      <w:r>
        <w:t xml:space="preserve"> 12 Zákona o ochraně osobních údajů, bude ve vztahu k subjektu údajů, jehož osobní údaje jsou zpracovávány dle této Smlouvy, plněna Objednatelem, nedohodnou-li se Smluvní strany jinak.</w:t>
      </w:r>
    </w:p>
    <w:p w:rsidR="00E71436" w:rsidRDefault="00E71436" w:rsidP="003C48B3">
      <w:pPr>
        <w:pStyle w:val="cpodstavecslovan1"/>
      </w:pPr>
      <w:r>
        <w:t xml:space="preserve">ČP je povinna postupovat při poskytování plnění dle této Smlouvy v souladu se Zákonem o ochraně osobních údajů, s odbornou péčí, řídit se pokyny Objednatele a jednat v souladu s jeho zájmy. </w:t>
      </w:r>
    </w:p>
    <w:p w:rsidR="00E71436" w:rsidRDefault="00E71436" w:rsidP="003C48B3">
      <w:pPr>
        <w:pStyle w:val="cpodstavecslovan1"/>
      </w:pPr>
      <w:r>
        <w:t xml:space="preserve">ČP je jako zpracovatel osobních údajů zejména povinna: </w:t>
      </w:r>
    </w:p>
    <w:p w:rsidR="00E71436" w:rsidRDefault="00E71436" w:rsidP="00CD42BB">
      <w:pPr>
        <w:pStyle w:val="cpodrky1"/>
        <w:tabs>
          <w:tab w:val="clear" w:pos="1440"/>
          <w:tab w:val="num" w:pos="1701"/>
        </w:tabs>
        <w:ind w:left="1702" w:hanging="284"/>
      </w:pPr>
      <w:r>
        <w:t>zpracovávat pouze osobní údaje odpovídající stanovenému účelu a v rozsahu nezbytném pro naplnění stanoveného účelu,</w:t>
      </w:r>
    </w:p>
    <w:p w:rsidR="00E71436" w:rsidRDefault="00E71436" w:rsidP="00CD42BB">
      <w:pPr>
        <w:pStyle w:val="cpodrky1"/>
        <w:tabs>
          <w:tab w:val="clear" w:pos="1440"/>
          <w:tab w:val="num" w:pos="1701"/>
        </w:tabs>
        <w:ind w:left="1702" w:hanging="284"/>
      </w:pPr>
      <w:r>
        <w:t>zpracovávat osobní údaje v souladu s účelem, ke kterému byly shromážděny,</w:t>
      </w:r>
    </w:p>
    <w:p w:rsidR="00E71436" w:rsidRDefault="00E71436" w:rsidP="00CD42BB">
      <w:pPr>
        <w:pStyle w:val="cpodrky1"/>
        <w:tabs>
          <w:tab w:val="clear" w:pos="1440"/>
          <w:tab w:val="num" w:pos="1701"/>
        </w:tabs>
        <w:ind w:left="1702" w:hanging="284"/>
      </w:pPr>
      <w:r>
        <w:t xml:space="preserve">zpracovávat osobní údaje v souladu s oprávněnými zájmy subjektů osobních údajů a se zájmy Objednatele tak, aby ani subjektům osobních údajů, ani Objednateli nebyla způsobena újma, </w:t>
      </w:r>
    </w:p>
    <w:p w:rsidR="00E71436" w:rsidRDefault="00E71436" w:rsidP="00CD42BB">
      <w:pPr>
        <w:pStyle w:val="cpodrky1"/>
        <w:tabs>
          <w:tab w:val="clear" w:pos="1440"/>
          <w:tab w:val="num" w:pos="1701"/>
        </w:tabs>
        <w:ind w:left="1702" w:hanging="284"/>
      </w:pPr>
      <w:r>
        <w:t>neprodleně upozornit Objednatele v případě, mohla-li by mít ČP důvodně za to, že Objednatel porušil nebo porušuje povinnost stanovenou zákonem o ochraně osobních údajů a dále současně s tímto upozorněním ukončit zpracovávání osobních údajů.</w:t>
      </w:r>
    </w:p>
    <w:p w:rsidR="00E71436" w:rsidRDefault="00E71436" w:rsidP="003C48B3">
      <w:pPr>
        <w:pStyle w:val="cpodstavecslovan1"/>
      </w:pPr>
      <w:r>
        <w:t>ČP se zavazuje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šifrování osobních údajů, přesné stanovení pravidel pro práci s danými informačními systémy, nakládání s dokumenty obsahujícími osobní údaje, a to pouze zaměstnanci určenými smluvními stranami, zajištění místností a počítačů v objektu ČP proti vniknutí třetích osob, tj. do těchto místností budou mít přístup pouze osoby oprávněné ČP nebo Objednatelem, a dále i povinnost mlčenlivosti osob zabývajících se zpracováním osobních údajů podle této Smlouvy.</w:t>
      </w:r>
    </w:p>
    <w:p w:rsidR="00E71436" w:rsidRDefault="00E71436" w:rsidP="003C48B3">
      <w:pPr>
        <w:pStyle w:val="cpodstavecslovan1"/>
      </w:pPr>
      <w:r>
        <w:t>ČP odpovídá za své zaměstnance, kteří v rámci plnění stanovených oprávnění a povinností přicházejí do styku s osobními údaji u ČP a jsou povinni v souladu se Zákonem o ochraně osobních údajů zachovávat mlčenlivost o osobních údajích a o bezpečnostních opatřeních, jejichž zveřejnění by ohrozilo zabezpečení osobních údajů. Povinnost mlčenlivosti trvá i po skončení zaměstnání nebo příslušných prací. ČP je povinna dohlížet na plnění uvedených povinností ze strany jejích zaměstnanců.</w:t>
      </w:r>
    </w:p>
    <w:p w:rsidR="00E71436" w:rsidRDefault="00E71436" w:rsidP="003C48B3">
      <w:pPr>
        <w:pStyle w:val="cpodstavecslovan1"/>
      </w:pPr>
      <w:r>
        <w:t>ČP není oprávněna zpracovávat osobní údaje jiným způsobem, než je uveden v této Smlouvě nebo v pokynech Objednatele, a ani tyto údaje využívat pro vlastní činnost.</w:t>
      </w:r>
    </w:p>
    <w:p w:rsidR="0029607C" w:rsidRDefault="0029607C" w:rsidP="0029607C">
      <w:pPr>
        <w:pStyle w:val="cpodstavecslovan1"/>
      </w:pPr>
      <w:r>
        <w:t xml:space="preserve">Aktuální </w:t>
      </w:r>
      <w:r w:rsidR="0083349F">
        <w:t>seznam doručovacích adres</w:t>
      </w:r>
      <w:r>
        <w:t xml:space="preserve"> předá Objednatel na výše domluvené místo - </w:t>
      </w:r>
      <w:r w:rsidR="009A1704">
        <w:t>XXX</w:t>
      </w:r>
      <w:r w:rsidR="009A1704">
        <w:t xml:space="preserve"> </w:t>
      </w:r>
      <w:r>
        <w:t xml:space="preserve">vždy nejméně 3 pracovní dny před expedicí </w:t>
      </w:r>
      <w:r w:rsidR="00D80CF4">
        <w:t xml:space="preserve">Zásilek </w:t>
      </w:r>
      <w:r>
        <w:t xml:space="preserve">z tiskárny. Současně předá i písemnou specifikaci, ve které bude mimo jiné uveden jak počet adresátů, tak i počet </w:t>
      </w:r>
      <w:r w:rsidR="00D80CF4">
        <w:t>Zásilek</w:t>
      </w:r>
      <w:r>
        <w:t>, které se budou zpracovávat, druh folie, pokud se bude jednat o jiný než dohodnutý, dále počet a druh vkládaných příloh, a to vše takovým způsobem, aby nemohlo dojít k nejasnostem.</w:t>
      </w:r>
    </w:p>
    <w:p w:rsidR="00D84DA5" w:rsidRDefault="00D84DA5" w:rsidP="00D84DA5">
      <w:pPr>
        <w:pStyle w:val="cpodstavecslovan1"/>
        <w:numPr>
          <w:ilvl w:val="0"/>
          <w:numId w:val="0"/>
        </w:numPr>
        <w:ind w:left="624"/>
      </w:pPr>
      <w:bookmarkStart w:id="1" w:name="_GoBack"/>
    </w:p>
    <w:bookmarkEnd w:id="1"/>
    <w:p w:rsidR="0029607C" w:rsidRDefault="0029607C" w:rsidP="0029607C">
      <w:pPr>
        <w:pStyle w:val="cpodstavecslovan1"/>
      </w:pPr>
      <w:r>
        <w:lastRenderedPageBreak/>
        <w:t xml:space="preserve">Objednatel předá </w:t>
      </w:r>
      <w:r w:rsidR="00D80CF4">
        <w:t xml:space="preserve">Zásilky </w:t>
      </w:r>
      <w:r>
        <w:t xml:space="preserve">na </w:t>
      </w:r>
      <w:r w:rsidR="009A1704">
        <w:t>XXX</w:t>
      </w:r>
      <w:r w:rsidR="009A1704" w:rsidRPr="00FB022F">
        <w:t xml:space="preserve"> </w:t>
      </w:r>
      <w:r w:rsidR="00E71436" w:rsidRPr="00FB022F">
        <w:t xml:space="preserve">dle Harmonogramu. </w:t>
      </w:r>
      <w:r>
        <w:t>Nepředá-li Objednatel Harmonogram, nezaručuje ČP dodržení termínu zpracování.</w:t>
      </w:r>
    </w:p>
    <w:p w:rsidR="00E71436" w:rsidRDefault="00E71436" w:rsidP="00CD42BB">
      <w:pPr>
        <w:pStyle w:val="cpodstavecslovan1"/>
        <w:numPr>
          <w:ilvl w:val="0"/>
          <w:numId w:val="0"/>
        </w:numPr>
        <w:ind w:left="624"/>
      </w:pPr>
      <w:r w:rsidRPr="00FB022F">
        <w:t xml:space="preserve">Pokud Objednatel požaduje doručování v režimu D+1, předá zásilky ke zpracování na </w:t>
      </w:r>
      <w:r w:rsidR="009A1704">
        <w:t>XXX</w:t>
      </w:r>
      <w:r w:rsidR="009A1704" w:rsidRPr="00FB022F">
        <w:t xml:space="preserve"> </w:t>
      </w:r>
      <w:r w:rsidRPr="00FB022F">
        <w:t>nejpozději do 9:00 hodin pracovního dne předcházejícímu pracovnímu dni</w:t>
      </w:r>
      <w:r>
        <w:t xml:space="preserve">, ve kterém mají </w:t>
      </w:r>
      <w:r w:rsidRPr="00FB022F">
        <w:t xml:space="preserve">být </w:t>
      </w:r>
      <w:r>
        <w:t>zásilky doručeny</w:t>
      </w:r>
      <w:r w:rsidRPr="00FB022F">
        <w:t>.</w:t>
      </w:r>
    </w:p>
    <w:p w:rsidR="00E71436" w:rsidRPr="00FB022F" w:rsidRDefault="00E71436" w:rsidP="00CD42BB">
      <w:pPr>
        <w:ind w:left="624"/>
      </w:pPr>
      <w:r w:rsidRPr="00FB022F">
        <w:t xml:space="preserve">Jestliže nebude učiněno předání </w:t>
      </w:r>
      <w:r>
        <w:t>Z</w:t>
      </w:r>
      <w:r w:rsidRPr="00FB022F">
        <w:t>ásilek v dohodnutém termínu v den D</w:t>
      </w:r>
      <w:r>
        <w:t xml:space="preserve"> (den podání)</w:t>
      </w:r>
      <w:r w:rsidRPr="00FB022F">
        <w:t>, ČP není povinna režim D+1 dodržet.</w:t>
      </w:r>
    </w:p>
    <w:p w:rsidR="00E71436" w:rsidRDefault="00E71436" w:rsidP="003C48B3">
      <w:pPr>
        <w:pStyle w:val="cpodstavecslovan1"/>
      </w:pPr>
      <w:r>
        <w:t xml:space="preserve">Úplnost a převzetí Zásilek potvrzuje </w:t>
      </w:r>
      <w:r w:rsidR="009A1704">
        <w:t>XXX</w:t>
      </w:r>
      <w:r w:rsidR="009A1704">
        <w:t xml:space="preserve"> </w:t>
      </w:r>
      <w:r>
        <w:t>na dodacím listě. Tyto přejímací doklady budou vyhotoveny ve dvou stejnopisech a opatřeny při přejímce podpisy Objednavatele i ČP. Každá ze smluvních stran obdrží po jednom vyhotovení.</w:t>
      </w:r>
    </w:p>
    <w:p w:rsidR="00E71436" w:rsidRDefault="00E71436" w:rsidP="00CD42BB">
      <w:pPr>
        <w:ind w:left="624"/>
      </w:pPr>
      <w:r>
        <w:t>Součástí dodacího listu musí být sdělení: „Za obaly od výše uvedeného zboží byl autorizované společnosti zaplacen poplatek za využití a zpětný odběr v souladu s § 10 a § 12 zákona č. 477/2001 Sb.“</w:t>
      </w:r>
    </w:p>
    <w:p w:rsidR="00E71436" w:rsidRDefault="00E71436" w:rsidP="00CD42BB">
      <w:pPr>
        <w:ind w:left="624"/>
      </w:pPr>
      <w:r>
        <w:t>Pokud dodávku zajišťuje pro Objednatele tiskárna, musí dodací list a veškeré jeho náležitosti vyplnit tiskárna.</w:t>
      </w:r>
    </w:p>
    <w:p w:rsidR="00E71436" w:rsidRDefault="00E71436" w:rsidP="003C48B3">
      <w:pPr>
        <w:pStyle w:val="cpodstavecslovan1"/>
      </w:pPr>
      <w:r>
        <w:t xml:space="preserve">Případné rozdíly zjištěné v průběhu zpracovávání reklamuje </w:t>
      </w:r>
      <w:r w:rsidR="009A1704">
        <w:t>XXX</w:t>
      </w:r>
      <w:r w:rsidR="009A1704">
        <w:t xml:space="preserve"> </w:t>
      </w:r>
      <w:r>
        <w:t>ihned po zjištění tohoto rozdílu.</w:t>
      </w:r>
    </w:p>
    <w:p w:rsidR="00E71436" w:rsidRDefault="00E71436" w:rsidP="003C48B3">
      <w:pPr>
        <w:pStyle w:val="cpodstavecslovan1"/>
      </w:pPr>
      <w:r>
        <w:t>V případě, že bude materiál ke zpracování předán na paletách, Objednatel zajistí, že bude odebrán zpět stejný počet a typ palet, a to podle způsobu a ve lhůtě dohodnuté s </w:t>
      </w:r>
      <w:r w:rsidR="009A1704">
        <w:t>XXX</w:t>
      </w:r>
      <w:r>
        <w:t>.</w:t>
      </w:r>
    </w:p>
    <w:p w:rsidR="00E71436" w:rsidRDefault="00E71436" w:rsidP="0021698D">
      <w:pPr>
        <w:pStyle w:val="cpodstavecslovan1"/>
      </w:pPr>
      <w:r>
        <w:t xml:space="preserve">ČP </w:t>
      </w:r>
      <w:r w:rsidR="0029607C">
        <w:t xml:space="preserve">provede foliování, </w:t>
      </w:r>
      <w:r>
        <w:t>balení</w:t>
      </w:r>
      <w:r w:rsidR="0029607C">
        <w:t xml:space="preserve"> a</w:t>
      </w:r>
      <w:r>
        <w:t xml:space="preserve"> adresování a svazkování Zásilek </w:t>
      </w:r>
      <w:r w:rsidR="0029607C">
        <w:t>podle PSČ.</w:t>
      </w:r>
    </w:p>
    <w:p w:rsidR="0029607C" w:rsidRDefault="0029607C" w:rsidP="0029607C">
      <w:pPr>
        <w:pStyle w:val="cpodstavecslovan1"/>
      </w:pPr>
      <w:r>
        <w:t xml:space="preserve">Objednatel poskytne ČP zdarma </w:t>
      </w:r>
      <w:r w:rsidR="009A1704">
        <w:t>XXX</w:t>
      </w:r>
      <w:r w:rsidR="009A1704">
        <w:t xml:space="preserve"> </w:t>
      </w:r>
      <w:r w:rsidR="00664D06">
        <w:t xml:space="preserve">ks </w:t>
      </w:r>
      <w:r>
        <w:t>od každého titulu a vydání, které budou použity k řešení případných reklamací.</w:t>
      </w:r>
    </w:p>
    <w:p w:rsidR="00E71436" w:rsidRDefault="00E71436" w:rsidP="003C48B3">
      <w:pPr>
        <w:pStyle w:val="cpodstavecslovan1"/>
      </w:pPr>
      <w:r>
        <w:t>Na základě samostatné písemné objednávky Objednatele bude realizováno vkládání příloh do jednotlivých Zásilek za ceny uvedené v Ceník</w:t>
      </w:r>
      <w:r w:rsidR="005473B7">
        <w:t>u</w:t>
      </w:r>
      <w:r>
        <w:t xml:space="preserve"> služeb </w:t>
      </w:r>
      <w:r w:rsidR="009A1704">
        <w:t>XXX</w:t>
      </w:r>
      <w:r>
        <w:t>.</w:t>
      </w:r>
    </w:p>
    <w:p w:rsidR="00E71436" w:rsidRDefault="00E71436" w:rsidP="003C48B3">
      <w:pPr>
        <w:pStyle w:val="cpodstavecslovan1"/>
      </w:pPr>
      <w:r>
        <w:t>ČP je povinna včas oznámit Objednateli všechny překážky, které by mohly bránit řádnému a včasnému poskytování předmětu plnění dle této Smlouvy.</w:t>
      </w:r>
    </w:p>
    <w:p w:rsidR="00E71436" w:rsidRDefault="00E71436" w:rsidP="003C48B3">
      <w:pPr>
        <w:pStyle w:val="cpodstavecslovan1"/>
      </w:pPr>
      <w:r>
        <w:t>Dojde-li z jakéhokoliv důvodu k nutnosti změny dohodnutých pravidel při plnění předmětu této Smlouvy, zavazuje se Objednatel neprodleně o této skutečnosti ČP informovat. Smluvní strany jsou povinny v takovémto případě zahájit jednání o změně této Smlouvy.</w:t>
      </w:r>
    </w:p>
    <w:p w:rsidR="00E71436" w:rsidRPr="00E60C88" w:rsidRDefault="00E71436" w:rsidP="00BD6037">
      <w:pPr>
        <w:pStyle w:val="cplnekslovan"/>
        <w:rPr>
          <w:sz w:val="22"/>
          <w:szCs w:val="22"/>
        </w:rPr>
      </w:pPr>
      <w:r w:rsidRPr="00E60C88">
        <w:rPr>
          <w:sz w:val="22"/>
          <w:szCs w:val="22"/>
        </w:rPr>
        <w:t>Distribuce</w:t>
      </w:r>
    </w:p>
    <w:p w:rsidR="00E71436" w:rsidRPr="008C0339" w:rsidRDefault="00E71436" w:rsidP="003C48B3">
      <w:pPr>
        <w:pStyle w:val="cpodstavecslovan1"/>
      </w:pPr>
      <w:r w:rsidRPr="008C0339">
        <w:t xml:space="preserve">Převzetím </w:t>
      </w:r>
      <w:r>
        <w:t>Z</w:t>
      </w:r>
      <w:r w:rsidRPr="008C0339">
        <w:t>á</w:t>
      </w:r>
      <w:r>
        <w:t xml:space="preserve">silek dle Čl. </w:t>
      </w:r>
      <w:r w:rsidR="00BA51C9">
        <w:t>2</w:t>
      </w:r>
      <w:r w:rsidRPr="008C0339">
        <w:t xml:space="preserve">, bod </w:t>
      </w:r>
      <w:r w:rsidR="00BA51C9">
        <w:t>2.</w:t>
      </w:r>
      <w:r w:rsidR="00022909">
        <w:t>13</w:t>
      </w:r>
      <w:r w:rsidR="0029607C">
        <w:t>,</w:t>
      </w:r>
      <w:r w:rsidRPr="008C0339">
        <w:t xml:space="preserve"> vzniká ČP </w:t>
      </w:r>
      <w:r w:rsidR="00806339">
        <w:t>povinnost</w:t>
      </w:r>
      <w:r w:rsidRPr="008C0339">
        <w:t xml:space="preserve"> distribuovat přijaté zásilky takto:</w:t>
      </w:r>
    </w:p>
    <w:p w:rsidR="00E71436" w:rsidRPr="008C0339" w:rsidRDefault="00E71436" w:rsidP="00CD42BB">
      <w:pPr>
        <w:pStyle w:val="cpodstavecslovan1"/>
        <w:numPr>
          <w:ilvl w:val="0"/>
          <w:numId w:val="44"/>
        </w:numPr>
      </w:pPr>
      <w:r w:rsidRPr="008C0339">
        <w:t>týdeníky, čtrnáctideníky a měsíčníky – následující pracovní den po dni podání. Tyto zá</w:t>
      </w:r>
      <w:r>
        <w:t>silky budou označovány „</w:t>
      </w:r>
      <w:r w:rsidRPr="00CD42BB">
        <w:t>TZ D+1</w:t>
      </w:r>
      <w:r>
        <w:t>“,</w:t>
      </w:r>
    </w:p>
    <w:p w:rsidR="00E71436" w:rsidRPr="008C0339" w:rsidRDefault="00E71436" w:rsidP="00CD42BB">
      <w:pPr>
        <w:pStyle w:val="cpodstavecslovan1"/>
        <w:numPr>
          <w:ilvl w:val="0"/>
          <w:numId w:val="44"/>
        </w:numPr>
      </w:pPr>
      <w:r w:rsidRPr="008C0339">
        <w:t xml:space="preserve">ostatní s periodicitou delší než je uvedena </w:t>
      </w:r>
      <w:r>
        <w:t>v tomto bodu</w:t>
      </w:r>
      <w:r w:rsidRPr="00074F92">
        <w:t xml:space="preserve"> </w:t>
      </w:r>
      <w:r>
        <w:t>4.1,</w:t>
      </w:r>
      <w:r w:rsidRPr="00074F92">
        <w:t xml:space="preserve"> písm. a)</w:t>
      </w:r>
      <w:r>
        <w:t>,</w:t>
      </w:r>
      <w:r w:rsidRPr="00074F92">
        <w:t xml:space="preserve"> </w:t>
      </w:r>
      <w:r w:rsidRPr="008C0339">
        <w:t>tohoto článku – bezodkladně podle provozních možností, nejpozději však do 3 pracovních dnů po dni podání. Zásilky budou označovány „</w:t>
      </w:r>
      <w:r w:rsidRPr="00CD42BB">
        <w:t>TZ D+3</w:t>
      </w:r>
      <w:r w:rsidRPr="008C0339">
        <w:t>“.</w:t>
      </w:r>
    </w:p>
    <w:p w:rsidR="00E71436" w:rsidRDefault="00E71436" w:rsidP="003C48B3">
      <w:pPr>
        <w:pStyle w:val="cpodstavecslovan1"/>
      </w:pPr>
      <w:r w:rsidRPr="008C0339">
        <w:t>Pokud Objednatel</w:t>
      </w:r>
      <w:r>
        <w:t xml:space="preserve"> nepředá zásilky podle Harmonogramu, bude distribuce zajištěna bezodkladně podle provozních a kapacitních možností </w:t>
      </w:r>
      <w:r w:rsidR="009A1704">
        <w:t>XXX</w:t>
      </w:r>
      <w:r>
        <w:t>.</w:t>
      </w:r>
    </w:p>
    <w:p w:rsidR="00D84DA5" w:rsidRDefault="00D84DA5" w:rsidP="00D84DA5">
      <w:pPr>
        <w:pStyle w:val="cplnekslovan"/>
        <w:numPr>
          <w:ilvl w:val="0"/>
          <w:numId w:val="0"/>
        </w:numPr>
        <w:ind w:left="432"/>
        <w:jc w:val="both"/>
      </w:pPr>
    </w:p>
    <w:p w:rsidR="00E71436" w:rsidRDefault="00E71436" w:rsidP="003C48B3">
      <w:pPr>
        <w:pStyle w:val="cpodstavecslovan1"/>
      </w:pPr>
      <w:r>
        <w:t xml:space="preserve">Distribuce bude realizována v pracovní dny běžnou pochůzkou spolu s poštovními zásilkami. </w:t>
      </w:r>
    </w:p>
    <w:p w:rsidR="00E71436" w:rsidRDefault="00E71436" w:rsidP="003C48B3">
      <w:pPr>
        <w:pStyle w:val="cpodstavecslovan1"/>
      </w:pPr>
      <w:r>
        <w:t xml:space="preserve">Distribuce Zásilek je ukončena </w:t>
      </w:r>
      <w:r w:rsidR="00A923E0">
        <w:t>dodáním adresátovi</w:t>
      </w:r>
      <w:r w:rsidR="007C7F29">
        <w:t xml:space="preserve"> způsobem</w:t>
      </w:r>
      <w:r w:rsidR="00A923E0">
        <w:t xml:space="preserve"> podle článku IX. </w:t>
      </w:r>
      <w:r w:rsidR="00F14690">
        <w:t>Obchodních podmínek</w:t>
      </w:r>
      <w:r w:rsidR="00E12ED0">
        <w:t>.</w:t>
      </w:r>
    </w:p>
    <w:p w:rsidR="00E71436" w:rsidRPr="00E60C88" w:rsidRDefault="00E71436" w:rsidP="00BD6037">
      <w:pPr>
        <w:pStyle w:val="cplnekslovan"/>
        <w:rPr>
          <w:sz w:val="22"/>
          <w:szCs w:val="22"/>
        </w:rPr>
      </w:pPr>
      <w:r w:rsidRPr="00E60C88">
        <w:rPr>
          <w:sz w:val="22"/>
          <w:szCs w:val="22"/>
        </w:rPr>
        <w:t>Cena a způsob úhrady</w:t>
      </w:r>
    </w:p>
    <w:p w:rsidR="00E71436" w:rsidRDefault="00E71436" w:rsidP="00A639ED">
      <w:pPr>
        <w:pStyle w:val="cpodstavecslovan1"/>
      </w:pPr>
      <w:r>
        <w:t>Cena za plnění uvedená v</w:t>
      </w:r>
      <w:r w:rsidR="00BA51C9">
        <w:t xml:space="preserve"> </w:t>
      </w:r>
      <w:r>
        <w:t xml:space="preserve">Čl. 1, bod 1.1, odstavce b) této Smlouvy je účtována dle </w:t>
      </w:r>
      <w:r w:rsidR="00913772" w:rsidRPr="00215724">
        <w:t xml:space="preserve">Poštovních podmínek České pošty, </w:t>
      </w:r>
      <w:proofErr w:type="gramStart"/>
      <w:r w:rsidR="00913772" w:rsidRPr="00215724">
        <w:t>s.p.</w:t>
      </w:r>
      <w:proofErr w:type="gramEnd"/>
      <w:r w:rsidR="00913772" w:rsidRPr="00215724">
        <w:t xml:space="preserve"> – </w:t>
      </w:r>
      <w:r>
        <w:t xml:space="preserve">Ceníku </w:t>
      </w:r>
      <w:r w:rsidR="00913772" w:rsidRPr="00215724">
        <w:t>základních poštovních služeb a ostatních služeb</w:t>
      </w:r>
      <w:r w:rsidR="00913772">
        <w:t xml:space="preserve"> </w:t>
      </w:r>
      <w:r>
        <w:t xml:space="preserve">(dále jen „Ceník“) platného v den převzetí </w:t>
      </w:r>
      <w:r w:rsidR="00D80CF4">
        <w:t>Zásilky</w:t>
      </w:r>
      <w:r>
        <w:t xml:space="preserve"> ke zpracování ČP. </w:t>
      </w:r>
      <w:r w:rsidR="003E2A4C">
        <w:t>Objednatel je povinen uhradit cenu s připočt</w:t>
      </w:r>
      <w:r w:rsidR="00806339">
        <w:t>e</w:t>
      </w:r>
      <w:r w:rsidR="003E2A4C">
        <w:t xml:space="preserve">nou DPH v zákonné výši. </w:t>
      </w:r>
      <w:r>
        <w:t xml:space="preserve">Ceník </w:t>
      </w:r>
      <w:r w:rsidR="002E6BD3" w:rsidRPr="007320CA">
        <w:t>je dostupný na všech poštách v ČR a na Internetové adrese http://www.ceskaposta.cz/.</w:t>
      </w:r>
      <w:r w:rsidR="009733BF" w:rsidRPr="009733BF">
        <w:t xml:space="preserve"> </w:t>
      </w:r>
    </w:p>
    <w:p w:rsidR="00736BE4" w:rsidRDefault="00141024" w:rsidP="001E4E2A">
      <w:pPr>
        <w:pStyle w:val="cpodstavecslovan1"/>
        <w:numPr>
          <w:ilvl w:val="0"/>
          <w:numId w:val="0"/>
        </w:numPr>
        <w:ind w:left="624"/>
      </w:pPr>
      <w:r>
        <w:t>Objednatel</w:t>
      </w:r>
      <w:r w:rsidRPr="006B0000">
        <w:t xml:space="preserve"> potvrzuje, že se seznámil s obsahem a významem </w:t>
      </w:r>
      <w:r>
        <w:t>Ceníku</w:t>
      </w:r>
      <w:r w:rsidRPr="000955B6">
        <w:t xml:space="preserve">, že mu byl </w:t>
      </w:r>
      <w:r w:rsidRPr="006B0000">
        <w:t>text tohoto dokumentu dostateč</w:t>
      </w:r>
      <w:r w:rsidRPr="00EC2862">
        <w:t xml:space="preserve">ně vysvětlen a že výslovně s jeho zněním souhlasí. ČP </w:t>
      </w:r>
      <w:r>
        <w:t>Objednateli</w:t>
      </w:r>
      <w:r w:rsidRPr="00EC2862">
        <w:t xml:space="preserve"> poskytne informace o změně Ceníku v</w:t>
      </w:r>
      <w:r w:rsidRPr="000955B6">
        <w:t xml:space="preserve">četně informace o </w:t>
      </w:r>
      <w:r w:rsidRPr="006B0000">
        <w:t xml:space="preserve">dni účinnosti změn, nejméně 30 dní před dnem účinnosti změn, a to zpřístupněním této informace </w:t>
      </w:r>
      <w:r w:rsidRPr="00134C49">
        <w:t xml:space="preserve">na všech poštách v ČR a na </w:t>
      </w:r>
      <w:r>
        <w:t>výše uvedené i</w:t>
      </w:r>
      <w:r w:rsidRPr="00134C49">
        <w:t>nternetové adrese</w:t>
      </w:r>
      <w:r w:rsidRPr="006B0000">
        <w:t xml:space="preserve">. </w:t>
      </w:r>
      <w:r>
        <w:t>Odesílatel</w:t>
      </w:r>
      <w:r w:rsidRPr="006B0000">
        <w:t xml:space="preserve"> je povinen se s novým zněním Ceníku seznámit</w:t>
      </w:r>
      <w:r>
        <w:t>.</w:t>
      </w:r>
      <w:r w:rsidR="005473B7">
        <w:t xml:space="preserve"> </w:t>
      </w:r>
      <w:r w:rsidR="00736BE4">
        <w:t>Cena za plnění uvedená v Čl. 1, bod 1.1, odstavce a) této Smlouvy</w:t>
      </w:r>
      <w:r w:rsidR="00EC56C1">
        <w:t>,</w:t>
      </w:r>
      <w:r w:rsidR="00736BE4">
        <w:t xml:space="preserve"> </w:t>
      </w:r>
      <w:proofErr w:type="gramStart"/>
      <w:r w:rsidR="00736BE4">
        <w:t>je</w:t>
      </w:r>
      <w:proofErr w:type="gramEnd"/>
      <w:r w:rsidR="00736BE4">
        <w:t xml:space="preserve"> účtována dle Ceníku služeb </w:t>
      </w:r>
      <w:r w:rsidR="009A1704">
        <w:t>XXX</w:t>
      </w:r>
      <w:r w:rsidR="009A1704">
        <w:t xml:space="preserve"> </w:t>
      </w:r>
      <w:r w:rsidR="00736BE4">
        <w:t xml:space="preserve">platného v den převzetí Zásilky ke zpracování ČP. Ceník je dostupný na </w:t>
      </w:r>
      <w:r w:rsidR="009A1704">
        <w:t>XXX</w:t>
      </w:r>
      <w:r w:rsidR="009A1704">
        <w:t xml:space="preserve"> </w:t>
      </w:r>
      <w:r w:rsidR="00736BE4">
        <w:t xml:space="preserve">a na Internetové adrese </w:t>
      </w:r>
      <w:r w:rsidR="009A1704">
        <w:t>XXX</w:t>
      </w:r>
      <w:r w:rsidR="00736BE4">
        <w:t>.</w:t>
      </w:r>
    </w:p>
    <w:p w:rsidR="00CC3CC0" w:rsidRDefault="00CC3CC0">
      <w:pPr>
        <w:pStyle w:val="cpodstavecslovan1"/>
        <w:numPr>
          <w:ilvl w:val="0"/>
          <w:numId w:val="0"/>
        </w:numPr>
        <w:ind w:left="624"/>
      </w:pPr>
      <w:r>
        <w:t xml:space="preserve">Objednatel potvrzuje, že se seznámil s obsahem a významem Ceníku služeb </w:t>
      </w:r>
      <w:r w:rsidR="009A1704">
        <w:t>XXX</w:t>
      </w:r>
      <w:r>
        <w:t xml:space="preserve">, že mu byl text tohoto dokumentu dostatečně vysvětlen a že výslovně s jeho zněním souhlasí. </w:t>
      </w:r>
      <w:r w:rsidR="00763617" w:rsidRPr="00EC2862">
        <w:t xml:space="preserve">ČP </w:t>
      </w:r>
      <w:r w:rsidR="00763617">
        <w:t>Objednateli</w:t>
      </w:r>
      <w:r w:rsidR="00763617" w:rsidRPr="00EC2862">
        <w:t xml:space="preserve"> poskytne informace o změně </w:t>
      </w:r>
      <w:r>
        <w:t xml:space="preserve">Ceníku služeb </w:t>
      </w:r>
      <w:r w:rsidR="009A1704">
        <w:t>XXX</w:t>
      </w:r>
      <w:r w:rsidR="009A1704">
        <w:t xml:space="preserve"> </w:t>
      </w:r>
      <w:r>
        <w:t xml:space="preserve">včetně informace o dni účinnosti změn, nejméně 30 dní před dnem účinnosti změn, a to e-mailovou zprávou zaslanou na e-mailovou adresu uvedeno v čl. 5 bodu 5.7 této Smlouvy. Objednatel je povinen se s novým zněním Ceníku služeb </w:t>
      </w:r>
      <w:r w:rsidR="009A1704">
        <w:t>XXX</w:t>
      </w:r>
      <w:r w:rsidR="009A1704">
        <w:t xml:space="preserve"> </w:t>
      </w:r>
      <w:r>
        <w:t xml:space="preserve">seznámit. ČP může poskytnout informace o změně včetně nového znění Ceníku služeb </w:t>
      </w:r>
      <w:r w:rsidR="009A1704">
        <w:t>XXX</w:t>
      </w:r>
      <w:r w:rsidR="009A1704">
        <w:t xml:space="preserve"> </w:t>
      </w:r>
      <w:r>
        <w:t>i jinými prostředky komunikace ujednanými s Objednatelem nebo jejich zasláním na adresu Objednatele uvedenou v záhlaví této Smlouvy.</w:t>
      </w:r>
    </w:p>
    <w:p w:rsidR="00651C72" w:rsidRDefault="00651C72" w:rsidP="004C6387">
      <w:pPr>
        <w:pStyle w:val="cpodstavecslovan1"/>
      </w:pPr>
      <w:r>
        <w:t xml:space="preserve">Způsob úhrady ceny byl ujednán: </w:t>
      </w:r>
    </w:p>
    <w:p w:rsidR="00651C72" w:rsidRDefault="00651C72" w:rsidP="00651C72">
      <w:pPr>
        <w:pStyle w:val="cpodrky1"/>
        <w:numPr>
          <w:ilvl w:val="0"/>
          <w:numId w:val="56"/>
        </w:numPr>
        <w:tabs>
          <w:tab w:val="clear" w:pos="1440"/>
          <w:tab w:val="num" w:pos="1701"/>
        </w:tabs>
        <w:ind w:left="1702" w:hanging="284"/>
      </w:pPr>
      <w:r>
        <w:t>na základě faktury</w:t>
      </w:r>
    </w:p>
    <w:p w:rsidR="00651C72" w:rsidRDefault="00651C72" w:rsidP="00651C72">
      <w:pPr>
        <w:pStyle w:val="cpodrky2"/>
        <w:numPr>
          <w:ilvl w:val="1"/>
          <w:numId w:val="56"/>
        </w:numPr>
        <w:ind w:left="1985" w:hanging="284"/>
      </w:pPr>
      <w:r>
        <w:t>převodem z účtu</w:t>
      </w:r>
    </w:p>
    <w:p w:rsidR="00E71436" w:rsidRDefault="00E71436" w:rsidP="003C48B3">
      <w:pPr>
        <w:pStyle w:val="cpodstavecslovan1"/>
      </w:pPr>
      <w:r>
        <w:t xml:space="preserve">Fakturu - daňový doklad vystaví ČP prostřednictvím </w:t>
      </w:r>
      <w:r w:rsidR="009A1704">
        <w:t>XXX</w:t>
      </w:r>
      <w:r w:rsidR="009A1704">
        <w:t xml:space="preserve"> </w:t>
      </w:r>
      <w:r w:rsidR="00B427CF">
        <w:t>vždy k poslednímu dni příslušného kalendářního měsíce</w:t>
      </w:r>
      <w:r w:rsidR="0029607C">
        <w:t xml:space="preserve"> s lhůtou</w:t>
      </w:r>
      <w:r>
        <w:t xml:space="preserve"> splatnosti </w:t>
      </w:r>
      <w:r w:rsidR="009A1704">
        <w:t>XXX</w:t>
      </w:r>
      <w:r w:rsidR="009A1704">
        <w:t xml:space="preserve"> </w:t>
      </w:r>
      <w:r>
        <w:t>dnů ode dne jejího vystavení.</w:t>
      </w:r>
    </w:p>
    <w:p w:rsidR="00E71436" w:rsidRDefault="00E71436" w:rsidP="00CD42BB">
      <w:pPr>
        <w:ind w:left="624"/>
      </w:pPr>
      <w:r>
        <w:t xml:space="preserve">Je-li Objednatel v prodlení s placením ceny, je povinen uhradit úroky z prodlení ve výši stanovené podle </w:t>
      </w:r>
      <w:r w:rsidRPr="004F7761">
        <w:rPr>
          <w:rFonts w:eastAsia="SimSun"/>
          <w:bCs/>
          <w:color w:val="000000"/>
          <w:lang w:eastAsia="zh-CN"/>
        </w:rPr>
        <w:t>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t>.</w:t>
      </w:r>
    </w:p>
    <w:p w:rsidR="005F707F" w:rsidRPr="00D271F8" w:rsidRDefault="005F707F" w:rsidP="005F707F">
      <w:pPr>
        <w:pStyle w:val="cpodstavecslovan1"/>
        <w:numPr>
          <w:ilvl w:val="0"/>
          <w:numId w:val="0"/>
        </w:numPr>
        <w:tabs>
          <w:tab w:val="left" w:pos="708"/>
        </w:tabs>
        <w:ind w:left="624"/>
        <w:rPr>
          <w:b/>
        </w:rPr>
      </w:pPr>
      <w:r w:rsidRPr="00D271F8">
        <w:rPr>
          <w:b/>
        </w:rPr>
        <w:t xml:space="preserve">Faktury – daňové doklady budou zasílány na adresu: </w:t>
      </w:r>
    </w:p>
    <w:p w:rsidR="005F707F" w:rsidRPr="00D271F8" w:rsidRDefault="009A1704" w:rsidP="00664D06">
      <w:pPr>
        <w:pStyle w:val="cpTabulkasmluvnistrany"/>
        <w:framePr w:hSpace="0" w:wrap="auto" w:vAnchor="margin" w:hAnchor="text" w:yAlign="inline"/>
        <w:spacing w:after="60"/>
        <w:ind w:firstLine="624"/>
        <w:rPr>
          <w:b/>
        </w:rPr>
      </w:pPr>
      <w:r>
        <w:t>XXX</w:t>
      </w:r>
    </w:p>
    <w:p w:rsidR="005F707F" w:rsidRDefault="005F707F" w:rsidP="005F707F">
      <w:pPr>
        <w:pStyle w:val="cpodstavecslovan1"/>
        <w:numPr>
          <w:ilvl w:val="0"/>
          <w:numId w:val="0"/>
        </w:numPr>
        <w:tabs>
          <w:tab w:val="left" w:pos="708"/>
        </w:tabs>
        <w:ind w:left="624"/>
      </w:pPr>
      <w:r w:rsidRPr="005F707F">
        <w:t xml:space="preserve">ID CČK složky: </w:t>
      </w:r>
      <w:r w:rsidR="009A1704">
        <w:t>XXX</w:t>
      </w:r>
    </w:p>
    <w:p w:rsidR="00D84DA5" w:rsidRDefault="00D84DA5" w:rsidP="005F707F">
      <w:pPr>
        <w:pStyle w:val="cpodstavecslovan1"/>
        <w:numPr>
          <w:ilvl w:val="0"/>
          <w:numId w:val="0"/>
        </w:numPr>
        <w:tabs>
          <w:tab w:val="left" w:pos="708"/>
        </w:tabs>
        <w:ind w:left="624"/>
      </w:pPr>
    </w:p>
    <w:p w:rsidR="00D84DA5" w:rsidRPr="005F707F" w:rsidRDefault="00D84DA5" w:rsidP="005F707F">
      <w:pPr>
        <w:pStyle w:val="cpodstavecslovan1"/>
        <w:numPr>
          <w:ilvl w:val="0"/>
          <w:numId w:val="0"/>
        </w:numPr>
        <w:tabs>
          <w:tab w:val="left" w:pos="708"/>
        </w:tabs>
        <w:ind w:left="624"/>
      </w:pPr>
    </w:p>
    <w:p w:rsidR="00E71436" w:rsidRDefault="00E71436" w:rsidP="003C48B3">
      <w:pPr>
        <w:pStyle w:val="cpodstavecslovan1"/>
      </w:pPr>
      <w:r>
        <w:lastRenderedPageBreak/>
        <w:t xml:space="preserve">Pokud Objednatel nevyrovná své </w:t>
      </w:r>
      <w:r w:rsidR="003E2A4C">
        <w:t>dluhy</w:t>
      </w:r>
      <w:r w:rsidR="00664D06">
        <w:t xml:space="preserve"> vůči ČP</w:t>
      </w:r>
      <w:r>
        <w:t xml:space="preserve"> v</w:t>
      </w:r>
      <w:r w:rsidR="003E2A4C">
        <w:t>e</w:t>
      </w:r>
      <w:r>
        <w:t xml:space="preserve"> </w:t>
      </w:r>
      <w:r w:rsidR="003E2A4C">
        <w:t>lhůtě</w:t>
      </w:r>
      <w:r>
        <w:t xml:space="preserve"> splatnosti </w:t>
      </w:r>
      <w:r w:rsidR="003E2A4C">
        <w:t>stanovené v čl. 4, bodu 4.3 této Smlouvy</w:t>
      </w:r>
      <w:r>
        <w:t xml:space="preserve">, </w:t>
      </w:r>
      <w:r w:rsidR="003E2A4C">
        <w:t>vyhrazuje si ČP právo</w:t>
      </w:r>
      <w:r w:rsidR="003E2A4C" w:rsidRPr="003E2A4C">
        <w:t xml:space="preserve"> </w:t>
      </w:r>
      <w:r w:rsidR="003E2A4C" w:rsidRPr="00B85160">
        <w:t>neplnit další povinnosti dle podmínek této Smlouvy, případně podmínit pokračování v poskytování služeb dle této Smlouvy podáním na ČP stanoveném podacím místě a</w:t>
      </w:r>
      <w:r>
        <w:t xml:space="preserve"> platb</w:t>
      </w:r>
      <w:r w:rsidR="003E2A4C">
        <w:t>ou</w:t>
      </w:r>
      <w:r>
        <w:t xml:space="preserve"> v hotovosti předem.</w:t>
      </w:r>
    </w:p>
    <w:p w:rsidR="00A95D7A" w:rsidRDefault="00A95D7A" w:rsidP="00D271F8">
      <w:pPr>
        <w:pStyle w:val="cpodstavecslovan1"/>
      </w:pPr>
      <w:r>
        <w:t>Smluvní strany se dohodly, že se v případě O</w:t>
      </w:r>
      <w:r w:rsidRPr="00E800F1">
        <w:t>bjednatel</w:t>
      </w:r>
      <w:r>
        <w:t>e neuplatní</w:t>
      </w:r>
      <w:r w:rsidRPr="00E800F1">
        <w:t xml:space="preserve"> </w:t>
      </w:r>
      <w:r>
        <w:t>limit minimálního počtu podání Tiskových zásilek</w:t>
      </w:r>
      <w:r w:rsidRPr="00E800F1">
        <w:t xml:space="preserve"> za rok</w:t>
      </w:r>
      <w:r>
        <w:t>, uvedený v Čl. I, bod 2, písm. b Obchodních podmínek služby Tisková zásilka.</w:t>
      </w:r>
    </w:p>
    <w:p w:rsidR="00A51AE3" w:rsidRDefault="00A51AE3" w:rsidP="00A51AE3">
      <w:pPr>
        <w:pStyle w:val="cpodstavecslovan1"/>
      </w:pPr>
      <w:r>
        <w:t>Objednatel</w:t>
      </w:r>
      <w:r w:rsidRPr="00A51AE3">
        <w:t xml:space="preserve"> je povinen v předstihu informovat prokazatelným způsobem ČP o jakékoli změně okolností nezbytných pro určení daňového režimu, především určení místa plnění. V případě nesplnění této povinnosti nese </w:t>
      </w:r>
      <w:r>
        <w:t>Objednatel</w:t>
      </w:r>
      <w:r w:rsidRPr="00A51AE3">
        <w:t xml:space="preserve"> v plném rozsahu odpovědnost za škody, které v důsledku takového opomenutí mohou vzniknout, a zavazuje se je uhradit.</w:t>
      </w:r>
    </w:p>
    <w:p w:rsidR="0033029E" w:rsidRPr="007D3E29" w:rsidRDefault="0033029E" w:rsidP="0029607C">
      <w:pPr>
        <w:pStyle w:val="cplnekslovan"/>
        <w:rPr>
          <w:sz w:val="22"/>
        </w:rPr>
      </w:pPr>
      <w:r w:rsidRPr="007D3E29">
        <w:rPr>
          <w:sz w:val="22"/>
        </w:rPr>
        <w:t>Ostatní ujednání</w:t>
      </w:r>
    </w:p>
    <w:p w:rsidR="00E71436" w:rsidRPr="00087E8D" w:rsidRDefault="00E71436" w:rsidP="003C48B3">
      <w:pPr>
        <w:pStyle w:val="cpodstavecslovan1"/>
      </w:pPr>
      <w:r w:rsidRPr="00087E8D">
        <w:t>Objednatel prohlašuje, že v každém výtisku převzatém dle této Smlouvy reklama nepřesahuje 50</w:t>
      </w:r>
      <w:r w:rsidR="0029607C" w:rsidRPr="004376A2">
        <w:t xml:space="preserve"> % </w:t>
      </w:r>
      <w:r w:rsidR="00A4626E">
        <w:t>z </w:t>
      </w:r>
      <w:r w:rsidR="00335D28">
        <w:t>celkového obsahu podávaného výtisku</w:t>
      </w:r>
      <w:r w:rsidRPr="00087E8D">
        <w:t>.</w:t>
      </w:r>
    </w:p>
    <w:p w:rsidR="00E71436" w:rsidRPr="00087E8D" w:rsidRDefault="00E71436" w:rsidP="003C48B3">
      <w:pPr>
        <w:pStyle w:val="cpodstavecslovan1"/>
      </w:pPr>
      <w:r w:rsidRPr="00087E8D">
        <w:t xml:space="preserve">Smluvní strany prohlašují, že budou zachovávat mlčenlivost o veškerých ustanoveních této Smlouvy, stejně jako o informacích, které se dozví při plnění Smlouvy </w:t>
      </w:r>
      <w:r w:rsidR="00947793">
        <w:t> o druhé</w:t>
      </w:r>
      <w:r w:rsidRPr="00087E8D">
        <w:t xml:space="preserve"> </w:t>
      </w:r>
      <w:r>
        <w:t>S</w:t>
      </w:r>
      <w:r w:rsidRPr="00087E8D">
        <w:t xml:space="preserve">mluvní </w:t>
      </w:r>
      <w:r w:rsidR="00947793">
        <w:t>straně, po</w:t>
      </w:r>
      <w:r w:rsidR="00766DFC" w:rsidRPr="00766DFC">
        <w:t>ku</w:t>
      </w:r>
      <w:r w:rsidR="00947793">
        <w:t>d se nejedná o informace veřejně známé nebo přístupné</w:t>
      </w:r>
      <w:r w:rsidRPr="00087E8D">
        <w:t xml:space="preserve"> a zavazují se ne</w:t>
      </w:r>
      <w:r>
        <w:t>p</w:t>
      </w:r>
      <w:r w:rsidRPr="00087E8D">
        <w:t>oskytovat předmětné informace žádné třetí osobě s</w:t>
      </w:r>
      <w:r w:rsidR="00947793">
        <w:t xml:space="preserve"> </w:t>
      </w:r>
      <w:r w:rsidRPr="00087E8D">
        <w:t>výjimkou osob uvedených v</w:t>
      </w:r>
      <w:r w:rsidR="00947793" w:rsidRPr="00A905CF">
        <w:t xml:space="preserve"> </w:t>
      </w:r>
      <w:r w:rsidRPr="00087E8D">
        <w:t xml:space="preserve">bodu </w:t>
      </w:r>
      <w:r w:rsidR="00947793" w:rsidRPr="00A905CF">
        <w:t>5</w:t>
      </w:r>
      <w:r>
        <w:t>.</w:t>
      </w:r>
      <w:r w:rsidRPr="00087E8D">
        <w:t xml:space="preserve">5 tohoto článku. </w:t>
      </w:r>
      <w:r w:rsidR="00947793" w:rsidRPr="00A905CF">
        <w:t xml:space="preserve">Porušením </w:t>
      </w:r>
      <w:r w:rsidR="00EE42C0" w:rsidRPr="00EE42C0">
        <w:t>této povinnosti není zpřístupnění informací státním orgánům, pokud taková povinnost</w:t>
      </w:r>
      <w:r w:rsidR="00947793">
        <w:t xml:space="preserve"> vyplývá z platných právních předpisů,</w:t>
      </w:r>
      <w:r w:rsidR="00947793" w:rsidRPr="00A51E7F">
        <w:t xml:space="preserve"> advokátovi, daňovému poradci a/nebo auditorovi</w:t>
      </w:r>
      <w:r w:rsidR="00947793">
        <w:t>, pokud se s nimi potřebují seznámit v rámci činnosti pro příslušnou Smluvní stranu.</w:t>
      </w:r>
    </w:p>
    <w:p w:rsidR="00E71436" w:rsidRDefault="00E71436" w:rsidP="003C48B3">
      <w:pPr>
        <w:pStyle w:val="cpodstavecslovan1"/>
        <w:rPr>
          <w:bCs/>
        </w:rPr>
      </w:pPr>
      <w:r w:rsidRPr="00087E8D">
        <w:t>Objednatel se rovněž zavazuje neposkytovat třetím o</w:t>
      </w:r>
      <w:r>
        <w:t xml:space="preserve">sobám SW nástroje, poskytnuté mu ČP v </w:t>
      </w:r>
      <w:r w:rsidR="00947793">
        <w:t>souvislosti s plněním dle</w:t>
      </w:r>
      <w:r>
        <w:t xml:space="preserve"> této </w:t>
      </w:r>
      <w:r w:rsidR="00947793">
        <w:t>Smlouvy</w:t>
      </w:r>
      <w:r>
        <w:t>.</w:t>
      </w:r>
    </w:p>
    <w:p w:rsidR="00E71436" w:rsidRDefault="00E71436" w:rsidP="003C48B3">
      <w:pPr>
        <w:pStyle w:val="cpodstavecslovan1"/>
        <w:rPr>
          <w:bCs/>
        </w:rPr>
      </w:pPr>
      <w:r>
        <w:t xml:space="preserve">Porušení ujednání bodů </w:t>
      </w:r>
      <w:r w:rsidR="00BA51C9">
        <w:t>5</w:t>
      </w:r>
      <w:r>
        <w:t xml:space="preserve">.1, </w:t>
      </w:r>
      <w:r w:rsidR="00BA51C9">
        <w:t>5</w:t>
      </w:r>
      <w:r>
        <w:t xml:space="preserve">.2 a </w:t>
      </w:r>
      <w:r w:rsidR="00BA51C9">
        <w:t>5</w:t>
      </w:r>
      <w:r>
        <w:t>.3 tohoto článku pokládají Smluvní strany za podstatné porušení smluvních povinností.</w:t>
      </w:r>
    </w:p>
    <w:p w:rsidR="00E71436" w:rsidRDefault="00E71436" w:rsidP="003C48B3">
      <w:pPr>
        <w:pStyle w:val="cpodstavecslovan1"/>
      </w:pPr>
      <w:r>
        <w:t>ČP je oprávněna zmocnit k provedení služby dle této Smlouvy i třetí osoby.</w:t>
      </w:r>
    </w:p>
    <w:p w:rsidR="00E71436" w:rsidRDefault="00E71436" w:rsidP="003C48B3">
      <w:pPr>
        <w:pStyle w:val="cpodstavecslovan1"/>
      </w:pPr>
      <w:r>
        <w:t xml:space="preserve">ČP se zavazuje neposkytovat data, která mu byla svěřena Objednatelem, třetím osobám (s výjimkou bodu 6.5 tohoto článku) a dbát důsledné ochrany svěřených dat proti jejich zneužití. ČP prohlašuje, že tuto povinnost důvěrnosti přenese na všechny osoby, které budou z jeho pověření uvedená data zpracovávat či s nimi jinak nakládat dle příslušných ustanovení této Smlouvy. </w:t>
      </w:r>
    </w:p>
    <w:p w:rsidR="00E71436" w:rsidRDefault="00E71436" w:rsidP="003C48B3">
      <w:pPr>
        <w:pStyle w:val="cpodstavecslovan1"/>
      </w:pPr>
      <w:r>
        <w:t>Kontaktními osobami za Objednatele jsou (jméno, pozice, tel., e-mail, popř. fax):</w:t>
      </w:r>
    </w:p>
    <w:p w:rsidR="0033029E" w:rsidRDefault="009A1704" w:rsidP="002E6BD3">
      <w:pPr>
        <w:pStyle w:val="cpodstavecslovan1"/>
        <w:numPr>
          <w:ilvl w:val="0"/>
          <w:numId w:val="52"/>
        </w:numPr>
        <w:ind w:left="1418" w:hanging="284"/>
      </w:pPr>
      <w:r>
        <w:t>XXX</w:t>
      </w:r>
    </w:p>
    <w:p w:rsidR="00E71436" w:rsidRDefault="00E71436" w:rsidP="003F675F">
      <w:pPr>
        <w:pStyle w:val="cpodstavecslovan1"/>
        <w:numPr>
          <w:ilvl w:val="0"/>
          <w:numId w:val="0"/>
        </w:numPr>
        <w:ind w:left="624"/>
      </w:pPr>
      <w:r>
        <w:t>Kontaktními osobami za ČP jsou (jméno, pozice, tel., e-mail, popř. fax):</w:t>
      </w:r>
    </w:p>
    <w:p w:rsidR="0033029E" w:rsidRDefault="009A1704" w:rsidP="002E6BD3">
      <w:pPr>
        <w:pStyle w:val="cpodstavecslovan1"/>
        <w:numPr>
          <w:ilvl w:val="0"/>
          <w:numId w:val="53"/>
        </w:numPr>
        <w:ind w:left="1418" w:hanging="284"/>
      </w:pPr>
      <w:r>
        <w:t>XXX</w:t>
      </w:r>
    </w:p>
    <w:p w:rsidR="009A1704" w:rsidRDefault="009A1704" w:rsidP="002E6BD3">
      <w:pPr>
        <w:pStyle w:val="cpodstavecslovan1"/>
        <w:numPr>
          <w:ilvl w:val="0"/>
          <w:numId w:val="53"/>
        </w:numPr>
        <w:ind w:left="1418" w:hanging="284"/>
      </w:pPr>
      <w:r>
        <w:t>XXX</w:t>
      </w:r>
      <w:r w:rsidRPr="009A1704">
        <w:t xml:space="preserve"> </w:t>
      </w:r>
    </w:p>
    <w:p w:rsidR="00E71436" w:rsidRDefault="00E71436" w:rsidP="003C48B3">
      <w:pPr>
        <w:pStyle w:val="cpodstavecslovan1"/>
      </w:pPr>
      <w:r>
        <w:t>O všech změnách kontaktních osob a spojení, které jsou uvedeny v</w:t>
      </w:r>
      <w:r w:rsidR="0033029E">
        <w:t xml:space="preserve"> </w:t>
      </w:r>
      <w:r>
        <w:t xml:space="preserve">tomto článku, bod </w:t>
      </w:r>
      <w:r w:rsidR="00E41CE1">
        <w:t>5</w:t>
      </w:r>
      <w:r>
        <w:t>.7, se budou Smluvní strany neprodleně písemně informovat. Tyto změny nejsou důvodem k</w:t>
      </w:r>
      <w:r w:rsidR="0033029E" w:rsidRPr="00D15E02">
        <w:t xml:space="preserve"> </w:t>
      </w:r>
      <w:r>
        <w:t>sepsání Dodatku.</w:t>
      </w:r>
    </w:p>
    <w:p w:rsidR="00D84DA5" w:rsidRDefault="00D84DA5" w:rsidP="00D84DA5">
      <w:pPr>
        <w:pStyle w:val="cpodstavecslovan1"/>
        <w:numPr>
          <w:ilvl w:val="0"/>
          <w:numId w:val="0"/>
        </w:numPr>
        <w:ind w:left="624"/>
      </w:pPr>
    </w:p>
    <w:p w:rsidR="009A1704" w:rsidRDefault="009A1704" w:rsidP="00D84DA5">
      <w:pPr>
        <w:pStyle w:val="cpodstavecslovan1"/>
        <w:numPr>
          <w:ilvl w:val="0"/>
          <w:numId w:val="0"/>
        </w:numPr>
        <w:ind w:left="624"/>
      </w:pPr>
    </w:p>
    <w:p w:rsidR="00E71436" w:rsidRPr="00E60C88" w:rsidRDefault="00E71436" w:rsidP="00BD6037">
      <w:pPr>
        <w:pStyle w:val="cplnekslovan"/>
        <w:rPr>
          <w:sz w:val="22"/>
          <w:szCs w:val="22"/>
        </w:rPr>
      </w:pPr>
      <w:r w:rsidRPr="00E60C88">
        <w:rPr>
          <w:sz w:val="22"/>
          <w:szCs w:val="22"/>
        </w:rPr>
        <w:lastRenderedPageBreak/>
        <w:t>Závěrečná ustanovení</w:t>
      </w:r>
    </w:p>
    <w:p w:rsidR="004B128F" w:rsidRDefault="004B128F" w:rsidP="00664D06">
      <w:pPr>
        <w:pStyle w:val="cpodstavecslovan1"/>
      </w:pPr>
      <w:r w:rsidRPr="00664D06">
        <w:rPr>
          <w:b/>
        </w:rPr>
        <w:t>Tato Smlouva se uzavírá na dobu neurčitou.</w:t>
      </w:r>
      <w:r w:rsidRPr="00D15E02">
        <w:t xml:space="preserve"> Každá ze stran může Smlouvu vypovědět i bez udání důvodů s tím, že výpovědní </w:t>
      </w:r>
      <w:r>
        <w:t>doba</w:t>
      </w:r>
      <w:r w:rsidRPr="00D15E02">
        <w:t xml:space="preserve"> 1 měsíc začne běžet dnem následujícím po doručení výpovědi druhé straně Smlouvy. Výpověď musí být učiněna písemně. </w:t>
      </w:r>
      <w:r>
        <w:t xml:space="preserve">Pokud Objednatel písemně odmítne změnu Obchodních podmínek, Ceníku nebo Ceníku služeb </w:t>
      </w:r>
      <w:r w:rsidR="009A1704">
        <w:t>XXX</w:t>
      </w:r>
      <w:r>
        <w:t>,</w:t>
      </w:r>
      <w:r w:rsidRPr="00C3608D">
        <w:t xml:space="preserve"> </w:t>
      </w:r>
      <w:r>
        <w:t xml:space="preserve">současně s tímto oznámením o odmítnutí změn vypovídá tuto Smlouvu. Výpovědní doba počíná běžet dnem doručení výpovědi ČP, přičemž skončí ke dni účinnosti změny Obchodních podmínek, Ceníku nebo Ceníku služeb </w:t>
      </w:r>
      <w:r w:rsidR="009A1704">
        <w:t>XXX</w:t>
      </w:r>
      <w:r>
        <w:t xml:space="preserve">. Výpověď musí být doručena ČP přede dnem, kdy má změna nabýt účinnosti. Výpověď a oznámení o odmítnutí změn Obchodních podmínek, Ceníku nebo Ceníku služeb </w:t>
      </w:r>
      <w:r w:rsidR="009A1704">
        <w:t>XXX</w:t>
      </w:r>
      <w:r w:rsidR="009A1704">
        <w:t xml:space="preserve"> </w:t>
      </w:r>
      <w:r>
        <w:t>učiněné Objednatelem musí mít písemnou formu.</w:t>
      </w:r>
    </w:p>
    <w:p w:rsidR="00E71436" w:rsidRPr="00D15E02" w:rsidRDefault="00E71436" w:rsidP="00817C15">
      <w:pPr>
        <w:pStyle w:val="cpodstavecslovan1"/>
      </w:pPr>
      <w:r w:rsidRPr="00D15E02">
        <w:t xml:space="preserve">ČP si vyhrazuje právo odstoupit od této Smlouvy, jestliže </w:t>
      </w:r>
      <w:r>
        <w:t xml:space="preserve">Objednatel </w:t>
      </w:r>
      <w:r w:rsidRPr="00D15E02">
        <w:t xml:space="preserve">přes upozornění nedodržuje </w:t>
      </w:r>
      <w:r>
        <w:t>u</w:t>
      </w:r>
      <w:r w:rsidRPr="00D15E02">
        <w:t xml:space="preserve">jednané podmínky. Toto upozornění ČP písemně oznámí </w:t>
      </w:r>
      <w:r>
        <w:t xml:space="preserve">Objednateli </w:t>
      </w:r>
      <w:r w:rsidRPr="00D15E02">
        <w:t xml:space="preserve">na jeho poslední známou adresu s tím, že je </w:t>
      </w:r>
      <w:r>
        <w:t xml:space="preserve">Objednatel </w:t>
      </w:r>
      <w:r w:rsidRPr="00D15E02">
        <w:t xml:space="preserve">povinen ve </w:t>
      </w:r>
      <w:r w:rsidRPr="0089626A">
        <w:t>lhůtě</w:t>
      </w:r>
      <w:r w:rsidRPr="00D15E02">
        <w:t xml:space="preserve"> 15 dnů napravit zjištěné nedostatky. V případě marného uplynutí této lhůty má ČP právo od této Smlouvy odstoupit. </w:t>
      </w:r>
    </w:p>
    <w:p w:rsidR="00E71436" w:rsidRDefault="00E71436" w:rsidP="00817C15">
      <w:pPr>
        <w:pStyle w:val="cpodstavecslovan1"/>
        <w:numPr>
          <w:ilvl w:val="0"/>
          <w:numId w:val="0"/>
        </w:numPr>
        <w:ind w:left="624"/>
      </w:pPr>
      <w:r w:rsidRPr="00D15E02">
        <w:t>Od této Smlouvy je možné odstoupit také v</w:t>
      </w:r>
      <w:r>
        <w:t> </w:t>
      </w:r>
      <w:r w:rsidRPr="00D15E02">
        <w:t>důsledku</w:t>
      </w:r>
      <w:r>
        <w:t xml:space="preserve"> z</w:t>
      </w:r>
      <w:r w:rsidRPr="00D15E02">
        <w:t xml:space="preserve">ahájení insolvenčního řízení </w:t>
      </w:r>
      <w:r>
        <w:t xml:space="preserve">na Objednatele nebo kdykoliv v jeho průběhu. </w:t>
      </w:r>
      <w:r w:rsidRPr="00D15E02">
        <w:t>V</w:t>
      </w:r>
      <w:r>
        <w:t xml:space="preserve"> takovém </w:t>
      </w:r>
      <w:r w:rsidRPr="00D15E02">
        <w:t xml:space="preserve">případě není </w:t>
      </w:r>
      <w:r>
        <w:t xml:space="preserve">Objednateli </w:t>
      </w:r>
      <w:r w:rsidRPr="00D15E02">
        <w:t xml:space="preserve">poskytnuta dodatečná </w:t>
      </w:r>
      <w:r w:rsidRPr="0089626A">
        <w:t>lhůta</w:t>
      </w:r>
      <w:r w:rsidRPr="00D15E02">
        <w:t xml:space="preserve"> 15 dnů a ČP je oprávněna odstoupit od této Smlouvy bez předchozího upozornění.</w:t>
      </w:r>
    </w:p>
    <w:p w:rsidR="00E71436" w:rsidRPr="00D15E02" w:rsidRDefault="00E71436" w:rsidP="00817C15">
      <w:pPr>
        <w:pStyle w:val="cpodstavecslovan1"/>
        <w:numPr>
          <w:ilvl w:val="0"/>
          <w:numId w:val="0"/>
        </w:numPr>
        <w:ind w:left="624"/>
      </w:pPr>
      <w:r w:rsidRPr="00D15E02">
        <w:t xml:space="preserve">Odstoupení od této Smlouvy je vždy účinné a Smlouva se ruší ke dni doručení písemného oznámení o odstoupení druhé straně Smlouvy. Vzájemná plnění poskytnutá stranami Smlouvy do odstoupení se nevrací a </w:t>
      </w:r>
      <w:r>
        <w:t xml:space="preserve">Objednatel </w:t>
      </w:r>
      <w:r w:rsidRPr="00D15E02">
        <w:t>je povinen uhradit cenu služeb, poskytnutých ČP do odstoupení.</w:t>
      </w:r>
    </w:p>
    <w:p w:rsidR="00E71436" w:rsidRDefault="0021268C" w:rsidP="00817C15">
      <w:pPr>
        <w:pStyle w:val="cpodstavecslovan1"/>
      </w:pPr>
      <w:r>
        <w:t>Není-li ve Smlouvě stanovena jinak,</w:t>
      </w:r>
      <w:r w:rsidR="00E71436" w:rsidRPr="00D15E02">
        <w:t xml:space="preserve"> </w:t>
      </w:r>
      <w:r w:rsidR="00E71436">
        <w:t xml:space="preserve">může být </w:t>
      </w:r>
      <w:r>
        <w:t xml:space="preserve">Smlouva </w:t>
      </w:r>
      <w:r w:rsidR="00E71436" w:rsidRPr="00D15E02">
        <w:t>měn</w:t>
      </w:r>
      <w:r w:rsidR="00E71436">
        <w:t xml:space="preserve">ěna </w:t>
      </w:r>
      <w:r w:rsidR="00E71436" w:rsidRPr="00D15E02">
        <w:t xml:space="preserve">pouze </w:t>
      </w:r>
      <w:r w:rsidR="00E71436">
        <w:t>vzestupně o</w:t>
      </w:r>
      <w:r w:rsidR="00E71436" w:rsidRPr="00D15E02">
        <w:t xml:space="preserve">číslovanými písemnými dodatky </w:t>
      </w:r>
      <w:r w:rsidR="00E71436">
        <w:t xml:space="preserve">ke Smlouvě </w:t>
      </w:r>
      <w:r w:rsidR="00E71436" w:rsidRPr="00D15E02">
        <w:t>podepsanými ob</w:t>
      </w:r>
      <w:r w:rsidR="00E71436">
        <w:t>ěma</w:t>
      </w:r>
      <w:r w:rsidR="00E71436" w:rsidRPr="00D15E02">
        <w:t xml:space="preserve"> </w:t>
      </w:r>
      <w:r w:rsidR="00E71436">
        <w:t xml:space="preserve">Smluvními </w:t>
      </w:r>
      <w:r w:rsidR="00E71436" w:rsidRPr="00D15E02">
        <w:t>stran</w:t>
      </w:r>
      <w:r w:rsidR="00E71436">
        <w:t>ami</w:t>
      </w:r>
      <w:r w:rsidR="00E71436" w:rsidRPr="00D15E02">
        <w:t>.</w:t>
      </w:r>
    </w:p>
    <w:p w:rsidR="00572A35" w:rsidRPr="00674669" w:rsidRDefault="00572A35" w:rsidP="00572A35">
      <w:pPr>
        <w:pStyle w:val="cpodstavecslovan1"/>
      </w:pPr>
      <w:r>
        <w:t>Smluvní s</w:t>
      </w:r>
      <w:r w:rsidRPr="00674669">
        <w:t xml:space="preserve">trany se zavazují zachovat mlčenlivost o obchodním tajemství druhé </w:t>
      </w:r>
      <w:r>
        <w:t xml:space="preserve">Smluvní </w:t>
      </w:r>
      <w:r w:rsidRPr="00674669">
        <w:t xml:space="preserve">strany a dále o skutečnostech a informacích, které písemně označí jako důvěrné. Za obchodní tajemství jsou </w:t>
      </w:r>
      <w:r>
        <w:t xml:space="preserve">Smluvními </w:t>
      </w:r>
      <w:r w:rsidRPr="00674669">
        <w:t xml:space="preserve">stranami považovány veškeré konkurenčně významné, určitelné, ocenitelné a v příslušných obchodních kruzích běžně nedostupné skutečnosti související se </w:t>
      </w:r>
      <w:r>
        <w:t xml:space="preserve">Smluvními </w:t>
      </w:r>
      <w:r w:rsidRPr="00674669">
        <w:t xml:space="preserve">stranami, jejichž vlastník zajišťuje ve svém zájmu odpovídajícím způsobem jejich utajení. Pro účely této </w:t>
      </w:r>
      <w:r>
        <w:t>Smlouvy</w:t>
      </w:r>
      <w:r w:rsidRPr="00674669">
        <w:t xml:space="preserve"> jsou obchodním tajemstvím zejména informace o smluvních vztazích existujících mezi </w:t>
      </w:r>
      <w:r>
        <w:t xml:space="preserve">Smluvními </w:t>
      </w:r>
      <w:r w:rsidRPr="00674669">
        <w:t xml:space="preserve">stranami, údaje týkající se výše ceny a způsobu jejího určení, platební podmínky, </w:t>
      </w:r>
      <w:r w:rsidR="002C5B2D">
        <w:t xml:space="preserve">informace o způsobu zajištění pohledávek, </w:t>
      </w:r>
      <w:r w:rsidRPr="00674669">
        <w:t xml:space="preserve">údaje o rozsahu a objemu poskytovaných služeb a podrobnosti vymezující poskytované plnění nad rámec veřejně přístupných informací. </w:t>
      </w:r>
    </w:p>
    <w:p w:rsidR="00572A35" w:rsidRPr="00674669" w:rsidRDefault="00572A35" w:rsidP="00572A35">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72A35" w:rsidRPr="00674669" w:rsidRDefault="00572A35" w:rsidP="00572A35">
      <w:pPr>
        <w:pStyle w:val="cpodstavecslovan1"/>
      </w:pPr>
      <w:r>
        <w:t>Smluvní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Smlouvy</w:t>
      </w:r>
      <w:r w:rsidRPr="00674669">
        <w:t xml:space="preserve"> v souladu s účelem stanoveným touto </w:t>
      </w:r>
      <w:r>
        <w:t>Smlouvou</w:t>
      </w:r>
      <w:r w:rsidRPr="00674669">
        <w:t xml:space="preserve">. </w:t>
      </w:r>
    </w:p>
    <w:p w:rsidR="00572A35" w:rsidRPr="00674669" w:rsidRDefault="00572A35" w:rsidP="00572A35">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t xml:space="preserve">Smluvní </w:t>
      </w:r>
      <w:r w:rsidRPr="00674669">
        <w:t xml:space="preserve">strany. </w:t>
      </w:r>
    </w:p>
    <w:p w:rsidR="00572A35" w:rsidRDefault="00572A35" w:rsidP="00572A35">
      <w:pPr>
        <w:pStyle w:val="cpodstavecslovan1"/>
      </w:pPr>
      <w:r w:rsidRPr="00674669">
        <w:t xml:space="preserve">Povinnost mlčenlivosti trvá bez ohledu na ukončení smluvního vztahu založeného touto </w:t>
      </w:r>
      <w:r w:rsidR="00A905E0">
        <w:t>Smlouvou</w:t>
      </w:r>
      <w:r w:rsidRPr="00674669">
        <w:t>.</w:t>
      </w:r>
    </w:p>
    <w:p w:rsidR="00A81C66" w:rsidRPr="00674669" w:rsidRDefault="00A81C66" w:rsidP="00664D06">
      <w:pPr>
        <w:pStyle w:val="cpodstavecslovan1"/>
      </w:pPr>
      <w:r w:rsidRPr="00A81C66">
        <w:t xml:space="preserve">Tato </w:t>
      </w:r>
      <w:r>
        <w:t>Smlouva</w:t>
      </w:r>
      <w:r w:rsidRPr="00A81C66">
        <w:t xml:space="preserve"> bude uveřejněna v registru smluv dle zákona č. 340/2015 Sb., o zvláštních podmínkách účinnosti některých smluv, uveřejňování těchto smluv a o registru smluv (zákon o registru smluv). </w:t>
      </w:r>
      <w:r w:rsidRPr="00A81C66">
        <w:lastRenderedPageBreak/>
        <w:t xml:space="preserve">Dle dohody </w:t>
      </w:r>
      <w:r>
        <w:t xml:space="preserve">Smluvních </w:t>
      </w:r>
      <w:r w:rsidRPr="00A81C66">
        <w:t xml:space="preserve">stran zajistí odeslání této </w:t>
      </w:r>
      <w:r>
        <w:t>Smlouvy</w:t>
      </w:r>
      <w:r w:rsidRPr="00A81C66">
        <w:t xml:space="preserve"> správci registru smluv ČP. ČP je oprávněna před odesláním </w:t>
      </w:r>
      <w:r>
        <w:t>Smlouvy</w:t>
      </w:r>
      <w:r w:rsidRPr="00A81C66">
        <w:t xml:space="preserve"> správci registru smluv v</w:t>
      </w:r>
      <w:r>
        <w:t>e</w:t>
      </w:r>
      <w:r w:rsidRPr="00A81C66">
        <w:t xml:space="preserve"> </w:t>
      </w:r>
      <w:r>
        <w:t>Smlouvě</w:t>
      </w:r>
      <w:r w:rsidRPr="00A81C66">
        <w:t xml:space="preserve"> znečitelnit informace, na něž se nevztahuje </w:t>
      </w:r>
      <w:proofErr w:type="spellStart"/>
      <w:r w:rsidRPr="00A81C66">
        <w:t>uveřejňovací</w:t>
      </w:r>
      <w:proofErr w:type="spellEnd"/>
      <w:r w:rsidRPr="00A81C66">
        <w:t xml:space="preserve"> povinnost podle zákona o registru smluv.</w:t>
      </w:r>
    </w:p>
    <w:p w:rsidR="00E71436" w:rsidRPr="00B66D64" w:rsidRDefault="00E71436" w:rsidP="00817C15">
      <w:pPr>
        <w:pStyle w:val="cpodstavecslovan1"/>
      </w:pPr>
      <w:r w:rsidRPr="00B66D64">
        <w:t xml:space="preserve">Pokud by bylo kterékoli ustanovení této </w:t>
      </w:r>
      <w:r>
        <w:t>Smlouvy</w:t>
      </w:r>
      <w:r w:rsidRPr="00B66D64">
        <w:t xml:space="preserve"> zcela nebo zčásti neplatné nebo jestliže některá otázka není touto </w:t>
      </w:r>
      <w:r>
        <w:t xml:space="preserve">Smlouvou </w:t>
      </w:r>
      <w:r w:rsidRPr="00B66D64">
        <w:t xml:space="preserve">upravována, zbývající ustanovení </w:t>
      </w:r>
      <w:r>
        <w:t xml:space="preserve">Smlouvy </w:t>
      </w:r>
      <w:r w:rsidRPr="00B66D64">
        <w:t xml:space="preserve">nejsou tímto dotčena. </w:t>
      </w:r>
      <w:r w:rsidR="00947793">
        <w:t>Smluvní strany se zavazují vyvinout veškeré úsilí, které lze po nich rozumně požadovat k tomu, aby nahradily neplatné ustanovení ustanovením platným, které se bude svým obsahem a účelem co možná nejvíce blížit ustanovení</w:t>
      </w:r>
      <w:r w:rsidR="00947793" w:rsidRPr="00490C58">
        <w:t xml:space="preserve"> </w:t>
      </w:r>
      <w:r w:rsidR="00947793">
        <w:t>nahrazovanému.</w:t>
      </w:r>
    </w:p>
    <w:p w:rsidR="00E71436" w:rsidRPr="00D15E02" w:rsidRDefault="00E71436" w:rsidP="00817C15">
      <w:pPr>
        <w:pStyle w:val="cpodstavecslovan1"/>
      </w:pPr>
      <w:r>
        <w:t xml:space="preserve">Tato </w:t>
      </w:r>
      <w:r w:rsidRPr="00D15E02">
        <w:t xml:space="preserve">Smlouva je </w:t>
      </w:r>
      <w:r>
        <w:t xml:space="preserve">vyhotovena </w:t>
      </w:r>
      <w:r w:rsidRPr="00D15E02">
        <w:t xml:space="preserve">ve </w:t>
      </w:r>
      <w:r>
        <w:t xml:space="preserve">2 (slovy: </w:t>
      </w:r>
      <w:r w:rsidRPr="00D15E02">
        <w:t>dvou</w:t>
      </w:r>
      <w:r>
        <w:t xml:space="preserve">) stejnopisech </w:t>
      </w:r>
      <w:r w:rsidRPr="00D15E02">
        <w:t xml:space="preserve">s platností originálu, z nichž každá </w:t>
      </w:r>
      <w:r>
        <w:t xml:space="preserve">Smluvní </w:t>
      </w:r>
      <w:r w:rsidRPr="00D15E02">
        <w:t>stran</w:t>
      </w:r>
      <w:r>
        <w:t>a</w:t>
      </w:r>
      <w:r w:rsidRPr="00D15E02">
        <w:t xml:space="preserve"> obdrží po jednom.</w:t>
      </w:r>
    </w:p>
    <w:p w:rsidR="00E71436" w:rsidRPr="00D15E02" w:rsidRDefault="00E71436" w:rsidP="00817C15">
      <w:pPr>
        <w:pStyle w:val="cpodstavecslovan1"/>
      </w:pPr>
      <w:r w:rsidRPr="00D15E02">
        <w:t>Práva a povinnosti plynoucí z této Smlouvy pro každou ze stran přecházejí na jejich právní nástupce.</w:t>
      </w:r>
    </w:p>
    <w:p w:rsidR="00E71436" w:rsidRDefault="00E71436" w:rsidP="00817C15">
      <w:pPr>
        <w:pStyle w:val="cpodstavecslovan1"/>
      </w:pPr>
      <w:r w:rsidRPr="00D15E02">
        <w:t>Vztahy neupravené touto Smlouvou se řídí platným právním řádem</w:t>
      </w:r>
      <w:r>
        <w:t xml:space="preserve"> ČR</w:t>
      </w:r>
    </w:p>
    <w:p w:rsidR="00E71436" w:rsidRDefault="00E71436" w:rsidP="00817C15">
      <w:pPr>
        <w:pStyle w:val="cpodstavecslovan1"/>
      </w:pPr>
      <w:r w:rsidRPr="00D15E02">
        <w:t xml:space="preserve">Smlouva je </w:t>
      </w:r>
      <w:r w:rsidR="00DF1F9D">
        <w:t xml:space="preserve">uzavřena a </w:t>
      </w:r>
      <w:r w:rsidRPr="00D15E02">
        <w:t>účinná dnem podpisu oběma Smluvními stranami.</w:t>
      </w:r>
    </w:p>
    <w:p w:rsidR="00B65394" w:rsidRPr="00D15E02" w:rsidRDefault="009A1704" w:rsidP="00B65394">
      <w:pPr>
        <w:pStyle w:val="cpodstavecslovan1"/>
        <w:numPr>
          <w:ilvl w:val="0"/>
          <w:numId w:val="0"/>
        </w:numPr>
        <w:ind w:left="624"/>
      </w:pPr>
      <w:r>
        <w:t>XXX</w:t>
      </w:r>
    </w:p>
    <w:p w:rsidR="00425440" w:rsidRDefault="00425440" w:rsidP="00425440">
      <w:pPr>
        <w:pStyle w:val="cpodstavecslovan1"/>
      </w:pPr>
      <w:r w:rsidRPr="00D15E02">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425440" w:rsidRDefault="00425440" w:rsidP="008177A8">
      <w:pPr>
        <w:pStyle w:val="cpodstavecslovan1"/>
        <w:numPr>
          <w:ilvl w:val="0"/>
          <w:numId w:val="0"/>
        </w:numPr>
        <w:ind w:left="624"/>
        <w:rPr>
          <w:b/>
          <w:highlight w:val="lightGray"/>
        </w:rPr>
        <w:sectPr w:rsidR="00425440" w:rsidSect="00CA4853">
          <w:headerReference w:type="default" r:id="rId13"/>
          <w:footerReference w:type="default" r:id="rId14"/>
          <w:pgSz w:w="11906" w:h="16838" w:code="9"/>
          <w:pgMar w:top="2155" w:right="1134" w:bottom="1134" w:left="1134" w:header="680" w:footer="391" w:gutter="0"/>
          <w:pgNumType w:start="1"/>
          <w:cols w:space="708"/>
          <w:docGrid w:linePitch="360"/>
        </w:sectPr>
      </w:pPr>
    </w:p>
    <w:p w:rsidR="00E71436" w:rsidRPr="00AE693B" w:rsidRDefault="00E71436" w:rsidP="00BD6037">
      <w:pPr>
        <w:pStyle w:val="cpodstavecslovan1"/>
        <w:numPr>
          <w:ilvl w:val="0"/>
          <w:numId w:val="0"/>
        </w:numPr>
        <w:rPr>
          <w:b/>
          <w:u w:val="single"/>
        </w:rPr>
      </w:pPr>
      <w:r w:rsidRPr="00AE693B">
        <w:rPr>
          <w:b/>
          <w:u w:val="single"/>
        </w:rPr>
        <w:lastRenderedPageBreak/>
        <w:t>Příloha:</w:t>
      </w:r>
    </w:p>
    <w:p w:rsidR="007B5F51" w:rsidRDefault="00E71436" w:rsidP="007B5F51">
      <w:pPr>
        <w:pStyle w:val="cpodstavecslovan1"/>
        <w:numPr>
          <w:ilvl w:val="0"/>
          <w:numId w:val="0"/>
        </w:numPr>
        <w:ind w:left="1418" w:hanging="1418"/>
      </w:pPr>
      <w:r>
        <w:t xml:space="preserve">Příloha č. 1 – </w:t>
      </w:r>
      <w:r w:rsidR="00BA7D09">
        <w:t>Harmonogram Objednatele</w:t>
      </w:r>
    </w:p>
    <w:p w:rsidR="00E71436" w:rsidRDefault="00E71436" w:rsidP="00CD42BB">
      <w:pPr>
        <w:pStyle w:val="P-NORMAL-TEXT"/>
      </w:pPr>
    </w:p>
    <w:p w:rsidR="00E71436" w:rsidRDefault="00E71436" w:rsidP="00CD42BB">
      <w:pPr>
        <w:pStyle w:val="P-NORMAL-TEXT"/>
      </w:pPr>
    </w:p>
    <w:tbl>
      <w:tblPr>
        <w:tblW w:w="0" w:type="auto"/>
        <w:tblLook w:val="00A0" w:firstRow="1" w:lastRow="0" w:firstColumn="1" w:lastColumn="0" w:noHBand="0" w:noVBand="0"/>
      </w:tblPr>
      <w:tblGrid>
        <w:gridCol w:w="4889"/>
        <w:gridCol w:w="4889"/>
      </w:tblGrid>
      <w:tr w:rsidR="00E71436" w:rsidRPr="002E4508" w:rsidTr="00817C15">
        <w:trPr>
          <w:trHeight w:val="709"/>
        </w:trPr>
        <w:tc>
          <w:tcPr>
            <w:tcW w:w="4889" w:type="dxa"/>
          </w:tcPr>
          <w:p w:rsidR="00E71436" w:rsidRDefault="00E71436" w:rsidP="00664D06">
            <w:pPr>
              <w:pStyle w:val="cpodstavecslovan1"/>
              <w:numPr>
                <w:ilvl w:val="0"/>
                <w:numId w:val="0"/>
              </w:numPr>
            </w:pPr>
            <w:r>
              <w:t xml:space="preserve">V </w:t>
            </w:r>
            <w:r w:rsidR="00664D06">
              <w:t>Praze</w:t>
            </w:r>
            <w:r>
              <w:t xml:space="preserve"> dne </w:t>
            </w:r>
          </w:p>
        </w:tc>
        <w:tc>
          <w:tcPr>
            <w:tcW w:w="4889" w:type="dxa"/>
          </w:tcPr>
          <w:p w:rsidR="00E71436" w:rsidRDefault="00E71436" w:rsidP="00664D06">
            <w:pPr>
              <w:pStyle w:val="cpodstavecslovan1"/>
              <w:numPr>
                <w:ilvl w:val="0"/>
                <w:numId w:val="0"/>
              </w:numPr>
            </w:pPr>
            <w:r>
              <w:t xml:space="preserve">V </w:t>
            </w:r>
            <w:r w:rsidR="00664D06">
              <w:t>Praze</w:t>
            </w:r>
            <w:r>
              <w:t xml:space="preserve"> dne </w:t>
            </w:r>
          </w:p>
        </w:tc>
      </w:tr>
      <w:tr w:rsidR="00E71436" w:rsidRPr="002E4508" w:rsidTr="00817C15">
        <w:trPr>
          <w:trHeight w:val="703"/>
        </w:trPr>
        <w:tc>
          <w:tcPr>
            <w:tcW w:w="4889" w:type="dxa"/>
          </w:tcPr>
          <w:p w:rsidR="00E71436" w:rsidRDefault="00E71436" w:rsidP="00817C15">
            <w:pPr>
              <w:pStyle w:val="cpodstavecslovan1"/>
              <w:numPr>
                <w:ilvl w:val="0"/>
                <w:numId w:val="0"/>
              </w:numPr>
            </w:pPr>
            <w:r>
              <w:t>za ČP:</w:t>
            </w:r>
          </w:p>
        </w:tc>
        <w:tc>
          <w:tcPr>
            <w:tcW w:w="4889" w:type="dxa"/>
          </w:tcPr>
          <w:p w:rsidR="00E71436" w:rsidRDefault="00E71436" w:rsidP="00C40B84">
            <w:pPr>
              <w:pStyle w:val="cpodstavecslovan1"/>
              <w:numPr>
                <w:ilvl w:val="0"/>
                <w:numId w:val="0"/>
              </w:numPr>
            </w:pPr>
            <w:r>
              <w:t>za Objednatele:</w:t>
            </w:r>
          </w:p>
        </w:tc>
      </w:tr>
      <w:tr w:rsidR="00E71436" w:rsidRPr="002E4508" w:rsidTr="00817C15">
        <w:trPr>
          <w:trHeight w:val="583"/>
        </w:trPr>
        <w:tc>
          <w:tcPr>
            <w:tcW w:w="4889" w:type="dxa"/>
          </w:tcPr>
          <w:p w:rsidR="00E71436" w:rsidRDefault="00E71436" w:rsidP="00817C15">
            <w:pPr>
              <w:pStyle w:val="cpodstavecslovan1"/>
              <w:numPr>
                <w:ilvl w:val="0"/>
                <w:numId w:val="0"/>
              </w:numPr>
              <w:pBdr>
                <w:bottom w:val="single" w:sz="6" w:space="1" w:color="auto"/>
              </w:pBdr>
            </w:pPr>
          </w:p>
          <w:p w:rsidR="00E71436" w:rsidRDefault="00E71436" w:rsidP="00817C15">
            <w:pPr>
              <w:pStyle w:val="cpodstavecslovan1"/>
              <w:numPr>
                <w:ilvl w:val="0"/>
                <w:numId w:val="0"/>
              </w:numPr>
            </w:pPr>
          </w:p>
        </w:tc>
        <w:tc>
          <w:tcPr>
            <w:tcW w:w="4889" w:type="dxa"/>
          </w:tcPr>
          <w:p w:rsidR="00E71436" w:rsidRDefault="00E71436" w:rsidP="00817C15">
            <w:pPr>
              <w:pStyle w:val="cpodstavecslovan1"/>
              <w:numPr>
                <w:ilvl w:val="0"/>
                <w:numId w:val="0"/>
              </w:numPr>
              <w:pBdr>
                <w:bottom w:val="single" w:sz="6" w:space="1" w:color="auto"/>
              </w:pBdr>
            </w:pPr>
          </w:p>
          <w:p w:rsidR="00E71436" w:rsidRDefault="00E71436" w:rsidP="00817C15">
            <w:pPr>
              <w:pStyle w:val="cpodstavecslovan1"/>
              <w:numPr>
                <w:ilvl w:val="0"/>
                <w:numId w:val="0"/>
              </w:numPr>
            </w:pPr>
          </w:p>
        </w:tc>
      </w:tr>
      <w:tr w:rsidR="00E71436" w:rsidRPr="002E4508" w:rsidTr="00817C15">
        <w:tc>
          <w:tcPr>
            <w:tcW w:w="4889" w:type="dxa"/>
          </w:tcPr>
          <w:p w:rsidR="00E71436" w:rsidRDefault="00664D06" w:rsidP="00817C15">
            <w:pPr>
              <w:pStyle w:val="cpodstavecslovan1"/>
              <w:numPr>
                <w:ilvl w:val="0"/>
                <w:numId w:val="0"/>
              </w:numPr>
              <w:jc w:val="center"/>
            </w:pPr>
            <w:r>
              <w:t>Daniel Krejčí</w:t>
            </w:r>
          </w:p>
          <w:p w:rsidR="00E71436" w:rsidRDefault="00664D06" w:rsidP="00817C15">
            <w:pPr>
              <w:pStyle w:val="cpodstavecslovan1"/>
              <w:numPr>
                <w:ilvl w:val="0"/>
                <w:numId w:val="0"/>
              </w:numPr>
              <w:jc w:val="center"/>
            </w:pPr>
            <w:r>
              <w:t>obchodní ředitel regionu</w:t>
            </w:r>
          </w:p>
          <w:p w:rsidR="00664D06" w:rsidRDefault="00664D06" w:rsidP="00817C15">
            <w:pPr>
              <w:pStyle w:val="cpodstavecslovan1"/>
              <w:numPr>
                <w:ilvl w:val="0"/>
                <w:numId w:val="0"/>
              </w:numPr>
              <w:jc w:val="center"/>
            </w:pPr>
            <w:r>
              <w:t>regionální firemní obchod PH a StČ</w:t>
            </w:r>
          </w:p>
        </w:tc>
        <w:tc>
          <w:tcPr>
            <w:tcW w:w="4889" w:type="dxa"/>
          </w:tcPr>
          <w:p w:rsidR="009A1704" w:rsidRDefault="009A1704" w:rsidP="00817C15">
            <w:pPr>
              <w:pStyle w:val="cpodstavecslovan1"/>
              <w:numPr>
                <w:ilvl w:val="0"/>
                <w:numId w:val="0"/>
              </w:numPr>
              <w:jc w:val="center"/>
            </w:pPr>
            <w:r>
              <w:t>XXX</w:t>
            </w:r>
            <w:r>
              <w:t xml:space="preserve"> </w:t>
            </w:r>
          </w:p>
          <w:p w:rsidR="00E71436" w:rsidRDefault="009A1704" w:rsidP="00817C15">
            <w:pPr>
              <w:pStyle w:val="cpodstavecslovan1"/>
              <w:numPr>
                <w:ilvl w:val="0"/>
                <w:numId w:val="0"/>
              </w:numPr>
              <w:jc w:val="center"/>
            </w:pPr>
            <w:r>
              <w:t>XXX</w:t>
            </w:r>
          </w:p>
        </w:tc>
      </w:tr>
    </w:tbl>
    <w:p w:rsidR="005F707F" w:rsidRDefault="005F707F" w:rsidP="00B41EA3">
      <w:pPr>
        <w:pStyle w:val="cpodstavecslovan1"/>
        <w:numPr>
          <w:ilvl w:val="0"/>
          <w:numId w:val="0"/>
        </w:numPr>
        <w:ind w:left="624"/>
        <w:rPr>
          <w:b/>
        </w:rPr>
        <w:sectPr w:rsidR="005F707F" w:rsidSect="00CA4853">
          <w:footerReference w:type="default" r:id="rId15"/>
          <w:pgSz w:w="11906" w:h="16838" w:code="9"/>
          <w:pgMar w:top="2155" w:right="1134" w:bottom="1134" w:left="1134" w:header="680" w:footer="391" w:gutter="0"/>
          <w:pgNumType w:start="1"/>
          <w:cols w:space="708"/>
          <w:docGrid w:linePitch="360"/>
        </w:sectPr>
      </w:pPr>
    </w:p>
    <w:p w:rsidR="005F707F" w:rsidRPr="008610AA" w:rsidRDefault="005F707F" w:rsidP="00B41EA3">
      <w:pPr>
        <w:pStyle w:val="cpodstavecslovan1"/>
        <w:numPr>
          <w:ilvl w:val="0"/>
          <w:numId w:val="0"/>
        </w:numPr>
        <w:ind w:left="624"/>
        <w:rPr>
          <w:b/>
        </w:rPr>
      </w:pPr>
    </w:p>
    <w:p w:rsidR="00F74E42" w:rsidRDefault="00E71436" w:rsidP="00F74E42">
      <w:pPr>
        <w:pStyle w:val="cpNzevsmlouvy"/>
        <w:spacing w:after="240"/>
        <w:rPr>
          <w:bCs/>
        </w:rPr>
      </w:pPr>
      <w:r>
        <w:t xml:space="preserve">Příloha č. </w:t>
      </w:r>
      <w:r w:rsidR="00F74E42" w:rsidRPr="00550B89">
        <w:rPr>
          <w:bCs/>
        </w:rPr>
        <w:t xml:space="preserve">1 – </w:t>
      </w:r>
      <w:r w:rsidR="00721F3D" w:rsidRPr="000643C8">
        <w:rPr>
          <w:bCs/>
        </w:rPr>
        <w:t>Harmonogram Objednatele</w:t>
      </w:r>
    </w:p>
    <w:p w:rsidR="00CC1112" w:rsidRDefault="00CC1112" w:rsidP="00CC1112">
      <w:pPr>
        <w:jc w:val="center"/>
      </w:pPr>
      <w:r>
        <w:t>(balení a doručování</w:t>
      </w:r>
      <w:r w:rsidRPr="000643C8">
        <w:t>)</w:t>
      </w:r>
    </w:p>
    <w:p w:rsidR="00CC1112" w:rsidRDefault="00CC1112" w:rsidP="00CC1112">
      <w:r>
        <w:t>Podnik:</w:t>
      </w:r>
      <w:r>
        <w:tab/>
      </w:r>
      <w:r>
        <w:tab/>
        <w:t>Česká pošta, s.p.</w:t>
      </w:r>
    </w:p>
    <w:p w:rsidR="00CC1112" w:rsidRDefault="00CC1112" w:rsidP="00CC1112">
      <w:r>
        <w:t>Objednatel:</w:t>
      </w:r>
      <w:r>
        <w:tab/>
      </w:r>
      <w:r w:rsidR="009A1704">
        <w:t>XXX</w:t>
      </w:r>
    </w:p>
    <w:p w:rsidR="00CC1112" w:rsidRDefault="00CC1112" w:rsidP="00CC1112">
      <w:r w:rsidRPr="000643C8">
        <w:rPr>
          <w:bCs/>
        </w:rPr>
        <w:t xml:space="preserve">Harmonogram objednatele, platný od </w:t>
      </w:r>
      <w:r w:rsidR="009A1704">
        <w:t>XXX</w:t>
      </w:r>
      <w:r>
        <w:t xml:space="preserve"> </w:t>
      </w:r>
      <w:r w:rsidRPr="000643C8">
        <w:rPr>
          <w:bCs/>
        </w:rPr>
        <w:t xml:space="preserve">do </w:t>
      </w:r>
      <w:r w:rsidR="009A1704">
        <w:t>XXX</w:t>
      </w:r>
    </w:p>
    <w:tbl>
      <w:tblPr>
        <w:tblW w:w="14034" w:type="dxa"/>
        <w:tblInd w:w="-497" w:type="dxa"/>
        <w:tblCellMar>
          <w:left w:w="70" w:type="dxa"/>
          <w:right w:w="70" w:type="dxa"/>
        </w:tblCellMar>
        <w:tblLook w:val="0000" w:firstRow="0" w:lastRow="0" w:firstColumn="0" w:lastColumn="0" w:noHBand="0" w:noVBand="0"/>
      </w:tblPr>
      <w:tblGrid>
        <w:gridCol w:w="1882"/>
        <w:gridCol w:w="1919"/>
        <w:gridCol w:w="2104"/>
        <w:gridCol w:w="1167"/>
        <w:gridCol w:w="1275"/>
        <w:gridCol w:w="1576"/>
        <w:gridCol w:w="992"/>
        <w:gridCol w:w="992"/>
        <w:gridCol w:w="993"/>
        <w:gridCol w:w="1134"/>
      </w:tblGrid>
      <w:tr w:rsidR="0083349F" w:rsidRPr="000643C8" w:rsidTr="00503AB3">
        <w:trPr>
          <w:trHeight w:val="926"/>
        </w:trPr>
        <w:tc>
          <w:tcPr>
            <w:tcW w:w="1882" w:type="dxa"/>
            <w:tcBorders>
              <w:top w:val="single" w:sz="8" w:space="0" w:color="auto"/>
              <w:left w:val="single" w:sz="8" w:space="0" w:color="auto"/>
              <w:bottom w:val="double" w:sz="4" w:space="0" w:color="auto"/>
              <w:right w:val="single" w:sz="4" w:space="0" w:color="auto"/>
            </w:tcBorders>
            <w:shd w:val="clear" w:color="auto" w:fill="F2F2F2" w:themeFill="background1" w:themeFillShade="F2"/>
            <w:vAlign w:val="center"/>
          </w:tcPr>
          <w:p w:rsidR="00503AB3" w:rsidRPr="00FB516E" w:rsidRDefault="00503AB3" w:rsidP="00E7517F">
            <w:pPr>
              <w:spacing w:after="0" w:line="240" w:lineRule="auto"/>
              <w:jc w:val="center"/>
              <w:rPr>
                <w:b/>
              </w:rPr>
            </w:pPr>
            <w:r>
              <w:rPr>
                <w:b/>
              </w:rPr>
              <w:t>Název vydavatele</w:t>
            </w:r>
          </w:p>
        </w:tc>
        <w:tc>
          <w:tcPr>
            <w:tcW w:w="191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503AB3" w:rsidRPr="00FB516E" w:rsidRDefault="00503AB3" w:rsidP="00E7517F">
            <w:pPr>
              <w:spacing w:after="0" w:line="240" w:lineRule="auto"/>
              <w:jc w:val="center"/>
              <w:rPr>
                <w:b/>
              </w:rPr>
            </w:pPr>
            <w:r w:rsidRPr="00FB516E">
              <w:rPr>
                <w:b/>
              </w:rPr>
              <w:t>Úplný název titulu</w:t>
            </w:r>
          </w:p>
        </w:tc>
        <w:tc>
          <w:tcPr>
            <w:tcW w:w="2104" w:type="dxa"/>
            <w:tcBorders>
              <w:top w:val="single" w:sz="8" w:space="0" w:color="auto"/>
              <w:left w:val="single" w:sz="4" w:space="0" w:color="auto"/>
              <w:bottom w:val="double" w:sz="4" w:space="0" w:color="auto"/>
              <w:right w:val="nil"/>
            </w:tcBorders>
            <w:shd w:val="clear" w:color="auto" w:fill="F2F2F2" w:themeFill="background1" w:themeFillShade="F2"/>
            <w:vAlign w:val="center"/>
          </w:tcPr>
          <w:p w:rsidR="00503AB3" w:rsidRPr="00FB516E" w:rsidRDefault="00503AB3" w:rsidP="00E7517F">
            <w:pPr>
              <w:spacing w:after="0" w:line="240" w:lineRule="auto"/>
              <w:jc w:val="center"/>
              <w:rPr>
                <w:b/>
              </w:rPr>
            </w:pPr>
            <w:r w:rsidRPr="00FB516E">
              <w:rPr>
                <w:b/>
              </w:rPr>
              <w:t>Registr</w:t>
            </w:r>
            <w:r>
              <w:rPr>
                <w:b/>
              </w:rPr>
              <w:t>ační</w:t>
            </w:r>
            <w:r w:rsidRPr="00FB516E">
              <w:rPr>
                <w:b/>
              </w:rPr>
              <w:t xml:space="preserve"> č</w:t>
            </w:r>
            <w:r>
              <w:rPr>
                <w:b/>
              </w:rPr>
              <w:t>íslo</w:t>
            </w:r>
            <w:r w:rsidRPr="00FB516E">
              <w:rPr>
                <w:b/>
              </w:rPr>
              <w:t xml:space="preserve"> MK ČR</w:t>
            </w:r>
          </w:p>
        </w:tc>
        <w:tc>
          <w:tcPr>
            <w:tcW w:w="1167" w:type="dxa"/>
            <w:tcBorders>
              <w:top w:val="single" w:sz="8" w:space="0" w:color="auto"/>
              <w:left w:val="single" w:sz="8" w:space="0" w:color="auto"/>
              <w:bottom w:val="double" w:sz="4" w:space="0" w:color="auto"/>
              <w:right w:val="single" w:sz="8" w:space="0" w:color="auto"/>
            </w:tcBorders>
            <w:shd w:val="clear" w:color="auto" w:fill="F2F2F2" w:themeFill="background1" w:themeFillShade="F2"/>
            <w:vAlign w:val="center"/>
          </w:tcPr>
          <w:p w:rsidR="00503AB3" w:rsidRPr="00FB516E" w:rsidRDefault="00503AB3" w:rsidP="00E7517F">
            <w:pPr>
              <w:spacing w:after="0" w:line="240" w:lineRule="auto"/>
              <w:jc w:val="center"/>
              <w:rPr>
                <w:b/>
              </w:rPr>
            </w:pPr>
            <w:r>
              <w:rPr>
                <w:b/>
              </w:rPr>
              <w:t>Perio</w:t>
            </w:r>
            <w:r w:rsidRPr="00FB516E">
              <w:rPr>
                <w:b/>
              </w:rPr>
              <w:t>dicita</w:t>
            </w:r>
          </w:p>
        </w:tc>
        <w:tc>
          <w:tcPr>
            <w:tcW w:w="1275" w:type="dxa"/>
            <w:tcBorders>
              <w:top w:val="single" w:sz="8" w:space="0" w:color="auto"/>
              <w:left w:val="single" w:sz="8" w:space="0" w:color="auto"/>
              <w:bottom w:val="double" w:sz="4" w:space="0" w:color="auto"/>
              <w:right w:val="nil"/>
            </w:tcBorders>
            <w:shd w:val="clear" w:color="auto" w:fill="F2F2F2" w:themeFill="background1" w:themeFillShade="F2"/>
            <w:vAlign w:val="center"/>
          </w:tcPr>
          <w:p w:rsidR="00503AB3" w:rsidRPr="00FB516E" w:rsidRDefault="00503AB3" w:rsidP="00E7517F">
            <w:pPr>
              <w:spacing w:after="0" w:line="240" w:lineRule="auto"/>
              <w:jc w:val="center"/>
              <w:rPr>
                <w:b/>
              </w:rPr>
            </w:pPr>
            <w:r w:rsidRPr="00FB516E">
              <w:rPr>
                <w:b/>
              </w:rPr>
              <w:t>Formát</w:t>
            </w:r>
          </w:p>
        </w:tc>
        <w:tc>
          <w:tcPr>
            <w:tcW w:w="1576" w:type="dxa"/>
            <w:tcBorders>
              <w:top w:val="single" w:sz="8" w:space="0" w:color="auto"/>
              <w:left w:val="single" w:sz="8" w:space="0" w:color="auto"/>
              <w:bottom w:val="double" w:sz="4" w:space="0" w:color="auto"/>
              <w:right w:val="single" w:sz="8" w:space="0" w:color="auto"/>
            </w:tcBorders>
            <w:shd w:val="clear" w:color="auto" w:fill="F2F2F2" w:themeFill="background1" w:themeFillShade="F2"/>
            <w:vAlign w:val="center"/>
          </w:tcPr>
          <w:p w:rsidR="00503AB3" w:rsidRDefault="00503AB3" w:rsidP="00E7517F">
            <w:pPr>
              <w:spacing w:after="0" w:line="240" w:lineRule="auto"/>
              <w:jc w:val="center"/>
              <w:rPr>
                <w:b/>
              </w:rPr>
            </w:pPr>
            <w:r>
              <w:rPr>
                <w:b/>
              </w:rPr>
              <w:t>Hmotnost</w:t>
            </w:r>
          </w:p>
          <w:p w:rsidR="0097065F" w:rsidRDefault="00503AB3">
            <w:pPr>
              <w:spacing w:after="0" w:line="240" w:lineRule="auto"/>
              <w:jc w:val="center"/>
              <w:rPr>
                <w:b/>
              </w:rPr>
            </w:pPr>
            <w:r>
              <w:rPr>
                <w:b/>
              </w:rPr>
              <w:t>od – do (g)</w:t>
            </w:r>
          </w:p>
        </w:tc>
        <w:tc>
          <w:tcPr>
            <w:tcW w:w="992" w:type="dxa"/>
            <w:tcBorders>
              <w:top w:val="single" w:sz="8" w:space="0" w:color="auto"/>
              <w:left w:val="single" w:sz="8" w:space="0" w:color="auto"/>
              <w:bottom w:val="double" w:sz="4" w:space="0" w:color="auto"/>
              <w:right w:val="single" w:sz="8" w:space="0" w:color="auto"/>
            </w:tcBorders>
            <w:shd w:val="clear" w:color="auto" w:fill="F2F2F2" w:themeFill="background1" w:themeFillShade="F2"/>
            <w:vAlign w:val="center"/>
          </w:tcPr>
          <w:p w:rsidR="00503AB3" w:rsidRPr="00FB516E" w:rsidRDefault="00503AB3" w:rsidP="00E7517F">
            <w:pPr>
              <w:spacing w:after="0" w:line="240" w:lineRule="auto"/>
              <w:jc w:val="center"/>
              <w:rPr>
                <w:b/>
              </w:rPr>
            </w:pPr>
            <w:r>
              <w:rPr>
                <w:b/>
              </w:rPr>
              <w:t>Vydání číslo</w:t>
            </w:r>
          </w:p>
        </w:tc>
        <w:tc>
          <w:tcPr>
            <w:tcW w:w="992" w:type="dxa"/>
            <w:tcBorders>
              <w:top w:val="single" w:sz="8" w:space="0" w:color="auto"/>
              <w:left w:val="single" w:sz="8" w:space="0" w:color="auto"/>
              <w:bottom w:val="double" w:sz="4" w:space="0" w:color="auto"/>
              <w:right w:val="nil"/>
            </w:tcBorders>
            <w:shd w:val="clear" w:color="auto" w:fill="F2F2F2" w:themeFill="background1" w:themeFillShade="F2"/>
            <w:vAlign w:val="center"/>
          </w:tcPr>
          <w:p w:rsidR="00503AB3" w:rsidRPr="00FB516E" w:rsidRDefault="00503AB3" w:rsidP="00E7517F">
            <w:pPr>
              <w:spacing w:after="0" w:line="240" w:lineRule="auto"/>
              <w:jc w:val="center"/>
              <w:rPr>
                <w:b/>
              </w:rPr>
            </w:pPr>
            <w:r w:rsidRPr="00FB516E">
              <w:rPr>
                <w:b/>
              </w:rPr>
              <w:t>Folie</w:t>
            </w:r>
          </w:p>
        </w:tc>
        <w:tc>
          <w:tcPr>
            <w:tcW w:w="993" w:type="dxa"/>
            <w:tcBorders>
              <w:top w:val="single" w:sz="8" w:space="0" w:color="auto"/>
              <w:left w:val="single" w:sz="8" w:space="0" w:color="auto"/>
              <w:bottom w:val="double" w:sz="4" w:space="0" w:color="auto"/>
              <w:right w:val="single" w:sz="8" w:space="0" w:color="auto"/>
            </w:tcBorders>
            <w:shd w:val="clear" w:color="auto" w:fill="F2F2F2" w:themeFill="background1" w:themeFillShade="F2"/>
            <w:vAlign w:val="center"/>
          </w:tcPr>
          <w:p w:rsidR="00503AB3" w:rsidRPr="00FB516E" w:rsidRDefault="00503AB3" w:rsidP="00E7517F">
            <w:pPr>
              <w:spacing w:after="0" w:line="240" w:lineRule="auto"/>
              <w:jc w:val="center"/>
              <w:rPr>
                <w:b/>
              </w:rPr>
            </w:pPr>
            <w:r w:rsidRPr="00FB516E">
              <w:rPr>
                <w:b/>
              </w:rPr>
              <w:t>Datum návozu</w:t>
            </w:r>
          </w:p>
        </w:tc>
        <w:tc>
          <w:tcPr>
            <w:tcW w:w="1134" w:type="dxa"/>
            <w:tcBorders>
              <w:top w:val="single" w:sz="8" w:space="0" w:color="auto"/>
              <w:left w:val="single" w:sz="8" w:space="0" w:color="auto"/>
              <w:bottom w:val="double" w:sz="4" w:space="0" w:color="auto"/>
              <w:right w:val="single" w:sz="8" w:space="0" w:color="auto"/>
            </w:tcBorders>
            <w:shd w:val="clear" w:color="auto" w:fill="F2F2F2" w:themeFill="background1" w:themeFillShade="F2"/>
            <w:vAlign w:val="center"/>
          </w:tcPr>
          <w:p w:rsidR="00503AB3" w:rsidRPr="00FB516E" w:rsidRDefault="00503AB3" w:rsidP="00E7517F">
            <w:pPr>
              <w:spacing w:after="0" w:line="240" w:lineRule="auto"/>
              <w:jc w:val="center"/>
              <w:rPr>
                <w:b/>
              </w:rPr>
            </w:pPr>
            <w:r w:rsidRPr="00FB516E">
              <w:rPr>
                <w:b/>
              </w:rPr>
              <w:t>Datum doručení</w:t>
            </w:r>
          </w:p>
        </w:tc>
      </w:tr>
      <w:tr w:rsidR="00503AB3" w:rsidRPr="000643C8" w:rsidTr="007326F8">
        <w:trPr>
          <w:trHeight w:val="255"/>
        </w:trPr>
        <w:tc>
          <w:tcPr>
            <w:tcW w:w="1882" w:type="dxa"/>
            <w:tcBorders>
              <w:top w:val="doub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doub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doub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doub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doub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doub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doub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doub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doub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doub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7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919"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210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576"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tcPr>
          <w:p w:rsidR="00503AB3" w:rsidRPr="000643C8" w:rsidRDefault="00503AB3" w:rsidP="00E7517F">
            <w:pPr>
              <w:spacing w:after="0"/>
              <w:jc w:val="left"/>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03AB3" w:rsidRPr="000643C8" w:rsidRDefault="00503AB3" w:rsidP="00E7517F">
            <w:pPr>
              <w:spacing w:after="0"/>
              <w:jc w:val="left"/>
            </w:pPr>
          </w:p>
        </w:tc>
      </w:tr>
      <w:tr w:rsidR="00503AB3" w:rsidRPr="000643C8" w:rsidTr="007326F8">
        <w:trPr>
          <w:trHeight w:val="255"/>
        </w:trPr>
        <w:tc>
          <w:tcPr>
            <w:tcW w:w="1882" w:type="dxa"/>
            <w:tcBorders>
              <w:top w:val="single" w:sz="4" w:space="0" w:color="auto"/>
              <w:left w:val="nil"/>
              <w:bottom w:val="nil"/>
              <w:right w:val="nil"/>
            </w:tcBorders>
            <w:shd w:val="clear" w:color="auto" w:fill="auto"/>
            <w:noWrap/>
            <w:vAlign w:val="bottom"/>
          </w:tcPr>
          <w:p w:rsidR="00503AB3" w:rsidRPr="000643C8" w:rsidRDefault="00503AB3" w:rsidP="00E7517F">
            <w:pPr>
              <w:spacing w:after="0"/>
            </w:pPr>
          </w:p>
        </w:tc>
        <w:tc>
          <w:tcPr>
            <w:tcW w:w="1919" w:type="dxa"/>
            <w:tcBorders>
              <w:top w:val="single" w:sz="4" w:space="0" w:color="auto"/>
              <w:left w:val="nil"/>
              <w:bottom w:val="nil"/>
              <w:right w:val="nil"/>
            </w:tcBorders>
          </w:tcPr>
          <w:p w:rsidR="00503AB3" w:rsidRPr="000643C8" w:rsidRDefault="00503AB3" w:rsidP="00E7517F">
            <w:pPr>
              <w:spacing w:after="0"/>
            </w:pPr>
          </w:p>
        </w:tc>
        <w:tc>
          <w:tcPr>
            <w:tcW w:w="2104" w:type="dxa"/>
            <w:tcBorders>
              <w:top w:val="single" w:sz="4" w:space="0" w:color="auto"/>
              <w:left w:val="nil"/>
              <w:bottom w:val="nil"/>
              <w:right w:val="nil"/>
            </w:tcBorders>
            <w:shd w:val="clear" w:color="auto" w:fill="auto"/>
            <w:noWrap/>
            <w:vAlign w:val="bottom"/>
          </w:tcPr>
          <w:p w:rsidR="00503AB3" w:rsidRPr="000643C8" w:rsidRDefault="00503AB3" w:rsidP="00E7517F">
            <w:pPr>
              <w:spacing w:after="0"/>
            </w:pPr>
          </w:p>
        </w:tc>
        <w:tc>
          <w:tcPr>
            <w:tcW w:w="1167" w:type="dxa"/>
            <w:tcBorders>
              <w:top w:val="single" w:sz="4" w:space="0" w:color="auto"/>
              <w:left w:val="nil"/>
              <w:bottom w:val="nil"/>
              <w:right w:val="nil"/>
            </w:tcBorders>
            <w:shd w:val="clear" w:color="auto" w:fill="auto"/>
            <w:noWrap/>
            <w:vAlign w:val="bottom"/>
          </w:tcPr>
          <w:p w:rsidR="00503AB3" w:rsidRPr="000643C8" w:rsidRDefault="00503AB3" w:rsidP="00E7517F">
            <w:pPr>
              <w:spacing w:after="0"/>
            </w:pPr>
          </w:p>
        </w:tc>
        <w:tc>
          <w:tcPr>
            <w:tcW w:w="1275" w:type="dxa"/>
            <w:tcBorders>
              <w:top w:val="single" w:sz="4" w:space="0" w:color="auto"/>
              <w:left w:val="nil"/>
              <w:bottom w:val="nil"/>
              <w:right w:val="nil"/>
            </w:tcBorders>
            <w:shd w:val="clear" w:color="auto" w:fill="auto"/>
            <w:noWrap/>
            <w:vAlign w:val="bottom"/>
          </w:tcPr>
          <w:p w:rsidR="00503AB3" w:rsidRPr="000643C8" w:rsidRDefault="00503AB3" w:rsidP="00E7517F">
            <w:pPr>
              <w:spacing w:after="0"/>
            </w:pPr>
          </w:p>
        </w:tc>
        <w:tc>
          <w:tcPr>
            <w:tcW w:w="1576" w:type="dxa"/>
            <w:tcBorders>
              <w:top w:val="single" w:sz="4" w:space="0" w:color="auto"/>
              <w:left w:val="nil"/>
              <w:bottom w:val="nil"/>
              <w:right w:val="nil"/>
            </w:tcBorders>
          </w:tcPr>
          <w:p w:rsidR="00503AB3" w:rsidRPr="000643C8" w:rsidRDefault="00503AB3" w:rsidP="00E7517F">
            <w:pPr>
              <w:spacing w:after="0"/>
            </w:pPr>
          </w:p>
        </w:tc>
        <w:tc>
          <w:tcPr>
            <w:tcW w:w="992" w:type="dxa"/>
            <w:tcBorders>
              <w:top w:val="single" w:sz="4" w:space="0" w:color="auto"/>
              <w:left w:val="nil"/>
              <w:bottom w:val="nil"/>
              <w:right w:val="nil"/>
            </w:tcBorders>
          </w:tcPr>
          <w:p w:rsidR="00503AB3" w:rsidRPr="000643C8" w:rsidRDefault="00503AB3" w:rsidP="00E7517F">
            <w:pPr>
              <w:spacing w:after="0"/>
            </w:pPr>
          </w:p>
        </w:tc>
        <w:tc>
          <w:tcPr>
            <w:tcW w:w="992" w:type="dxa"/>
            <w:tcBorders>
              <w:top w:val="single" w:sz="4" w:space="0" w:color="auto"/>
              <w:left w:val="nil"/>
              <w:bottom w:val="nil"/>
              <w:right w:val="nil"/>
            </w:tcBorders>
            <w:shd w:val="clear" w:color="auto" w:fill="auto"/>
            <w:noWrap/>
            <w:vAlign w:val="bottom"/>
          </w:tcPr>
          <w:p w:rsidR="00503AB3" w:rsidRPr="000643C8" w:rsidRDefault="00503AB3" w:rsidP="00E7517F">
            <w:pPr>
              <w:spacing w:after="0"/>
            </w:pPr>
          </w:p>
        </w:tc>
        <w:tc>
          <w:tcPr>
            <w:tcW w:w="993" w:type="dxa"/>
            <w:tcBorders>
              <w:top w:val="single" w:sz="4" w:space="0" w:color="auto"/>
              <w:left w:val="nil"/>
              <w:bottom w:val="nil"/>
              <w:right w:val="nil"/>
            </w:tcBorders>
            <w:shd w:val="clear" w:color="auto" w:fill="auto"/>
            <w:noWrap/>
            <w:vAlign w:val="bottom"/>
          </w:tcPr>
          <w:p w:rsidR="00503AB3" w:rsidRPr="000643C8" w:rsidRDefault="00503AB3" w:rsidP="00E7517F">
            <w:pPr>
              <w:spacing w:after="0"/>
            </w:pPr>
          </w:p>
        </w:tc>
        <w:tc>
          <w:tcPr>
            <w:tcW w:w="1134" w:type="dxa"/>
            <w:tcBorders>
              <w:top w:val="single" w:sz="4" w:space="0" w:color="auto"/>
              <w:left w:val="nil"/>
              <w:bottom w:val="nil"/>
              <w:right w:val="nil"/>
            </w:tcBorders>
            <w:shd w:val="clear" w:color="auto" w:fill="auto"/>
            <w:noWrap/>
            <w:vAlign w:val="bottom"/>
          </w:tcPr>
          <w:p w:rsidR="00503AB3" w:rsidRPr="000643C8" w:rsidRDefault="00503AB3" w:rsidP="00E7517F">
            <w:pPr>
              <w:spacing w:after="0"/>
            </w:pPr>
          </w:p>
        </w:tc>
      </w:tr>
      <w:tr w:rsidR="00503AB3" w:rsidRPr="000643C8" w:rsidTr="007326F8">
        <w:trPr>
          <w:trHeight w:val="255"/>
        </w:trPr>
        <w:tc>
          <w:tcPr>
            <w:tcW w:w="1882"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919" w:type="dxa"/>
            <w:tcBorders>
              <w:top w:val="nil"/>
              <w:left w:val="nil"/>
              <w:bottom w:val="nil"/>
              <w:right w:val="nil"/>
            </w:tcBorders>
          </w:tcPr>
          <w:p w:rsidR="00503AB3" w:rsidRPr="000643C8" w:rsidRDefault="00503AB3" w:rsidP="00E7517F">
            <w:pPr>
              <w:spacing w:after="0"/>
            </w:pPr>
          </w:p>
        </w:tc>
        <w:tc>
          <w:tcPr>
            <w:tcW w:w="2104"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167"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275"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576" w:type="dxa"/>
            <w:tcBorders>
              <w:top w:val="nil"/>
              <w:left w:val="nil"/>
              <w:bottom w:val="nil"/>
              <w:right w:val="nil"/>
            </w:tcBorders>
          </w:tcPr>
          <w:p w:rsidR="00503AB3" w:rsidRPr="000643C8" w:rsidRDefault="00503AB3" w:rsidP="00E7517F">
            <w:pPr>
              <w:spacing w:after="0"/>
            </w:pPr>
          </w:p>
        </w:tc>
        <w:tc>
          <w:tcPr>
            <w:tcW w:w="992" w:type="dxa"/>
            <w:tcBorders>
              <w:top w:val="nil"/>
              <w:left w:val="nil"/>
              <w:bottom w:val="nil"/>
              <w:right w:val="nil"/>
            </w:tcBorders>
          </w:tcPr>
          <w:p w:rsidR="00503AB3" w:rsidRPr="000643C8" w:rsidRDefault="00503AB3" w:rsidP="00E7517F">
            <w:pPr>
              <w:spacing w:after="0"/>
            </w:pPr>
          </w:p>
        </w:tc>
        <w:tc>
          <w:tcPr>
            <w:tcW w:w="992"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993"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134" w:type="dxa"/>
            <w:tcBorders>
              <w:top w:val="nil"/>
              <w:left w:val="nil"/>
              <w:bottom w:val="nil"/>
              <w:right w:val="nil"/>
            </w:tcBorders>
            <w:shd w:val="clear" w:color="auto" w:fill="auto"/>
            <w:noWrap/>
            <w:vAlign w:val="bottom"/>
          </w:tcPr>
          <w:p w:rsidR="00503AB3" w:rsidRPr="000643C8" w:rsidRDefault="00503AB3" w:rsidP="00E7517F">
            <w:pPr>
              <w:spacing w:after="0"/>
            </w:pPr>
          </w:p>
        </w:tc>
      </w:tr>
      <w:tr w:rsidR="00503AB3" w:rsidRPr="000643C8" w:rsidTr="007326F8">
        <w:trPr>
          <w:trHeight w:val="255"/>
        </w:trPr>
        <w:tc>
          <w:tcPr>
            <w:tcW w:w="5905" w:type="dxa"/>
            <w:gridSpan w:val="3"/>
            <w:tcBorders>
              <w:top w:val="nil"/>
              <w:left w:val="nil"/>
              <w:bottom w:val="nil"/>
              <w:right w:val="nil"/>
            </w:tcBorders>
          </w:tcPr>
          <w:p w:rsidR="00503AB3" w:rsidRPr="000643C8" w:rsidRDefault="00503AB3" w:rsidP="00E7517F">
            <w:pPr>
              <w:spacing w:after="0"/>
            </w:pPr>
            <w:r w:rsidRPr="000643C8">
              <w:t>V Praze dne . . . . . . . . . . . . . .</w:t>
            </w:r>
          </w:p>
        </w:tc>
        <w:tc>
          <w:tcPr>
            <w:tcW w:w="1167"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275"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576" w:type="dxa"/>
            <w:tcBorders>
              <w:top w:val="nil"/>
              <w:left w:val="nil"/>
              <w:bottom w:val="nil"/>
              <w:right w:val="nil"/>
            </w:tcBorders>
          </w:tcPr>
          <w:p w:rsidR="00503AB3" w:rsidRPr="000643C8" w:rsidRDefault="00503AB3" w:rsidP="00E7517F">
            <w:pPr>
              <w:spacing w:after="0"/>
            </w:pPr>
          </w:p>
        </w:tc>
        <w:tc>
          <w:tcPr>
            <w:tcW w:w="992" w:type="dxa"/>
            <w:tcBorders>
              <w:top w:val="nil"/>
              <w:left w:val="nil"/>
              <w:bottom w:val="nil"/>
              <w:right w:val="nil"/>
            </w:tcBorders>
          </w:tcPr>
          <w:p w:rsidR="00503AB3" w:rsidRPr="000643C8" w:rsidRDefault="00503AB3" w:rsidP="00E7517F">
            <w:pPr>
              <w:spacing w:after="0"/>
            </w:pPr>
          </w:p>
        </w:tc>
        <w:tc>
          <w:tcPr>
            <w:tcW w:w="992"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993" w:type="dxa"/>
            <w:tcBorders>
              <w:top w:val="nil"/>
              <w:left w:val="nil"/>
              <w:bottom w:val="nil"/>
              <w:right w:val="nil"/>
            </w:tcBorders>
            <w:shd w:val="clear" w:color="auto" w:fill="auto"/>
            <w:noWrap/>
            <w:vAlign w:val="bottom"/>
          </w:tcPr>
          <w:p w:rsidR="00503AB3" w:rsidRPr="000643C8" w:rsidRDefault="00503AB3" w:rsidP="00E7517F">
            <w:pPr>
              <w:spacing w:after="0"/>
            </w:pPr>
          </w:p>
        </w:tc>
        <w:tc>
          <w:tcPr>
            <w:tcW w:w="1134" w:type="dxa"/>
            <w:tcBorders>
              <w:top w:val="nil"/>
              <w:left w:val="nil"/>
              <w:bottom w:val="nil"/>
              <w:right w:val="nil"/>
            </w:tcBorders>
            <w:shd w:val="clear" w:color="auto" w:fill="auto"/>
            <w:noWrap/>
            <w:vAlign w:val="bottom"/>
          </w:tcPr>
          <w:p w:rsidR="00503AB3" w:rsidRPr="000643C8" w:rsidRDefault="00503AB3" w:rsidP="00E7517F">
            <w:pPr>
              <w:spacing w:after="0"/>
            </w:pPr>
          </w:p>
        </w:tc>
      </w:tr>
    </w:tbl>
    <w:p w:rsidR="00E71436" w:rsidRDefault="00E71436" w:rsidP="00CD42BB">
      <w:pPr>
        <w:pStyle w:val="cpodstavecslovan1"/>
        <w:numPr>
          <w:ilvl w:val="0"/>
          <w:numId w:val="0"/>
        </w:numPr>
        <w:ind w:left="624"/>
      </w:pPr>
    </w:p>
    <w:sectPr w:rsidR="00E71436" w:rsidSect="00E6451F">
      <w:footerReference w:type="default" r:id="rId16"/>
      <w:pgSz w:w="16838" w:h="11906" w:orient="landscape" w:code="9"/>
      <w:pgMar w:top="1134" w:right="2155" w:bottom="1134" w:left="1134" w:header="680" w:footer="39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755" w:rsidRDefault="00651755" w:rsidP="00BB2C84">
      <w:pPr>
        <w:spacing w:after="0" w:line="240" w:lineRule="auto"/>
      </w:pPr>
      <w:r>
        <w:separator/>
      </w:r>
    </w:p>
  </w:endnote>
  <w:endnote w:type="continuationSeparator" w:id="0">
    <w:p w:rsidR="00651755" w:rsidRDefault="00651755" w:rsidP="00BB2C84">
      <w:pPr>
        <w:spacing w:after="0" w:line="240" w:lineRule="auto"/>
      </w:pPr>
      <w:r>
        <w:continuationSeparator/>
      </w:r>
    </w:p>
  </w:endnote>
  <w:endnote w:type="continuationNotice" w:id="1">
    <w:p w:rsidR="00651755" w:rsidRDefault="00651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36" w:rsidRPr="00160A6D" w:rsidRDefault="00E71436"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A1704">
      <w:rPr>
        <w:noProof/>
        <w:sz w:val="18"/>
        <w:szCs w:val="18"/>
      </w:rPr>
      <w:t>4</w:t>
    </w:r>
    <w:r w:rsidRPr="00160A6D">
      <w:rPr>
        <w:sz w:val="18"/>
        <w:szCs w:val="18"/>
      </w:rPr>
      <w:fldChar w:fldCharType="end"/>
    </w:r>
    <w:r w:rsidRPr="00160A6D">
      <w:rPr>
        <w:sz w:val="18"/>
        <w:szCs w:val="18"/>
      </w:rPr>
      <w:t xml:space="preserve"> (celkem</w:t>
    </w:r>
    <w:r w:rsidR="005F707F">
      <w:rPr>
        <w:sz w:val="18"/>
        <w:szCs w:val="18"/>
      </w:rPr>
      <w:t xml:space="preserve"> 9</w:t>
    </w:r>
    <w:r w:rsidRPr="00160A6D">
      <w:rPr>
        <w:sz w:val="18"/>
        <w:szCs w:val="18"/>
      </w:rPr>
      <w:t>)</w:t>
    </w:r>
  </w:p>
  <w:p w:rsidR="00E71436" w:rsidRDefault="00E71436" w:rsidP="00CD42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7F" w:rsidRDefault="005F707F" w:rsidP="00D11957">
    <w:pPr>
      <w:pStyle w:val="Zpat"/>
      <w:jc w:val="center"/>
      <w:rPr>
        <w:sz w:val="18"/>
        <w:szCs w:val="18"/>
      </w:rPr>
    </w:pPr>
    <w:r w:rsidRPr="00160A6D">
      <w:rPr>
        <w:sz w:val="18"/>
        <w:szCs w:val="18"/>
      </w:rPr>
      <w:t xml:space="preserve">Strana </w:t>
    </w:r>
    <w:r>
      <w:rPr>
        <w:sz w:val="18"/>
        <w:szCs w:val="18"/>
      </w:rPr>
      <w:t>9</w:t>
    </w:r>
    <w:r w:rsidRPr="00160A6D">
      <w:rPr>
        <w:sz w:val="18"/>
        <w:szCs w:val="18"/>
      </w:rPr>
      <w:t xml:space="preserve"> (celkem </w:t>
    </w:r>
    <w:r>
      <w:rPr>
        <w:sz w:val="18"/>
        <w:szCs w:val="18"/>
      </w:rPr>
      <w:t>9</w:t>
    </w:r>
    <w:r w:rsidRPr="00160A6D">
      <w:rPr>
        <w:sz w:val="18"/>
        <w:szCs w:val="18"/>
      </w:rPr>
      <w:t>)</w:t>
    </w:r>
  </w:p>
  <w:p w:rsidR="005F707F" w:rsidRDefault="005F707F" w:rsidP="00D11957">
    <w:pPr>
      <w:pStyle w:val="Zpat"/>
      <w:jc w:val="center"/>
      <w:rPr>
        <w:sz w:val="18"/>
        <w:szCs w:val="18"/>
      </w:rPr>
    </w:pPr>
  </w:p>
  <w:sdt>
    <w:sdtPr>
      <w:rPr>
        <w:sz w:val="20"/>
        <w:szCs w:val="20"/>
      </w:rPr>
      <w:id w:val="-1784028516"/>
      <w:docPartObj>
        <w:docPartGallery w:val="Page Numbers (Bottom of Page)"/>
        <w:docPartUnique/>
      </w:docPartObj>
    </w:sdtPr>
    <w:sdtEndPr/>
    <w:sdtContent>
      <w:p w:rsidR="005F707F" w:rsidRPr="00B934A3" w:rsidRDefault="005F707F" w:rsidP="00664D06">
        <w:pPr>
          <w:pStyle w:val="Zpat"/>
          <w:jc w:val="center"/>
          <w:rPr>
            <w:b/>
            <w:sz w:val="20"/>
            <w:szCs w:val="20"/>
          </w:rPr>
        </w:pPr>
      </w:p>
      <w:p w:rsidR="005F707F" w:rsidRDefault="00651755" w:rsidP="005F707F">
        <w:pPr>
          <w:pStyle w:val="Zpat"/>
          <w:jc w:val="center"/>
          <w:rPr>
            <w:sz w:val="20"/>
            <w:szCs w:val="20"/>
          </w:rPr>
        </w:pPr>
      </w:p>
    </w:sdtContent>
  </w:sdt>
  <w:p w:rsidR="005F707F" w:rsidRPr="00160A6D" w:rsidRDefault="005F707F" w:rsidP="00D11957">
    <w:pPr>
      <w:pStyle w:val="Zpat"/>
      <w:jc w:val="center"/>
      <w:rPr>
        <w:sz w:val="18"/>
        <w:szCs w:val="18"/>
      </w:rPr>
    </w:pPr>
  </w:p>
  <w:p w:rsidR="005F707F" w:rsidRDefault="005F707F" w:rsidP="00CD42B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7F" w:rsidRPr="00160A6D" w:rsidRDefault="005F707F"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A1704">
      <w:rPr>
        <w:noProof/>
        <w:sz w:val="18"/>
        <w:szCs w:val="18"/>
      </w:rPr>
      <w:t>1</w:t>
    </w:r>
    <w:r w:rsidRPr="00160A6D">
      <w:rPr>
        <w:sz w:val="18"/>
        <w:szCs w:val="18"/>
      </w:rPr>
      <w:fldChar w:fldCharType="end"/>
    </w:r>
    <w:r w:rsidRPr="00160A6D">
      <w:rPr>
        <w:sz w:val="18"/>
        <w:szCs w:val="18"/>
      </w:rPr>
      <w:t xml:space="preserve"> (celkem </w:t>
    </w:r>
    <w:r>
      <w:rPr>
        <w:sz w:val="18"/>
        <w:szCs w:val="18"/>
      </w:rPr>
      <w:t>1)</w:t>
    </w:r>
  </w:p>
  <w:p w:rsidR="005F707F" w:rsidRDefault="005F707F" w:rsidP="00CD42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755" w:rsidRDefault="00651755" w:rsidP="00BB2C84">
      <w:pPr>
        <w:spacing w:after="0" w:line="240" w:lineRule="auto"/>
      </w:pPr>
      <w:r>
        <w:separator/>
      </w:r>
    </w:p>
  </w:footnote>
  <w:footnote w:type="continuationSeparator" w:id="0">
    <w:p w:rsidR="00651755" w:rsidRDefault="00651755" w:rsidP="00BB2C84">
      <w:pPr>
        <w:spacing w:after="0" w:line="240" w:lineRule="auto"/>
      </w:pPr>
      <w:r>
        <w:continuationSeparator/>
      </w:r>
    </w:p>
  </w:footnote>
  <w:footnote w:type="continuationNotice" w:id="1">
    <w:p w:rsidR="00651755" w:rsidRDefault="006517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36" w:rsidRPr="00E6080F" w:rsidRDefault="0021268C"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5680" behindDoc="0" locked="0" layoutInCell="1" allowOverlap="1" wp14:anchorId="0942EF4D" wp14:editId="67E32580">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123.3pt;margin-top:.3pt;width:0;height:36.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E71436" w:rsidRDefault="00E71436" w:rsidP="00BB2C84">
    <w:pPr>
      <w:pStyle w:val="Zhlav"/>
      <w:ind w:left="1701"/>
      <w:rPr>
        <w:rFonts w:ascii="Arial" w:hAnsi="Arial" w:cs="Arial"/>
        <w:noProof/>
        <w:lang w:eastAsia="cs-CZ"/>
      </w:rPr>
    </w:pPr>
    <w:r w:rsidRPr="002401BC">
      <w:rPr>
        <w:rFonts w:ascii="Arial" w:hAnsi="Arial" w:cs="Arial"/>
      </w:rPr>
      <w:t xml:space="preserve">Smlouva o </w:t>
    </w:r>
    <w:r>
      <w:rPr>
        <w:rFonts w:ascii="Arial" w:hAnsi="Arial" w:cs="Arial"/>
      </w:rPr>
      <w:t>podmínkách poskytování služby</w:t>
    </w:r>
    <w:r w:rsidRPr="00CD42BB">
      <w:t xml:space="preserve"> </w:t>
    </w:r>
    <w:r>
      <w:rPr>
        <w:rFonts w:ascii="Arial" w:hAnsi="Arial" w:cs="Arial"/>
      </w:rPr>
      <w:t>Tisková zásilka</w:t>
    </w:r>
  </w:p>
  <w:p w:rsidR="00E71436" w:rsidRPr="00BB2C84" w:rsidRDefault="0021268C" w:rsidP="00817C15">
    <w:pPr>
      <w:pStyle w:val="Zhlav"/>
      <w:ind w:left="1701"/>
      <w:rPr>
        <w:rFonts w:ascii="Arial" w:hAnsi="Arial" w:cs="Arial"/>
      </w:rPr>
    </w:pPr>
    <w:r>
      <w:rPr>
        <w:noProof/>
        <w:lang w:eastAsia="cs-CZ"/>
      </w:rPr>
      <w:drawing>
        <wp:anchor distT="0" distB="0" distL="114300" distR="114300" simplePos="0" relativeHeight="251659776" behindDoc="1" locked="0" layoutInCell="1" allowOverlap="1" wp14:anchorId="1022991D" wp14:editId="1A589972">
          <wp:simplePos x="0" y="0"/>
          <wp:positionH relativeFrom="page">
            <wp:posOffset>720090</wp:posOffset>
          </wp:positionH>
          <wp:positionV relativeFrom="page">
            <wp:posOffset>1080135</wp:posOffset>
          </wp:positionV>
          <wp:extent cx="6124575" cy="142875"/>
          <wp:effectExtent l="0" t="0" r="952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sidR="00692079">
      <w:rPr>
        <w:rFonts w:ascii="Arial" w:hAnsi="Arial" w:cs="Arial"/>
      </w:rPr>
      <w:t>č</w:t>
    </w:r>
    <w:r w:rsidR="00E71436">
      <w:rPr>
        <w:rFonts w:ascii="Arial" w:hAnsi="Arial" w:cs="Arial"/>
      </w:rPr>
      <w:t xml:space="preserve">íslo </w:t>
    </w:r>
    <w:r w:rsidR="00B65394">
      <w:rPr>
        <w:rFonts w:ascii="Arial" w:hAnsi="Arial" w:cs="Arial"/>
      </w:rPr>
      <w:t>982807-2671/2017</w:t>
    </w:r>
  </w:p>
  <w:p w:rsidR="00E71436" w:rsidRPr="00BB2C84" w:rsidRDefault="0021268C" w:rsidP="00CD42BB">
    <w:pPr>
      <w:pStyle w:val="Zhlav"/>
      <w:rPr>
        <w:rFonts w:ascii="Arial" w:hAnsi="Arial" w:cs="Arial"/>
      </w:rPr>
    </w:pPr>
    <w:r>
      <w:rPr>
        <w:noProof/>
        <w:lang w:eastAsia="cs-CZ"/>
      </w:rPr>
      <w:drawing>
        <wp:anchor distT="0" distB="0" distL="114300" distR="114300" simplePos="0" relativeHeight="251658752" behindDoc="1" locked="0" layoutInCell="1" allowOverlap="1" wp14:anchorId="2410142E" wp14:editId="17E2FEE2">
          <wp:simplePos x="0" y="0"/>
          <wp:positionH relativeFrom="page">
            <wp:posOffset>720090</wp:posOffset>
          </wp:positionH>
          <wp:positionV relativeFrom="page">
            <wp:posOffset>1080135</wp:posOffset>
          </wp:positionV>
          <wp:extent cx="6124575" cy="142875"/>
          <wp:effectExtent l="0" t="0" r="9525" b="9525"/>
          <wp:wrapNone/>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704" behindDoc="1" locked="0" layoutInCell="1" allowOverlap="1" wp14:anchorId="7A58D33A" wp14:editId="3CAC61F0">
          <wp:simplePos x="0" y="0"/>
          <wp:positionH relativeFrom="page">
            <wp:posOffset>720090</wp:posOffset>
          </wp:positionH>
          <wp:positionV relativeFrom="page">
            <wp:posOffset>431800</wp:posOffset>
          </wp:positionV>
          <wp:extent cx="611505" cy="465455"/>
          <wp:effectExtent l="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7728" behindDoc="1" locked="0" layoutInCell="1" allowOverlap="1" wp14:anchorId="3C36166B" wp14:editId="0206E5BC">
          <wp:simplePos x="0" y="0"/>
          <wp:positionH relativeFrom="page">
            <wp:posOffset>720090</wp:posOffset>
          </wp:positionH>
          <wp:positionV relativeFrom="page">
            <wp:posOffset>1080135</wp:posOffset>
          </wp:positionV>
          <wp:extent cx="6124575" cy="142875"/>
          <wp:effectExtent l="0" t="0" r="9525" b="9525"/>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1D758C"/>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
    <w:nsid w:val="01780EE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3">
    <w:nsid w:val="1E747901"/>
    <w:multiLevelType w:val="hybridMultilevel"/>
    <w:tmpl w:val="B0C4CA34"/>
    <w:lvl w:ilvl="0" w:tplc="4FCA54BC">
      <w:start w:val="1"/>
      <w:numFmt w:val="upperRoman"/>
      <w:pStyle w:val="P-HEAD-ODST"/>
      <w:lvlText w:val="%1."/>
      <w:lvlJc w:val="right"/>
      <w:pPr>
        <w:tabs>
          <w:tab w:val="num" w:pos="720"/>
        </w:tabs>
        <w:ind w:left="720" w:hanging="180"/>
      </w:pPr>
      <w:rPr>
        <w:rFonts w:cs="Times New Roman"/>
      </w:rPr>
    </w:lvl>
    <w:lvl w:ilvl="1" w:tplc="BE7407EE">
      <w:start w:val="1"/>
      <w:numFmt w:val="decimal"/>
      <w:lvlText w:val="%2."/>
      <w:lvlJc w:val="left"/>
      <w:pPr>
        <w:tabs>
          <w:tab w:val="num" w:pos="1440"/>
        </w:tabs>
        <w:ind w:left="1440" w:hanging="360"/>
      </w:pPr>
      <w:rPr>
        <w:rFonts w:ascii="Tahoma" w:hAnsi="Tahoma" w:cs="Times New Roman" w:hint="default"/>
        <w:sz w:val="20"/>
        <w:szCs w:val="20"/>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59C9156">
      <w:numFmt w:val="bullet"/>
      <w:lvlText w:val="-"/>
      <w:lvlJc w:val="left"/>
      <w:pPr>
        <w:tabs>
          <w:tab w:val="num" w:pos="3945"/>
        </w:tabs>
        <w:ind w:left="3945" w:hanging="705"/>
      </w:pPr>
      <w:rPr>
        <w:rFonts w:ascii="Arial Narrow" w:eastAsia="Times New Roman" w:hAnsi="Arial Narrow"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1AD2537"/>
    <w:multiLevelType w:val="hybridMultilevel"/>
    <w:tmpl w:val="C2D27DBC"/>
    <w:lvl w:ilvl="0" w:tplc="23DAC3B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5711DDA"/>
    <w:multiLevelType w:val="hybridMultilevel"/>
    <w:tmpl w:val="E1C87386"/>
    <w:lvl w:ilvl="0" w:tplc="EE12A9B0">
      <w:start w:val="1"/>
      <w:numFmt w:val="upp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92F1D35"/>
    <w:multiLevelType w:val="singleLevel"/>
    <w:tmpl w:val="F8C66324"/>
    <w:lvl w:ilvl="0">
      <w:start w:val="1"/>
      <w:numFmt w:val="decimal"/>
      <w:lvlText w:val="%1."/>
      <w:lvlJc w:val="left"/>
      <w:pPr>
        <w:tabs>
          <w:tab w:val="num" w:pos="397"/>
        </w:tabs>
        <w:ind w:left="397" w:hanging="397"/>
      </w:pPr>
      <w:rPr>
        <w:rFonts w:cs="Times New Roman" w:hint="default"/>
        <w:i w:val="0"/>
      </w:rPr>
    </w:lvl>
  </w:abstractNum>
  <w:abstractNum w:abstractNumId="7">
    <w:nsid w:val="30E4496E"/>
    <w:multiLevelType w:val="hybridMultilevel"/>
    <w:tmpl w:val="700CE218"/>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34AA23CA"/>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9">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AE906F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4DD930FA"/>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nsid w:val="516E2180"/>
    <w:multiLevelType w:val="multilevel"/>
    <w:tmpl w:val="5A7015AA"/>
    <w:lvl w:ilvl="0">
      <w:start w:val="5"/>
      <w:numFmt w:val="decimal"/>
      <w:lvlText w:val="%1."/>
      <w:lvlJc w:val="left"/>
      <w:pPr>
        <w:tabs>
          <w:tab w:val="num" w:pos="397"/>
        </w:tabs>
        <w:ind w:left="397" w:hanging="397"/>
      </w:pPr>
      <w:rPr>
        <w:rFonts w:cs="Times New Roman"/>
      </w:rPr>
    </w:lvl>
    <w:lvl w:ilvl="1">
      <w:start w:val="1"/>
      <w:numFmt w:val="decimal"/>
      <w:isLgl/>
      <w:lvlText w:val="%1.%2."/>
      <w:lvlJc w:val="left"/>
      <w:pPr>
        <w:tabs>
          <w:tab w:val="num" w:pos="1440"/>
        </w:tabs>
        <w:ind w:left="1440" w:hanging="360"/>
      </w:pPr>
      <w:rPr>
        <w:rFonts w:cs="Times New Roman"/>
        <w:b w:val="0"/>
      </w:rPr>
    </w:lvl>
    <w:lvl w:ilvl="2">
      <w:start w:val="1"/>
      <w:numFmt w:val="decimal"/>
      <w:isLgl/>
      <w:lvlText w:val="%1.%2.%3."/>
      <w:lvlJc w:val="left"/>
      <w:pPr>
        <w:tabs>
          <w:tab w:val="num" w:pos="2880"/>
        </w:tabs>
        <w:ind w:left="2880" w:hanging="720"/>
      </w:pPr>
      <w:rPr>
        <w:rFonts w:cs="Times New Roman"/>
      </w:rPr>
    </w:lvl>
    <w:lvl w:ilvl="3">
      <w:start w:val="1"/>
      <w:numFmt w:val="decimal"/>
      <w:isLgl/>
      <w:lvlText w:val="%1.%2.%3.%4."/>
      <w:lvlJc w:val="left"/>
      <w:pPr>
        <w:tabs>
          <w:tab w:val="num" w:pos="3960"/>
        </w:tabs>
        <w:ind w:left="3960" w:hanging="720"/>
      </w:pPr>
      <w:rPr>
        <w:rFonts w:cs="Times New Roman"/>
      </w:rPr>
    </w:lvl>
    <w:lvl w:ilvl="4">
      <w:start w:val="1"/>
      <w:numFmt w:val="decimal"/>
      <w:isLgl/>
      <w:lvlText w:val="%1.%2.%3.%4.%5."/>
      <w:lvlJc w:val="left"/>
      <w:pPr>
        <w:tabs>
          <w:tab w:val="num" w:pos="5400"/>
        </w:tabs>
        <w:ind w:left="5400" w:hanging="1080"/>
      </w:pPr>
      <w:rPr>
        <w:rFonts w:cs="Times New Roman"/>
      </w:rPr>
    </w:lvl>
    <w:lvl w:ilvl="5">
      <w:start w:val="1"/>
      <w:numFmt w:val="decimal"/>
      <w:isLgl/>
      <w:lvlText w:val="%1.%2.%3.%4.%5.%6."/>
      <w:lvlJc w:val="left"/>
      <w:pPr>
        <w:tabs>
          <w:tab w:val="num" w:pos="6480"/>
        </w:tabs>
        <w:ind w:left="6480" w:hanging="1080"/>
      </w:pPr>
      <w:rPr>
        <w:rFonts w:cs="Times New Roman"/>
      </w:rPr>
    </w:lvl>
    <w:lvl w:ilvl="6">
      <w:start w:val="1"/>
      <w:numFmt w:val="decimal"/>
      <w:isLgl/>
      <w:lvlText w:val="%1.%2.%3.%4.%5.%6.%7."/>
      <w:lvlJc w:val="left"/>
      <w:pPr>
        <w:tabs>
          <w:tab w:val="num" w:pos="7920"/>
        </w:tabs>
        <w:ind w:left="7920" w:hanging="1440"/>
      </w:pPr>
      <w:rPr>
        <w:rFonts w:cs="Times New Roman"/>
      </w:rPr>
    </w:lvl>
    <w:lvl w:ilvl="7">
      <w:start w:val="1"/>
      <w:numFmt w:val="decimal"/>
      <w:isLgl/>
      <w:lvlText w:val="%1.%2.%3.%4.%5.%6.%7.%8."/>
      <w:lvlJc w:val="left"/>
      <w:pPr>
        <w:tabs>
          <w:tab w:val="num" w:pos="9000"/>
        </w:tabs>
        <w:ind w:left="9000" w:hanging="1440"/>
      </w:pPr>
      <w:rPr>
        <w:rFonts w:cs="Times New Roman"/>
      </w:rPr>
    </w:lvl>
    <w:lvl w:ilvl="8">
      <w:start w:val="1"/>
      <w:numFmt w:val="decimal"/>
      <w:isLgl/>
      <w:lvlText w:val="%1.%2.%3.%4.%5.%6.%7.%8.%9."/>
      <w:lvlJc w:val="left"/>
      <w:pPr>
        <w:tabs>
          <w:tab w:val="num" w:pos="10440"/>
        </w:tabs>
        <w:ind w:left="10440" w:hanging="1800"/>
      </w:pPr>
      <w:rPr>
        <w:rFonts w:cs="Times New Roman"/>
      </w:rPr>
    </w:lvl>
  </w:abstractNum>
  <w:abstractNum w:abstractNumId="14">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619377D"/>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6">
    <w:nsid w:val="5B8E2601"/>
    <w:multiLevelType w:val="hybridMultilevel"/>
    <w:tmpl w:val="6A049C98"/>
    <w:lvl w:ilvl="0" w:tplc="599AEF0A">
      <w:start w:val="1"/>
      <w:numFmt w:val="lowerLetter"/>
      <w:lvlText w:val="%1)"/>
      <w:lvlJc w:val="left"/>
      <w:pPr>
        <w:tabs>
          <w:tab w:val="num" w:pos="760"/>
        </w:tabs>
        <w:ind w:left="760" w:hanging="363"/>
      </w:pPr>
      <w:rPr>
        <w:rFonts w:cs="Times New Roman" w:hint="default"/>
        <w:b w:val="0"/>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7">
    <w:nsid w:val="5C8A5D41"/>
    <w:multiLevelType w:val="hybridMultilevel"/>
    <w:tmpl w:val="5A6ECAFA"/>
    <w:lvl w:ilvl="0" w:tplc="4FCA54BC">
      <w:start w:val="1"/>
      <w:numFmt w:val="upperRoman"/>
      <w:lvlText w:val="%1."/>
      <w:lvlJc w:val="right"/>
      <w:pPr>
        <w:tabs>
          <w:tab w:val="num" w:pos="720"/>
        </w:tabs>
        <w:ind w:left="720" w:hanging="180"/>
      </w:pPr>
      <w:rPr>
        <w:rFonts w:cs="Times New Roman"/>
      </w:rPr>
    </w:lvl>
    <w:lvl w:ilvl="1" w:tplc="A2D2C7C4">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7C0E9C04">
      <w:numFmt w:val="bullet"/>
      <w:lvlText w:val="-"/>
      <w:lvlJc w:val="left"/>
      <w:pPr>
        <w:tabs>
          <w:tab w:val="num" w:pos="397"/>
        </w:tabs>
        <w:ind w:left="397" w:hanging="397"/>
      </w:pPr>
      <w:rPr>
        <w:rFonts w:ascii="Arial Narrow" w:eastAsia="Times New Roman" w:hAnsi="Arial Narrow"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CAB4C6C"/>
    <w:multiLevelType w:val="hybridMultilevel"/>
    <w:tmpl w:val="3F5C1766"/>
    <w:lvl w:ilvl="0" w:tplc="86FE4A52">
      <w:start w:val="1"/>
      <w:numFmt w:val="lowerLetter"/>
      <w:lvlText w:val="%1)"/>
      <w:lvlJc w:val="left"/>
      <w:pPr>
        <w:tabs>
          <w:tab w:val="num" w:pos="2880"/>
        </w:tabs>
        <w:ind w:left="28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47A6871"/>
    <w:multiLevelType w:val="hybridMultilevel"/>
    <w:tmpl w:val="6A944600"/>
    <w:lvl w:ilvl="0" w:tplc="D45C6F4C">
      <w:start w:val="1"/>
      <w:numFmt w:val="lowerLetter"/>
      <w:lvlText w:val="%1)"/>
      <w:lvlJc w:val="left"/>
      <w:pPr>
        <w:tabs>
          <w:tab w:val="num" w:pos="760"/>
        </w:tabs>
        <w:ind w:left="760" w:hanging="363"/>
      </w:pPr>
      <w:rPr>
        <w:rFonts w:cs="Times New Roman" w:hint="default"/>
        <w:b w:val="0"/>
      </w:rPr>
    </w:lvl>
    <w:lvl w:ilvl="1" w:tplc="04050019" w:tentative="1">
      <w:start w:val="1"/>
      <w:numFmt w:val="lowerLetter"/>
      <w:lvlText w:val="%2."/>
      <w:lvlJc w:val="left"/>
      <w:pPr>
        <w:tabs>
          <w:tab w:val="num" w:pos="1760"/>
        </w:tabs>
        <w:ind w:left="1760" w:hanging="360"/>
      </w:pPr>
      <w:rPr>
        <w:rFonts w:cs="Times New Roman"/>
      </w:rPr>
    </w:lvl>
    <w:lvl w:ilvl="2" w:tplc="0405001B" w:tentative="1">
      <w:start w:val="1"/>
      <w:numFmt w:val="lowerRoman"/>
      <w:lvlText w:val="%3."/>
      <w:lvlJc w:val="right"/>
      <w:pPr>
        <w:tabs>
          <w:tab w:val="num" w:pos="2480"/>
        </w:tabs>
        <w:ind w:left="2480" w:hanging="180"/>
      </w:pPr>
      <w:rPr>
        <w:rFonts w:cs="Times New Roman"/>
      </w:rPr>
    </w:lvl>
    <w:lvl w:ilvl="3" w:tplc="0405000F" w:tentative="1">
      <w:start w:val="1"/>
      <w:numFmt w:val="decimal"/>
      <w:lvlText w:val="%4."/>
      <w:lvlJc w:val="left"/>
      <w:pPr>
        <w:tabs>
          <w:tab w:val="num" w:pos="3200"/>
        </w:tabs>
        <w:ind w:left="3200" w:hanging="360"/>
      </w:pPr>
      <w:rPr>
        <w:rFonts w:cs="Times New Roman"/>
      </w:rPr>
    </w:lvl>
    <w:lvl w:ilvl="4" w:tplc="04050019" w:tentative="1">
      <w:start w:val="1"/>
      <w:numFmt w:val="lowerLetter"/>
      <w:lvlText w:val="%5."/>
      <w:lvlJc w:val="left"/>
      <w:pPr>
        <w:tabs>
          <w:tab w:val="num" w:pos="3920"/>
        </w:tabs>
        <w:ind w:left="3920" w:hanging="360"/>
      </w:pPr>
      <w:rPr>
        <w:rFonts w:cs="Times New Roman"/>
      </w:rPr>
    </w:lvl>
    <w:lvl w:ilvl="5" w:tplc="0405001B" w:tentative="1">
      <w:start w:val="1"/>
      <w:numFmt w:val="lowerRoman"/>
      <w:lvlText w:val="%6."/>
      <w:lvlJc w:val="right"/>
      <w:pPr>
        <w:tabs>
          <w:tab w:val="num" w:pos="4640"/>
        </w:tabs>
        <w:ind w:left="4640" w:hanging="180"/>
      </w:pPr>
      <w:rPr>
        <w:rFonts w:cs="Times New Roman"/>
      </w:rPr>
    </w:lvl>
    <w:lvl w:ilvl="6" w:tplc="0405000F" w:tentative="1">
      <w:start w:val="1"/>
      <w:numFmt w:val="decimal"/>
      <w:lvlText w:val="%7."/>
      <w:lvlJc w:val="left"/>
      <w:pPr>
        <w:tabs>
          <w:tab w:val="num" w:pos="5360"/>
        </w:tabs>
        <w:ind w:left="5360" w:hanging="360"/>
      </w:pPr>
      <w:rPr>
        <w:rFonts w:cs="Times New Roman"/>
      </w:rPr>
    </w:lvl>
    <w:lvl w:ilvl="7" w:tplc="04050019" w:tentative="1">
      <w:start w:val="1"/>
      <w:numFmt w:val="lowerLetter"/>
      <w:lvlText w:val="%8."/>
      <w:lvlJc w:val="left"/>
      <w:pPr>
        <w:tabs>
          <w:tab w:val="num" w:pos="6080"/>
        </w:tabs>
        <w:ind w:left="6080" w:hanging="360"/>
      </w:pPr>
      <w:rPr>
        <w:rFonts w:cs="Times New Roman"/>
      </w:rPr>
    </w:lvl>
    <w:lvl w:ilvl="8" w:tplc="0405001B" w:tentative="1">
      <w:start w:val="1"/>
      <w:numFmt w:val="lowerRoman"/>
      <w:lvlText w:val="%9."/>
      <w:lvlJc w:val="right"/>
      <w:pPr>
        <w:tabs>
          <w:tab w:val="num" w:pos="6800"/>
        </w:tabs>
        <w:ind w:left="6800" w:hanging="180"/>
      </w:pPr>
      <w:rPr>
        <w:rFonts w:cs="Times New Roman"/>
      </w:rPr>
    </w:lvl>
  </w:abstractNum>
  <w:abstractNum w:abstractNumId="20">
    <w:nsid w:val="71B45A01"/>
    <w:multiLevelType w:val="hybridMultilevel"/>
    <w:tmpl w:val="5A6ECAFA"/>
    <w:lvl w:ilvl="0" w:tplc="4FCA54BC">
      <w:start w:val="1"/>
      <w:numFmt w:val="upperRoman"/>
      <w:lvlText w:val="%1."/>
      <w:lvlJc w:val="right"/>
      <w:pPr>
        <w:tabs>
          <w:tab w:val="num" w:pos="720"/>
        </w:tabs>
        <w:ind w:left="720" w:hanging="180"/>
      </w:pPr>
      <w:rPr>
        <w:rFonts w:cs="Times New Roman"/>
      </w:rPr>
    </w:lvl>
    <w:lvl w:ilvl="1" w:tplc="A2D2C7C4">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1A8CC71A">
      <w:numFmt w:val="bullet"/>
      <w:lvlText w:val="-"/>
      <w:lvlJc w:val="left"/>
      <w:pPr>
        <w:tabs>
          <w:tab w:val="num" w:pos="680"/>
        </w:tabs>
        <w:ind w:left="680" w:hanging="453"/>
      </w:pPr>
      <w:rPr>
        <w:rFonts w:ascii="Arial Narrow" w:eastAsia="Times New Roman" w:hAnsi="Arial Narrow"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2">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93B31D7"/>
    <w:multiLevelType w:val="hybridMultilevel"/>
    <w:tmpl w:val="AC2233DE"/>
    <w:lvl w:ilvl="0" w:tplc="AC8C28E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AA9778E"/>
    <w:multiLevelType w:val="multilevel"/>
    <w:tmpl w:val="3E907AF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AC351CB"/>
    <w:multiLevelType w:val="hybridMultilevel"/>
    <w:tmpl w:val="90D0E4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24"/>
  </w:num>
  <w:num w:numId="2">
    <w:abstractNumId w:val="11"/>
  </w:num>
  <w:num w:numId="3">
    <w:abstractNumId w:val="14"/>
  </w:num>
  <w:num w:numId="4">
    <w:abstractNumId w:val="22"/>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24"/>
  </w:num>
  <w:num w:numId="12">
    <w:abstractNumId w:val="24"/>
  </w:num>
  <w:num w:numId="13">
    <w:abstractNumId w:val="24"/>
  </w:num>
  <w:num w:numId="14">
    <w:abstractNumId w:val="24"/>
  </w:num>
  <w:num w:numId="15">
    <w:abstractNumId w:val="11"/>
  </w:num>
  <w:num w:numId="16">
    <w:abstractNumId w:val="11"/>
  </w:num>
  <w:num w:numId="17">
    <w:abstractNumId w:val="11"/>
  </w:num>
  <w:num w:numId="18">
    <w:abstractNumId w:val="11"/>
  </w:num>
  <w:num w:numId="19">
    <w:abstractNumId w:val="21"/>
  </w:num>
  <w:num w:numId="20">
    <w:abstractNumId w:val="26"/>
  </w:num>
  <w:num w:numId="21">
    <w:abstractNumId w:val="14"/>
  </w:num>
  <w:num w:numId="22">
    <w:abstractNumId w:val="24"/>
  </w:num>
  <w:num w:numId="23">
    <w:abstractNumId w:val="9"/>
  </w:num>
  <w:num w:numId="24">
    <w:abstractNumId w:val="24"/>
  </w:num>
  <w:num w:numId="25">
    <w:abstractNumId w:val="16"/>
  </w:num>
  <w:num w:numId="26">
    <w:abstractNumId w:val="19"/>
  </w:num>
  <w:num w:numId="27">
    <w:abstractNumId w:val="3"/>
  </w:num>
  <w:num w:numId="28">
    <w:abstractNumId w:val="25"/>
  </w:num>
  <w:num w:numId="29">
    <w:abstractNumId w:val="6"/>
  </w:num>
  <w:num w:numId="30">
    <w:abstractNumId w:val="18"/>
  </w:num>
  <w:num w:numId="31">
    <w:abstractNumId w:val="5"/>
  </w:num>
  <w:num w:numId="32">
    <w:abstractNumId w:val="17"/>
  </w:num>
  <w:num w:numId="33">
    <w:abstractNumId w:val="20"/>
  </w:num>
  <w:num w:numId="34">
    <w:abstractNumId w:val="7"/>
  </w:num>
  <w:num w:numId="35">
    <w:abstractNumId w:val="11"/>
  </w:num>
  <w:num w:numId="36">
    <w:abstractNumId w:val="24"/>
  </w:num>
  <w:num w:numId="37">
    <w:abstractNumId w:val="24"/>
  </w:num>
  <w:num w:numId="38">
    <w:abstractNumId w:val="24"/>
  </w:num>
  <w:num w:numId="39">
    <w:abstractNumId w:val="14"/>
  </w:num>
  <w:num w:numId="40">
    <w:abstractNumId w:val="14"/>
  </w:num>
  <w:num w:numId="41">
    <w:abstractNumId w:val="14"/>
  </w:num>
  <w:num w:numId="42">
    <w:abstractNumId w:val="14"/>
  </w:num>
  <w:num w:numId="43">
    <w:abstractNumId w:val="24"/>
  </w:num>
  <w:num w:numId="44">
    <w:abstractNumId w:val="8"/>
  </w:num>
  <w:num w:numId="45">
    <w:abstractNumId w:val="24"/>
  </w:num>
  <w:num w:numId="46">
    <w:abstractNumId w:val="24"/>
  </w:num>
  <w:num w:numId="47">
    <w:abstractNumId w:val="10"/>
  </w:num>
  <w:num w:numId="48">
    <w:abstractNumId w:val="24"/>
  </w:num>
  <w:num w:numId="49">
    <w:abstractNumId w:val="1"/>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15"/>
  </w:num>
  <w:num w:numId="54">
    <w:abstractNumId w:val="4"/>
  </w:num>
  <w:num w:numId="55">
    <w:abstractNumId w:val="23"/>
  </w:num>
  <w:num w:numId="56">
    <w:abstractNumId w:val="14"/>
  </w:num>
  <w:num w:numId="5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num>
  <w:num w:numId="59">
    <w:abstractNumId w:val="24"/>
  </w:num>
  <w:num w:numId="60">
    <w:abstractNumId w:val="24"/>
  </w:num>
  <w:num w:numId="61">
    <w:abstractNumId w:val="24"/>
  </w:num>
  <w:num w:numId="62">
    <w:abstractNumId w:val="24"/>
  </w:num>
  <w:num w:numId="63">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02"/>
    <w:rsid w:val="00000E85"/>
    <w:rsid w:val="00003F53"/>
    <w:rsid w:val="00012164"/>
    <w:rsid w:val="00013AE1"/>
    <w:rsid w:val="00022909"/>
    <w:rsid w:val="00023151"/>
    <w:rsid w:val="00025D31"/>
    <w:rsid w:val="00030B91"/>
    <w:rsid w:val="0003114C"/>
    <w:rsid w:val="00032546"/>
    <w:rsid w:val="00036792"/>
    <w:rsid w:val="00042C92"/>
    <w:rsid w:val="00043104"/>
    <w:rsid w:val="00045A18"/>
    <w:rsid w:val="00051DF8"/>
    <w:rsid w:val="00054997"/>
    <w:rsid w:val="000620A2"/>
    <w:rsid w:val="000651B1"/>
    <w:rsid w:val="00070D11"/>
    <w:rsid w:val="00074F92"/>
    <w:rsid w:val="00082E4A"/>
    <w:rsid w:val="00082E5C"/>
    <w:rsid w:val="00083593"/>
    <w:rsid w:val="00087E8D"/>
    <w:rsid w:val="000923A8"/>
    <w:rsid w:val="00092F46"/>
    <w:rsid w:val="0009624E"/>
    <w:rsid w:val="00097AFB"/>
    <w:rsid w:val="000A2943"/>
    <w:rsid w:val="000A3E68"/>
    <w:rsid w:val="000A5A0F"/>
    <w:rsid w:val="000B1D1D"/>
    <w:rsid w:val="000B4BA9"/>
    <w:rsid w:val="000C0B03"/>
    <w:rsid w:val="000C10C4"/>
    <w:rsid w:val="000C1DED"/>
    <w:rsid w:val="000D026F"/>
    <w:rsid w:val="000D0E18"/>
    <w:rsid w:val="000D1CF3"/>
    <w:rsid w:val="000D3FD1"/>
    <w:rsid w:val="000E2168"/>
    <w:rsid w:val="000E34B0"/>
    <w:rsid w:val="000E61ED"/>
    <w:rsid w:val="000E7454"/>
    <w:rsid w:val="00106082"/>
    <w:rsid w:val="00115928"/>
    <w:rsid w:val="00115F8F"/>
    <w:rsid w:val="001235F5"/>
    <w:rsid w:val="00133B1E"/>
    <w:rsid w:val="00133CF5"/>
    <w:rsid w:val="00135350"/>
    <w:rsid w:val="00141024"/>
    <w:rsid w:val="0014648A"/>
    <w:rsid w:val="00153DA4"/>
    <w:rsid w:val="00160A6D"/>
    <w:rsid w:val="00163544"/>
    <w:rsid w:val="001764EB"/>
    <w:rsid w:val="00181F40"/>
    <w:rsid w:val="00195FF5"/>
    <w:rsid w:val="001A4292"/>
    <w:rsid w:val="001A493A"/>
    <w:rsid w:val="001A5FCE"/>
    <w:rsid w:val="001B1513"/>
    <w:rsid w:val="001B3497"/>
    <w:rsid w:val="001B72B1"/>
    <w:rsid w:val="001C08A8"/>
    <w:rsid w:val="001C1F46"/>
    <w:rsid w:val="001C2CCD"/>
    <w:rsid w:val="001C3236"/>
    <w:rsid w:val="001C4F86"/>
    <w:rsid w:val="001C6FF6"/>
    <w:rsid w:val="001D5AD3"/>
    <w:rsid w:val="001E4226"/>
    <w:rsid w:val="001E4E2A"/>
    <w:rsid w:val="001E5ABF"/>
    <w:rsid w:val="001E5B90"/>
    <w:rsid w:val="001F05BF"/>
    <w:rsid w:val="001F46E3"/>
    <w:rsid w:val="001F523D"/>
    <w:rsid w:val="0020224D"/>
    <w:rsid w:val="00206D62"/>
    <w:rsid w:val="0021207B"/>
    <w:rsid w:val="0021268C"/>
    <w:rsid w:val="00215DA2"/>
    <w:rsid w:val="0021698D"/>
    <w:rsid w:val="00220C69"/>
    <w:rsid w:val="002235CC"/>
    <w:rsid w:val="00227624"/>
    <w:rsid w:val="00232CBE"/>
    <w:rsid w:val="00233795"/>
    <w:rsid w:val="002401BC"/>
    <w:rsid w:val="00242F73"/>
    <w:rsid w:val="002601A2"/>
    <w:rsid w:val="00262948"/>
    <w:rsid w:val="00262BBD"/>
    <w:rsid w:val="0027007F"/>
    <w:rsid w:val="002730AC"/>
    <w:rsid w:val="002818DF"/>
    <w:rsid w:val="00284BE4"/>
    <w:rsid w:val="00284D39"/>
    <w:rsid w:val="002902BB"/>
    <w:rsid w:val="002927FD"/>
    <w:rsid w:val="00292F71"/>
    <w:rsid w:val="00293941"/>
    <w:rsid w:val="0029607C"/>
    <w:rsid w:val="002973BF"/>
    <w:rsid w:val="002A0429"/>
    <w:rsid w:val="002A07A8"/>
    <w:rsid w:val="002A4E9E"/>
    <w:rsid w:val="002A51A5"/>
    <w:rsid w:val="002B12F6"/>
    <w:rsid w:val="002B3FFD"/>
    <w:rsid w:val="002B7212"/>
    <w:rsid w:val="002B7300"/>
    <w:rsid w:val="002B7EC1"/>
    <w:rsid w:val="002C2234"/>
    <w:rsid w:val="002C3643"/>
    <w:rsid w:val="002C5B2D"/>
    <w:rsid w:val="002C5D47"/>
    <w:rsid w:val="002D518C"/>
    <w:rsid w:val="002E001B"/>
    <w:rsid w:val="002E14D4"/>
    <w:rsid w:val="002E1F4E"/>
    <w:rsid w:val="002E4024"/>
    <w:rsid w:val="002E4508"/>
    <w:rsid w:val="002E4D2E"/>
    <w:rsid w:val="002E60EA"/>
    <w:rsid w:val="002E6BD3"/>
    <w:rsid w:val="002E70BE"/>
    <w:rsid w:val="002F6587"/>
    <w:rsid w:val="002F7D0D"/>
    <w:rsid w:val="00312550"/>
    <w:rsid w:val="003173E2"/>
    <w:rsid w:val="00317E23"/>
    <w:rsid w:val="00320D33"/>
    <w:rsid w:val="00323AE8"/>
    <w:rsid w:val="0033029E"/>
    <w:rsid w:val="003317F4"/>
    <w:rsid w:val="003333C9"/>
    <w:rsid w:val="00333583"/>
    <w:rsid w:val="00333F36"/>
    <w:rsid w:val="0033542D"/>
    <w:rsid w:val="00335D28"/>
    <w:rsid w:val="0033608C"/>
    <w:rsid w:val="00337A16"/>
    <w:rsid w:val="00342446"/>
    <w:rsid w:val="0034492E"/>
    <w:rsid w:val="00355FFC"/>
    <w:rsid w:val="00361456"/>
    <w:rsid w:val="00364712"/>
    <w:rsid w:val="00374C37"/>
    <w:rsid w:val="00377C38"/>
    <w:rsid w:val="00377DF0"/>
    <w:rsid w:val="00382766"/>
    <w:rsid w:val="00383F82"/>
    <w:rsid w:val="00385D47"/>
    <w:rsid w:val="003868F8"/>
    <w:rsid w:val="0039020A"/>
    <w:rsid w:val="00390F76"/>
    <w:rsid w:val="00391919"/>
    <w:rsid w:val="00392A02"/>
    <w:rsid w:val="00393F20"/>
    <w:rsid w:val="00395BA6"/>
    <w:rsid w:val="003B1857"/>
    <w:rsid w:val="003B2B0A"/>
    <w:rsid w:val="003B34BE"/>
    <w:rsid w:val="003C0472"/>
    <w:rsid w:val="003C48B3"/>
    <w:rsid w:val="003C5BF8"/>
    <w:rsid w:val="003D679C"/>
    <w:rsid w:val="003E0E92"/>
    <w:rsid w:val="003E1B4D"/>
    <w:rsid w:val="003E2A4C"/>
    <w:rsid w:val="003E78DD"/>
    <w:rsid w:val="003F1747"/>
    <w:rsid w:val="003F3B02"/>
    <w:rsid w:val="003F5549"/>
    <w:rsid w:val="003F5A93"/>
    <w:rsid w:val="003F675F"/>
    <w:rsid w:val="00401EB6"/>
    <w:rsid w:val="0040325F"/>
    <w:rsid w:val="00407DEC"/>
    <w:rsid w:val="004104DE"/>
    <w:rsid w:val="00411040"/>
    <w:rsid w:val="00425440"/>
    <w:rsid w:val="00435B2B"/>
    <w:rsid w:val="004376A2"/>
    <w:rsid w:val="00441BB0"/>
    <w:rsid w:val="00442525"/>
    <w:rsid w:val="00442C79"/>
    <w:rsid w:val="004433EA"/>
    <w:rsid w:val="00443DAD"/>
    <w:rsid w:val="00444114"/>
    <w:rsid w:val="00446CFC"/>
    <w:rsid w:val="00450A28"/>
    <w:rsid w:val="00455622"/>
    <w:rsid w:val="0045681D"/>
    <w:rsid w:val="00460E56"/>
    <w:rsid w:val="00470A5E"/>
    <w:rsid w:val="00473737"/>
    <w:rsid w:val="00482007"/>
    <w:rsid w:val="00485ABE"/>
    <w:rsid w:val="00490183"/>
    <w:rsid w:val="004A1607"/>
    <w:rsid w:val="004B128F"/>
    <w:rsid w:val="004B3284"/>
    <w:rsid w:val="004C19EB"/>
    <w:rsid w:val="004C5334"/>
    <w:rsid w:val="004C5B3D"/>
    <w:rsid w:val="004C6387"/>
    <w:rsid w:val="004C6D06"/>
    <w:rsid w:val="004D71B9"/>
    <w:rsid w:val="004E7BAC"/>
    <w:rsid w:val="004F0D05"/>
    <w:rsid w:val="004F4FCC"/>
    <w:rsid w:val="004F7761"/>
    <w:rsid w:val="005018FF"/>
    <w:rsid w:val="005021C4"/>
    <w:rsid w:val="00503AB3"/>
    <w:rsid w:val="00507C3E"/>
    <w:rsid w:val="00510549"/>
    <w:rsid w:val="005167D7"/>
    <w:rsid w:val="00525152"/>
    <w:rsid w:val="00525337"/>
    <w:rsid w:val="00525D11"/>
    <w:rsid w:val="0053206A"/>
    <w:rsid w:val="00532747"/>
    <w:rsid w:val="005328A4"/>
    <w:rsid w:val="0053566D"/>
    <w:rsid w:val="00537E8B"/>
    <w:rsid w:val="005416B3"/>
    <w:rsid w:val="00545A8A"/>
    <w:rsid w:val="00546804"/>
    <w:rsid w:val="005473B7"/>
    <w:rsid w:val="005534F2"/>
    <w:rsid w:val="00555555"/>
    <w:rsid w:val="005574E9"/>
    <w:rsid w:val="00557CED"/>
    <w:rsid w:val="0056410D"/>
    <w:rsid w:val="005672DE"/>
    <w:rsid w:val="00572A35"/>
    <w:rsid w:val="005746B6"/>
    <w:rsid w:val="005823BB"/>
    <w:rsid w:val="0058442B"/>
    <w:rsid w:val="00585525"/>
    <w:rsid w:val="00591B0E"/>
    <w:rsid w:val="005921A3"/>
    <w:rsid w:val="00594463"/>
    <w:rsid w:val="005A41F7"/>
    <w:rsid w:val="005A5007"/>
    <w:rsid w:val="005A5625"/>
    <w:rsid w:val="005A7A69"/>
    <w:rsid w:val="005C770B"/>
    <w:rsid w:val="005D325A"/>
    <w:rsid w:val="005E0052"/>
    <w:rsid w:val="005E128E"/>
    <w:rsid w:val="005E368D"/>
    <w:rsid w:val="005E4682"/>
    <w:rsid w:val="005F1AC4"/>
    <w:rsid w:val="005F707F"/>
    <w:rsid w:val="0060131A"/>
    <w:rsid w:val="00601FDB"/>
    <w:rsid w:val="00602057"/>
    <w:rsid w:val="00602989"/>
    <w:rsid w:val="00611B7D"/>
    <w:rsid w:val="00612237"/>
    <w:rsid w:val="006131D5"/>
    <w:rsid w:val="00615798"/>
    <w:rsid w:val="00622BE2"/>
    <w:rsid w:val="0062381C"/>
    <w:rsid w:val="00623FC4"/>
    <w:rsid w:val="00624866"/>
    <w:rsid w:val="0063070F"/>
    <w:rsid w:val="00634F74"/>
    <w:rsid w:val="0063784E"/>
    <w:rsid w:val="006501C6"/>
    <w:rsid w:val="006510D4"/>
    <w:rsid w:val="00651755"/>
    <w:rsid w:val="00651C72"/>
    <w:rsid w:val="00657F97"/>
    <w:rsid w:val="00661720"/>
    <w:rsid w:val="00664D06"/>
    <w:rsid w:val="00666732"/>
    <w:rsid w:val="006711A7"/>
    <w:rsid w:val="00671AF1"/>
    <w:rsid w:val="0067506F"/>
    <w:rsid w:val="00681C9B"/>
    <w:rsid w:val="00686A63"/>
    <w:rsid w:val="00687CDC"/>
    <w:rsid w:val="00691FB9"/>
    <w:rsid w:val="00692079"/>
    <w:rsid w:val="00697B6E"/>
    <w:rsid w:val="006A10D0"/>
    <w:rsid w:val="006A1A4D"/>
    <w:rsid w:val="006A3F99"/>
    <w:rsid w:val="006B13BF"/>
    <w:rsid w:val="006B2C75"/>
    <w:rsid w:val="006B3F2C"/>
    <w:rsid w:val="006B455A"/>
    <w:rsid w:val="006B46AF"/>
    <w:rsid w:val="006B4F57"/>
    <w:rsid w:val="006C100C"/>
    <w:rsid w:val="006C4F23"/>
    <w:rsid w:val="006C538F"/>
    <w:rsid w:val="006D11A8"/>
    <w:rsid w:val="006D1288"/>
    <w:rsid w:val="006D3517"/>
    <w:rsid w:val="006D512E"/>
    <w:rsid w:val="006E7737"/>
    <w:rsid w:val="006E7E41"/>
    <w:rsid w:val="006E7F15"/>
    <w:rsid w:val="006F1E33"/>
    <w:rsid w:val="00703B9B"/>
    <w:rsid w:val="00705DEA"/>
    <w:rsid w:val="00712843"/>
    <w:rsid w:val="00715B7C"/>
    <w:rsid w:val="0072099B"/>
    <w:rsid w:val="00720B51"/>
    <w:rsid w:val="00720B91"/>
    <w:rsid w:val="00721F3D"/>
    <w:rsid w:val="00722155"/>
    <w:rsid w:val="00725778"/>
    <w:rsid w:val="00725B7E"/>
    <w:rsid w:val="0072617D"/>
    <w:rsid w:val="00726D7D"/>
    <w:rsid w:val="007271EB"/>
    <w:rsid w:val="00730A33"/>
    <w:rsid w:val="00731911"/>
    <w:rsid w:val="00731AAC"/>
    <w:rsid w:val="00731B0F"/>
    <w:rsid w:val="00732336"/>
    <w:rsid w:val="007326F8"/>
    <w:rsid w:val="00734F5C"/>
    <w:rsid w:val="0073595F"/>
    <w:rsid w:val="00736BE4"/>
    <w:rsid w:val="00741CE8"/>
    <w:rsid w:val="00742421"/>
    <w:rsid w:val="00747A3A"/>
    <w:rsid w:val="00760ED2"/>
    <w:rsid w:val="00762A4C"/>
    <w:rsid w:val="00763617"/>
    <w:rsid w:val="00766DFC"/>
    <w:rsid w:val="00771676"/>
    <w:rsid w:val="0077208C"/>
    <w:rsid w:val="007757F9"/>
    <w:rsid w:val="007771B2"/>
    <w:rsid w:val="007802B8"/>
    <w:rsid w:val="00786E3F"/>
    <w:rsid w:val="00791B5E"/>
    <w:rsid w:val="007943A4"/>
    <w:rsid w:val="007A1D64"/>
    <w:rsid w:val="007A6822"/>
    <w:rsid w:val="007B3A46"/>
    <w:rsid w:val="007B5F51"/>
    <w:rsid w:val="007B79D0"/>
    <w:rsid w:val="007C46D2"/>
    <w:rsid w:val="007C7708"/>
    <w:rsid w:val="007C7F29"/>
    <w:rsid w:val="007D0342"/>
    <w:rsid w:val="007D05BA"/>
    <w:rsid w:val="007D0BA0"/>
    <w:rsid w:val="007D15F6"/>
    <w:rsid w:val="007D2C36"/>
    <w:rsid w:val="007D3E29"/>
    <w:rsid w:val="007D43D6"/>
    <w:rsid w:val="007D4F35"/>
    <w:rsid w:val="007E0E6D"/>
    <w:rsid w:val="007E2B29"/>
    <w:rsid w:val="007E2E63"/>
    <w:rsid w:val="007E36E6"/>
    <w:rsid w:val="007E3980"/>
    <w:rsid w:val="007F103C"/>
    <w:rsid w:val="007F320D"/>
    <w:rsid w:val="007F63FC"/>
    <w:rsid w:val="00806339"/>
    <w:rsid w:val="008070A7"/>
    <w:rsid w:val="008177A8"/>
    <w:rsid w:val="00817C15"/>
    <w:rsid w:val="00822095"/>
    <w:rsid w:val="0082561C"/>
    <w:rsid w:val="00825D6D"/>
    <w:rsid w:val="00832A6A"/>
    <w:rsid w:val="00832CD6"/>
    <w:rsid w:val="00832FA3"/>
    <w:rsid w:val="0083349F"/>
    <w:rsid w:val="00834204"/>
    <w:rsid w:val="00834B01"/>
    <w:rsid w:val="00834D33"/>
    <w:rsid w:val="008368FA"/>
    <w:rsid w:val="008408A0"/>
    <w:rsid w:val="00843CA0"/>
    <w:rsid w:val="00857729"/>
    <w:rsid w:val="008610AA"/>
    <w:rsid w:val="00864795"/>
    <w:rsid w:val="008827A5"/>
    <w:rsid w:val="0089626A"/>
    <w:rsid w:val="008A07A1"/>
    <w:rsid w:val="008A08ED"/>
    <w:rsid w:val="008A316E"/>
    <w:rsid w:val="008C0339"/>
    <w:rsid w:val="008D1865"/>
    <w:rsid w:val="008D2369"/>
    <w:rsid w:val="008D5BF7"/>
    <w:rsid w:val="008E094E"/>
    <w:rsid w:val="008E256B"/>
    <w:rsid w:val="008F6509"/>
    <w:rsid w:val="009015E6"/>
    <w:rsid w:val="00902F25"/>
    <w:rsid w:val="0090669A"/>
    <w:rsid w:val="009073A8"/>
    <w:rsid w:val="0091341B"/>
    <w:rsid w:val="00913772"/>
    <w:rsid w:val="00914367"/>
    <w:rsid w:val="00931866"/>
    <w:rsid w:val="00931AE6"/>
    <w:rsid w:val="009323D0"/>
    <w:rsid w:val="009325F6"/>
    <w:rsid w:val="00934B6F"/>
    <w:rsid w:val="009353FC"/>
    <w:rsid w:val="00936281"/>
    <w:rsid w:val="00936CDB"/>
    <w:rsid w:val="00941327"/>
    <w:rsid w:val="009472EB"/>
    <w:rsid w:val="00947793"/>
    <w:rsid w:val="0095473C"/>
    <w:rsid w:val="00961B68"/>
    <w:rsid w:val="0097065F"/>
    <w:rsid w:val="009733BF"/>
    <w:rsid w:val="00976FA2"/>
    <w:rsid w:val="00977B3D"/>
    <w:rsid w:val="00980651"/>
    <w:rsid w:val="009928DD"/>
    <w:rsid w:val="00993718"/>
    <w:rsid w:val="00995B7C"/>
    <w:rsid w:val="00995E85"/>
    <w:rsid w:val="009A0761"/>
    <w:rsid w:val="009A1704"/>
    <w:rsid w:val="009A7EBF"/>
    <w:rsid w:val="009B12F1"/>
    <w:rsid w:val="009D3DBA"/>
    <w:rsid w:val="009D5599"/>
    <w:rsid w:val="009D7297"/>
    <w:rsid w:val="009E1A34"/>
    <w:rsid w:val="009E3EF0"/>
    <w:rsid w:val="009E6FF6"/>
    <w:rsid w:val="009E7661"/>
    <w:rsid w:val="009F0305"/>
    <w:rsid w:val="009F296B"/>
    <w:rsid w:val="00A136F2"/>
    <w:rsid w:val="00A144A2"/>
    <w:rsid w:val="00A20181"/>
    <w:rsid w:val="00A22BBF"/>
    <w:rsid w:val="00A24EC9"/>
    <w:rsid w:val="00A40F40"/>
    <w:rsid w:val="00A41ABD"/>
    <w:rsid w:val="00A42D47"/>
    <w:rsid w:val="00A4626E"/>
    <w:rsid w:val="00A47954"/>
    <w:rsid w:val="00A51AE3"/>
    <w:rsid w:val="00A5667D"/>
    <w:rsid w:val="00A62087"/>
    <w:rsid w:val="00A639ED"/>
    <w:rsid w:val="00A640C0"/>
    <w:rsid w:val="00A703EF"/>
    <w:rsid w:val="00A74C37"/>
    <w:rsid w:val="00A773CA"/>
    <w:rsid w:val="00A77E95"/>
    <w:rsid w:val="00A818DA"/>
    <w:rsid w:val="00A81C66"/>
    <w:rsid w:val="00A8436E"/>
    <w:rsid w:val="00A8624A"/>
    <w:rsid w:val="00A905CF"/>
    <w:rsid w:val="00A905E0"/>
    <w:rsid w:val="00A923E0"/>
    <w:rsid w:val="00A95D7A"/>
    <w:rsid w:val="00A96A52"/>
    <w:rsid w:val="00AA0043"/>
    <w:rsid w:val="00AA0618"/>
    <w:rsid w:val="00AB284E"/>
    <w:rsid w:val="00AB2C75"/>
    <w:rsid w:val="00AC5008"/>
    <w:rsid w:val="00AC6D34"/>
    <w:rsid w:val="00AD2985"/>
    <w:rsid w:val="00AE693B"/>
    <w:rsid w:val="00AE6F96"/>
    <w:rsid w:val="00AF2AC7"/>
    <w:rsid w:val="00AF46F3"/>
    <w:rsid w:val="00B0168C"/>
    <w:rsid w:val="00B02CF1"/>
    <w:rsid w:val="00B04DAD"/>
    <w:rsid w:val="00B108DB"/>
    <w:rsid w:val="00B11381"/>
    <w:rsid w:val="00B15108"/>
    <w:rsid w:val="00B26C2A"/>
    <w:rsid w:val="00B275E4"/>
    <w:rsid w:val="00B279C0"/>
    <w:rsid w:val="00B313CF"/>
    <w:rsid w:val="00B358DB"/>
    <w:rsid w:val="00B41EA3"/>
    <w:rsid w:val="00B42358"/>
    <w:rsid w:val="00B427CF"/>
    <w:rsid w:val="00B4570D"/>
    <w:rsid w:val="00B4639E"/>
    <w:rsid w:val="00B65394"/>
    <w:rsid w:val="00B66D64"/>
    <w:rsid w:val="00B733E2"/>
    <w:rsid w:val="00B951EC"/>
    <w:rsid w:val="00B97466"/>
    <w:rsid w:val="00BA2C22"/>
    <w:rsid w:val="00BA51C9"/>
    <w:rsid w:val="00BA7D09"/>
    <w:rsid w:val="00BB2C84"/>
    <w:rsid w:val="00BB7EBB"/>
    <w:rsid w:val="00BC54C3"/>
    <w:rsid w:val="00BD5640"/>
    <w:rsid w:val="00BD6037"/>
    <w:rsid w:val="00BD6C35"/>
    <w:rsid w:val="00BE0698"/>
    <w:rsid w:val="00BE2A9F"/>
    <w:rsid w:val="00BE3E81"/>
    <w:rsid w:val="00BF1961"/>
    <w:rsid w:val="00BF2763"/>
    <w:rsid w:val="00BF484C"/>
    <w:rsid w:val="00C003C1"/>
    <w:rsid w:val="00C00A70"/>
    <w:rsid w:val="00C12308"/>
    <w:rsid w:val="00C24F01"/>
    <w:rsid w:val="00C33612"/>
    <w:rsid w:val="00C342D1"/>
    <w:rsid w:val="00C34AC2"/>
    <w:rsid w:val="00C3608D"/>
    <w:rsid w:val="00C40B84"/>
    <w:rsid w:val="00C466C9"/>
    <w:rsid w:val="00C50D11"/>
    <w:rsid w:val="00C52269"/>
    <w:rsid w:val="00C5740E"/>
    <w:rsid w:val="00C60999"/>
    <w:rsid w:val="00C63428"/>
    <w:rsid w:val="00C64597"/>
    <w:rsid w:val="00C65D12"/>
    <w:rsid w:val="00C71A46"/>
    <w:rsid w:val="00C72502"/>
    <w:rsid w:val="00C73012"/>
    <w:rsid w:val="00C74818"/>
    <w:rsid w:val="00C76A2C"/>
    <w:rsid w:val="00C801B1"/>
    <w:rsid w:val="00C802F0"/>
    <w:rsid w:val="00C8389F"/>
    <w:rsid w:val="00C94885"/>
    <w:rsid w:val="00C97C4C"/>
    <w:rsid w:val="00CA4853"/>
    <w:rsid w:val="00CB1E2D"/>
    <w:rsid w:val="00CB444A"/>
    <w:rsid w:val="00CB44F1"/>
    <w:rsid w:val="00CC1112"/>
    <w:rsid w:val="00CC3B52"/>
    <w:rsid w:val="00CC3CC0"/>
    <w:rsid w:val="00CC416D"/>
    <w:rsid w:val="00CC73A5"/>
    <w:rsid w:val="00CD42BB"/>
    <w:rsid w:val="00CD6E96"/>
    <w:rsid w:val="00CD781F"/>
    <w:rsid w:val="00CE2512"/>
    <w:rsid w:val="00CE304C"/>
    <w:rsid w:val="00CE6F77"/>
    <w:rsid w:val="00CF34C3"/>
    <w:rsid w:val="00CF4318"/>
    <w:rsid w:val="00D002F5"/>
    <w:rsid w:val="00D02D13"/>
    <w:rsid w:val="00D037D7"/>
    <w:rsid w:val="00D03E7D"/>
    <w:rsid w:val="00D0578E"/>
    <w:rsid w:val="00D11957"/>
    <w:rsid w:val="00D15E02"/>
    <w:rsid w:val="00D16E81"/>
    <w:rsid w:val="00D217C1"/>
    <w:rsid w:val="00D24154"/>
    <w:rsid w:val="00D271F8"/>
    <w:rsid w:val="00D31870"/>
    <w:rsid w:val="00D33AD6"/>
    <w:rsid w:val="00D345DD"/>
    <w:rsid w:val="00D37F53"/>
    <w:rsid w:val="00D41423"/>
    <w:rsid w:val="00D440E9"/>
    <w:rsid w:val="00D52238"/>
    <w:rsid w:val="00D532F0"/>
    <w:rsid w:val="00D619BC"/>
    <w:rsid w:val="00D65BD8"/>
    <w:rsid w:val="00D71390"/>
    <w:rsid w:val="00D73AF9"/>
    <w:rsid w:val="00D74FB4"/>
    <w:rsid w:val="00D75F45"/>
    <w:rsid w:val="00D80CF4"/>
    <w:rsid w:val="00D84DA5"/>
    <w:rsid w:val="00D856C6"/>
    <w:rsid w:val="00D8710E"/>
    <w:rsid w:val="00D92A16"/>
    <w:rsid w:val="00D943B1"/>
    <w:rsid w:val="00D945BB"/>
    <w:rsid w:val="00D96368"/>
    <w:rsid w:val="00D964DB"/>
    <w:rsid w:val="00D968BA"/>
    <w:rsid w:val="00DA28D4"/>
    <w:rsid w:val="00DA3F98"/>
    <w:rsid w:val="00DA3FB2"/>
    <w:rsid w:val="00DB1513"/>
    <w:rsid w:val="00DB4097"/>
    <w:rsid w:val="00DB5107"/>
    <w:rsid w:val="00DC1E3A"/>
    <w:rsid w:val="00DC4359"/>
    <w:rsid w:val="00DD42FD"/>
    <w:rsid w:val="00DD54E9"/>
    <w:rsid w:val="00DD6A63"/>
    <w:rsid w:val="00DE18DE"/>
    <w:rsid w:val="00DE2373"/>
    <w:rsid w:val="00DE3FCE"/>
    <w:rsid w:val="00DF0DF2"/>
    <w:rsid w:val="00DF1F9D"/>
    <w:rsid w:val="00DF3C08"/>
    <w:rsid w:val="00DF46CB"/>
    <w:rsid w:val="00DF6121"/>
    <w:rsid w:val="00E02FB7"/>
    <w:rsid w:val="00E044FA"/>
    <w:rsid w:val="00E12ED0"/>
    <w:rsid w:val="00E13657"/>
    <w:rsid w:val="00E138F0"/>
    <w:rsid w:val="00E17391"/>
    <w:rsid w:val="00E22DB9"/>
    <w:rsid w:val="00E25713"/>
    <w:rsid w:val="00E30D6D"/>
    <w:rsid w:val="00E34CDC"/>
    <w:rsid w:val="00E361D3"/>
    <w:rsid w:val="00E41CE1"/>
    <w:rsid w:val="00E44691"/>
    <w:rsid w:val="00E44D89"/>
    <w:rsid w:val="00E4571F"/>
    <w:rsid w:val="00E46A65"/>
    <w:rsid w:val="00E474A8"/>
    <w:rsid w:val="00E521F7"/>
    <w:rsid w:val="00E52D93"/>
    <w:rsid w:val="00E5459E"/>
    <w:rsid w:val="00E55594"/>
    <w:rsid w:val="00E6080F"/>
    <w:rsid w:val="00E60C88"/>
    <w:rsid w:val="00E62A80"/>
    <w:rsid w:val="00E6451F"/>
    <w:rsid w:val="00E66DE2"/>
    <w:rsid w:val="00E70FB4"/>
    <w:rsid w:val="00E71436"/>
    <w:rsid w:val="00E75510"/>
    <w:rsid w:val="00E75C22"/>
    <w:rsid w:val="00E800F1"/>
    <w:rsid w:val="00E82E9F"/>
    <w:rsid w:val="00E90524"/>
    <w:rsid w:val="00E93225"/>
    <w:rsid w:val="00E961C4"/>
    <w:rsid w:val="00E96397"/>
    <w:rsid w:val="00EA5135"/>
    <w:rsid w:val="00EA654C"/>
    <w:rsid w:val="00EA7911"/>
    <w:rsid w:val="00EA79B8"/>
    <w:rsid w:val="00EB2525"/>
    <w:rsid w:val="00EB5CFF"/>
    <w:rsid w:val="00EB5E3C"/>
    <w:rsid w:val="00EB76F9"/>
    <w:rsid w:val="00EC04F9"/>
    <w:rsid w:val="00EC1C0E"/>
    <w:rsid w:val="00EC56C1"/>
    <w:rsid w:val="00ED1AA6"/>
    <w:rsid w:val="00ED753F"/>
    <w:rsid w:val="00EE1C11"/>
    <w:rsid w:val="00EE42C0"/>
    <w:rsid w:val="00EF1D34"/>
    <w:rsid w:val="00EF275E"/>
    <w:rsid w:val="00F02172"/>
    <w:rsid w:val="00F03D90"/>
    <w:rsid w:val="00F04870"/>
    <w:rsid w:val="00F107DF"/>
    <w:rsid w:val="00F14690"/>
    <w:rsid w:val="00F15016"/>
    <w:rsid w:val="00F15FA1"/>
    <w:rsid w:val="00F232E9"/>
    <w:rsid w:val="00F23FEE"/>
    <w:rsid w:val="00F250E1"/>
    <w:rsid w:val="00F26938"/>
    <w:rsid w:val="00F30683"/>
    <w:rsid w:val="00F4463F"/>
    <w:rsid w:val="00F47DFA"/>
    <w:rsid w:val="00F5065B"/>
    <w:rsid w:val="00F5191C"/>
    <w:rsid w:val="00F52BA5"/>
    <w:rsid w:val="00F5777A"/>
    <w:rsid w:val="00F578B7"/>
    <w:rsid w:val="00F61D1B"/>
    <w:rsid w:val="00F66B6B"/>
    <w:rsid w:val="00F71E14"/>
    <w:rsid w:val="00F74E42"/>
    <w:rsid w:val="00F76F86"/>
    <w:rsid w:val="00F815F8"/>
    <w:rsid w:val="00F83113"/>
    <w:rsid w:val="00F8740D"/>
    <w:rsid w:val="00F97A20"/>
    <w:rsid w:val="00FA1F67"/>
    <w:rsid w:val="00FA3472"/>
    <w:rsid w:val="00FA4ADD"/>
    <w:rsid w:val="00FB022F"/>
    <w:rsid w:val="00FB287B"/>
    <w:rsid w:val="00FC283F"/>
    <w:rsid w:val="00FC3C60"/>
    <w:rsid w:val="00FC6791"/>
    <w:rsid w:val="00FC7E50"/>
    <w:rsid w:val="00FD736A"/>
    <w:rsid w:val="00FD7C2F"/>
    <w:rsid w:val="00FD7E5B"/>
    <w:rsid w:val="00FE0146"/>
    <w:rsid w:val="00FE06C3"/>
    <w:rsid w:val="00FE1674"/>
    <w:rsid w:val="00FE1B93"/>
    <w:rsid w:val="00FE3D38"/>
    <w:rsid w:val="00FF7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3E0E92"/>
    <w:pPr>
      <w:spacing w:after="260" w:line="260" w:lineRule="exact"/>
      <w:jc w:val="both"/>
    </w:pPr>
    <w:rPr>
      <w:rFonts w:ascii="Times New Roman" w:hAnsi="Times New Roman"/>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BD6037"/>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rsid w:val="00C3608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2C84"/>
    <w:rPr>
      <w:rFonts w:ascii="Times New Roman" w:hAnsi="Times New Roman"/>
      <w:lang w:eastAsia="en-US"/>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C3608D"/>
    <w:pPr>
      <w:numPr>
        <w:numId w:val="2"/>
      </w:numPr>
      <w:spacing w:after="12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qFormat/>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cs="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rPr>
      <w:sz w:val="20"/>
      <w:szCs w:val="20"/>
    </w:rPr>
    <w:tblPr>
      <w:tblInd w:w="0" w:type="dxa"/>
      <w:tblCellMar>
        <w:top w:w="0" w:type="dxa"/>
        <w:left w:w="108" w:type="dxa"/>
        <w:bottom w:w="0" w:type="dxa"/>
        <w:right w:w="108" w:type="dxa"/>
      </w:tblCellMar>
    </w:tblPr>
  </w:style>
  <w:style w:type="paragraph" w:customStyle="1" w:styleId="P-NORMAL-TEXT">
    <w:name w:val="ČP-NORMAL-TEXT"/>
    <w:rsid w:val="00D03E7D"/>
    <w:pPr>
      <w:tabs>
        <w:tab w:val="left" w:pos="1701"/>
      </w:tabs>
    </w:pPr>
    <w:rPr>
      <w:rFonts w:ascii="Tahoma" w:eastAsia="Times New Roman" w:hAnsi="Tahoma"/>
      <w:sz w:val="20"/>
      <w:szCs w:val="20"/>
    </w:rPr>
  </w:style>
  <w:style w:type="paragraph" w:customStyle="1" w:styleId="P-NORMAL-BOLD">
    <w:name w:val="ČP-NORMAL-BOLD"/>
    <w:uiPriority w:val="99"/>
    <w:rsid w:val="00D03E7D"/>
    <w:rPr>
      <w:rFonts w:ascii="Tahoma" w:eastAsia="Times New Roman" w:hAnsi="Tahoma"/>
      <w:b/>
      <w:sz w:val="20"/>
      <w:szCs w:val="20"/>
    </w:rPr>
  </w:style>
  <w:style w:type="character" w:styleId="Siln">
    <w:name w:val="Strong"/>
    <w:basedOn w:val="Standardnpsmoodstavce"/>
    <w:uiPriority w:val="99"/>
    <w:qFormat/>
    <w:locked/>
    <w:rsid w:val="00D03E7D"/>
    <w:rPr>
      <w:rFonts w:cs="Times New Roman"/>
      <w:b/>
      <w:bCs/>
    </w:rPr>
  </w:style>
  <w:style w:type="paragraph" w:customStyle="1" w:styleId="Import0">
    <w:name w:val="Import 0"/>
    <w:basedOn w:val="Normln"/>
    <w:uiPriority w:val="99"/>
    <w:semiHidden/>
    <w:rsid w:val="00731AAC"/>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731AAC"/>
    <w:pPr>
      <w:spacing w:after="0" w:line="240" w:lineRule="auto"/>
      <w:jc w:val="center"/>
    </w:pPr>
    <w:rPr>
      <w:rFonts w:ascii="Tahoma" w:eastAsia="Times New Roman" w:hAnsi="Tahoma"/>
      <w:b/>
      <w:sz w:val="28"/>
      <w:szCs w:val="20"/>
      <w:lang w:eastAsia="cs-CZ"/>
    </w:rPr>
  </w:style>
  <w:style w:type="paragraph" w:customStyle="1" w:styleId="P-HEAD-ODST">
    <w:name w:val="ČP-HEAD-ODST"/>
    <w:rsid w:val="00C3608D"/>
    <w:pPr>
      <w:numPr>
        <w:numId w:val="27"/>
      </w:numPr>
      <w:jc w:val="center"/>
    </w:pPr>
    <w:rPr>
      <w:rFonts w:ascii="Tahoma" w:eastAsia="Times New Roman" w:hAnsi="Tahoma"/>
      <w:b/>
      <w:sz w:val="24"/>
      <w:szCs w:val="24"/>
    </w:rPr>
  </w:style>
  <w:style w:type="paragraph" w:styleId="Zkladntextodsazen">
    <w:name w:val="Body Text Indent"/>
    <w:basedOn w:val="Normln"/>
    <w:link w:val="ZkladntextodsazenChar"/>
    <w:uiPriority w:val="99"/>
    <w:rsid w:val="00731AAC"/>
    <w:pPr>
      <w:spacing w:after="0" w:line="240" w:lineRule="auto"/>
      <w:ind w:left="993" w:hanging="993"/>
      <w:jc w:val="left"/>
    </w:pPr>
    <w:rPr>
      <w:rFonts w:eastAsia="Times New Roman"/>
      <w:sz w:val="24"/>
      <w:szCs w:val="20"/>
      <w:lang w:eastAsia="cs-CZ"/>
    </w:rPr>
  </w:style>
  <w:style w:type="character" w:customStyle="1" w:styleId="ZkladntextodsazenChar">
    <w:name w:val="Základní text odsazený Char"/>
    <w:basedOn w:val="Standardnpsmoodstavce"/>
    <w:link w:val="Zkladntextodsazen"/>
    <w:uiPriority w:val="99"/>
    <w:locked/>
    <w:rsid w:val="00731AAC"/>
    <w:rPr>
      <w:rFonts w:ascii="Times New Roman" w:hAnsi="Times New Roman" w:cs="Times New Roman"/>
      <w:sz w:val="24"/>
    </w:rPr>
  </w:style>
  <w:style w:type="paragraph" w:styleId="Zkladntextodsazen2">
    <w:name w:val="Body Text Indent 2"/>
    <w:basedOn w:val="Normln"/>
    <w:link w:val="Zkladntextodsazen2Char"/>
    <w:uiPriority w:val="99"/>
    <w:rsid w:val="00731AAC"/>
    <w:pPr>
      <w:spacing w:before="120" w:after="0" w:line="240" w:lineRule="auto"/>
      <w:ind w:left="426"/>
    </w:pPr>
    <w:rPr>
      <w:rFonts w:ascii="Tahoma" w:eastAsia="Times New Roman" w:hAnsi="Tahoma" w:cs="Tahoma"/>
      <w:sz w:val="20"/>
      <w:szCs w:val="24"/>
      <w:lang w:eastAsia="cs-CZ"/>
    </w:rPr>
  </w:style>
  <w:style w:type="character" w:customStyle="1" w:styleId="Zkladntextodsazen2Char">
    <w:name w:val="Základní text odsazený 2 Char"/>
    <w:basedOn w:val="Standardnpsmoodstavce"/>
    <w:link w:val="Zkladntextodsazen2"/>
    <w:uiPriority w:val="99"/>
    <w:locked/>
    <w:rsid w:val="00731AAC"/>
    <w:rPr>
      <w:rFonts w:ascii="Tahoma" w:hAnsi="Tahoma" w:cs="Tahoma"/>
      <w:sz w:val="24"/>
      <w:szCs w:val="24"/>
    </w:rPr>
  </w:style>
  <w:style w:type="paragraph" w:styleId="Zkladntextodsazen3">
    <w:name w:val="Body Text Indent 3"/>
    <w:basedOn w:val="Normln"/>
    <w:link w:val="Zkladntextodsazen3Char"/>
    <w:uiPriority w:val="99"/>
    <w:rsid w:val="00731AAC"/>
    <w:pPr>
      <w:suppressAutoHyphens/>
      <w:spacing w:after="0" w:line="240" w:lineRule="auto"/>
      <w:ind w:left="340"/>
      <w:jc w:val="left"/>
    </w:pPr>
    <w:rPr>
      <w:rFonts w:ascii="Tahoma" w:eastAsia="Times New Roman" w:hAnsi="Tahoma" w:cs="Tahoma"/>
      <w:b/>
      <w:bCs/>
      <w:sz w:val="20"/>
      <w:szCs w:val="24"/>
      <w:lang w:eastAsia="cs-CZ"/>
    </w:rPr>
  </w:style>
  <w:style w:type="character" w:customStyle="1" w:styleId="Zkladntextodsazen3Char">
    <w:name w:val="Základní text odsazený 3 Char"/>
    <w:basedOn w:val="Standardnpsmoodstavce"/>
    <w:link w:val="Zkladntextodsazen3"/>
    <w:uiPriority w:val="99"/>
    <w:locked/>
    <w:rsid w:val="00731AAC"/>
    <w:rPr>
      <w:rFonts w:ascii="Tahoma" w:hAnsi="Tahoma" w:cs="Tahoma"/>
      <w:b/>
      <w:bCs/>
      <w:sz w:val="24"/>
      <w:szCs w:val="24"/>
    </w:rPr>
  </w:style>
  <w:style w:type="paragraph" w:styleId="Zkladntext">
    <w:name w:val="Body Text"/>
    <w:basedOn w:val="Normln"/>
    <w:link w:val="ZkladntextChar"/>
    <w:uiPriority w:val="99"/>
    <w:rsid w:val="00731AAC"/>
    <w:pPr>
      <w:spacing w:before="120" w:after="0" w:line="240" w:lineRule="auto"/>
    </w:pPr>
    <w:rPr>
      <w:rFonts w:ascii="Tahoma" w:eastAsia="Times New Roman" w:hAnsi="Tahoma" w:cs="Tahoma"/>
      <w:sz w:val="20"/>
      <w:szCs w:val="24"/>
      <w:lang w:eastAsia="cs-CZ"/>
    </w:rPr>
  </w:style>
  <w:style w:type="character" w:customStyle="1" w:styleId="ZkladntextChar">
    <w:name w:val="Základní text Char"/>
    <w:basedOn w:val="Standardnpsmoodstavce"/>
    <w:link w:val="Zkladntext"/>
    <w:uiPriority w:val="99"/>
    <w:locked/>
    <w:rsid w:val="00731AAC"/>
    <w:rPr>
      <w:rFonts w:ascii="Tahoma" w:hAnsi="Tahoma" w:cs="Tahoma"/>
      <w:sz w:val="24"/>
      <w:szCs w:val="24"/>
    </w:rPr>
  </w:style>
  <w:style w:type="character" w:customStyle="1" w:styleId="P-HEAD-WBULLETSChar">
    <w:name w:val="ČP-HEAD-WBULLETS Char"/>
    <w:basedOn w:val="Standardnpsmoodstavce"/>
    <w:rsid w:val="007D4F35"/>
    <w:rPr>
      <w:rFonts w:ascii="Tahoma" w:hAnsi="Tahoma" w:cs="Tahoma"/>
      <w:lang w:val="cs-CZ" w:eastAsia="cs-CZ" w:bidi="ar-SA"/>
    </w:rPr>
  </w:style>
  <w:style w:type="character" w:styleId="Hypertextovodkaz">
    <w:name w:val="Hyperlink"/>
    <w:basedOn w:val="Standardnpsmoodstavce"/>
    <w:uiPriority w:val="99"/>
    <w:locked/>
    <w:rsid w:val="00C3608D"/>
    <w:rPr>
      <w:rFonts w:cs="Times New Roman"/>
      <w:color w:val="0000FF"/>
      <w:u w:val="single"/>
    </w:rPr>
  </w:style>
  <w:style w:type="numbering" w:customStyle="1" w:styleId="StylVcerovovTun">
    <w:name w:val="Styl Víceúrovňové Tučné"/>
    <w:rsid w:val="0096632E"/>
    <w:pPr>
      <w:numPr>
        <w:numId w:val="4"/>
      </w:numPr>
    </w:pPr>
  </w:style>
  <w:style w:type="paragraph" w:styleId="Bezmezer">
    <w:name w:val="No Spacing"/>
    <w:link w:val="BezmezerChar"/>
    <w:uiPriority w:val="1"/>
    <w:qFormat/>
    <w:rsid w:val="00C3608D"/>
    <w:rPr>
      <w:rFonts w:ascii="Times New Roman" w:hAnsi="Times New Roman"/>
      <w:lang w:eastAsia="en-US"/>
    </w:rPr>
  </w:style>
  <w:style w:type="character" w:customStyle="1" w:styleId="BezmezerChar">
    <w:name w:val="Bez mezer Char"/>
    <w:basedOn w:val="Standardnpsmoodstavce"/>
    <w:link w:val="Bezmezer"/>
    <w:uiPriority w:val="1"/>
    <w:rsid w:val="00C3608D"/>
    <w:rPr>
      <w:rFonts w:ascii="Times New Roman" w:hAnsi="Times New Roman"/>
      <w:lang w:eastAsia="en-US"/>
    </w:rPr>
  </w:style>
  <w:style w:type="paragraph" w:styleId="Revize">
    <w:name w:val="Revision"/>
    <w:hidden/>
    <w:uiPriority w:val="99"/>
    <w:semiHidden/>
    <w:rsid w:val="00C3608D"/>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3E0E92"/>
    <w:pPr>
      <w:spacing w:after="260" w:line="260" w:lineRule="exact"/>
      <w:jc w:val="both"/>
    </w:pPr>
    <w:rPr>
      <w:rFonts w:ascii="Times New Roman" w:hAnsi="Times New Roman"/>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BD6037"/>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rsid w:val="00C3608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2C84"/>
    <w:rPr>
      <w:rFonts w:ascii="Times New Roman" w:hAnsi="Times New Roman"/>
      <w:lang w:eastAsia="en-US"/>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C3608D"/>
    <w:pPr>
      <w:numPr>
        <w:numId w:val="2"/>
      </w:numPr>
      <w:spacing w:after="12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qFormat/>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cs="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rPr>
      <w:sz w:val="20"/>
      <w:szCs w:val="20"/>
    </w:rPr>
    <w:tblPr>
      <w:tblInd w:w="0" w:type="dxa"/>
      <w:tblCellMar>
        <w:top w:w="0" w:type="dxa"/>
        <w:left w:w="108" w:type="dxa"/>
        <w:bottom w:w="0" w:type="dxa"/>
        <w:right w:w="108" w:type="dxa"/>
      </w:tblCellMar>
    </w:tblPr>
  </w:style>
  <w:style w:type="paragraph" w:customStyle="1" w:styleId="P-NORMAL-TEXT">
    <w:name w:val="ČP-NORMAL-TEXT"/>
    <w:rsid w:val="00D03E7D"/>
    <w:pPr>
      <w:tabs>
        <w:tab w:val="left" w:pos="1701"/>
      </w:tabs>
    </w:pPr>
    <w:rPr>
      <w:rFonts w:ascii="Tahoma" w:eastAsia="Times New Roman" w:hAnsi="Tahoma"/>
      <w:sz w:val="20"/>
      <w:szCs w:val="20"/>
    </w:rPr>
  </w:style>
  <w:style w:type="paragraph" w:customStyle="1" w:styleId="P-NORMAL-BOLD">
    <w:name w:val="ČP-NORMAL-BOLD"/>
    <w:uiPriority w:val="99"/>
    <w:rsid w:val="00D03E7D"/>
    <w:rPr>
      <w:rFonts w:ascii="Tahoma" w:eastAsia="Times New Roman" w:hAnsi="Tahoma"/>
      <w:b/>
      <w:sz w:val="20"/>
      <w:szCs w:val="20"/>
    </w:rPr>
  </w:style>
  <w:style w:type="character" w:styleId="Siln">
    <w:name w:val="Strong"/>
    <w:basedOn w:val="Standardnpsmoodstavce"/>
    <w:uiPriority w:val="99"/>
    <w:qFormat/>
    <w:locked/>
    <w:rsid w:val="00D03E7D"/>
    <w:rPr>
      <w:rFonts w:cs="Times New Roman"/>
      <w:b/>
      <w:bCs/>
    </w:rPr>
  </w:style>
  <w:style w:type="paragraph" w:customStyle="1" w:styleId="Import0">
    <w:name w:val="Import 0"/>
    <w:basedOn w:val="Normln"/>
    <w:uiPriority w:val="99"/>
    <w:semiHidden/>
    <w:rsid w:val="00731AAC"/>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731AAC"/>
    <w:pPr>
      <w:spacing w:after="0" w:line="240" w:lineRule="auto"/>
      <w:jc w:val="center"/>
    </w:pPr>
    <w:rPr>
      <w:rFonts w:ascii="Tahoma" w:eastAsia="Times New Roman" w:hAnsi="Tahoma"/>
      <w:b/>
      <w:sz w:val="28"/>
      <w:szCs w:val="20"/>
      <w:lang w:eastAsia="cs-CZ"/>
    </w:rPr>
  </w:style>
  <w:style w:type="paragraph" w:customStyle="1" w:styleId="P-HEAD-ODST">
    <w:name w:val="ČP-HEAD-ODST"/>
    <w:rsid w:val="00C3608D"/>
    <w:pPr>
      <w:numPr>
        <w:numId w:val="27"/>
      </w:numPr>
      <w:jc w:val="center"/>
    </w:pPr>
    <w:rPr>
      <w:rFonts w:ascii="Tahoma" w:eastAsia="Times New Roman" w:hAnsi="Tahoma"/>
      <w:b/>
      <w:sz w:val="24"/>
      <w:szCs w:val="24"/>
    </w:rPr>
  </w:style>
  <w:style w:type="paragraph" w:styleId="Zkladntextodsazen">
    <w:name w:val="Body Text Indent"/>
    <w:basedOn w:val="Normln"/>
    <w:link w:val="ZkladntextodsazenChar"/>
    <w:uiPriority w:val="99"/>
    <w:rsid w:val="00731AAC"/>
    <w:pPr>
      <w:spacing w:after="0" w:line="240" w:lineRule="auto"/>
      <w:ind w:left="993" w:hanging="993"/>
      <w:jc w:val="left"/>
    </w:pPr>
    <w:rPr>
      <w:rFonts w:eastAsia="Times New Roman"/>
      <w:sz w:val="24"/>
      <w:szCs w:val="20"/>
      <w:lang w:eastAsia="cs-CZ"/>
    </w:rPr>
  </w:style>
  <w:style w:type="character" w:customStyle="1" w:styleId="ZkladntextodsazenChar">
    <w:name w:val="Základní text odsazený Char"/>
    <w:basedOn w:val="Standardnpsmoodstavce"/>
    <w:link w:val="Zkladntextodsazen"/>
    <w:uiPriority w:val="99"/>
    <w:locked/>
    <w:rsid w:val="00731AAC"/>
    <w:rPr>
      <w:rFonts w:ascii="Times New Roman" w:hAnsi="Times New Roman" w:cs="Times New Roman"/>
      <w:sz w:val="24"/>
    </w:rPr>
  </w:style>
  <w:style w:type="paragraph" w:styleId="Zkladntextodsazen2">
    <w:name w:val="Body Text Indent 2"/>
    <w:basedOn w:val="Normln"/>
    <w:link w:val="Zkladntextodsazen2Char"/>
    <w:uiPriority w:val="99"/>
    <w:rsid w:val="00731AAC"/>
    <w:pPr>
      <w:spacing w:before="120" w:after="0" w:line="240" w:lineRule="auto"/>
      <w:ind w:left="426"/>
    </w:pPr>
    <w:rPr>
      <w:rFonts w:ascii="Tahoma" w:eastAsia="Times New Roman" w:hAnsi="Tahoma" w:cs="Tahoma"/>
      <w:sz w:val="20"/>
      <w:szCs w:val="24"/>
      <w:lang w:eastAsia="cs-CZ"/>
    </w:rPr>
  </w:style>
  <w:style w:type="character" w:customStyle="1" w:styleId="Zkladntextodsazen2Char">
    <w:name w:val="Základní text odsazený 2 Char"/>
    <w:basedOn w:val="Standardnpsmoodstavce"/>
    <w:link w:val="Zkladntextodsazen2"/>
    <w:uiPriority w:val="99"/>
    <w:locked/>
    <w:rsid w:val="00731AAC"/>
    <w:rPr>
      <w:rFonts w:ascii="Tahoma" w:hAnsi="Tahoma" w:cs="Tahoma"/>
      <w:sz w:val="24"/>
      <w:szCs w:val="24"/>
    </w:rPr>
  </w:style>
  <w:style w:type="paragraph" w:styleId="Zkladntextodsazen3">
    <w:name w:val="Body Text Indent 3"/>
    <w:basedOn w:val="Normln"/>
    <w:link w:val="Zkladntextodsazen3Char"/>
    <w:uiPriority w:val="99"/>
    <w:rsid w:val="00731AAC"/>
    <w:pPr>
      <w:suppressAutoHyphens/>
      <w:spacing w:after="0" w:line="240" w:lineRule="auto"/>
      <w:ind w:left="340"/>
      <w:jc w:val="left"/>
    </w:pPr>
    <w:rPr>
      <w:rFonts w:ascii="Tahoma" w:eastAsia="Times New Roman" w:hAnsi="Tahoma" w:cs="Tahoma"/>
      <w:b/>
      <w:bCs/>
      <w:sz w:val="20"/>
      <w:szCs w:val="24"/>
      <w:lang w:eastAsia="cs-CZ"/>
    </w:rPr>
  </w:style>
  <w:style w:type="character" w:customStyle="1" w:styleId="Zkladntextodsazen3Char">
    <w:name w:val="Základní text odsazený 3 Char"/>
    <w:basedOn w:val="Standardnpsmoodstavce"/>
    <w:link w:val="Zkladntextodsazen3"/>
    <w:uiPriority w:val="99"/>
    <w:locked/>
    <w:rsid w:val="00731AAC"/>
    <w:rPr>
      <w:rFonts w:ascii="Tahoma" w:hAnsi="Tahoma" w:cs="Tahoma"/>
      <w:b/>
      <w:bCs/>
      <w:sz w:val="24"/>
      <w:szCs w:val="24"/>
    </w:rPr>
  </w:style>
  <w:style w:type="paragraph" w:styleId="Zkladntext">
    <w:name w:val="Body Text"/>
    <w:basedOn w:val="Normln"/>
    <w:link w:val="ZkladntextChar"/>
    <w:uiPriority w:val="99"/>
    <w:rsid w:val="00731AAC"/>
    <w:pPr>
      <w:spacing w:before="120" w:after="0" w:line="240" w:lineRule="auto"/>
    </w:pPr>
    <w:rPr>
      <w:rFonts w:ascii="Tahoma" w:eastAsia="Times New Roman" w:hAnsi="Tahoma" w:cs="Tahoma"/>
      <w:sz w:val="20"/>
      <w:szCs w:val="24"/>
      <w:lang w:eastAsia="cs-CZ"/>
    </w:rPr>
  </w:style>
  <w:style w:type="character" w:customStyle="1" w:styleId="ZkladntextChar">
    <w:name w:val="Základní text Char"/>
    <w:basedOn w:val="Standardnpsmoodstavce"/>
    <w:link w:val="Zkladntext"/>
    <w:uiPriority w:val="99"/>
    <w:locked/>
    <w:rsid w:val="00731AAC"/>
    <w:rPr>
      <w:rFonts w:ascii="Tahoma" w:hAnsi="Tahoma" w:cs="Tahoma"/>
      <w:sz w:val="24"/>
      <w:szCs w:val="24"/>
    </w:rPr>
  </w:style>
  <w:style w:type="character" w:customStyle="1" w:styleId="P-HEAD-WBULLETSChar">
    <w:name w:val="ČP-HEAD-WBULLETS Char"/>
    <w:basedOn w:val="Standardnpsmoodstavce"/>
    <w:rsid w:val="007D4F35"/>
    <w:rPr>
      <w:rFonts w:ascii="Tahoma" w:hAnsi="Tahoma" w:cs="Tahoma"/>
      <w:lang w:val="cs-CZ" w:eastAsia="cs-CZ" w:bidi="ar-SA"/>
    </w:rPr>
  </w:style>
  <w:style w:type="character" w:styleId="Hypertextovodkaz">
    <w:name w:val="Hyperlink"/>
    <w:basedOn w:val="Standardnpsmoodstavce"/>
    <w:uiPriority w:val="99"/>
    <w:locked/>
    <w:rsid w:val="00C3608D"/>
    <w:rPr>
      <w:rFonts w:cs="Times New Roman"/>
      <w:color w:val="0000FF"/>
      <w:u w:val="single"/>
    </w:rPr>
  </w:style>
  <w:style w:type="numbering" w:customStyle="1" w:styleId="StylVcerovovTun">
    <w:name w:val="Styl Víceúrovňové Tučné"/>
    <w:rsid w:val="0096632E"/>
    <w:pPr>
      <w:numPr>
        <w:numId w:val="4"/>
      </w:numPr>
    </w:pPr>
  </w:style>
  <w:style w:type="paragraph" w:styleId="Bezmezer">
    <w:name w:val="No Spacing"/>
    <w:link w:val="BezmezerChar"/>
    <w:uiPriority w:val="1"/>
    <w:qFormat/>
    <w:rsid w:val="00C3608D"/>
    <w:rPr>
      <w:rFonts w:ascii="Times New Roman" w:hAnsi="Times New Roman"/>
      <w:lang w:eastAsia="en-US"/>
    </w:rPr>
  </w:style>
  <w:style w:type="character" w:customStyle="1" w:styleId="BezmezerChar">
    <w:name w:val="Bez mezer Char"/>
    <w:basedOn w:val="Standardnpsmoodstavce"/>
    <w:link w:val="Bezmezer"/>
    <w:uiPriority w:val="1"/>
    <w:rsid w:val="00C3608D"/>
    <w:rPr>
      <w:rFonts w:ascii="Times New Roman" w:hAnsi="Times New Roman"/>
      <w:lang w:eastAsia="en-US"/>
    </w:rPr>
  </w:style>
  <w:style w:type="paragraph" w:styleId="Revize">
    <w:name w:val="Revision"/>
    <w:hidden/>
    <w:uiPriority w:val="99"/>
    <w:semiHidden/>
    <w:rsid w:val="00C3608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43404">
      <w:marLeft w:val="0"/>
      <w:marRight w:val="0"/>
      <w:marTop w:val="0"/>
      <w:marBottom w:val="0"/>
      <w:divBdr>
        <w:top w:val="none" w:sz="0" w:space="0" w:color="auto"/>
        <w:left w:val="none" w:sz="0" w:space="0" w:color="auto"/>
        <w:bottom w:val="none" w:sz="0" w:space="0" w:color="auto"/>
        <w:right w:val="none" w:sz="0" w:space="0" w:color="auto"/>
      </w:divBdr>
    </w:div>
    <w:div w:id="279343405">
      <w:marLeft w:val="0"/>
      <w:marRight w:val="0"/>
      <w:marTop w:val="0"/>
      <w:marBottom w:val="0"/>
      <w:divBdr>
        <w:top w:val="none" w:sz="0" w:space="0" w:color="auto"/>
        <w:left w:val="none" w:sz="0" w:space="0" w:color="auto"/>
        <w:bottom w:val="none" w:sz="0" w:space="0" w:color="auto"/>
        <w:right w:val="none" w:sz="0" w:space="0" w:color="auto"/>
      </w:divBdr>
    </w:div>
    <w:div w:id="429275310">
      <w:bodyDiv w:val="1"/>
      <w:marLeft w:val="0"/>
      <w:marRight w:val="0"/>
      <w:marTop w:val="0"/>
      <w:marBottom w:val="0"/>
      <w:divBdr>
        <w:top w:val="none" w:sz="0" w:space="0" w:color="auto"/>
        <w:left w:val="none" w:sz="0" w:space="0" w:color="auto"/>
        <w:bottom w:val="none" w:sz="0" w:space="0" w:color="auto"/>
        <w:right w:val="none" w:sz="0" w:space="0" w:color="auto"/>
      </w:divBdr>
    </w:div>
    <w:div w:id="470639562">
      <w:marLeft w:val="0"/>
      <w:marRight w:val="0"/>
      <w:marTop w:val="0"/>
      <w:marBottom w:val="0"/>
      <w:divBdr>
        <w:top w:val="none" w:sz="0" w:space="0" w:color="auto"/>
        <w:left w:val="none" w:sz="0" w:space="0" w:color="auto"/>
        <w:bottom w:val="none" w:sz="0" w:space="0" w:color="auto"/>
        <w:right w:val="none" w:sz="0" w:space="0" w:color="auto"/>
      </w:divBdr>
    </w:div>
    <w:div w:id="541790558">
      <w:bodyDiv w:val="1"/>
      <w:marLeft w:val="0"/>
      <w:marRight w:val="0"/>
      <w:marTop w:val="0"/>
      <w:marBottom w:val="0"/>
      <w:divBdr>
        <w:top w:val="none" w:sz="0" w:space="0" w:color="auto"/>
        <w:left w:val="none" w:sz="0" w:space="0" w:color="auto"/>
        <w:bottom w:val="none" w:sz="0" w:space="0" w:color="auto"/>
        <w:right w:val="none" w:sz="0" w:space="0" w:color="auto"/>
      </w:divBdr>
    </w:div>
    <w:div w:id="570311348">
      <w:bodyDiv w:val="1"/>
      <w:marLeft w:val="0"/>
      <w:marRight w:val="0"/>
      <w:marTop w:val="0"/>
      <w:marBottom w:val="0"/>
      <w:divBdr>
        <w:top w:val="none" w:sz="0" w:space="0" w:color="auto"/>
        <w:left w:val="none" w:sz="0" w:space="0" w:color="auto"/>
        <w:bottom w:val="none" w:sz="0" w:space="0" w:color="auto"/>
        <w:right w:val="none" w:sz="0" w:space="0" w:color="auto"/>
      </w:divBdr>
    </w:div>
    <w:div w:id="820537053">
      <w:bodyDiv w:val="1"/>
      <w:marLeft w:val="0"/>
      <w:marRight w:val="0"/>
      <w:marTop w:val="0"/>
      <w:marBottom w:val="0"/>
      <w:divBdr>
        <w:top w:val="none" w:sz="0" w:space="0" w:color="auto"/>
        <w:left w:val="none" w:sz="0" w:space="0" w:color="auto"/>
        <w:bottom w:val="none" w:sz="0" w:space="0" w:color="auto"/>
        <w:right w:val="none" w:sz="0" w:space="0" w:color="auto"/>
      </w:divBdr>
    </w:div>
    <w:div w:id="1085107113">
      <w:bodyDiv w:val="1"/>
      <w:marLeft w:val="0"/>
      <w:marRight w:val="0"/>
      <w:marTop w:val="0"/>
      <w:marBottom w:val="0"/>
      <w:divBdr>
        <w:top w:val="none" w:sz="0" w:space="0" w:color="auto"/>
        <w:left w:val="none" w:sz="0" w:space="0" w:color="auto"/>
        <w:bottom w:val="none" w:sz="0" w:space="0" w:color="auto"/>
        <w:right w:val="none" w:sz="0" w:space="0" w:color="auto"/>
      </w:divBdr>
    </w:div>
    <w:div w:id="1184901525">
      <w:bodyDiv w:val="1"/>
      <w:marLeft w:val="0"/>
      <w:marRight w:val="0"/>
      <w:marTop w:val="0"/>
      <w:marBottom w:val="0"/>
      <w:divBdr>
        <w:top w:val="none" w:sz="0" w:space="0" w:color="auto"/>
        <w:left w:val="none" w:sz="0" w:space="0" w:color="auto"/>
        <w:bottom w:val="none" w:sz="0" w:space="0" w:color="auto"/>
        <w:right w:val="none" w:sz="0" w:space="0" w:color="auto"/>
      </w:divBdr>
    </w:div>
    <w:div w:id="1617250322">
      <w:bodyDiv w:val="1"/>
      <w:marLeft w:val="0"/>
      <w:marRight w:val="0"/>
      <w:marTop w:val="0"/>
      <w:marBottom w:val="0"/>
      <w:divBdr>
        <w:top w:val="none" w:sz="0" w:space="0" w:color="auto"/>
        <w:left w:val="none" w:sz="0" w:space="0" w:color="auto"/>
        <w:bottom w:val="none" w:sz="0" w:space="0" w:color="auto"/>
        <w:right w:val="none" w:sz="0" w:space="0" w:color="auto"/>
      </w:divBdr>
    </w:div>
    <w:div w:id="1794054476">
      <w:bodyDiv w:val="1"/>
      <w:marLeft w:val="0"/>
      <w:marRight w:val="0"/>
      <w:marTop w:val="0"/>
      <w:marBottom w:val="0"/>
      <w:divBdr>
        <w:top w:val="none" w:sz="0" w:space="0" w:color="auto"/>
        <w:left w:val="none" w:sz="0" w:space="0" w:color="auto"/>
        <w:bottom w:val="none" w:sz="0" w:space="0" w:color="auto"/>
        <w:right w:val="none" w:sz="0" w:space="0" w:color="auto"/>
      </w:divBdr>
    </w:div>
    <w:div w:id="18134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skaposta.cz/.%20&#268;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B366-C20E-4A05-BCB7-80B3D8523727}">
  <ds:schemaRefs>
    <ds:schemaRef ds:uri="http://schemas.openxmlformats.org/officeDocument/2006/bibliography"/>
  </ds:schemaRefs>
</ds:datastoreItem>
</file>

<file path=customXml/itemProps2.xml><?xml version="1.0" encoding="utf-8"?>
<ds:datastoreItem xmlns:ds="http://schemas.openxmlformats.org/officeDocument/2006/customXml" ds:itemID="{31EC42F6-6690-4222-A098-CCDCF4496B91}">
  <ds:schemaRefs>
    <ds:schemaRef ds:uri="http://schemas.openxmlformats.org/officeDocument/2006/bibliography"/>
  </ds:schemaRefs>
</ds:datastoreItem>
</file>

<file path=customXml/itemProps3.xml><?xml version="1.0" encoding="utf-8"?>
<ds:datastoreItem xmlns:ds="http://schemas.openxmlformats.org/officeDocument/2006/customXml" ds:itemID="{39F193D3-B9D0-4CBC-A001-9CEACC829B6B}">
  <ds:schemaRefs>
    <ds:schemaRef ds:uri="http://schemas.openxmlformats.org/officeDocument/2006/bibliography"/>
  </ds:schemaRefs>
</ds:datastoreItem>
</file>

<file path=customXml/itemProps4.xml><?xml version="1.0" encoding="utf-8"?>
<ds:datastoreItem xmlns:ds="http://schemas.openxmlformats.org/officeDocument/2006/customXml" ds:itemID="{BA353612-C9AE-42B5-AB49-9EF4DAF5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Sablona_typove_smlouvy_dohody.dotx</Template>
  <TotalTime>95</TotalTime>
  <Pages>10</Pages>
  <Words>3164</Words>
  <Characters>18671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Vetýšková Jana</cp:lastModifiedBy>
  <cp:revision>26</cp:revision>
  <dcterms:created xsi:type="dcterms:W3CDTF">2014-10-09T07:20:00Z</dcterms:created>
  <dcterms:modified xsi:type="dcterms:W3CDTF">2017-06-21T11:31:00Z</dcterms:modified>
</cp:coreProperties>
</file>