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12BC2" w:rsidP="00B12BC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1.7.2017</w:t>
      </w:r>
      <w:proofErr w:type="gramEnd"/>
      <w:r>
        <w:rPr>
          <w:rFonts w:ascii="Arial" w:hAnsi="Arial" w:cs="Arial"/>
          <w:b/>
          <w:sz w:val="36"/>
        </w:rPr>
        <w:t xml:space="preserve"> do 30.6.2018</w:t>
      </w:r>
    </w:p>
    <w:p w:rsidR="0078185B" w:rsidRDefault="0078185B" w:rsidP="00B12BC2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8185B" w:rsidRDefault="0078185B" w:rsidP="00B12BC2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8185B" w:rsidRDefault="0078185B" w:rsidP="00B12BC2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8185B" w:rsidRDefault="0078185B" w:rsidP="00B12BC2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8185B" w:rsidRDefault="0078185B" w:rsidP="00B12BC2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8185B" w:rsidRDefault="0078185B" w:rsidP="00B12BC2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8185B" w:rsidRDefault="0078185B" w:rsidP="00B12BC2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B12BC2" w:rsidRDefault="00B12BC2" w:rsidP="00B12BC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12BC2" w:rsidRDefault="00B12BC2" w:rsidP="00B12BC2">
      <w:pPr>
        <w:numPr>
          <w:ilvl w:val="0"/>
          <w:numId w:val="0"/>
        </w:numPr>
        <w:spacing w:after="0" w:line="240" w:lineRule="auto"/>
        <w:jc w:val="both"/>
      </w:pPr>
    </w:p>
    <w:p w:rsidR="009700ED" w:rsidRDefault="009700ED" w:rsidP="00B12BC2">
      <w:pPr>
        <w:numPr>
          <w:ilvl w:val="0"/>
          <w:numId w:val="0"/>
        </w:numPr>
        <w:spacing w:after="0" w:line="240" w:lineRule="auto"/>
        <w:jc w:val="both"/>
        <w:sectPr w:rsidR="009700E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12BC2" w:rsidRDefault="00B12BC2" w:rsidP="00B12BC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9700ED">
        <w:t>Praze</w:t>
      </w:r>
      <w:r>
        <w:t xml:space="preserve"> dne </w:t>
      </w:r>
    </w:p>
    <w:p w:rsidR="00B12BC2" w:rsidRDefault="00B12BC2" w:rsidP="00B12BC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12BC2" w:rsidRDefault="00B12BC2" w:rsidP="00B12BC2">
      <w:pPr>
        <w:numPr>
          <w:ilvl w:val="0"/>
          <w:numId w:val="0"/>
        </w:numPr>
        <w:spacing w:after="0" w:line="240" w:lineRule="auto"/>
        <w:jc w:val="both"/>
      </w:pPr>
    </w:p>
    <w:p w:rsidR="00B12BC2" w:rsidRDefault="00B12BC2" w:rsidP="00B12BC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12BC2" w:rsidRDefault="00B12BC2" w:rsidP="00B12BC2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B12BC2" w:rsidRDefault="00B12BC2" w:rsidP="00B12BC2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B12BC2" w:rsidRDefault="00B12BC2" w:rsidP="00B12BC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B12BC2" w:rsidRDefault="00B12BC2" w:rsidP="00B12BC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12BC2" w:rsidRDefault="00B12BC2" w:rsidP="00B12BC2">
      <w:pPr>
        <w:numPr>
          <w:ilvl w:val="0"/>
          <w:numId w:val="0"/>
        </w:numPr>
        <w:spacing w:after="0" w:line="240" w:lineRule="auto"/>
      </w:pPr>
      <w:bookmarkStart w:id="0" w:name="_GoBack"/>
      <w:bookmarkEnd w:id="0"/>
    </w:p>
    <w:p w:rsidR="00B12BC2" w:rsidRDefault="00B12BC2" w:rsidP="00B12BC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12BC2" w:rsidRPr="00B12BC2" w:rsidRDefault="0078185B" w:rsidP="00B12BC2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B12BC2" w:rsidRPr="00B12BC2" w:rsidSect="00B12BC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D3C" w:rsidRDefault="006C0D3C">
      <w:r>
        <w:separator/>
      </w:r>
    </w:p>
  </w:endnote>
  <w:endnote w:type="continuationSeparator" w:id="0">
    <w:p w:rsidR="006C0D3C" w:rsidRDefault="006C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8185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8185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D3C" w:rsidRDefault="006C0D3C">
      <w:r>
        <w:separator/>
      </w:r>
    </w:p>
  </w:footnote>
  <w:footnote w:type="continuationSeparator" w:id="0">
    <w:p w:rsidR="006C0D3C" w:rsidRDefault="006C0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63AF28" wp14:editId="61437B4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12BC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4DC51C3" wp14:editId="4339AE4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12BC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Číslo: 982807-0393/2017 -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6DFF785" wp14:editId="29276A5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E3730D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5F7B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0D3C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185B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00ED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2BC2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69BCB9-0D67-4539-9C9F-16B38D01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2017-06-08T09:25:00Z</cp:lastPrinted>
  <dcterms:created xsi:type="dcterms:W3CDTF">2017-06-08T09:29:00Z</dcterms:created>
  <dcterms:modified xsi:type="dcterms:W3CDTF">2017-06-08T09:29:00Z</dcterms:modified>
</cp:coreProperties>
</file>