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435886">
        <w:rPr>
          <w:rFonts w:ascii="Arial" w:hAnsi="Arial" w:cs="Arial"/>
          <w:bCs/>
          <w:caps w:val="0"/>
          <w:kern w:val="0"/>
          <w:sz w:val="24"/>
          <w:szCs w:val="24"/>
        </w:rPr>
        <w:t>01</w:t>
      </w:r>
      <w:r w:rsidR="00BF4834">
        <w:rPr>
          <w:rFonts w:ascii="Arial" w:hAnsi="Arial" w:cs="Arial"/>
          <w:bCs/>
          <w:caps w:val="0"/>
          <w:kern w:val="0"/>
          <w:sz w:val="24"/>
          <w:szCs w:val="24"/>
        </w:rPr>
        <w:t>7</w:t>
      </w:r>
      <w:r w:rsidR="003925E9">
        <w:rPr>
          <w:rFonts w:ascii="Arial" w:hAnsi="Arial" w:cs="Arial"/>
          <w:bCs/>
          <w:caps w:val="0"/>
          <w:kern w:val="0"/>
          <w:sz w:val="24"/>
          <w:szCs w:val="24"/>
        </w:rPr>
        <w:t>/2023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BF4834" w:rsidRPr="00BF4834" w:rsidRDefault="00BF4834" w:rsidP="00BF4834">
      <w:pPr>
        <w:rPr>
          <w:rFonts w:ascii="Arial" w:hAnsi="Arial" w:cs="Arial"/>
          <w:b/>
          <w:bCs/>
          <w:sz w:val="22"/>
          <w:szCs w:val="22"/>
        </w:rPr>
      </w:pPr>
      <w:r w:rsidRPr="00BF4834">
        <w:rPr>
          <w:rFonts w:ascii="Arial" w:hAnsi="Arial" w:cs="Arial"/>
          <w:b/>
          <w:bCs/>
          <w:sz w:val="22"/>
          <w:szCs w:val="22"/>
        </w:rPr>
        <w:t>Ing. Lada Pluhařová</w:t>
      </w:r>
    </w:p>
    <w:p w:rsidR="00BF4834" w:rsidRPr="00BF4834" w:rsidRDefault="00DC5CFA" w:rsidP="00BF4834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xxxxxxxxxxx</w:t>
      </w:r>
      <w:proofErr w:type="spellEnd"/>
    </w:p>
    <w:p w:rsidR="00116FCF" w:rsidRPr="00BF4834" w:rsidRDefault="00DC5CFA" w:rsidP="00CB03D7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xxxxxxxxxxx</w:t>
      </w:r>
      <w:proofErr w:type="spellEnd"/>
    </w:p>
    <w:p w:rsidR="00647570" w:rsidRDefault="00647570" w:rsidP="00CB0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„dárce“)</w:t>
      </w:r>
    </w:p>
    <w:p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:rsidR="00DF2677" w:rsidRPr="00160ACC" w:rsidRDefault="00DF2677" w:rsidP="00DF2677">
      <w:pPr>
        <w:rPr>
          <w:rFonts w:ascii="Arial" w:hAnsi="Arial" w:cs="Arial"/>
          <w:sz w:val="14"/>
          <w:szCs w:val="22"/>
        </w:rPr>
      </w:pPr>
    </w:p>
    <w:p w:rsidR="00DF2677" w:rsidRPr="00DF2677" w:rsidRDefault="00DF2677" w:rsidP="00DF2677">
      <w:pPr>
        <w:pStyle w:val="Podtitul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F4BB7" w:rsidRDefault="002B133B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Finanční</w:t>
      </w:r>
      <w:r w:rsidR="00BD0E4C">
        <w:rPr>
          <w:rFonts w:ascii="Arial" w:hAnsi="Arial" w:cs="Arial"/>
          <w:spacing w:val="0"/>
          <w:sz w:val="22"/>
          <w:szCs w:val="22"/>
        </w:rPr>
        <w:t xml:space="preserve"> dar</w:t>
      </w:r>
      <w:r>
        <w:rPr>
          <w:rFonts w:ascii="Arial" w:hAnsi="Arial" w:cs="Arial"/>
          <w:spacing w:val="0"/>
          <w:sz w:val="22"/>
          <w:szCs w:val="22"/>
        </w:rPr>
        <w:t xml:space="preserve"> ve </w:t>
      </w:r>
      <w:r w:rsidR="00BD0E4C">
        <w:rPr>
          <w:rFonts w:ascii="Arial" w:hAnsi="Arial" w:cs="Arial"/>
          <w:spacing w:val="0"/>
          <w:sz w:val="22"/>
          <w:szCs w:val="22"/>
        </w:rPr>
        <w:t xml:space="preserve">výši </w:t>
      </w:r>
      <w:r w:rsidR="00A53DA4">
        <w:rPr>
          <w:rFonts w:ascii="Arial" w:hAnsi="Arial" w:cs="Arial"/>
          <w:spacing w:val="0"/>
          <w:sz w:val="22"/>
          <w:szCs w:val="22"/>
        </w:rPr>
        <w:t>50.000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="00BD0E4C">
        <w:rPr>
          <w:rFonts w:ascii="Arial" w:hAnsi="Arial" w:cs="Arial"/>
          <w:spacing w:val="0"/>
          <w:sz w:val="22"/>
          <w:szCs w:val="22"/>
        </w:rPr>
        <w:t xml:space="preserve">Kč      </w:t>
      </w:r>
    </w:p>
    <w:p w:rsidR="00116FCF" w:rsidRDefault="00116FCF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D0E4C" w:rsidRPr="004F5E93" w:rsidRDefault="009F2A4C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(slovy: </w:t>
      </w:r>
      <w:proofErr w:type="spellStart"/>
      <w:r w:rsidR="00A53DA4">
        <w:rPr>
          <w:rFonts w:ascii="Arial" w:hAnsi="Arial" w:cs="Arial"/>
          <w:spacing w:val="0"/>
          <w:sz w:val="22"/>
          <w:szCs w:val="22"/>
        </w:rPr>
        <w:t>padesáttisíc</w:t>
      </w:r>
      <w:proofErr w:type="spellEnd"/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="00435886">
        <w:rPr>
          <w:rFonts w:ascii="Arial" w:hAnsi="Arial" w:cs="Arial"/>
          <w:spacing w:val="0"/>
          <w:sz w:val="22"/>
          <w:szCs w:val="22"/>
        </w:rPr>
        <w:t xml:space="preserve">korun českých </w:t>
      </w:r>
      <w:r w:rsidR="00BD0E4C">
        <w:rPr>
          <w:rFonts w:ascii="Arial" w:hAnsi="Arial" w:cs="Arial"/>
          <w:spacing w:val="0"/>
          <w:sz w:val="22"/>
          <w:szCs w:val="22"/>
        </w:rPr>
        <w:t>a dále jen jako „dar“)</w:t>
      </w:r>
      <w:r w:rsidR="00BD0E4C">
        <w:rPr>
          <w:rFonts w:ascii="Arial" w:hAnsi="Arial" w:cs="Arial"/>
          <w:sz w:val="22"/>
          <w:szCs w:val="22"/>
        </w:rPr>
        <w:t xml:space="preserve"> </w:t>
      </w:r>
    </w:p>
    <w:p w:rsidR="00BD0E4C" w:rsidRDefault="00BD0E4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:rsidR="00684384" w:rsidRPr="00684384" w:rsidRDefault="002D793A" w:rsidP="00684384">
      <w:pPr>
        <w:jc w:val="both"/>
        <w:rPr>
          <w:rFonts w:ascii="Arial" w:hAnsi="Arial" w:cs="Arial"/>
          <w:spacing w:val="20"/>
          <w:sz w:val="22"/>
          <w:szCs w:val="20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</w:t>
      </w:r>
      <w:r w:rsidR="009F2A4C">
        <w:rPr>
          <w:rFonts w:ascii="Arial" w:hAnsi="Arial" w:cs="Arial"/>
          <w:spacing w:val="20"/>
          <w:sz w:val="22"/>
          <w:szCs w:val="20"/>
        </w:rPr>
        <w:t xml:space="preserve">zaslán bezhotovostním převodem na </w:t>
      </w:r>
      <w:proofErr w:type="spellStart"/>
      <w:proofErr w:type="gramStart"/>
      <w:r w:rsidR="009F2A4C">
        <w:rPr>
          <w:rFonts w:ascii="Arial" w:hAnsi="Arial" w:cs="Arial"/>
          <w:spacing w:val="20"/>
          <w:sz w:val="22"/>
          <w:szCs w:val="20"/>
        </w:rPr>
        <w:t>č.ú</w:t>
      </w:r>
      <w:proofErr w:type="spellEnd"/>
      <w:r w:rsidR="00435886">
        <w:rPr>
          <w:rFonts w:ascii="Arial" w:hAnsi="Arial" w:cs="Arial"/>
          <w:spacing w:val="20"/>
          <w:sz w:val="22"/>
          <w:szCs w:val="20"/>
        </w:rPr>
        <w:t>.</w:t>
      </w:r>
      <w:r w:rsidR="009F2A4C">
        <w:rPr>
          <w:rFonts w:ascii="Arial" w:hAnsi="Arial" w:cs="Arial"/>
          <w:spacing w:val="20"/>
          <w:sz w:val="22"/>
          <w:szCs w:val="20"/>
        </w:rPr>
        <w:t xml:space="preserve"> </w:t>
      </w:r>
      <w:proofErr w:type="spellStart"/>
      <w:proofErr w:type="gramEnd"/>
      <w:r w:rsidR="00DC5CFA">
        <w:rPr>
          <w:rFonts w:ascii="Arial" w:hAnsi="Arial" w:cs="Arial"/>
          <w:spacing w:val="20"/>
          <w:sz w:val="22"/>
          <w:szCs w:val="20"/>
        </w:rPr>
        <w:t>xxxxxxxxxxxx</w:t>
      </w:r>
      <w:proofErr w:type="spellEnd"/>
      <w:r w:rsidR="00435886">
        <w:rPr>
          <w:rFonts w:ascii="Arial" w:hAnsi="Arial" w:cs="Arial"/>
          <w:spacing w:val="20"/>
          <w:sz w:val="22"/>
          <w:szCs w:val="20"/>
        </w:rPr>
        <w:t xml:space="preserve"> </w:t>
      </w:r>
    </w:p>
    <w:p w:rsidR="002C6736" w:rsidRDefault="002C6736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920F4" w:rsidRDefault="005920F4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:rsidR="00FB39D2" w:rsidRPr="00BF4BB7" w:rsidRDefault="00DF2677" w:rsidP="00BF4BB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 Praze </w:t>
      </w:r>
      <w:r w:rsidR="00DF2677">
        <w:rPr>
          <w:rFonts w:ascii="Arial" w:hAnsi="Arial" w:cs="Arial"/>
          <w:sz w:val="22"/>
          <w:szCs w:val="22"/>
        </w:rPr>
        <w:t xml:space="preserve">dne </w:t>
      </w:r>
      <w:r w:rsidR="00DC5CFA">
        <w:rPr>
          <w:rFonts w:ascii="Arial" w:hAnsi="Arial" w:cs="Arial"/>
          <w:sz w:val="22"/>
          <w:szCs w:val="22"/>
        </w:rPr>
        <w:t>24.10.2023</w:t>
      </w:r>
      <w:bookmarkStart w:id="0" w:name="_GoBack"/>
      <w:bookmarkEnd w:id="0"/>
    </w:p>
    <w:p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:rsidR="00BF4BB7" w:rsidRPr="00DF2677" w:rsidRDefault="00BF4BB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:rsidTr="00DF2677">
        <w:tc>
          <w:tcPr>
            <w:tcW w:w="3119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:rsidTr="00DF2677">
        <w:tc>
          <w:tcPr>
            <w:tcW w:w="3119" w:type="dxa"/>
            <w:tcBorders>
              <w:top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dárce</w:t>
            </w: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</w:tbl>
    <w:p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9"/>
      <w:footerReference w:type="default" r:id="rId10"/>
      <w:headerReference w:type="first" r:id="rId11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7E" w:rsidRDefault="002A437E" w:rsidP="003D2616">
      <w:r>
        <w:separator/>
      </w:r>
    </w:p>
  </w:endnote>
  <w:endnote w:type="continuationSeparator" w:id="0">
    <w:p w:rsidR="002A437E" w:rsidRDefault="002A437E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7E" w:rsidRDefault="002A437E" w:rsidP="003D2616">
      <w:r>
        <w:separator/>
      </w:r>
    </w:p>
  </w:footnote>
  <w:footnote w:type="continuationSeparator" w:id="0">
    <w:p w:rsidR="002A437E" w:rsidRDefault="002A437E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DF2677">
          <w:pPr>
            <w:pStyle w:val="Zhlav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F280382" wp14:editId="2D1B518B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0" t="0" r="0" b="3175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7"/>
    <w:rsid w:val="000354BD"/>
    <w:rsid w:val="00070C88"/>
    <w:rsid w:val="000A17FB"/>
    <w:rsid w:val="000A5BAF"/>
    <w:rsid w:val="000B3595"/>
    <w:rsid w:val="000C4C12"/>
    <w:rsid w:val="000E42FE"/>
    <w:rsid w:val="00116FCF"/>
    <w:rsid w:val="00160ACC"/>
    <w:rsid w:val="001A2C32"/>
    <w:rsid w:val="001D00D9"/>
    <w:rsid w:val="001F5FEE"/>
    <w:rsid w:val="00205780"/>
    <w:rsid w:val="00227ED2"/>
    <w:rsid w:val="0023164A"/>
    <w:rsid w:val="00232C66"/>
    <w:rsid w:val="00243F26"/>
    <w:rsid w:val="002451BF"/>
    <w:rsid w:val="002A437E"/>
    <w:rsid w:val="002B133B"/>
    <w:rsid w:val="002C6736"/>
    <w:rsid w:val="002D793A"/>
    <w:rsid w:val="003174BD"/>
    <w:rsid w:val="003925E9"/>
    <w:rsid w:val="003B6B4D"/>
    <w:rsid w:val="003D2616"/>
    <w:rsid w:val="00435886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B1A78"/>
    <w:rsid w:val="005B5408"/>
    <w:rsid w:val="005B69FC"/>
    <w:rsid w:val="005B7C6C"/>
    <w:rsid w:val="00647570"/>
    <w:rsid w:val="00647B7C"/>
    <w:rsid w:val="00684384"/>
    <w:rsid w:val="00697E42"/>
    <w:rsid w:val="007166B7"/>
    <w:rsid w:val="0074015D"/>
    <w:rsid w:val="00763CCD"/>
    <w:rsid w:val="0076443C"/>
    <w:rsid w:val="00796071"/>
    <w:rsid w:val="007A0A91"/>
    <w:rsid w:val="007C6044"/>
    <w:rsid w:val="007E7B61"/>
    <w:rsid w:val="00817EAA"/>
    <w:rsid w:val="00825DB0"/>
    <w:rsid w:val="0083167B"/>
    <w:rsid w:val="00836755"/>
    <w:rsid w:val="008518A1"/>
    <w:rsid w:val="008731D8"/>
    <w:rsid w:val="008A42CA"/>
    <w:rsid w:val="008B01AD"/>
    <w:rsid w:val="008C2FA6"/>
    <w:rsid w:val="008C713C"/>
    <w:rsid w:val="008D3936"/>
    <w:rsid w:val="008E023B"/>
    <w:rsid w:val="00911473"/>
    <w:rsid w:val="00925C8C"/>
    <w:rsid w:val="00945C40"/>
    <w:rsid w:val="0097548A"/>
    <w:rsid w:val="0099474D"/>
    <w:rsid w:val="00996995"/>
    <w:rsid w:val="00996B93"/>
    <w:rsid w:val="009F00AB"/>
    <w:rsid w:val="009F2A4C"/>
    <w:rsid w:val="00A31EE4"/>
    <w:rsid w:val="00A51650"/>
    <w:rsid w:val="00A53DA4"/>
    <w:rsid w:val="00A90FAC"/>
    <w:rsid w:val="00A93922"/>
    <w:rsid w:val="00AB2A5B"/>
    <w:rsid w:val="00AC051E"/>
    <w:rsid w:val="00AE202A"/>
    <w:rsid w:val="00B67D88"/>
    <w:rsid w:val="00BA70FC"/>
    <w:rsid w:val="00BB18BB"/>
    <w:rsid w:val="00BD04BC"/>
    <w:rsid w:val="00BD0E4C"/>
    <w:rsid w:val="00BE7DF2"/>
    <w:rsid w:val="00BF4834"/>
    <w:rsid w:val="00BF4BB7"/>
    <w:rsid w:val="00C13D50"/>
    <w:rsid w:val="00C41E3B"/>
    <w:rsid w:val="00C62FD2"/>
    <w:rsid w:val="00C76AFD"/>
    <w:rsid w:val="00C850B9"/>
    <w:rsid w:val="00C96986"/>
    <w:rsid w:val="00CB03D7"/>
    <w:rsid w:val="00CC1820"/>
    <w:rsid w:val="00CC1B81"/>
    <w:rsid w:val="00CE6D53"/>
    <w:rsid w:val="00CF147E"/>
    <w:rsid w:val="00D07916"/>
    <w:rsid w:val="00D27125"/>
    <w:rsid w:val="00D32930"/>
    <w:rsid w:val="00DC5CFA"/>
    <w:rsid w:val="00DF2677"/>
    <w:rsid w:val="00E0378F"/>
    <w:rsid w:val="00E058A0"/>
    <w:rsid w:val="00E121E1"/>
    <w:rsid w:val="00E4721D"/>
    <w:rsid w:val="00E649C9"/>
    <w:rsid w:val="00E74C99"/>
    <w:rsid w:val="00E74F1D"/>
    <w:rsid w:val="00E91FFC"/>
    <w:rsid w:val="00E94A81"/>
    <w:rsid w:val="00EA32D3"/>
    <w:rsid w:val="00EA3954"/>
    <w:rsid w:val="00EA75EF"/>
    <w:rsid w:val="00EC71EA"/>
    <w:rsid w:val="00EF7D8C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E2B8-5FB2-422D-8DA5-146C12DC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237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22</cp:revision>
  <cp:lastPrinted>2023-10-20T11:35:00Z</cp:lastPrinted>
  <dcterms:created xsi:type="dcterms:W3CDTF">2022-05-05T13:17:00Z</dcterms:created>
  <dcterms:modified xsi:type="dcterms:W3CDTF">2023-10-24T11:57:00Z</dcterms:modified>
</cp:coreProperties>
</file>