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1855514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31DCA85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A03EE4" w:rsidRPr="003B0D07" w14:paraId="4948BF99" w14:textId="77777777" w:rsidTr="00CA2E26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749C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AD6" w14:textId="29A81AD0" w:rsidR="00A03EE4" w:rsidRPr="003B0D07" w:rsidRDefault="00E00E6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1833</w:t>
            </w:r>
            <w:r w:rsidR="00A03EE4" w:rsidRPr="003B0D07">
              <w:rPr>
                <w:rFonts w:asciiTheme="minorHAnsi" w:hAnsiTheme="minorHAnsi" w:cstheme="minorHAnsi"/>
                <w:sz w:val="24"/>
                <w:szCs w:val="24"/>
              </w:rPr>
              <w:t>/23/CSZS</w:t>
            </w:r>
          </w:p>
        </w:tc>
      </w:tr>
      <w:tr w:rsidR="00A03EE4" w:rsidRPr="003B0D07" w14:paraId="25205D75" w14:textId="77777777" w:rsidTr="00CA2E26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42A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F219" w14:textId="1A3284E6" w:rsidR="00A03EE4" w:rsidRPr="003B0D07" w:rsidRDefault="00CA2E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20. 10</w:t>
            </w:r>
            <w:r w:rsidR="00A03EE4" w:rsidRPr="003B0D07">
              <w:rPr>
                <w:rFonts w:asciiTheme="minorHAnsi" w:hAnsiTheme="minorHAnsi" w:cstheme="minorHAnsi"/>
                <w:sz w:val="24"/>
                <w:szCs w:val="24"/>
              </w:rPr>
              <w:t>. 2023</w:t>
            </w:r>
          </w:p>
        </w:tc>
      </w:tr>
      <w:tr w:rsidR="00A03EE4" w:rsidRPr="003B0D07" w14:paraId="7D8F84D3" w14:textId="77777777" w:rsidTr="00CA2E26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A11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C2D6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A03EE4" w:rsidRPr="003B0D07" w14:paraId="667723EF" w14:textId="77777777" w:rsidTr="00CA2E26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80E0" w14:textId="208EC5BC" w:rsidR="00A03EE4" w:rsidRPr="003B0D07" w:rsidRDefault="005901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Celková částka včetně </w:t>
            </w:r>
            <w:r w:rsidR="00A03EE4" w:rsidRPr="003B0D07">
              <w:rPr>
                <w:rFonts w:asciiTheme="minorHAnsi" w:hAnsiTheme="minorHAnsi" w:cstheme="minorHAnsi"/>
                <w:sz w:val="24"/>
                <w:szCs w:val="24"/>
              </w:rPr>
              <w:t>DPH: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CC59" w14:textId="59733B41" w:rsidR="00A03EE4" w:rsidRPr="003B0D07" w:rsidRDefault="00CA2E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167 748,35</w:t>
            </w:r>
            <w:r w:rsidR="00EE7AFC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 xml:space="preserve"> Kč</w:t>
            </w:r>
          </w:p>
        </w:tc>
      </w:tr>
      <w:tr w:rsidR="00A03EE4" w:rsidRPr="003B0D07" w14:paraId="7733DB92" w14:textId="77777777" w:rsidTr="00CA2E26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6B1C" w14:textId="77777777" w:rsidR="00A03EE4" w:rsidRPr="003B0D07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B823" w14:textId="66341871" w:rsidR="00A03EE4" w:rsidRPr="003B0D07" w:rsidRDefault="00EE7A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Termín dodání </w:t>
            </w:r>
            <w:r w:rsidR="00CA2E26">
              <w:rPr>
                <w:rFonts w:asciiTheme="minorHAnsi" w:hAnsiTheme="minorHAnsi" w:cstheme="minorHAnsi"/>
                <w:sz w:val="24"/>
                <w:szCs w:val="24"/>
              </w:rPr>
              <w:t>do 20. 12. 2023</w:t>
            </w:r>
          </w:p>
        </w:tc>
      </w:tr>
    </w:tbl>
    <w:p w14:paraId="1B7B6D79" w14:textId="77777777" w:rsidR="00A03EE4" w:rsidRPr="003B0D07" w:rsidRDefault="00A03EE4" w:rsidP="00A03EE4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</w:p>
    <w:p w14:paraId="792B14F7" w14:textId="399630F1" w:rsid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39A63606" w14:textId="77777777" w:rsidR="00CA2E26" w:rsidRDefault="00CA2E26" w:rsidP="009B45C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Y="4786"/>
        <w:tblW w:w="9883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CA2E26" w:rsidRPr="003B0D07" w14:paraId="12285EB8" w14:textId="77777777" w:rsidTr="00CA2E2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D26" w14:textId="77777777" w:rsidR="00CA2E26" w:rsidRPr="003B0D07" w:rsidRDefault="00CA2E26" w:rsidP="00CA2E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468FBAE7" w14:textId="77777777" w:rsidR="00CA2E26" w:rsidRPr="003B0D07" w:rsidRDefault="00CA2E26" w:rsidP="00CA2E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1302106E" w14:textId="77777777" w:rsidR="00CA2E26" w:rsidRPr="003B0D07" w:rsidRDefault="00CA2E26" w:rsidP="00CA2E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513CFDA3" w14:textId="77777777" w:rsidR="00CA2E26" w:rsidRPr="003B0D07" w:rsidRDefault="00CA2E26" w:rsidP="00CA2E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</w:t>
            </w: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 Poděbrady</w:t>
            </w:r>
          </w:p>
          <w:p w14:paraId="2BDB4077" w14:textId="77777777" w:rsidR="00CA2E26" w:rsidRPr="003B0D07" w:rsidRDefault="00CA2E26" w:rsidP="00CA2E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1544DE70" w14:textId="77777777" w:rsidR="00CA2E26" w:rsidRPr="003B0D07" w:rsidRDefault="00CA2E26" w:rsidP="00CA2E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33ED" w14:textId="77777777" w:rsidR="00CA2E26" w:rsidRPr="003B0D07" w:rsidRDefault="00CA2E26" w:rsidP="00CA2E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04D2B849" w14:textId="77777777" w:rsidR="00CA2E26" w:rsidRDefault="00CA2E26" w:rsidP="00CA2E26">
            <w:pPr>
              <w:rPr>
                <w:rStyle w:val="Siln"/>
                <w:rFonts w:asciiTheme="minorHAnsi" w:hAnsiTheme="minorHAnsi" w:cstheme="minorHAnsi"/>
                <w:b w:val="0"/>
                <w:color w:val="222222"/>
                <w:sz w:val="24"/>
                <w:szCs w:val="21"/>
                <w:shd w:val="clear" w:color="auto" w:fill="FFFFFF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color w:val="222222"/>
                <w:sz w:val="24"/>
                <w:szCs w:val="21"/>
                <w:shd w:val="clear" w:color="auto" w:fill="FFFFFF"/>
              </w:rPr>
              <w:t>EFG CZ spol. s r.o.</w:t>
            </w:r>
          </w:p>
          <w:p w14:paraId="22F469F1" w14:textId="77777777" w:rsidR="00CA2E26" w:rsidRDefault="00CA2E26" w:rsidP="00CA2E26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Zelený pruh 1560/99</w:t>
            </w:r>
          </w:p>
          <w:p w14:paraId="1590F67B" w14:textId="77777777" w:rsidR="00CA2E26" w:rsidRPr="00F23A92" w:rsidRDefault="00CA2E26" w:rsidP="00CA2E26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140 00 Praha 4</w:t>
            </w:r>
          </w:p>
          <w:p w14:paraId="754C7B70" w14:textId="77777777" w:rsidR="00CA2E26" w:rsidRPr="003B0D07" w:rsidRDefault="00CA2E26" w:rsidP="00CA2E2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IČ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25649876</w:t>
            </w:r>
          </w:p>
        </w:tc>
      </w:tr>
    </w:tbl>
    <w:p w14:paraId="71D49F82" w14:textId="7CC5565F" w:rsidR="00CA2E26" w:rsidRDefault="00CA2E26" w:rsidP="009B45CA">
      <w:pPr>
        <w:rPr>
          <w:rFonts w:asciiTheme="minorHAnsi" w:hAnsiTheme="minorHAnsi" w:cstheme="minorHAnsi"/>
          <w:sz w:val="24"/>
          <w:szCs w:val="24"/>
        </w:rPr>
      </w:pPr>
    </w:p>
    <w:p w14:paraId="39ABCA90" w14:textId="22D1E780" w:rsidR="00CA2E26" w:rsidRDefault="00CA2E26" w:rsidP="009B45CA">
      <w:pPr>
        <w:rPr>
          <w:rFonts w:asciiTheme="minorHAnsi" w:hAnsiTheme="minorHAnsi" w:cstheme="minorHAnsi"/>
          <w:sz w:val="24"/>
          <w:szCs w:val="24"/>
        </w:rPr>
      </w:pPr>
    </w:p>
    <w:p w14:paraId="62A4B417" w14:textId="77777777" w:rsidR="00CA2E26" w:rsidRDefault="00CA2E26" w:rsidP="009B45CA">
      <w:pPr>
        <w:rPr>
          <w:rFonts w:asciiTheme="minorHAnsi" w:hAnsiTheme="minorHAnsi" w:cstheme="minorHAnsi"/>
          <w:sz w:val="24"/>
          <w:szCs w:val="24"/>
        </w:rPr>
      </w:pPr>
    </w:p>
    <w:p w14:paraId="4226B7A4" w14:textId="77777777" w:rsidR="00CA2E26" w:rsidRDefault="00CA2E26" w:rsidP="009B45CA">
      <w:pPr>
        <w:rPr>
          <w:rFonts w:asciiTheme="minorHAnsi" w:hAnsiTheme="minorHAnsi" w:cstheme="minorHAnsi"/>
          <w:sz w:val="24"/>
          <w:szCs w:val="24"/>
        </w:rPr>
      </w:pPr>
    </w:p>
    <w:p w14:paraId="51E0649E" w14:textId="387344C5" w:rsidR="00CA2E26" w:rsidRDefault="00CA2E26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základě zaslané cenové nabídky objednáváme 4 docházkové terminály s biometrickým senzorem otisku prstu pro objekty Poděbrady, Nymburk, Městec Králové a Lysá nad Labem.</w:t>
      </w:r>
    </w:p>
    <w:p w14:paraId="7D08C5EC" w14:textId="549DF9E0" w:rsidR="00CA2E26" w:rsidRDefault="00CA2E26" w:rsidP="009B45CA">
      <w:pPr>
        <w:rPr>
          <w:rFonts w:asciiTheme="minorHAnsi" w:hAnsiTheme="minorHAnsi" w:cstheme="minorHAnsi"/>
          <w:sz w:val="24"/>
          <w:szCs w:val="24"/>
        </w:rPr>
      </w:pPr>
    </w:p>
    <w:p w14:paraId="5F8A8DC8" w14:textId="69AAD8D0" w:rsidR="00CA2E26" w:rsidRDefault="00CA2E26" w:rsidP="009B45CA">
      <w:pPr>
        <w:rPr>
          <w:rFonts w:asciiTheme="minorHAnsi" w:hAnsiTheme="minorHAnsi" w:cstheme="minorHAnsi"/>
          <w:sz w:val="24"/>
          <w:szCs w:val="24"/>
        </w:rPr>
      </w:pPr>
    </w:p>
    <w:p w14:paraId="571D68E7" w14:textId="77777777" w:rsidR="00CA2E26" w:rsidRPr="003B0D07" w:rsidRDefault="00CA2E26" w:rsidP="009B45CA">
      <w:pPr>
        <w:rPr>
          <w:rFonts w:asciiTheme="minorHAnsi" w:hAnsiTheme="minorHAnsi" w:cstheme="minorHAnsi"/>
          <w:sz w:val="24"/>
          <w:szCs w:val="24"/>
        </w:rPr>
      </w:pPr>
    </w:p>
    <w:p w14:paraId="42EC0A06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20"/>
        <w:gridCol w:w="1200"/>
        <w:gridCol w:w="4833"/>
        <w:gridCol w:w="1475"/>
      </w:tblGrid>
      <w:tr w:rsidR="00CA2E26" w:rsidRPr="00CA2E26" w14:paraId="1095C7A5" w14:textId="77777777" w:rsidTr="00E00E65">
        <w:trPr>
          <w:trHeight w:val="30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E962" w14:textId="77777777" w:rsidR="00CA2E26" w:rsidRPr="00CA2E26" w:rsidRDefault="00CA2E26" w:rsidP="00CA2E26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kód zboží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212D" w14:textId="77777777" w:rsidR="00CA2E26" w:rsidRPr="00CA2E26" w:rsidRDefault="00CA2E26" w:rsidP="00CA2E26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AD9D" w14:textId="77777777" w:rsidR="00CA2E26" w:rsidRPr="00CA2E26" w:rsidRDefault="00CA2E26" w:rsidP="00CA2E26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4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39F3" w14:textId="77777777" w:rsidR="00CA2E26" w:rsidRPr="00CA2E26" w:rsidRDefault="00CA2E26" w:rsidP="00CA2E26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AF7EC" w14:textId="77777777" w:rsidR="00CA2E26" w:rsidRPr="00CA2E26" w:rsidRDefault="00CA2E26" w:rsidP="00CA2E26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cena celkem</w:t>
            </w:r>
          </w:p>
        </w:tc>
      </w:tr>
      <w:tr w:rsidR="00CA2E26" w:rsidRPr="00CA2E26" w14:paraId="4C7C1019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AD2D" w14:textId="77777777" w:rsidR="00CA2E26" w:rsidRPr="00CA2E26" w:rsidRDefault="00CA2E26" w:rsidP="00CA2E2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 materiál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85F2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C49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6F47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7B9B3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2E26" w:rsidRPr="00CA2E26" w14:paraId="1F10001E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6387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1491100305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00B7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620C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22 490,00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19AF" w14:textId="10E8D163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eSmartR</w:t>
            </w:r>
            <w:r w:rsidR="00190092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bookmarkStart w:id="0" w:name="_GoBack"/>
            <w:bookmarkEnd w:id="0"/>
            <w:r w:rsidR="00E00E65"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ader</w:t>
            </w:r>
            <w:proofErr w:type="spellEnd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bezk</w:t>
            </w:r>
            <w:proofErr w:type="spellEnd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. a biometrický snímač  s displejem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938AD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89 960,00 Kč</w:t>
            </w:r>
          </w:p>
        </w:tc>
      </w:tr>
      <w:tr w:rsidR="00CA2E26" w:rsidRPr="00CA2E26" w14:paraId="55B2C86A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4C60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3001410349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D1AC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824F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505,00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EDD7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černá montážní podložka pro ES, 20mm, 65x165mm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6FC1E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2 020,00 Kč</w:t>
            </w:r>
          </w:p>
        </w:tc>
      </w:tr>
      <w:tr w:rsidR="00CA2E26" w:rsidRPr="00CA2E26" w14:paraId="19B23452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6938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1301180910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5399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EEA5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680,00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1684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PoE</w:t>
            </w:r>
            <w:proofErr w:type="spellEnd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injector</w:t>
            </w:r>
            <w:proofErr w:type="spellEnd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30W, 48V, 802.3at/802.3af, PD </w:t>
            </w:r>
            <w:proofErr w:type="spellStart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Autodet</w:t>
            </w:r>
            <w:proofErr w:type="spellEnd"/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., 2xGbE LAN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BB958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2 720,00 Kč</w:t>
            </w:r>
          </w:p>
        </w:tc>
      </w:tr>
      <w:tr w:rsidR="00CA2E26" w:rsidRPr="00CA2E26" w14:paraId="477544D6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EEFA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1401140182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C7B6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5142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3 575,00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1708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biometrický snímač pro zadávání otisků prstů, USB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587BE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3 575,00 Kč</w:t>
            </w:r>
          </w:p>
        </w:tc>
      </w:tr>
      <w:tr w:rsidR="00CA2E26" w:rsidRPr="00CA2E26" w14:paraId="50975F84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A426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1401210121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40EA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1544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35,00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BDBF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bezkontaktní klíčenka MIFARE, černá s bílým terčíkem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345BF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5 250,00 Kč</w:t>
            </w:r>
          </w:p>
        </w:tc>
      </w:tr>
      <w:tr w:rsidR="00CA2E26" w:rsidRPr="00CA2E26" w14:paraId="26DCCFDF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2E75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1409600141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20BC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AB29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19,00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F5B8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gravírování čísla - formát 0001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48C07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2 850,00 Kč</w:t>
            </w:r>
          </w:p>
        </w:tc>
      </w:tr>
      <w:tr w:rsidR="00CA2E26" w:rsidRPr="00CA2E26" w14:paraId="29A22AA1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400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3001320610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FA23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FC04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300,00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B84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ostatní instalační materiál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6D40F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1 200,00 Kč</w:t>
            </w:r>
          </w:p>
        </w:tc>
      </w:tr>
      <w:tr w:rsidR="00CA2E26" w:rsidRPr="00CA2E26" w14:paraId="0AF5DC3F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318A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46D0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5E92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EC0B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C3623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107 575,00 Kč</w:t>
            </w:r>
          </w:p>
        </w:tc>
      </w:tr>
      <w:tr w:rsidR="00CA2E26" w:rsidRPr="00CA2E26" w14:paraId="36C69961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165C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871B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625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45B6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C4316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2E26" w:rsidRPr="00CA2E26" w14:paraId="15C5E44E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F7C6" w14:textId="77777777" w:rsidR="00CA2E26" w:rsidRPr="00CA2E26" w:rsidRDefault="00CA2E26" w:rsidP="00CA2E2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 instalace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6974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712A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32ED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E5954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2E26" w:rsidRPr="00CA2E26" w14:paraId="193E3DED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3051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1409000134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852A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9220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1 200,00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7E64" w14:textId="2A069555" w:rsidR="00CA2E26" w:rsidRPr="00CA2E26" w:rsidRDefault="00E00E65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Implementace SW – zprovoznění docházkových teminálů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66E9C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4 800,00 Kč</w:t>
            </w:r>
          </w:p>
        </w:tc>
      </w:tr>
      <w:tr w:rsidR="00CA2E26" w:rsidRPr="00CA2E26" w14:paraId="4027FABA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C1E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1409000170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6528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A74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900,00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35C5" w14:textId="4E88A90C" w:rsidR="00CA2E26" w:rsidRPr="00CA2E26" w:rsidRDefault="00E00E65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Instalace, zapojení snímače ES, ER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CBA68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3 600,00 Kč</w:t>
            </w:r>
          </w:p>
        </w:tc>
      </w:tr>
      <w:tr w:rsidR="00CA2E26" w:rsidRPr="00CA2E26" w14:paraId="4135326F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8E55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1409000135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27C5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A90C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12 000,00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490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naprogramování, uvedení do provozu, zaškolení obsluhy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82DE4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12 000,00 Kč</w:t>
            </w:r>
          </w:p>
        </w:tc>
      </w:tr>
      <w:tr w:rsidR="00CA2E26" w:rsidRPr="00CA2E26" w14:paraId="6A3604E5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A56A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1409000136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AC3A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E2F2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990,00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2864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závěrečné zkoušky funkčnosti, předání systému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A734C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1 980,00 Kč</w:t>
            </w:r>
          </w:p>
        </w:tc>
      </w:tr>
      <w:tr w:rsidR="00CA2E26" w:rsidRPr="00CA2E26" w14:paraId="44F26867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C0AD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1409000139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D83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0B10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690,00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41CC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odborný dozor včetně šéfmontáže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218E8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1 380,00 Kč</w:t>
            </w:r>
          </w:p>
        </w:tc>
      </w:tr>
      <w:tr w:rsidR="00CA2E26" w:rsidRPr="00CA2E26" w14:paraId="0F58C71D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1561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1409000138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FB89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93AF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2 500,00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D0A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projektová dokumentace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E38E1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2 500,00 Kč</w:t>
            </w:r>
          </w:p>
        </w:tc>
      </w:tr>
      <w:tr w:rsidR="00CA2E26" w:rsidRPr="00CA2E26" w14:paraId="09E4D0A7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5FED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1409000140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F060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4E38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2 400,00 Kč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8EC9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doprava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CAA0F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4 800,00 Kč</w:t>
            </w:r>
          </w:p>
        </w:tc>
      </w:tr>
      <w:tr w:rsidR="00CA2E26" w:rsidRPr="00CA2E26" w14:paraId="11D4D053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49EC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F80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D741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A5DE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DF38A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31 060,00 Kč</w:t>
            </w:r>
          </w:p>
        </w:tc>
      </w:tr>
      <w:tr w:rsidR="00CA2E26" w:rsidRPr="00CA2E26" w14:paraId="4927C512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B5CD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5568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721C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9BC6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2E1A9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A2E26" w:rsidRPr="00CA2E26" w14:paraId="48043B5D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119E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9838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4A33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66AA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</w:rPr>
            </w:pPr>
            <w:r w:rsidRPr="00CA2E26">
              <w:rPr>
                <w:rFonts w:ascii="Calibri" w:hAnsi="Calibri" w:cs="Calibri"/>
                <w:color w:val="000000"/>
              </w:rPr>
              <w:t>celkem bez DPH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A3D09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</w:rPr>
            </w:pPr>
            <w:r w:rsidRPr="00CA2E26">
              <w:rPr>
                <w:rFonts w:ascii="Calibri" w:hAnsi="Calibri" w:cs="Calibri"/>
                <w:color w:val="000000"/>
              </w:rPr>
              <w:t>138 635,00 Kč</w:t>
            </w:r>
          </w:p>
        </w:tc>
      </w:tr>
      <w:tr w:rsidR="00CA2E26" w:rsidRPr="00CA2E26" w14:paraId="4F36C37B" w14:textId="77777777" w:rsidTr="00E00E65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485B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C8A4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FF8A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214F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</w:rPr>
            </w:pPr>
            <w:r w:rsidRPr="00CA2E26">
              <w:rPr>
                <w:rFonts w:ascii="Calibri" w:hAnsi="Calibri" w:cs="Calibri"/>
                <w:color w:val="000000"/>
              </w:rPr>
              <w:t>DPH 21%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194CF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color w:val="000000"/>
              </w:rPr>
            </w:pPr>
            <w:r w:rsidRPr="00CA2E26">
              <w:rPr>
                <w:rFonts w:ascii="Calibri" w:hAnsi="Calibri" w:cs="Calibri"/>
                <w:color w:val="000000"/>
              </w:rPr>
              <w:t>29 113,35 Kč</w:t>
            </w:r>
          </w:p>
        </w:tc>
      </w:tr>
      <w:tr w:rsidR="00CA2E26" w:rsidRPr="00CA2E26" w14:paraId="655FF368" w14:textId="77777777" w:rsidTr="00E00E65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3050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C62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E298" w14:textId="77777777" w:rsidR="00CA2E26" w:rsidRPr="00CA2E26" w:rsidRDefault="00CA2E26" w:rsidP="00CA2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2E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CDA4" w14:textId="77777777" w:rsidR="00CA2E26" w:rsidRPr="00CA2E26" w:rsidRDefault="00CA2E26" w:rsidP="00CA2E2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A2E26">
              <w:rPr>
                <w:rFonts w:ascii="Calibri" w:hAnsi="Calibri" w:cs="Calibri"/>
                <w:b/>
                <w:bCs/>
                <w:color w:val="000000"/>
              </w:rPr>
              <w:t xml:space="preserve">celkem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1E020" w14:textId="77777777" w:rsidR="00CA2E26" w:rsidRPr="00CA2E26" w:rsidRDefault="00CA2E26" w:rsidP="00CA2E2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A2E26">
              <w:rPr>
                <w:rFonts w:ascii="Calibri" w:hAnsi="Calibri" w:cs="Calibri"/>
                <w:b/>
                <w:bCs/>
                <w:color w:val="000000"/>
              </w:rPr>
              <w:t>167 748,35 Kč</w:t>
            </w:r>
          </w:p>
        </w:tc>
      </w:tr>
    </w:tbl>
    <w:p w14:paraId="25F2697D" w14:textId="566DDEC6" w:rsidR="007B4894" w:rsidRPr="003B0D07" w:rsidRDefault="007B4894" w:rsidP="007B4894">
      <w:pPr>
        <w:rPr>
          <w:rFonts w:asciiTheme="minorHAnsi" w:hAnsiTheme="minorHAnsi" w:cstheme="minorHAnsi"/>
          <w:sz w:val="24"/>
          <w:szCs w:val="24"/>
        </w:rPr>
      </w:pPr>
    </w:p>
    <w:p w14:paraId="24DE8ABA" w14:textId="77777777" w:rsidR="00A03EE4" w:rsidRPr="003B0D07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3692F87E" w14:textId="77777777" w:rsidR="00A03EE4" w:rsidRPr="003B0D07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74495A73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454B8248" w14:textId="77777777" w:rsidR="00A03EE4" w:rsidRPr="003B0D07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03A39C96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14:paraId="572D65B4" w14:textId="11A8C43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ředitelka CSZS Poděbrady o.p.s.</w:t>
      </w:r>
    </w:p>
    <w:p w14:paraId="5FB04E83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47DB5BDA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286F5426" w14:textId="51FBF558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4A000C02" w14:textId="7ED976CC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77AF7AA6" w14:textId="22012CF7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2226C08C" w14:textId="43B572E8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23060307" w14:textId="38AEE7BA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28FCAFA6" w14:textId="09207CA3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</w:p>
    <w:p w14:paraId="6E2D75B9" w14:textId="77777777" w:rsidR="00DF1317" w:rsidRPr="003B0D07" w:rsidRDefault="00DF1317" w:rsidP="00013052">
      <w:pPr>
        <w:rPr>
          <w:rFonts w:asciiTheme="minorHAnsi" w:hAnsiTheme="minorHAnsi" w:cstheme="minorHAnsi"/>
          <w:sz w:val="24"/>
          <w:szCs w:val="24"/>
        </w:rPr>
      </w:pPr>
    </w:p>
    <w:sectPr w:rsidR="00DF1317" w:rsidRPr="003B0D07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04948" w14:textId="77777777" w:rsidR="00034710" w:rsidRDefault="00034710">
      <w:r>
        <w:separator/>
      </w:r>
    </w:p>
  </w:endnote>
  <w:endnote w:type="continuationSeparator" w:id="0">
    <w:p w14:paraId="162CDC02" w14:textId="77777777" w:rsidR="00034710" w:rsidRDefault="0003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034710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DADF7" w14:textId="77777777" w:rsidR="00034710" w:rsidRDefault="00034710">
      <w:r>
        <w:separator/>
      </w:r>
    </w:p>
  </w:footnote>
  <w:footnote w:type="continuationSeparator" w:id="0">
    <w:p w14:paraId="25905542" w14:textId="77777777" w:rsidR="00034710" w:rsidRDefault="0003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23531"/>
    <w:rsid w:val="00034710"/>
    <w:rsid w:val="0003497C"/>
    <w:rsid w:val="00041114"/>
    <w:rsid w:val="000509A0"/>
    <w:rsid w:val="000631A6"/>
    <w:rsid w:val="0006662B"/>
    <w:rsid w:val="000678BC"/>
    <w:rsid w:val="00081D4E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0092"/>
    <w:rsid w:val="00192CF1"/>
    <w:rsid w:val="001A2250"/>
    <w:rsid w:val="001A480F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4B2F"/>
    <w:rsid w:val="002E17FD"/>
    <w:rsid w:val="002E6ACE"/>
    <w:rsid w:val="00306B1E"/>
    <w:rsid w:val="00307E95"/>
    <w:rsid w:val="003358FA"/>
    <w:rsid w:val="00336844"/>
    <w:rsid w:val="0034605D"/>
    <w:rsid w:val="00346703"/>
    <w:rsid w:val="00351990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C41AD"/>
    <w:rsid w:val="003C5DEF"/>
    <w:rsid w:val="003E4232"/>
    <w:rsid w:val="003E4701"/>
    <w:rsid w:val="00402164"/>
    <w:rsid w:val="0040337C"/>
    <w:rsid w:val="00404CAE"/>
    <w:rsid w:val="004109CE"/>
    <w:rsid w:val="004523A9"/>
    <w:rsid w:val="00486388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523F41"/>
    <w:rsid w:val="00532ADB"/>
    <w:rsid w:val="00534361"/>
    <w:rsid w:val="0054453A"/>
    <w:rsid w:val="0055182C"/>
    <w:rsid w:val="00554415"/>
    <w:rsid w:val="00563E9D"/>
    <w:rsid w:val="00570EC0"/>
    <w:rsid w:val="005869A3"/>
    <w:rsid w:val="005901A3"/>
    <w:rsid w:val="005948CD"/>
    <w:rsid w:val="005A29C9"/>
    <w:rsid w:val="005A77F9"/>
    <w:rsid w:val="005B580C"/>
    <w:rsid w:val="005C523A"/>
    <w:rsid w:val="005D0EBD"/>
    <w:rsid w:val="005D5F90"/>
    <w:rsid w:val="0062198C"/>
    <w:rsid w:val="00664590"/>
    <w:rsid w:val="00684F5F"/>
    <w:rsid w:val="00687D25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94B22"/>
    <w:rsid w:val="00795350"/>
    <w:rsid w:val="007970FD"/>
    <w:rsid w:val="007B4894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65288"/>
    <w:rsid w:val="008714E6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6F08"/>
    <w:rsid w:val="009B45CA"/>
    <w:rsid w:val="009C7023"/>
    <w:rsid w:val="009D1B0E"/>
    <w:rsid w:val="009F4ECE"/>
    <w:rsid w:val="00A03EE4"/>
    <w:rsid w:val="00A24363"/>
    <w:rsid w:val="00A26546"/>
    <w:rsid w:val="00A329BF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143F9"/>
    <w:rsid w:val="00B26F33"/>
    <w:rsid w:val="00B35784"/>
    <w:rsid w:val="00B37A97"/>
    <w:rsid w:val="00B61E49"/>
    <w:rsid w:val="00B95C17"/>
    <w:rsid w:val="00B978B8"/>
    <w:rsid w:val="00B97B7B"/>
    <w:rsid w:val="00BB0AD5"/>
    <w:rsid w:val="00BC4E2E"/>
    <w:rsid w:val="00BC58CA"/>
    <w:rsid w:val="00BC5C2A"/>
    <w:rsid w:val="00BD04B2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2E26"/>
    <w:rsid w:val="00CA3636"/>
    <w:rsid w:val="00CA66C9"/>
    <w:rsid w:val="00CB540C"/>
    <w:rsid w:val="00CC3E71"/>
    <w:rsid w:val="00CD310A"/>
    <w:rsid w:val="00CE1C50"/>
    <w:rsid w:val="00CE4194"/>
    <w:rsid w:val="00CF7977"/>
    <w:rsid w:val="00D028EE"/>
    <w:rsid w:val="00D02F03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F1317"/>
    <w:rsid w:val="00E00E65"/>
    <w:rsid w:val="00E11BA5"/>
    <w:rsid w:val="00E13F4F"/>
    <w:rsid w:val="00EB66ED"/>
    <w:rsid w:val="00ED2D30"/>
    <w:rsid w:val="00EE6ABC"/>
    <w:rsid w:val="00EE7AFC"/>
    <w:rsid w:val="00EF2701"/>
    <w:rsid w:val="00EF44A5"/>
    <w:rsid w:val="00EF4BE8"/>
    <w:rsid w:val="00F1142F"/>
    <w:rsid w:val="00F12525"/>
    <w:rsid w:val="00F13E6D"/>
    <w:rsid w:val="00F22E33"/>
    <w:rsid w:val="00F23A92"/>
    <w:rsid w:val="00F3454C"/>
    <w:rsid w:val="00F531D2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F23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15D9-96EB-44FE-9367-1C89CBA1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0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1993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2023-10-20T07:28:00Z</cp:lastPrinted>
  <dcterms:created xsi:type="dcterms:W3CDTF">2023-10-20T08:45:00Z</dcterms:created>
  <dcterms:modified xsi:type="dcterms:W3CDTF">2023-10-20T08:45:00Z</dcterms:modified>
</cp:coreProperties>
</file>