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FF04A0" w:rsidP="009D4FB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Josef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Švarz</w:t>
            </w:r>
            <w:proofErr w:type="spellEnd"/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FF04A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Snopoušovy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23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FF04A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334 44 Dolní Lukavice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3910BE" w:rsidP="00A95CA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SOUSPL/2577/23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D114B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PaedDr. Světlík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D114B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373 730 044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F04A0" w:rsidP="009C396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23. 10</w:t>
            </w:r>
            <w:r w:rsidR="009C3960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A95CA0">
              <w:rPr>
                <w:rFonts w:ascii="Arial" w:hAnsi="Arial" w:cs="Arial"/>
                <w:bCs/>
                <w:sz w:val="16"/>
                <w:szCs w:val="22"/>
              </w:rPr>
              <w:t xml:space="preserve"> 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3C6366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FF04A0">
              <w:rPr>
                <w:rFonts w:ascii="Arial" w:hAnsi="Arial" w:cs="Arial"/>
                <w:b/>
                <w:sz w:val="20"/>
              </w:rPr>
              <w:t>č. 81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tbl>
            <w:tblPr>
              <w:tblW w:w="9463" w:type="dxa"/>
              <w:tblLayout w:type="fixed"/>
              <w:tblLook w:val="0000" w:firstRow="0" w:lastRow="0" w:firstColumn="0" w:lastColumn="0" w:noHBand="0" w:noVBand="0"/>
            </w:tblPr>
            <w:tblGrid>
              <w:gridCol w:w="9463"/>
            </w:tblGrid>
            <w:tr w:rsidR="00FF04A0" w:rsidTr="00985893">
              <w:trPr>
                <w:cantSplit/>
              </w:trPr>
              <w:tc>
                <w:tcPr>
                  <w:tcW w:w="9463" w:type="dxa"/>
                  <w:tcBorders>
                    <w:bottom w:val="nil"/>
                  </w:tcBorders>
                  <w:vAlign w:val="center"/>
                </w:tcPr>
                <w:p w:rsidR="00FF04A0" w:rsidRDefault="00FF04A0" w:rsidP="00FF04A0">
                  <w:pPr>
                    <w:spacing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Objednáváme u Vás výměny podlahové krytiny v učebně č. 17, a kabinetu č. 9 a </w:t>
                  </w:r>
                  <w:proofErr w:type="gramStart"/>
                  <w:r>
                    <w:rPr>
                      <w:rFonts w:ascii="Arial" w:hAnsi="Arial" w:cs="Arial"/>
                      <w:szCs w:val="18"/>
                    </w:rPr>
                    <w:t>č.8</w:t>
                  </w:r>
                  <w:proofErr w:type="gramEnd"/>
                  <w:r>
                    <w:rPr>
                      <w:rFonts w:ascii="Arial" w:hAnsi="Arial" w:cs="Arial"/>
                      <w:szCs w:val="18"/>
                    </w:rPr>
                    <w:t xml:space="preserve"> </w:t>
                  </w:r>
                </w:p>
                <w:p w:rsidR="00FF04A0" w:rsidRDefault="00FF04A0" w:rsidP="00FF04A0">
                  <w:pPr>
                    <w:spacing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dle Vašich nabídek ze dne </w:t>
                  </w:r>
                  <w:proofErr w:type="gramStart"/>
                  <w:r>
                    <w:rPr>
                      <w:rFonts w:ascii="Arial" w:hAnsi="Arial" w:cs="Arial"/>
                      <w:szCs w:val="18"/>
                    </w:rPr>
                    <w:t>16.2.2023</w:t>
                  </w:r>
                  <w:proofErr w:type="gramEnd"/>
                  <w:r>
                    <w:rPr>
                      <w:rFonts w:ascii="Arial" w:hAnsi="Arial" w:cs="Arial"/>
                      <w:szCs w:val="18"/>
                    </w:rPr>
                    <w:t xml:space="preserve"> </w:t>
                  </w:r>
                </w:p>
                <w:p w:rsidR="00FF04A0" w:rsidRDefault="00FF04A0" w:rsidP="00FF04A0">
                  <w:pPr>
                    <w:spacing w:after="0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  <w:p w:rsidR="00FF04A0" w:rsidRDefault="00FF04A0" w:rsidP="00FF04A0">
                  <w:pPr>
                    <w:spacing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Cel</w:t>
                  </w:r>
                  <w:r w:rsidR="004D50E9">
                    <w:rPr>
                      <w:rFonts w:ascii="Arial" w:hAnsi="Arial" w:cs="Arial"/>
                      <w:szCs w:val="18"/>
                    </w:rPr>
                    <w:t xml:space="preserve">ková cena za pokládku 127 380,-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Cs w:val="18"/>
                    </w:rPr>
                    <w:t xml:space="preserve"> Kč včetně DPH.</w:t>
                  </w:r>
                </w:p>
                <w:p w:rsidR="00FF04A0" w:rsidRDefault="00FF04A0" w:rsidP="00FF04A0">
                  <w:pPr>
                    <w:spacing w:after="0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  <w:p w:rsidR="00FF04A0" w:rsidRPr="00F14476" w:rsidRDefault="00FF04A0" w:rsidP="00FF04A0">
                  <w:pPr>
                    <w:spacing w:after="0"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  <w:p w:rsidR="00FF04A0" w:rsidRPr="00476593" w:rsidRDefault="00FF04A0" w:rsidP="00FF04A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76593">
                    <w:rPr>
                      <w:rFonts w:ascii="Arial" w:hAnsi="Arial" w:cs="Arial"/>
                    </w:rPr>
                    <w:t xml:space="preserve">Bližší informace </w:t>
                  </w:r>
                  <w:r>
                    <w:rPr>
                      <w:rFonts w:ascii="Arial" w:hAnsi="Arial" w:cs="Arial"/>
                    </w:rPr>
                    <w:t>Ing. Luboš Soutner, tel. č. 606 822 358</w:t>
                  </w:r>
                  <w:r w:rsidRPr="00476593">
                    <w:rPr>
                      <w:rFonts w:ascii="Arial" w:hAnsi="Arial" w:cs="Arial"/>
                    </w:rPr>
                    <w:t xml:space="preserve"> </w:t>
                  </w:r>
                </w:p>
                <w:p w:rsidR="00FF04A0" w:rsidRDefault="00FF04A0" w:rsidP="00FF04A0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FF04A0" w:rsidRDefault="00FF04A0" w:rsidP="00FF04A0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Fakturační adresa: </w:t>
                  </w:r>
                  <w:r>
                    <w:rPr>
                      <w:rFonts w:ascii="Arial" w:hAnsi="Arial" w:cs="Arial"/>
                    </w:rPr>
                    <w:tab/>
                    <w:t>SOU stavební</w:t>
                  </w:r>
                </w:p>
                <w:p w:rsidR="00FF04A0" w:rsidRDefault="00FF04A0" w:rsidP="00FF04A0">
                  <w:pPr>
                    <w:spacing w:after="0"/>
                    <w:ind w:left="1416" w:firstLine="7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Borská 55</w:t>
                  </w:r>
                </w:p>
                <w:p w:rsidR="00FF04A0" w:rsidRDefault="00FF04A0" w:rsidP="00FF04A0">
                  <w:pPr>
                    <w:spacing w:after="0"/>
                    <w:ind w:left="1416" w:firstLine="7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301 00 Plzeň</w:t>
                  </w:r>
                </w:p>
                <w:p w:rsidR="00FF04A0" w:rsidRDefault="00FF04A0" w:rsidP="00FF04A0">
                  <w:pPr>
                    <w:spacing w:after="0"/>
                    <w:ind w:left="1416" w:firstLine="7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IČO: 004 97 061, jsme plátci DPH</w:t>
                  </w:r>
                </w:p>
                <w:p w:rsidR="00FF04A0" w:rsidRDefault="00FF04A0" w:rsidP="00FF04A0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FF04A0" w:rsidRPr="00996CA3" w:rsidRDefault="00FF04A0" w:rsidP="00FF04A0">
                  <w:pPr>
                    <w:spacing w:after="0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</w:rPr>
                    <w:t>Žádáme o písemné potvrzení objednávky</w:t>
                  </w:r>
                </w:p>
              </w:tc>
            </w:tr>
          </w:tbl>
          <w:p w:rsidR="00A95CA0" w:rsidRDefault="00A95CA0" w:rsidP="00A95CA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A95CA0" w:rsidRDefault="00A95CA0" w:rsidP="00A95CA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765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A95CA0" w:rsidRPr="00645541" w:rsidRDefault="00A95CA0" w:rsidP="00645541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00594A" w:rsidRPr="00996CA3" w:rsidRDefault="0000594A" w:rsidP="004268D5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910BE"/>
    <w:rsid w:val="003C6366"/>
    <w:rsid w:val="004268D5"/>
    <w:rsid w:val="0047239F"/>
    <w:rsid w:val="004D50E9"/>
    <w:rsid w:val="004D7DEF"/>
    <w:rsid w:val="00595D51"/>
    <w:rsid w:val="00597324"/>
    <w:rsid w:val="005D466E"/>
    <w:rsid w:val="005F4CA4"/>
    <w:rsid w:val="0060045B"/>
    <w:rsid w:val="00645541"/>
    <w:rsid w:val="0071703B"/>
    <w:rsid w:val="00742CD8"/>
    <w:rsid w:val="007B539C"/>
    <w:rsid w:val="00904F60"/>
    <w:rsid w:val="00996CA3"/>
    <w:rsid w:val="009C2EBC"/>
    <w:rsid w:val="009C3960"/>
    <w:rsid w:val="009D4FB9"/>
    <w:rsid w:val="00A73DCD"/>
    <w:rsid w:val="00A95CA0"/>
    <w:rsid w:val="00AA6DC2"/>
    <w:rsid w:val="00AF08AA"/>
    <w:rsid w:val="00B16DD2"/>
    <w:rsid w:val="00C60307"/>
    <w:rsid w:val="00C75137"/>
    <w:rsid w:val="00D114B9"/>
    <w:rsid w:val="00D20F5F"/>
    <w:rsid w:val="00D26858"/>
    <w:rsid w:val="00DB0056"/>
    <w:rsid w:val="00DB68A0"/>
    <w:rsid w:val="00DD7770"/>
    <w:rsid w:val="00E261BA"/>
    <w:rsid w:val="00E729F6"/>
    <w:rsid w:val="00E87BBA"/>
    <w:rsid w:val="00EC1645"/>
    <w:rsid w:val="00EE563E"/>
    <w:rsid w:val="00EE6588"/>
    <w:rsid w:val="00EE7E90"/>
    <w:rsid w:val="00FA2BCC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3D124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3</cp:revision>
  <cp:lastPrinted>2023-10-23T10:52:00Z</cp:lastPrinted>
  <dcterms:created xsi:type="dcterms:W3CDTF">2023-10-23T08:54:00Z</dcterms:created>
  <dcterms:modified xsi:type="dcterms:W3CDTF">2023-10-23T10:52:00Z</dcterms:modified>
</cp:coreProperties>
</file>