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CFF9" w14:textId="589C172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9790F">
        <w:rPr>
          <w:b/>
          <w:bCs/>
          <w:sz w:val="40"/>
        </w:rPr>
        <w:t>2</w:t>
      </w:r>
      <w:r w:rsidR="001930EA">
        <w:rPr>
          <w:b/>
          <w:bCs/>
          <w:sz w:val="40"/>
        </w:rPr>
        <w:t>69</w:t>
      </w:r>
      <w:r w:rsidR="00517E71">
        <w:rPr>
          <w:b/>
          <w:bCs/>
          <w:sz w:val="40"/>
        </w:rPr>
        <w:t>M/202</w:t>
      </w:r>
      <w:r w:rsidR="00644F35">
        <w:rPr>
          <w:b/>
          <w:bCs/>
          <w:sz w:val="40"/>
        </w:rPr>
        <w:t>3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13B06451" w14:textId="77777777" w:rsidR="00BB6B55" w:rsidRDefault="00BB6B55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0"/>
        <w:gridCol w:w="469"/>
        <w:gridCol w:w="360"/>
        <w:gridCol w:w="1187"/>
        <w:gridCol w:w="1682"/>
        <w:gridCol w:w="1490"/>
      </w:tblGrid>
      <w:tr w:rsidR="0087321F" w:rsidRPr="0087321F" w14:paraId="51CAEB40" w14:textId="77777777" w:rsidTr="00BB6B55">
        <w:trPr>
          <w:trHeight w:val="315"/>
        </w:trPr>
        <w:tc>
          <w:tcPr>
            <w:tcW w:w="2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DD54" w14:textId="77777777" w:rsidR="0087321F" w:rsidRPr="0087321F" w:rsidRDefault="0087321F" w:rsidP="0087321F">
            <w:pPr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Licence ESET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970B" w14:textId="77777777" w:rsidR="0087321F" w:rsidRPr="0087321F" w:rsidRDefault="0087321F" w:rsidP="0087321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24F7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267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7583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B7D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21F" w:rsidRPr="0087321F" w14:paraId="2897946D" w14:textId="77777777" w:rsidTr="00BB6B55">
        <w:trPr>
          <w:trHeight w:val="315"/>
        </w:trPr>
        <w:tc>
          <w:tcPr>
            <w:tcW w:w="2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C991" w14:textId="77777777" w:rsidR="0087321F" w:rsidRPr="0087321F" w:rsidRDefault="0087321F" w:rsidP="0087321F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3 roky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BF48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D85" w14:textId="77777777" w:rsidR="0087321F" w:rsidRPr="0087321F" w:rsidRDefault="0087321F" w:rsidP="0087321F">
            <w:pPr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247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55 900,00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AB43" w14:textId="77777777" w:rsidR="0087321F" w:rsidRPr="0087321F" w:rsidRDefault="0087321F" w:rsidP="0087321F">
            <w:pPr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11A3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55 900,00 Kč</w:t>
            </w:r>
          </w:p>
        </w:tc>
      </w:tr>
      <w:tr w:rsidR="0087321F" w:rsidRPr="0087321F" w14:paraId="5901E3B1" w14:textId="77777777" w:rsidTr="00BB6B55">
        <w:trPr>
          <w:trHeight w:val="315"/>
        </w:trPr>
        <w:tc>
          <w:tcPr>
            <w:tcW w:w="2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6F6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9280" w14:textId="77777777" w:rsidR="0087321F" w:rsidRPr="0087321F" w:rsidRDefault="0087321F" w:rsidP="0087321F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315C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6FD0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4CCA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AD24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21F" w:rsidRPr="0087321F" w14:paraId="78E2935F" w14:textId="77777777" w:rsidTr="00BB6B55">
        <w:trPr>
          <w:trHeight w:val="315"/>
        </w:trPr>
        <w:tc>
          <w:tcPr>
            <w:tcW w:w="2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DE2F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597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EDDC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0271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63B9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6C4D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55 900,00 Kč</w:t>
            </w:r>
          </w:p>
        </w:tc>
      </w:tr>
      <w:tr w:rsidR="0087321F" w:rsidRPr="0087321F" w14:paraId="3FAE583C" w14:textId="77777777" w:rsidTr="00BB6B55">
        <w:trPr>
          <w:trHeight w:val="315"/>
        </w:trPr>
        <w:tc>
          <w:tcPr>
            <w:tcW w:w="2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95B4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ED56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D902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D043" w14:textId="77777777" w:rsidR="0087321F" w:rsidRPr="0087321F" w:rsidRDefault="0087321F" w:rsidP="008732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4619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09EC" w14:textId="77777777" w:rsidR="0087321F" w:rsidRPr="0087321F" w:rsidRDefault="0087321F" w:rsidP="0087321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321F">
              <w:rPr>
                <w:rFonts w:ascii="Calibri" w:hAnsi="Calibri" w:cs="Calibri"/>
                <w:sz w:val="26"/>
                <w:szCs w:val="26"/>
              </w:rPr>
              <w:t>67 639,00 Kč</w:t>
            </w:r>
          </w:p>
        </w:tc>
      </w:tr>
    </w:tbl>
    <w:p w14:paraId="76AB2361" w14:textId="77777777" w:rsidR="0097253F" w:rsidRDefault="0097253F" w:rsidP="002A6A87"/>
    <w:p w14:paraId="2DA6F56B" w14:textId="77777777" w:rsidR="0097253F" w:rsidRDefault="0097253F" w:rsidP="002A6A87"/>
    <w:p w14:paraId="2288C18B" w14:textId="77777777" w:rsidR="0097253F" w:rsidRDefault="0097253F" w:rsidP="002A6A87"/>
    <w:p w14:paraId="716DAD81" w14:textId="77777777" w:rsidR="00BB6B55" w:rsidRDefault="00BB6B55" w:rsidP="002A6A87"/>
    <w:p w14:paraId="5D5ED2A1" w14:textId="77777777" w:rsidR="00BB6B55" w:rsidRDefault="00BB6B55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73ADF5D9" w14:textId="77777777" w:rsidR="00BB6B55" w:rsidRDefault="00BB6B55" w:rsidP="002A6A87"/>
    <w:p w14:paraId="47368B53" w14:textId="77777777" w:rsidR="00BB6B55" w:rsidRDefault="00BB6B55" w:rsidP="002A6A87"/>
    <w:p w14:paraId="1A8A68D7" w14:textId="77777777" w:rsidR="00BB6B55" w:rsidRDefault="00BB6B55" w:rsidP="002A6A87"/>
    <w:p w14:paraId="31467834" w14:textId="77777777" w:rsidR="00BB6B55" w:rsidRDefault="00BB6B55" w:rsidP="002A6A87"/>
    <w:p w14:paraId="70DEF8FB" w14:textId="77777777" w:rsidR="001314C7" w:rsidRDefault="001314C7" w:rsidP="002A6A87"/>
    <w:p w14:paraId="6866FEA7" w14:textId="77777777" w:rsidR="001314C7" w:rsidRDefault="001314C7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9EB2" w14:textId="77777777" w:rsidR="00AF0B4D" w:rsidRDefault="00AF0B4D" w:rsidP="008224D6">
      <w:r>
        <w:separator/>
      </w:r>
    </w:p>
  </w:endnote>
  <w:endnote w:type="continuationSeparator" w:id="0">
    <w:p w14:paraId="13CD632B" w14:textId="77777777" w:rsidR="00AF0B4D" w:rsidRDefault="00AF0B4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C36D" w14:textId="77777777" w:rsidR="00AF0B4D" w:rsidRDefault="00AF0B4D" w:rsidP="008224D6">
      <w:r>
        <w:separator/>
      </w:r>
    </w:p>
  </w:footnote>
  <w:footnote w:type="continuationSeparator" w:id="0">
    <w:p w14:paraId="51446F28" w14:textId="77777777" w:rsidR="00AF0B4D" w:rsidRDefault="00AF0B4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16899162" w:rsidR="00E459D1" w:rsidRDefault="0085412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7D53E51D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77777777" w:rsidR="004D0BB4" w:rsidRDefault="00947801" w:rsidP="004D0BB4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55BF1660" w14:textId="77777777" w:rsidR="004D0BB4" w:rsidRDefault="00947801" w:rsidP="004D0BB4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1ECA4103" w14:textId="77777777" w:rsidR="004D0BB4" w:rsidRDefault="00947801" w:rsidP="004D0BB4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502CC54A" w14:textId="77777777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713235">
                            <w:t>25</w:t>
                          </w:r>
                          <w:r w:rsidR="00947801">
                            <w:t>906038</w:t>
                          </w:r>
                        </w:p>
                        <w:p w14:paraId="6099805F" w14:textId="77777777" w:rsidR="00713235" w:rsidRDefault="004D0BB4" w:rsidP="004D0BB4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947801"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BDEAA34" w14:textId="77777777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947801">
                            <w:rPr>
                              <w:bCs/>
                              <w:color w:val="000000"/>
                            </w:rPr>
                            <w:t>725 447 277</w:t>
                          </w:r>
                          <w:r w:rsidRPr="00394D12">
                            <w:t xml:space="preserve"> </w:t>
                          </w:r>
                        </w:p>
                        <w:p w14:paraId="28348A19" w14:textId="77777777" w:rsidR="0019343B" w:rsidRDefault="0019343B" w:rsidP="004D0BB4">
                          <w:r>
                            <w:t xml:space="preserve">Číslo účtu: </w:t>
                          </w:r>
                          <w:r w:rsidR="00947801" w:rsidRPr="00947801">
                            <w:t>19-3476310227/0100</w:t>
                          </w:r>
                        </w:p>
                        <w:p w14:paraId="02A2A8A5" w14:textId="77777777" w:rsidR="00947801" w:rsidRPr="004D0BB4" w:rsidRDefault="00947801" w:rsidP="004D0BB4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77777777" w:rsidR="004D0BB4" w:rsidRDefault="00947801" w:rsidP="004D0BB4">
                    <w:pPr>
                      <w:suppressOverlap/>
                    </w:pPr>
                    <w:r>
                      <w:t>RITEX s.r.o.</w:t>
                    </w:r>
                  </w:p>
                  <w:p w14:paraId="55BF1660" w14:textId="77777777" w:rsidR="004D0BB4" w:rsidRDefault="00947801" w:rsidP="004D0BB4">
                    <w:pPr>
                      <w:suppressOverlap/>
                    </w:pPr>
                    <w:r>
                      <w:t>Borovského 878/10A</w:t>
                    </w:r>
                  </w:p>
                  <w:p w14:paraId="1ECA4103" w14:textId="77777777" w:rsidR="004D0BB4" w:rsidRDefault="00947801" w:rsidP="004D0BB4">
                    <w:pPr>
                      <w:suppressOverlap/>
                    </w:pPr>
                    <w:r>
                      <w:t>734  01   Karviná - Ráj</w:t>
                    </w:r>
                  </w:p>
                  <w:p w14:paraId="502CC54A" w14:textId="77777777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713235">
                      <w:t>25</w:t>
                    </w:r>
                    <w:r w:rsidR="00947801">
                      <w:t>906038</w:t>
                    </w:r>
                  </w:p>
                  <w:p w14:paraId="6099805F" w14:textId="77777777" w:rsidR="00713235" w:rsidRDefault="004D0BB4" w:rsidP="004D0BB4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947801"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BDEAA34" w14:textId="77777777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947801">
                      <w:rPr>
                        <w:bCs/>
                        <w:color w:val="000000"/>
                      </w:rPr>
                      <w:t>725 447 277</w:t>
                    </w:r>
                    <w:r w:rsidRPr="00394D12">
                      <w:t xml:space="preserve"> </w:t>
                    </w:r>
                  </w:p>
                  <w:p w14:paraId="28348A19" w14:textId="77777777" w:rsidR="0019343B" w:rsidRDefault="0019343B" w:rsidP="004D0BB4">
                    <w:r>
                      <w:t xml:space="preserve">Číslo účtu: </w:t>
                    </w:r>
                    <w:r w:rsidR="00947801" w:rsidRPr="00947801">
                      <w:t>19-3476310227/0100</w:t>
                    </w:r>
                  </w:p>
                  <w:p w14:paraId="02A2A8A5" w14:textId="77777777" w:rsidR="00947801" w:rsidRPr="004D0BB4" w:rsidRDefault="00947801" w:rsidP="004D0BB4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5CCDFD12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000000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="00B46929"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492271ED" w:rsidR="00E459D1" w:rsidRPr="00A16D0C" w:rsidRDefault="001930EA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23.10</w:t>
                          </w:r>
                          <w:r w:rsidR="00644F35">
                            <w:rPr>
                              <w:sz w:val="20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000000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="00B46929"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492271ED" w:rsidR="00E459D1" w:rsidRPr="00A16D0C" w:rsidRDefault="001930EA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23.10</w:t>
                    </w:r>
                    <w:r w:rsidR="00644F35">
                      <w:rPr>
                        <w:sz w:val="20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46339F0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53AD"/>
    <w:rsid w:val="00044125"/>
    <w:rsid w:val="00061951"/>
    <w:rsid w:val="00062E6C"/>
    <w:rsid w:val="00070BB4"/>
    <w:rsid w:val="00090BB4"/>
    <w:rsid w:val="000C1F25"/>
    <w:rsid w:val="000D4F22"/>
    <w:rsid w:val="000E4145"/>
    <w:rsid w:val="00107D63"/>
    <w:rsid w:val="00110054"/>
    <w:rsid w:val="001227FE"/>
    <w:rsid w:val="0012403A"/>
    <w:rsid w:val="001314C7"/>
    <w:rsid w:val="00136435"/>
    <w:rsid w:val="00142786"/>
    <w:rsid w:val="0015300D"/>
    <w:rsid w:val="0017179B"/>
    <w:rsid w:val="00175562"/>
    <w:rsid w:val="00180DF7"/>
    <w:rsid w:val="001930EA"/>
    <w:rsid w:val="0019343B"/>
    <w:rsid w:val="00194D66"/>
    <w:rsid w:val="001975D9"/>
    <w:rsid w:val="001A50FC"/>
    <w:rsid w:val="001C57B7"/>
    <w:rsid w:val="001E1744"/>
    <w:rsid w:val="001F14E8"/>
    <w:rsid w:val="001F75C6"/>
    <w:rsid w:val="00207E5B"/>
    <w:rsid w:val="00217D2C"/>
    <w:rsid w:val="0024232A"/>
    <w:rsid w:val="00250B08"/>
    <w:rsid w:val="0026393B"/>
    <w:rsid w:val="0028070C"/>
    <w:rsid w:val="00283031"/>
    <w:rsid w:val="00286014"/>
    <w:rsid w:val="002A6A87"/>
    <w:rsid w:val="002B6AB3"/>
    <w:rsid w:val="002D5853"/>
    <w:rsid w:val="003072A1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5DC4"/>
    <w:rsid w:val="003A2303"/>
    <w:rsid w:val="003E2C98"/>
    <w:rsid w:val="004039D8"/>
    <w:rsid w:val="0041479A"/>
    <w:rsid w:val="004202F1"/>
    <w:rsid w:val="0045138C"/>
    <w:rsid w:val="004564B6"/>
    <w:rsid w:val="00473308"/>
    <w:rsid w:val="00481452"/>
    <w:rsid w:val="0049186F"/>
    <w:rsid w:val="0049790F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419D6"/>
    <w:rsid w:val="0054310A"/>
    <w:rsid w:val="005552C3"/>
    <w:rsid w:val="0057746B"/>
    <w:rsid w:val="005831AF"/>
    <w:rsid w:val="005A666D"/>
    <w:rsid w:val="005A6CD7"/>
    <w:rsid w:val="005A7AA6"/>
    <w:rsid w:val="005C53D3"/>
    <w:rsid w:val="005C691B"/>
    <w:rsid w:val="005E6519"/>
    <w:rsid w:val="00631D3E"/>
    <w:rsid w:val="00644F35"/>
    <w:rsid w:val="00645758"/>
    <w:rsid w:val="006927CE"/>
    <w:rsid w:val="006A2F40"/>
    <w:rsid w:val="006A5450"/>
    <w:rsid w:val="006D0B82"/>
    <w:rsid w:val="00700340"/>
    <w:rsid w:val="00703CA7"/>
    <w:rsid w:val="00713235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24D6"/>
    <w:rsid w:val="008422F0"/>
    <w:rsid w:val="0084460F"/>
    <w:rsid w:val="00854123"/>
    <w:rsid w:val="008728E9"/>
    <w:rsid w:val="0087321F"/>
    <w:rsid w:val="008736CE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B680A"/>
    <w:rsid w:val="009E5326"/>
    <w:rsid w:val="009F2649"/>
    <w:rsid w:val="00A03591"/>
    <w:rsid w:val="00A120A7"/>
    <w:rsid w:val="00A16D0C"/>
    <w:rsid w:val="00A1775D"/>
    <w:rsid w:val="00A2237A"/>
    <w:rsid w:val="00A3058C"/>
    <w:rsid w:val="00A30D44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3228"/>
    <w:rsid w:val="00AF0B4D"/>
    <w:rsid w:val="00B1332A"/>
    <w:rsid w:val="00B36F77"/>
    <w:rsid w:val="00B400A7"/>
    <w:rsid w:val="00B46929"/>
    <w:rsid w:val="00B512A4"/>
    <w:rsid w:val="00B65210"/>
    <w:rsid w:val="00BB00F9"/>
    <w:rsid w:val="00BB6B5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943F9"/>
    <w:rsid w:val="00C951B6"/>
    <w:rsid w:val="00C95F2A"/>
    <w:rsid w:val="00CA56BD"/>
    <w:rsid w:val="00CA6CE2"/>
    <w:rsid w:val="00CB5FE1"/>
    <w:rsid w:val="00CC1BCA"/>
    <w:rsid w:val="00CD182A"/>
    <w:rsid w:val="00D01E91"/>
    <w:rsid w:val="00D173D6"/>
    <w:rsid w:val="00D2084C"/>
    <w:rsid w:val="00D26021"/>
    <w:rsid w:val="00D40FD9"/>
    <w:rsid w:val="00D431F3"/>
    <w:rsid w:val="00D977B1"/>
    <w:rsid w:val="00DA5CB8"/>
    <w:rsid w:val="00DB05DB"/>
    <w:rsid w:val="00DD0404"/>
    <w:rsid w:val="00DD2850"/>
    <w:rsid w:val="00E459D1"/>
    <w:rsid w:val="00E47517"/>
    <w:rsid w:val="00E550FC"/>
    <w:rsid w:val="00EB7FC8"/>
    <w:rsid w:val="00ED3C9E"/>
    <w:rsid w:val="00EF1286"/>
    <w:rsid w:val="00EF1F8D"/>
    <w:rsid w:val="00EF5455"/>
    <w:rsid w:val="00F26B85"/>
    <w:rsid w:val="00F40D8B"/>
    <w:rsid w:val="00F53E9C"/>
    <w:rsid w:val="00F73423"/>
    <w:rsid w:val="00F74AC1"/>
    <w:rsid w:val="00F812E3"/>
    <w:rsid w:val="00F83D74"/>
    <w:rsid w:val="00FC6BDD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52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2023-10-23T08:30:00Z</cp:lastPrinted>
  <dcterms:created xsi:type="dcterms:W3CDTF">2023-10-23T11:00:00Z</dcterms:created>
  <dcterms:modified xsi:type="dcterms:W3CDTF">2023-10-23T11:00:00Z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