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1430529</wp:posOffset>
            </wp:positionH>
            <wp:positionV relativeFrom="page">
              <wp:posOffset>2232914</wp:posOffset>
            </wp:positionV>
            <wp:extent cx="1187610" cy="24294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610" cy="242940"/>
                    </a:xfrm>
                    <a:custGeom>
                      <a:rect l="l" t="t" r="r" b="b"/>
                      <a:pathLst>
                        <a:path w="1187610" h="242940">
                          <a:moveTo>
                            <a:pt x="0" y="242940"/>
                          </a:moveTo>
                          <a:lnTo>
                            <a:pt x="1187610" y="242940"/>
                          </a:lnTo>
                          <a:lnTo>
                            <a:pt x="11876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1052654</wp:posOffset>
            </wp:positionH>
            <wp:positionV relativeFrom="page">
              <wp:posOffset>5134691</wp:posOffset>
            </wp:positionV>
            <wp:extent cx="2294245" cy="22944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4245" cy="229443"/>
                    </a:xfrm>
                    <a:custGeom>
                      <a:rect l="l" t="t" r="r" b="b"/>
                      <a:pathLst>
                        <a:path w="2294245" h="229443">
                          <a:moveTo>
                            <a:pt x="0" y="229443"/>
                          </a:moveTo>
                          <a:lnTo>
                            <a:pt x="2294245" y="229443"/>
                          </a:lnTo>
                          <a:lnTo>
                            <a:pt x="229424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3373891</wp:posOffset>
            </wp:positionH>
            <wp:positionV relativeFrom="page">
              <wp:posOffset>7307650</wp:posOffset>
            </wp:positionV>
            <wp:extent cx="985176" cy="37790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5176" cy="377906"/>
                    </a:xfrm>
                    <a:custGeom>
                      <a:rect l="l" t="t" r="r" b="b"/>
                      <a:pathLst>
                        <a:path w="985176" h="377906">
                          <a:moveTo>
                            <a:pt x="0" y="377906"/>
                          </a:moveTo>
                          <a:lnTo>
                            <a:pt x="985176" y="377906"/>
                          </a:lnTo>
                          <a:lnTo>
                            <a:pt x="9851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4925881</wp:posOffset>
            </wp:positionH>
            <wp:positionV relativeFrom="page">
              <wp:posOffset>8117448</wp:posOffset>
            </wp:positionV>
            <wp:extent cx="1848893" cy="58035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48893" cy="580355"/>
                    </a:xfrm>
                    <a:custGeom>
                      <a:rect l="l" t="t" r="r" b="b"/>
                      <a:pathLst>
                        <a:path w="1848893" h="580355">
                          <a:moveTo>
                            <a:pt x="0" y="580355"/>
                          </a:moveTo>
                          <a:lnTo>
                            <a:pt x="1848893" y="580355"/>
                          </a:lnTo>
                          <a:lnTo>
                            <a:pt x="18488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4251102</wp:posOffset>
            </wp:positionH>
            <wp:positionV relativeFrom="page">
              <wp:posOffset>8967736</wp:posOffset>
            </wp:positionV>
            <wp:extent cx="1012168" cy="66133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2168" cy="661335"/>
                    </a:xfrm>
                    <a:custGeom>
                      <a:rect l="l" t="t" r="r" b="b"/>
                      <a:pathLst>
                        <a:path w="1012168" h="661335">
                          <a:moveTo>
                            <a:pt x="0" y="661335"/>
                          </a:moveTo>
                          <a:lnTo>
                            <a:pt x="1012168" y="661335"/>
                          </a:lnTo>
                          <a:lnTo>
                            <a:pt x="10121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5506190</wp:posOffset>
            </wp:positionH>
            <wp:positionV relativeFrom="page">
              <wp:posOffset>9170186</wp:posOffset>
            </wp:positionV>
            <wp:extent cx="1079645" cy="16195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9645" cy="161959"/>
                    </a:xfrm>
                    <a:custGeom>
                      <a:rect l="l" t="t" r="r" b="b"/>
                      <a:pathLst>
                        <a:path w="1079645" h="161959">
                          <a:moveTo>
                            <a:pt x="0" y="161959"/>
                          </a:moveTo>
                          <a:lnTo>
                            <a:pt x="1079645" y="161959"/>
                          </a:lnTo>
                          <a:lnTo>
                            <a:pt x="107964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1214600</wp:posOffset>
            </wp:positionH>
            <wp:positionV relativeFrom="page">
              <wp:posOffset>829264</wp:posOffset>
            </wp:positionV>
            <wp:extent cx="2564158" cy="188953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4158" cy="188953"/>
                    </a:xfrm>
                    <a:custGeom>
                      <a:rect l="l" t="t" r="r" b="b"/>
                      <a:pathLst>
                        <a:path w="2564158" h="188953">
                          <a:moveTo>
                            <a:pt x="0" y="188953"/>
                          </a:moveTo>
                          <a:lnTo>
                            <a:pt x="2564158" y="188953"/>
                          </a:lnTo>
                          <a:lnTo>
                            <a:pt x="25641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1093140</wp:posOffset>
            </wp:positionH>
            <wp:positionV relativeFrom="page">
              <wp:posOffset>1193674</wp:posOffset>
            </wp:positionV>
            <wp:extent cx="2942033" cy="36440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42033" cy="364409"/>
                    </a:xfrm>
                    <a:custGeom>
                      <a:rect l="l" t="t" r="r" b="b"/>
                      <a:pathLst>
                        <a:path w="2942033" h="364409">
                          <a:moveTo>
                            <a:pt x="0" y="364409"/>
                          </a:moveTo>
                          <a:lnTo>
                            <a:pt x="2942033" y="364409"/>
                          </a:lnTo>
                          <a:lnTo>
                            <a:pt x="294203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809733</wp:posOffset>
            </wp:positionH>
            <wp:positionV relativeFrom="page">
              <wp:posOffset>3191176</wp:posOffset>
            </wp:positionV>
            <wp:extent cx="1403539" cy="310422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3539" cy="310422"/>
                    </a:xfrm>
                    <a:custGeom>
                      <a:rect l="l" t="t" r="r" b="b"/>
                      <a:pathLst>
                        <a:path w="1403539" h="310422">
                          <a:moveTo>
                            <a:pt x="0" y="310422"/>
                          </a:moveTo>
                          <a:lnTo>
                            <a:pt x="1403539" y="310422"/>
                          </a:lnTo>
                          <a:lnTo>
                            <a:pt x="14035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850220</wp:posOffset>
            </wp:positionH>
            <wp:positionV relativeFrom="page">
              <wp:posOffset>4027968</wp:posOffset>
            </wp:positionV>
            <wp:extent cx="1727432" cy="56685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7432" cy="566858"/>
                    </a:xfrm>
                    <a:custGeom>
                      <a:rect l="l" t="t" r="r" b="b"/>
                      <a:pathLst>
                        <a:path w="1727432" h="566858">
                          <a:moveTo>
                            <a:pt x="0" y="566858"/>
                          </a:moveTo>
                          <a:lnTo>
                            <a:pt x="1727432" y="566858"/>
                          </a:lnTo>
                          <a:lnTo>
                            <a:pt x="172743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2023-10-20T11:26:18Z</dcterms:created>
  <dcterms:modified xsi:type="dcterms:W3CDTF">2023-10-20T11:26:18Z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