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E449E" w:rsidP="007E449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1.7.2017 do 31.12.2017</w:t>
      </w:r>
    </w:p>
    <w:p w:rsidR="007E449E" w:rsidRDefault="007E1112" w:rsidP="007E449E">
      <w:pPr>
        <w:numPr>
          <w:ilvl w:val="1"/>
          <w:numId w:val="21"/>
        </w:numPr>
      </w:pPr>
      <w:r>
        <w:t>x</w:t>
      </w:r>
    </w:p>
    <w:p w:rsidR="007E449E" w:rsidRDefault="007E1112" w:rsidP="007E449E">
      <w:pPr>
        <w:numPr>
          <w:ilvl w:val="1"/>
          <w:numId w:val="21"/>
        </w:numPr>
      </w:pPr>
      <w:r>
        <w:t>x</w:t>
      </w:r>
    </w:p>
    <w:p w:rsidR="007E449E" w:rsidRDefault="007E1112" w:rsidP="007E449E">
      <w:pPr>
        <w:numPr>
          <w:ilvl w:val="2"/>
          <w:numId w:val="21"/>
        </w:numPr>
        <w:ind w:left="584"/>
      </w:pPr>
      <w:r>
        <w:t>x</w:t>
      </w:r>
    </w:p>
    <w:p w:rsidR="007E449E" w:rsidRDefault="007E1112" w:rsidP="007E449E">
      <w:pPr>
        <w:numPr>
          <w:ilvl w:val="2"/>
          <w:numId w:val="21"/>
        </w:numPr>
        <w:ind w:left="584"/>
      </w:pPr>
      <w:r>
        <w:t>x</w:t>
      </w:r>
    </w:p>
    <w:p w:rsidR="007E449E" w:rsidRDefault="007E1112" w:rsidP="007E449E">
      <w:pPr>
        <w:numPr>
          <w:ilvl w:val="1"/>
          <w:numId w:val="21"/>
        </w:numPr>
      </w:pPr>
      <w:r>
        <w:t>x</w:t>
      </w:r>
    </w:p>
    <w:p w:rsidR="007E449E" w:rsidRDefault="007E1112" w:rsidP="007E449E">
      <w:pPr>
        <w:numPr>
          <w:ilvl w:val="3"/>
          <w:numId w:val="21"/>
        </w:numPr>
      </w:pPr>
      <w:r>
        <w:t>x</w:t>
      </w:r>
    </w:p>
    <w:p w:rsidR="007E449E" w:rsidRDefault="007E1112" w:rsidP="007E449E">
      <w:pPr>
        <w:numPr>
          <w:ilvl w:val="3"/>
          <w:numId w:val="21"/>
        </w:numPr>
      </w:pPr>
      <w:r>
        <w:t>x</w:t>
      </w:r>
    </w:p>
    <w:p w:rsidR="007E449E" w:rsidRDefault="007E1112" w:rsidP="007E449E">
      <w:pPr>
        <w:numPr>
          <w:ilvl w:val="3"/>
          <w:numId w:val="21"/>
        </w:numPr>
      </w:pPr>
      <w:r>
        <w:t>x</w:t>
      </w:r>
    </w:p>
    <w:p w:rsidR="007E449E" w:rsidRDefault="007E1112" w:rsidP="007E449E">
      <w:pPr>
        <w:numPr>
          <w:ilvl w:val="3"/>
          <w:numId w:val="21"/>
        </w:numPr>
      </w:pPr>
      <w:r>
        <w:t>x</w:t>
      </w:r>
    </w:p>
    <w:p w:rsidR="007E449E" w:rsidRDefault="007E1112" w:rsidP="007E449E">
      <w:pPr>
        <w:numPr>
          <w:ilvl w:val="3"/>
          <w:numId w:val="21"/>
        </w:numPr>
      </w:pPr>
      <w:r>
        <w:t>x</w:t>
      </w:r>
    </w:p>
    <w:p w:rsidR="007E449E" w:rsidRDefault="007E1112" w:rsidP="007E449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E449E" w:rsidRDefault="007E1112" w:rsidP="007E449E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E449E" w:rsidRDefault="007E1112" w:rsidP="007E449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7E449E" w:rsidRDefault="007E1112" w:rsidP="007E449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E449E" w:rsidRDefault="007E1112" w:rsidP="007E449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7E449E" w:rsidRDefault="007E1112" w:rsidP="007E449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E449E" w:rsidRDefault="007E1112" w:rsidP="007E449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7E449E" w:rsidRDefault="007E449E" w:rsidP="007E449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E449E" w:rsidRDefault="007E449E" w:rsidP="007E449E">
      <w:pPr>
        <w:numPr>
          <w:ilvl w:val="0"/>
          <w:numId w:val="0"/>
        </w:numPr>
        <w:spacing w:before="120" w:after="0" w:line="240" w:lineRule="auto"/>
        <w:jc w:val="both"/>
      </w:pPr>
    </w:p>
    <w:p w:rsidR="007E449E" w:rsidRDefault="007E449E" w:rsidP="007E449E">
      <w:pPr>
        <w:numPr>
          <w:ilvl w:val="0"/>
          <w:numId w:val="0"/>
        </w:numPr>
        <w:spacing w:before="120" w:after="0" w:line="240" w:lineRule="auto"/>
        <w:jc w:val="both"/>
      </w:pPr>
    </w:p>
    <w:p w:rsidR="007E449E" w:rsidRDefault="007E449E" w:rsidP="007E449E">
      <w:pPr>
        <w:numPr>
          <w:ilvl w:val="0"/>
          <w:numId w:val="0"/>
        </w:numPr>
        <w:spacing w:before="120" w:after="0" w:line="240" w:lineRule="auto"/>
        <w:jc w:val="both"/>
      </w:pP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both"/>
        <w:sectPr w:rsidR="007E449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>V Ostravě dne 21.6.2017</w:t>
      </w: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both"/>
      </w:pP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15219" w:rsidRDefault="00D15219" w:rsidP="007E449E">
      <w:pPr>
        <w:numPr>
          <w:ilvl w:val="0"/>
          <w:numId w:val="0"/>
        </w:numPr>
        <w:spacing w:after="0" w:line="240" w:lineRule="auto"/>
        <w:jc w:val="both"/>
      </w:pP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both"/>
      </w:pP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center"/>
      </w:pP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7E449E" w:rsidRDefault="007E449E" w:rsidP="007E449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  <w:r w:rsidR="00D15219">
        <w:t>21.6.2017</w:t>
      </w:r>
    </w:p>
    <w:p w:rsidR="007E449E" w:rsidRDefault="007E449E" w:rsidP="007E449E">
      <w:pPr>
        <w:numPr>
          <w:ilvl w:val="0"/>
          <w:numId w:val="0"/>
        </w:numPr>
        <w:spacing w:after="0" w:line="240" w:lineRule="auto"/>
      </w:pPr>
    </w:p>
    <w:p w:rsidR="007E449E" w:rsidRDefault="007E449E" w:rsidP="007E449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E449E" w:rsidRDefault="007E449E" w:rsidP="007E449E">
      <w:pPr>
        <w:numPr>
          <w:ilvl w:val="0"/>
          <w:numId w:val="0"/>
        </w:numPr>
        <w:spacing w:after="0" w:line="240" w:lineRule="auto"/>
      </w:pPr>
    </w:p>
    <w:p w:rsidR="00D15219" w:rsidRDefault="00D15219" w:rsidP="007E449E">
      <w:pPr>
        <w:numPr>
          <w:ilvl w:val="0"/>
          <w:numId w:val="0"/>
        </w:numPr>
        <w:spacing w:after="0" w:line="240" w:lineRule="auto"/>
      </w:pP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E449E" w:rsidRDefault="007E449E" w:rsidP="007E449E">
      <w:pPr>
        <w:numPr>
          <w:ilvl w:val="0"/>
          <w:numId w:val="0"/>
        </w:numPr>
        <w:spacing w:after="0" w:line="240" w:lineRule="auto"/>
        <w:jc w:val="center"/>
      </w:pPr>
    </w:p>
    <w:p w:rsidR="007E449E" w:rsidRDefault="007E1112" w:rsidP="007E449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7E449E" w:rsidRPr="007E449E" w:rsidRDefault="007E1112" w:rsidP="007E449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7E449E" w:rsidRPr="007E449E" w:rsidSect="007E449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E111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E111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2A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7C7EC" wp14:editId="37CD541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E449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B20E341" wp14:editId="17BB25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E449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982707-1250/2017 -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18A62C3" wp14:editId="34FB74E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9D294C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352D8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1112"/>
    <w:rsid w:val="007E2A21"/>
    <w:rsid w:val="007E3758"/>
    <w:rsid w:val="007E449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E5D27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15219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2C49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770D50B-E8EE-4B7E-BF7C-660DB85D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2017-06-21T06:34:00Z</cp:lastPrinted>
  <dcterms:created xsi:type="dcterms:W3CDTF">2017-06-21T07:07:00Z</dcterms:created>
  <dcterms:modified xsi:type="dcterms:W3CDTF">2017-06-21T07:08:00Z</dcterms:modified>
</cp:coreProperties>
</file>