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 xml:space="preserve">Příloha č. 1 </w:t>
      </w:r>
    </w:p>
    <w:p w:rsidR="00046655" w:rsidRPr="007B4DB6" w:rsidRDefault="00046655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046655" w:rsidRPr="00093824" w:rsidRDefault="00046655" w:rsidP="00046655">
      <w:pPr>
        <w:jc w:val="both"/>
      </w:pPr>
      <w:r w:rsidRPr="00093824">
        <w:t>My, Česká pošta, s.p.,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 xml:space="preserve">1 (dále jen ČP) tímto zmocňujeme </w:t>
      </w:r>
      <w:r w:rsidR="00AD0E02">
        <w:t xml:space="preserve">spolek </w:t>
      </w:r>
      <w:r w:rsidR="00AD0E02" w:rsidRPr="00AD0E02">
        <w:rPr>
          <w:b/>
        </w:rPr>
        <w:t>Kulturní Morav</w:t>
      </w:r>
      <w:r w:rsidR="00AD0E02">
        <w:rPr>
          <w:b/>
        </w:rPr>
        <w:t>a</w:t>
      </w:r>
      <w:r w:rsidR="00232E0E">
        <w:rPr>
          <w:b/>
        </w:rPr>
        <w:t xml:space="preserve"> </w:t>
      </w:r>
      <w:r w:rsidR="00AD0E02" w:rsidRPr="00AD0E02">
        <w:rPr>
          <w:b/>
        </w:rPr>
        <w:t xml:space="preserve"> z.s. , IČ: 030 77 373</w:t>
      </w:r>
      <w:r w:rsidRPr="00093824">
        <w:t xml:space="preserve"> k zastupování ČP při následujících činnostech:</w:t>
      </w:r>
    </w:p>
    <w:p w:rsidR="00C66AF5" w:rsidRPr="00850043" w:rsidRDefault="00C66AF5" w:rsidP="00AA50FB">
      <w:pPr>
        <w:numPr>
          <w:ilvl w:val="0"/>
          <w:numId w:val="24"/>
        </w:numPr>
        <w:spacing w:line="240" w:lineRule="auto"/>
        <w:jc w:val="both"/>
      </w:pPr>
      <w:r w:rsidRPr="00850043">
        <w:t xml:space="preserve">Příjem a výdej </w:t>
      </w:r>
      <w:r w:rsidR="00B35276">
        <w:t>Obyčejných psaní, příjem a výdej O</w:t>
      </w:r>
      <w:r w:rsidRPr="00850043">
        <w:t xml:space="preserve">byčejných zásilek do/ze zahraničí, příjem </w:t>
      </w:r>
      <w:r w:rsidR="00015FD1" w:rsidRPr="00850043">
        <w:t xml:space="preserve">a výdej </w:t>
      </w:r>
      <w:r w:rsidR="00B35276">
        <w:t>O</w:t>
      </w:r>
      <w:r w:rsidRPr="00850043">
        <w:t>byčejných</w:t>
      </w:r>
      <w:r w:rsidR="00B35276">
        <w:t> </w:t>
      </w:r>
      <w:r w:rsidRPr="00850043">
        <w:t>slepeckých zásilek vnitrostátních</w:t>
      </w:r>
      <w:r w:rsidR="00015FD1" w:rsidRPr="00850043">
        <w:t xml:space="preserve"> a do/ze zahraničí</w:t>
      </w:r>
      <w:r w:rsidRPr="00850043">
        <w:t xml:space="preserve">, </w:t>
      </w:r>
      <w:r w:rsidR="00015FD1" w:rsidRPr="00850043">
        <w:t xml:space="preserve">příjem a výdej </w:t>
      </w:r>
      <w:r w:rsidR="00B35276">
        <w:t>T</w:t>
      </w:r>
      <w:r w:rsidR="00015FD1" w:rsidRPr="00850043">
        <w:t>iskovinových pytlů</w:t>
      </w:r>
      <w:r w:rsidR="000C008D">
        <w:t xml:space="preserve"> </w:t>
      </w:r>
      <w:r w:rsidR="00B35276">
        <w:t>Obyčejných</w:t>
      </w:r>
      <w:r w:rsidRPr="00850043">
        <w:t xml:space="preserve"> </w:t>
      </w:r>
      <w:r w:rsidR="00015FD1" w:rsidRPr="00850043">
        <w:t>do/</w:t>
      </w:r>
      <w:r w:rsidRPr="00850043">
        <w:t>ze zahraničí (dále jen obyčejné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D</w:t>
      </w:r>
      <w:r w:rsidR="00C66AF5" w:rsidRPr="00850043">
        <w:t xml:space="preserve">oporučených </w:t>
      </w:r>
      <w:r>
        <w:t xml:space="preserve">psaní, příjem a výdej Doporučených </w:t>
      </w:r>
      <w:r w:rsidR="00C66AF5" w:rsidRPr="00850043">
        <w:t>zásilek do/ze zahran</w:t>
      </w:r>
      <w:r>
        <w:t>ičí, příjem a výdej D</w:t>
      </w:r>
      <w:r w:rsidR="00C66AF5" w:rsidRPr="00850043">
        <w:t xml:space="preserve">oporučených balíčků, příjem </w:t>
      </w:r>
      <w:r w:rsidR="00015FD1" w:rsidRPr="00850043">
        <w:t xml:space="preserve">a výdej </w:t>
      </w:r>
      <w:r>
        <w:t>D</w:t>
      </w:r>
      <w:r w:rsidR="00C66AF5" w:rsidRPr="00850043">
        <w:t>oporučených slepeckých zásilek vnitrostátních</w:t>
      </w:r>
      <w:r w:rsidR="00015FD1" w:rsidRPr="00850043">
        <w:t xml:space="preserve"> a do/ze zahraničí</w:t>
      </w:r>
      <w:r w:rsidR="00C66AF5" w:rsidRPr="00850043">
        <w:t xml:space="preserve">, </w:t>
      </w:r>
      <w:r w:rsidR="00015FD1" w:rsidRPr="00850043">
        <w:t xml:space="preserve">příjem a </w:t>
      </w:r>
      <w:r>
        <w:t>výdej Tiskovinových pytlů - D</w:t>
      </w:r>
      <w:r w:rsidR="00C66AF5" w:rsidRPr="00850043">
        <w:t xml:space="preserve">oporučených </w:t>
      </w:r>
      <w:r w:rsidR="00015FD1" w:rsidRPr="00850043">
        <w:t>do/</w:t>
      </w:r>
      <w:r w:rsidR="00C66AF5" w:rsidRPr="00850043">
        <w:t xml:space="preserve">ze zahraničí, příjem a výdej </w:t>
      </w:r>
      <w:r>
        <w:t>C</w:t>
      </w:r>
      <w:r w:rsidR="00C66AF5" w:rsidRPr="00850043">
        <w:t xml:space="preserve">enných psaní vnitrostátních a do/ze zahraničí (dále jen </w:t>
      </w:r>
      <w:r w:rsidR="00C32E44" w:rsidRPr="00850043">
        <w:t xml:space="preserve">zapsané </w:t>
      </w:r>
      <w:r w:rsidR="00C66AF5" w:rsidRPr="00850043">
        <w:t>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O</w:t>
      </w:r>
      <w:r w:rsidR="00C66AF5" w:rsidRPr="00850043">
        <w:t>byčejných balíků vnitros</w:t>
      </w:r>
      <w:r>
        <w:t>tátních a ze zahraničí, příjem S</w:t>
      </w:r>
      <w:r w:rsidR="00C66AF5" w:rsidRPr="00850043">
        <w:t>tand</w:t>
      </w:r>
      <w:r>
        <w:t>ardních balíků, příjem a výdej C</w:t>
      </w:r>
      <w:r w:rsidR="00C66AF5" w:rsidRPr="00850043">
        <w:t xml:space="preserve">enných balíků vnitrostátních a do/ze zahraničí, </w:t>
      </w:r>
      <w:r w:rsidR="00560355">
        <w:t xml:space="preserve">příjem a </w:t>
      </w:r>
      <w:r w:rsidR="00AF533F">
        <w:t xml:space="preserve">výdej </w:t>
      </w:r>
      <w:r>
        <w:t>B</w:t>
      </w:r>
      <w:r w:rsidR="00AE2D0A" w:rsidRPr="00850043">
        <w:t>alíků Do ruky</w:t>
      </w:r>
      <w:r w:rsidR="00560355">
        <w:t xml:space="preserve">, příjem a výdej </w:t>
      </w:r>
      <w:r>
        <w:t>B</w:t>
      </w:r>
      <w:r w:rsidR="00AE2D0A" w:rsidRPr="00850043">
        <w:t xml:space="preserve">alíků Na poštu, </w:t>
      </w:r>
      <w:r w:rsidR="00535334" w:rsidRPr="00850043">
        <w:t>příjem zásilek EMS vnitrostátních a do zahraničí</w:t>
      </w:r>
      <w:r w:rsidR="00CA56AB">
        <w:t>,</w:t>
      </w:r>
      <w:r w:rsidR="00C66AF5" w:rsidRPr="00850043">
        <w:t xml:space="preserve"> </w:t>
      </w:r>
      <w:r w:rsidR="00CA56AB" w:rsidRPr="00850043">
        <w:t xml:space="preserve">výdej zásilek EMS </w:t>
      </w:r>
      <w:r w:rsidR="00C66AF5" w:rsidRPr="00850043">
        <w:t>(dále jen balíkové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 xml:space="preserve">Příjem Poštovních poukázek </w:t>
      </w:r>
      <w:r w:rsidR="00C66AF5" w:rsidRPr="00850043">
        <w:t>A,</w:t>
      </w:r>
      <w:r w:rsidR="007E3C77" w:rsidRPr="00850043">
        <w:t xml:space="preserve"> </w:t>
      </w:r>
      <w:r w:rsidR="00015FD1" w:rsidRPr="00850043">
        <w:t xml:space="preserve">B, </w:t>
      </w:r>
      <w:r w:rsidR="00C66AF5" w:rsidRPr="00850043">
        <w:t>C</w:t>
      </w:r>
      <w:r w:rsidR="00015FD1" w:rsidRPr="00850043">
        <w:t>,</w:t>
      </w:r>
      <w:r w:rsidR="00C70A41" w:rsidRPr="00850043">
        <w:t xml:space="preserve"> D</w:t>
      </w:r>
      <w:r w:rsidR="005978E7" w:rsidRPr="00850043">
        <w:t>,</w:t>
      </w:r>
      <w:r w:rsidR="00015FD1" w:rsidRPr="00850043">
        <w:t xml:space="preserve"> Z/A, Z/C</w:t>
      </w:r>
      <w:r w:rsidR="00613A99">
        <w:t xml:space="preserve"> a </w:t>
      </w:r>
      <w:r>
        <w:t>p</w:t>
      </w:r>
      <w:r w:rsidR="00613A99">
        <w:t>latebních dokladů</w:t>
      </w:r>
      <w:r w:rsidR="00C66AF5" w:rsidRPr="00850043">
        <w:t xml:space="preserve"> SIPO</w:t>
      </w:r>
      <w:r w:rsidR="00D55E6A">
        <w:t>.</w:t>
      </w:r>
    </w:p>
    <w:p w:rsidR="00C66AF5" w:rsidRPr="00850043" w:rsidRDefault="00DA6DCC" w:rsidP="00AA50FB">
      <w:pPr>
        <w:numPr>
          <w:ilvl w:val="0"/>
          <w:numId w:val="24"/>
        </w:numPr>
        <w:spacing w:line="240" w:lineRule="auto"/>
        <w:jc w:val="both"/>
      </w:pPr>
      <w:r w:rsidRPr="00850043">
        <w:t>P</w:t>
      </w:r>
      <w:r w:rsidR="00C66AF5" w:rsidRPr="00850043">
        <w:t>řevzetí</w:t>
      </w:r>
      <w:r w:rsidR="00C66AF5" w:rsidRPr="00850043" w:rsidDel="00BD35EB">
        <w:t xml:space="preserve"> </w:t>
      </w:r>
      <w:r w:rsidR="00C66AF5" w:rsidRPr="00850043">
        <w:t>stvrzených dodejek a vybraných peněž</w:t>
      </w:r>
      <w:r w:rsidR="006E2546" w:rsidRPr="00850043">
        <w:t>ních</w:t>
      </w:r>
      <w:r w:rsidR="00C66AF5" w:rsidRPr="00850043">
        <w:t xml:space="preserve"> částek od příjemců poštovních zásilek, odesilatelů poštovních zásilek, odesilatelů poštovních poukázek</w:t>
      </w:r>
      <w:r w:rsidR="00D55E6A">
        <w:t>.</w:t>
      </w:r>
    </w:p>
    <w:p w:rsidR="00102163" w:rsidRPr="0085004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Výplata</w:t>
      </w:r>
      <w:r w:rsidR="00C32E44" w:rsidRPr="00850043">
        <w:t xml:space="preserve"> </w:t>
      </w:r>
      <w:r w:rsidR="00EE09CE">
        <w:t xml:space="preserve">hotovostí zasílaných prostřednictvím </w:t>
      </w:r>
      <w:r w:rsidR="00B35276">
        <w:t xml:space="preserve">Poštovních poukázek B, C, D a vrácených Poštovních poukázek </w:t>
      </w:r>
      <w:r w:rsidRPr="00850043">
        <w:t>A</w:t>
      </w:r>
      <w:r w:rsidR="00015FD1" w:rsidRPr="00850043">
        <w:t>, Z/A, Z/C</w:t>
      </w:r>
      <w:r w:rsidRPr="00850043">
        <w:t xml:space="preserve">, výplata </w:t>
      </w:r>
      <w:r w:rsidR="00EE09CE">
        <w:t xml:space="preserve">dávek důchodů prostřednictvím </w:t>
      </w:r>
      <w:r w:rsidRPr="00850043">
        <w:t>uložených</w:t>
      </w:r>
      <w:r w:rsidR="00670CE4" w:rsidRPr="00850043">
        <w:t xml:space="preserve"> a</w:t>
      </w:r>
      <w:r w:rsidR="00C70A41" w:rsidRPr="00850043">
        <w:t xml:space="preserve"> odnosných </w:t>
      </w:r>
      <w:r w:rsidR="00670CE4" w:rsidRPr="00850043">
        <w:t xml:space="preserve">Výplatních dokladů </w:t>
      </w:r>
      <w:r w:rsidR="00D55E6A">
        <w:t>–</w:t>
      </w:r>
      <w:r w:rsidR="00670CE4" w:rsidRPr="00850043">
        <w:t xml:space="preserve"> Důchody</w:t>
      </w:r>
      <w:r w:rsidR="00D55E6A">
        <w:t>.</w:t>
      </w:r>
    </w:p>
    <w:p w:rsidR="00A25266" w:rsidRPr="0085004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 xml:space="preserve">Vklad v hotovosti na účet prostřednictvím </w:t>
      </w:r>
      <w:r w:rsidR="00015FD1" w:rsidRPr="00850043">
        <w:t>platební karty</w:t>
      </w:r>
      <w:r w:rsidRPr="00850043">
        <w:t xml:space="preserve">, výběr hotovosti z účtu prostřednictvím </w:t>
      </w:r>
      <w:r w:rsidR="00015FD1" w:rsidRPr="00850043">
        <w:t>platební karty</w:t>
      </w:r>
      <w:r w:rsidRPr="00850043">
        <w:t xml:space="preserve">, příkaz k úhradě z účtu prostřednictvím </w:t>
      </w:r>
      <w:r w:rsidR="00015FD1" w:rsidRPr="00850043">
        <w:t>platební karty</w:t>
      </w:r>
      <w:r w:rsidRPr="00850043">
        <w:t xml:space="preserve">, bezhotovostní platba </w:t>
      </w:r>
      <w:r w:rsidR="004253DA" w:rsidRPr="0061542C">
        <w:t>Max</w:t>
      </w:r>
      <w:r w:rsidR="00BD2651" w:rsidRPr="0061542C">
        <w:t>kartou</w:t>
      </w:r>
      <w:r w:rsidR="00360657" w:rsidRPr="0061542C">
        <w:t>/platební kartou</w:t>
      </w:r>
      <w:r w:rsidRPr="00850043">
        <w:t xml:space="preserve"> za poskytnuté služby a </w:t>
      </w:r>
      <w:r w:rsidRPr="0061542C">
        <w:t>zboží</w:t>
      </w:r>
      <w:r w:rsidR="00360657" w:rsidRPr="0061542C">
        <w:t xml:space="preserve"> (</w:t>
      </w:r>
      <w:r w:rsidR="0061542C" w:rsidRPr="0061542C">
        <w:t>pro transakce Poštovní spořitelny i ČSOB</w:t>
      </w:r>
      <w:r w:rsidR="00360657" w:rsidRPr="0061542C">
        <w:t>)</w:t>
      </w:r>
      <w:r w:rsidR="00AA15E2" w:rsidRPr="0061542C">
        <w:t>,</w:t>
      </w:r>
      <w:r w:rsidR="00AA15E2" w:rsidRPr="00850043">
        <w:t xml:space="preserve"> </w:t>
      </w:r>
      <w:r w:rsidR="00A25266" w:rsidRPr="00850043">
        <w:t>hotovostní příjem Složenek, vplacení dobírkových Složenek, bezhotovostní úhrada Složenky</w:t>
      </w:r>
      <w:r w:rsidR="00702A3C" w:rsidRPr="00850043">
        <w:t xml:space="preserve"> a </w:t>
      </w:r>
      <w:r w:rsidR="00B35276">
        <w:t xml:space="preserve">Poštovní poukázky </w:t>
      </w:r>
      <w:r w:rsidR="00702A3C" w:rsidRPr="00850043">
        <w:t>A</w:t>
      </w:r>
      <w:r w:rsidR="00085008" w:rsidRPr="00850043">
        <w:t xml:space="preserve">, příjem výplatních šeků, </w:t>
      </w:r>
      <w:r w:rsidR="00984427" w:rsidRPr="00850043">
        <w:t>vklady a výplaty na/</w:t>
      </w:r>
      <w:r w:rsidR="00085008" w:rsidRPr="00850043">
        <w:t>z vkladní knížky, příjem příkazů k úhradě, příjem vkladových a úrokových poukázek</w:t>
      </w:r>
      <w:r w:rsidR="00984427" w:rsidRPr="00850043">
        <w:t>, výdej příjmových dokladů a výplata šekových poukázek</w:t>
      </w:r>
      <w:r w:rsidR="00D55E6A">
        <w:t>.</w:t>
      </w:r>
    </w:p>
    <w:p w:rsidR="0035756B" w:rsidRDefault="0035756B" w:rsidP="0035756B">
      <w:pPr>
        <w:numPr>
          <w:ilvl w:val="0"/>
          <w:numId w:val="24"/>
        </w:numPr>
        <w:spacing w:line="240" w:lineRule="auto"/>
        <w:ind w:hanging="255"/>
        <w:jc w:val="both"/>
      </w:pPr>
      <w:r>
        <w:t>Tipování</w:t>
      </w:r>
      <w:r w:rsidRPr="006E29CE">
        <w:t xml:space="preserve"> </w:t>
      </w:r>
      <w:r>
        <w:t xml:space="preserve">produktů </w:t>
      </w:r>
      <w:r w:rsidRPr="006E29CE">
        <w:t>osobní úč</w:t>
      </w:r>
      <w:r>
        <w:t>et</w:t>
      </w:r>
      <w:r w:rsidRPr="006E29CE">
        <w:t xml:space="preserve"> Poštovní spořitelny, spotřebitelsk</w:t>
      </w:r>
      <w:r>
        <w:t>ý</w:t>
      </w:r>
      <w:r w:rsidRPr="006E29CE">
        <w:t xml:space="preserve"> úvěr Poštovní spořitelny, ČSOB Penzijní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6E29CE" w:rsidRDefault="006E29CE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6E29CE">
        <w:t xml:space="preserve">Uzavření osobního účtu Poštovní spořitelny, spotřebitelského úvěru Poštovní spořitelny, ČSOB Penzijního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102163" w:rsidRPr="00850043" w:rsidRDefault="007E3C77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 w:rsidR="00D55E6A">
        <w:t>.</w:t>
      </w:r>
    </w:p>
    <w:p w:rsidR="006E29CE" w:rsidRPr="006E29CE" w:rsidRDefault="00102163" w:rsidP="006E29CE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</w:t>
      </w:r>
      <w:r w:rsidR="00367394" w:rsidRPr="00850043">
        <w:t>říjem reklamací</w:t>
      </w:r>
      <w:r w:rsidR="00850043" w:rsidRPr="00850043">
        <w:t xml:space="preserve"> a </w:t>
      </w:r>
      <w:r w:rsidR="00367394" w:rsidRPr="00850043">
        <w:t>žádostí adresátů v souvislosti s dodáním zásilek</w:t>
      </w:r>
      <w:r w:rsidR="00D55E6A">
        <w:t>.</w:t>
      </w:r>
    </w:p>
    <w:p w:rsidR="006E29CE" w:rsidRDefault="006E29CE" w:rsidP="00046655"/>
    <w:p w:rsidR="00046655" w:rsidRPr="00AD0E02" w:rsidRDefault="00046655" w:rsidP="00AD0E02">
      <w:pPr>
        <w:jc w:val="both"/>
        <w:rPr>
          <w:b/>
        </w:rPr>
      </w:pPr>
      <w:r w:rsidRPr="00093824">
        <w:t xml:space="preserve">konaných </w:t>
      </w:r>
      <w:r w:rsidR="00305F11" w:rsidRPr="00093824">
        <w:t>Z</w:t>
      </w:r>
      <w:r w:rsidR="00085195" w:rsidRPr="00093824">
        <w:t>ástupcem</w:t>
      </w:r>
      <w:r w:rsidR="00305F11" w:rsidRPr="00093824">
        <w:t xml:space="preserve"> </w:t>
      </w:r>
      <w:r w:rsidRPr="00093824">
        <w:t xml:space="preserve">prostřednictvím provozovny </w:t>
      </w:r>
      <w:r w:rsidR="00144268" w:rsidRPr="00093824">
        <w:t>Partner</w:t>
      </w:r>
      <w:r w:rsidR="00AD0E02">
        <w:t xml:space="preserve">, umístěné na adrese </w:t>
      </w:r>
      <w:r w:rsidR="00AD0E02" w:rsidRPr="00AD0E02">
        <w:rPr>
          <w:b/>
        </w:rPr>
        <w:t>Dolní Újezd č.p. 155, 751 23 Dolní Újezd</w:t>
      </w:r>
      <w:r w:rsidRPr="00AD0E02">
        <w:rPr>
          <w:b/>
        </w:rPr>
        <w:t>.</w:t>
      </w:r>
    </w:p>
    <w:p w:rsidR="00046655" w:rsidRPr="00093824" w:rsidRDefault="00046655" w:rsidP="00046655"/>
    <w:p w:rsidR="00F83CD2" w:rsidRDefault="00046655" w:rsidP="00F83CD2">
      <w:r w:rsidRPr="00093824">
        <w:t>V</w:t>
      </w:r>
      <w:r w:rsidR="00AD0E02">
        <w:t> Ostravě</w:t>
      </w:r>
      <w:r w:rsidR="00144268" w:rsidRPr="00093824">
        <w:t xml:space="preserve"> </w:t>
      </w:r>
      <w:r w:rsidRPr="00093824">
        <w:t xml:space="preserve">dne </w:t>
      </w:r>
      <w:r w:rsidR="00F83CD2">
        <w:t>1. 4. 2016</w:t>
      </w:r>
    </w:p>
    <w:p w:rsidR="00046655" w:rsidRPr="00093824" w:rsidRDefault="006E29CE" w:rsidP="00F83CD2">
      <w:r>
        <w:t xml:space="preserve">za Zmocnitele: </w:t>
      </w:r>
      <w:r>
        <w:tab/>
      </w:r>
      <w:r>
        <w:tab/>
      </w:r>
      <w:r w:rsidR="00046655" w:rsidRPr="00093824">
        <w:tab/>
      </w:r>
    </w:p>
    <w:p w:rsidR="00E309C6" w:rsidRPr="00093824" w:rsidRDefault="00046655" w:rsidP="00E309C6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E309C6">
        <w:rPr>
          <w:rFonts w:ascii="Times New Roman" w:hAnsi="Times New Roman"/>
          <w:i/>
          <w:iCs/>
          <w:sz w:val="22"/>
          <w:szCs w:val="22"/>
        </w:rPr>
        <w:t xml:space="preserve">Ing. Hana Janowská </w:t>
      </w:r>
    </w:p>
    <w:p w:rsidR="00E309C6" w:rsidRPr="0061542C" w:rsidRDefault="00E309C6" w:rsidP="00E309C6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ředitel Pobočkové sítě Severní Morava </w:t>
      </w:r>
    </w:p>
    <w:p w:rsidR="00046655" w:rsidRPr="00093824" w:rsidRDefault="00046655" w:rsidP="00E309C6">
      <w:pPr>
        <w:pStyle w:val="P-NORMAL-TEXT"/>
      </w:pPr>
      <w:r w:rsidRPr="00093824">
        <w:t>Zmocnění v plném rozsahu přijímám.</w:t>
      </w:r>
    </w:p>
    <w:p w:rsidR="00144268" w:rsidRPr="00093824" w:rsidRDefault="00144268" w:rsidP="00046655"/>
    <w:p w:rsidR="00046655" w:rsidRPr="00093824" w:rsidRDefault="00046655" w:rsidP="00046655">
      <w:r w:rsidRPr="00093824">
        <w:t>V</w:t>
      </w:r>
      <w:r w:rsidR="00AD0E02">
        <w:t> Dolním Újezdu</w:t>
      </w:r>
      <w:r w:rsidRPr="00093824">
        <w:t xml:space="preserve"> dne </w:t>
      </w:r>
      <w:r w:rsidR="00F83CD2">
        <w:t xml:space="preserve">24. 3. </w:t>
      </w:r>
      <w:bookmarkStart w:id="0" w:name="_GoBack"/>
      <w:bookmarkEnd w:id="0"/>
      <w:r w:rsidR="00F83CD2">
        <w:t>2016</w:t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AD0E02">
        <w:rPr>
          <w:rFonts w:ascii="Times New Roman" w:hAnsi="Times New Roman"/>
          <w:i/>
          <w:iCs/>
          <w:sz w:val="22"/>
          <w:szCs w:val="22"/>
        </w:rPr>
        <w:t xml:space="preserve">Pan Karel Valenta 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D32D5C" w:rsidRPr="00093824" w:rsidRDefault="00144268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AD0E02">
        <w:rPr>
          <w:rFonts w:ascii="Times New Roman" w:hAnsi="Times New Roman"/>
          <w:sz w:val="22"/>
          <w:szCs w:val="22"/>
        </w:rPr>
        <w:t>Člen výboru zapsaného spolku Kulturní Morava  z.s.</w:t>
      </w: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F91" w:rsidRDefault="00F36F91" w:rsidP="00E26E3A">
      <w:pPr>
        <w:spacing w:line="240" w:lineRule="auto"/>
      </w:pPr>
      <w:r>
        <w:separator/>
      </w:r>
    </w:p>
  </w:endnote>
  <w:endnote w:type="continuationSeparator" w:id="0">
    <w:p w:rsidR="00F36F91" w:rsidRDefault="00F36F91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823563">
      <w:fldChar w:fldCharType="begin"/>
    </w:r>
    <w:r w:rsidR="0040570E">
      <w:instrText xml:space="preserve"> PAGE  \* Arabic  \* MERGEFORMAT </w:instrText>
    </w:r>
    <w:r w:rsidR="00823563">
      <w:fldChar w:fldCharType="separate"/>
    </w:r>
    <w:r w:rsidR="00F83CD2">
      <w:rPr>
        <w:noProof/>
      </w:rPr>
      <w:t>1</w:t>
    </w:r>
    <w:r w:rsidR="00823563">
      <w:rPr>
        <w:noProof/>
      </w:rPr>
      <w:fldChar w:fldCharType="end"/>
    </w:r>
    <w:r w:rsidR="004A6877">
      <w:t>/</w:t>
    </w:r>
    <w:r w:rsidR="00F83CD2">
      <w:fldChar w:fldCharType="begin"/>
    </w:r>
    <w:r w:rsidR="00F83CD2">
      <w:instrText xml:space="preserve"> NUMPAGES  \* Arabic  \* MERGEFORMAT </w:instrText>
    </w:r>
    <w:r w:rsidR="00F83CD2">
      <w:fldChar w:fldCharType="separate"/>
    </w:r>
    <w:r w:rsidR="00F83CD2">
      <w:rPr>
        <w:noProof/>
      </w:rPr>
      <w:t>1</w:t>
    </w:r>
    <w:r w:rsidR="00F83CD2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F91" w:rsidRDefault="00F36F91" w:rsidP="00E26E3A">
      <w:pPr>
        <w:spacing w:line="240" w:lineRule="auto"/>
      </w:pPr>
      <w:r>
        <w:separator/>
      </w:r>
    </w:p>
  </w:footnote>
  <w:footnote w:type="continuationSeparator" w:id="0">
    <w:p w:rsidR="00F36F91" w:rsidRDefault="00F36F91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046655" w:rsidP="00D61A25">
    <w:pPr>
      <w:pStyle w:val="Zhlav"/>
      <w:tabs>
        <w:tab w:val="left" w:pos="1701"/>
      </w:tabs>
      <w:ind w:left="1701"/>
      <w:rPr>
        <w:b/>
        <w:color w:val="002776"/>
      </w:rPr>
    </w:pPr>
    <w:r w:rsidRPr="00E253F5">
      <w:rPr>
        <w:b/>
        <w:color w:val="002776"/>
      </w:rPr>
      <w:t>Plná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6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2E0E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3A09"/>
    <w:rsid w:val="0035756B"/>
    <w:rsid w:val="00360657"/>
    <w:rsid w:val="00365AB2"/>
    <w:rsid w:val="00367394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121FA"/>
    <w:rsid w:val="00613A99"/>
    <w:rsid w:val="0061542C"/>
    <w:rsid w:val="00633670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2305E"/>
    <w:rsid w:val="00823563"/>
    <w:rsid w:val="00831788"/>
    <w:rsid w:val="00834BAC"/>
    <w:rsid w:val="00850043"/>
    <w:rsid w:val="008517E0"/>
    <w:rsid w:val="00867AA4"/>
    <w:rsid w:val="00875514"/>
    <w:rsid w:val="00876456"/>
    <w:rsid w:val="00882F70"/>
    <w:rsid w:val="008A4B63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D0E02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9C6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352BC"/>
    <w:rsid w:val="00F36F91"/>
    <w:rsid w:val="00F432E7"/>
    <w:rsid w:val="00F476DD"/>
    <w:rsid w:val="00F71ACE"/>
    <w:rsid w:val="00F72A60"/>
    <w:rsid w:val="00F82EBF"/>
    <w:rsid w:val="00F83CD2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5</TotalTime>
  <Pages>1</Pages>
  <Words>452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5</cp:revision>
  <cp:lastPrinted>2011-01-27T13:38:00Z</cp:lastPrinted>
  <dcterms:created xsi:type="dcterms:W3CDTF">2015-12-18T05:48:00Z</dcterms:created>
  <dcterms:modified xsi:type="dcterms:W3CDTF">2017-06-21T05:29:00Z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