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A711E" w14:textId="77777777" w:rsidR="00067B00" w:rsidRPr="001A7D02" w:rsidRDefault="00067B00">
      <w:pPr>
        <w:pStyle w:val="Nadpis1"/>
        <w:rPr>
          <w:rFonts w:ascii="Garamond" w:hAnsi="Garamond"/>
        </w:rPr>
      </w:pPr>
      <w:r w:rsidRPr="001A7D02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67B00" w:rsidRPr="001A7D02" w14:paraId="4F9CEBC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C251F6" w14:textId="77777777" w:rsidR="00067B00" w:rsidRPr="001A7D02" w:rsidRDefault="00067B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1A7D02">
              <w:rPr>
                <w:rFonts w:ascii="Garamond" w:hAnsi="Garamond" w:cs="Arial"/>
                <w:b/>
                <w:bCs/>
              </w:rPr>
              <w:t>ODBĚRATEL:</w:t>
            </w:r>
          </w:p>
          <w:p w14:paraId="5BCEF779" w14:textId="77777777" w:rsidR="00067B00" w:rsidRPr="001A7D02" w:rsidRDefault="00067B00">
            <w:pPr>
              <w:rPr>
                <w:rFonts w:ascii="Garamond" w:hAnsi="Garamond" w:cs="Arial"/>
                <w:b/>
                <w:bCs/>
              </w:rPr>
            </w:pPr>
          </w:p>
          <w:p w14:paraId="2DF8C422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Okresní soud v Litoměřicích</w:t>
            </w:r>
          </w:p>
          <w:p w14:paraId="3B892AC3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Na Valech 525/12</w:t>
            </w:r>
          </w:p>
          <w:p w14:paraId="183A4F96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412 97 Litoměřice</w:t>
            </w:r>
          </w:p>
          <w:p w14:paraId="100BF1AE" w14:textId="77777777" w:rsidR="00067B00" w:rsidRPr="001A7D02" w:rsidRDefault="00067B00">
            <w:pPr>
              <w:rPr>
                <w:rFonts w:ascii="Garamond" w:hAnsi="Garamond" w:cs="Arial"/>
              </w:rPr>
            </w:pPr>
          </w:p>
          <w:p w14:paraId="35435EED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 xml:space="preserve">Účet: </w:t>
            </w:r>
          </w:p>
          <w:p w14:paraId="749D8535" w14:textId="77777777" w:rsidR="00067B00" w:rsidRPr="001A7D02" w:rsidRDefault="00067B00">
            <w:pPr>
              <w:rPr>
                <w:rFonts w:ascii="Garamond" w:hAnsi="Garamond" w:cs="Arial"/>
              </w:rPr>
            </w:pPr>
          </w:p>
          <w:p w14:paraId="5A0C3DA9" w14:textId="77777777" w:rsidR="00067B00" w:rsidRPr="001A7D02" w:rsidRDefault="00067B00">
            <w:pPr>
              <w:rPr>
                <w:rFonts w:ascii="Garamond" w:hAnsi="Garamond" w:cs="Arial"/>
                <w:b/>
                <w:bCs/>
              </w:rPr>
            </w:pPr>
            <w:r w:rsidRPr="001A7D02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A65C88" w14:textId="77777777" w:rsidR="00067B00" w:rsidRPr="001A7D02" w:rsidRDefault="00067B00">
            <w:pPr>
              <w:spacing w:before="60"/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  <w:b/>
                <w:bCs/>
              </w:rPr>
              <w:t xml:space="preserve">IČ:  </w:t>
            </w:r>
            <w:r w:rsidRPr="001A7D02">
              <w:rPr>
                <w:rFonts w:ascii="Garamond" w:hAnsi="Garamond" w:cs="Arial"/>
              </w:rPr>
              <w:t>00024872</w:t>
            </w:r>
          </w:p>
          <w:p w14:paraId="6338829B" w14:textId="77777777" w:rsidR="00067B00" w:rsidRPr="001A7D02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74CCD" w14:textId="77777777" w:rsidR="00067B00" w:rsidRPr="001A7D02" w:rsidRDefault="00067B00">
            <w:pPr>
              <w:spacing w:before="60"/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 xml:space="preserve">Číslo objednávky: </w:t>
            </w:r>
          </w:p>
          <w:p w14:paraId="6F4A1BCD" w14:textId="77777777" w:rsidR="00067B00" w:rsidRPr="001A7D02" w:rsidRDefault="00067B00">
            <w:pPr>
              <w:spacing w:before="60"/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2023 / OBJ / 113</w:t>
            </w:r>
          </w:p>
          <w:p w14:paraId="091984AE" w14:textId="77777777" w:rsidR="00067B00" w:rsidRPr="001A7D02" w:rsidRDefault="00067B00">
            <w:pPr>
              <w:rPr>
                <w:rFonts w:ascii="Garamond" w:hAnsi="Garamond" w:cs="Arial"/>
              </w:rPr>
            </w:pPr>
          </w:p>
          <w:p w14:paraId="3303CEC5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Spisová značka:</w:t>
            </w:r>
          </w:p>
          <w:p w14:paraId="342020F3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 xml:space="preserve"> Spr 29/2020</w:t>
            </w:r>
          </w:p>
        </w:tc>
      </w:tr>
      <w:tr w:rsidR="00067B00" w:rsidRPr="001A7D02" w14:paraId="61583EEE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0D5761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Na Valech 525/12</w:t>
            </w:r>
          </w:p>
          <w:p w14:paraId="64DDFF46" w14:textId="77777777" w:rsidR="00067B00" w:rsidRPr="001A7D02" w:rsidRDefault="00067B00">
            <w:pPr>
              <w:spacing w:after="120"/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412 97 Litoměřice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39714DF" w14:textId="77777777" w:rsidR="00067B00" w:rsidRPr="001A7D02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6086CD4" w14:textId="77777777" w:rsidR="00067B00" w:rsidRPr="001A7D02" w:rsidRDefault="00067B00" w:rsidP="006F374A">
            <w:pPr>
              <w:spacing w:before="120"/>
              <w:rPr>
                <w:rFonts w:ascii="Garamond" w:hAnsi="Garamond" w:cs="Arial"/>
                <w:sz w:val="28"/>
                <w:szCs w:val="28"/>
              </w:rPr>
            </w:pPr>
            <w:r w:rsidRPr="001A7D02">
              <w:rPr>
                <w:rFonts w:ascii="Garamond" w:hAnsi="Garamond" w:cs="Arial"/>
              </w:rPr>
              <w:t>IČ: 25527886</w:t>
            </w:r>
          </w:p>
          <w:p w14:paraId="4C43D53C" w14:textId="77777777" w:rsidR="00067B00" w:rsidRPr="001A7D02" w:rsidRDefault="00067B00" w:rsidP="006F374A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DIČ: CZ25527886</w:t>
            </w:r>
          </w:p>
        </w:tc>
      </w:tr>
      <w:tr w:rsidR="00067B00" w:rsidRPr="001A7D02" w14:paraId="0EF30D4B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730C07" w14:textId="77777777" w:rsidR="00067B00" w:rsidRPr="001A7D02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A11AAD" w14:textId="77777777" w:rsidR="00067B00" w:rsidRPr="001A7D02" w:rsidRDefault="00067B00" w:rsidP="006F374A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88FFD2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SMERO, spol. s r.o.</w:t>
            </w:r>
          </w:p>
          <w:p w14:paraId="72CACBC4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Odbojářů 695</w:t>
            </w:r>
          </w:p>
          <w:p w14:paraId="68F80C0C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664 61  Rajhrad</w:t>
            </w:r>
          </w:p>
        </w:tc>
      </w:tr>
      <w:tr w:rsidR="00067B00" w:rsidRPr="001A7D02" w14:paraId="652CE872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519D10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Datum objednání:</w:t>
            </w:r>
          </w:p>
          <w:p w14:paraId="5F0325BC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Datum dodání:</w:t>
            </w:r>
          </w:p>
          <w:p w14:paraId="16CB7C9C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77821F3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09.10.2023</w:t>
            </w:r>
          </w:p>
          <w:p w14:paraId="76BB205F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15.12.2023</w:t>
            </w:r>
          </w:p>
          <w:p w14:paraId="03D5C617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D1149" w14:textId="77777777" w:rsidR="00067B00" w:rsidRPr="001A7D02" w:rsidRDefault="00067B00">
            <w:pPr>
              <w:rPr>
                <w:rFonts w:ascii="Garamond" w:hAnsi="Garamond" w:cs="Arial"/>
              </w:rPr>
            </w:pPr>
          </w:p>
        </w:tc>
      </w:tr>
      <w:tr w:rsidR="00067B00" w:rsidRPr="001A7D02" w14:paraId="11CF980D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4FD5" w14:textId="77777777" w:rsidR="00067B00" w:rsidRPr="001A7D02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 xml:space="preserve">Text: </w:t>
            </w:r>
          </w:p>
          <w:p w14:paraId="19A95FDE" w14:textId="77777777" w:rsidR="00067B00" w:rsidRPr="001A7D02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Na základě rámcové dohody uzavřené s KS Ústí nad Labem pod Spr 2026/2022 objednáváme  obálky  viz. seznam, v celkové hodnotě 88 935 Kč</w:t>
            </w:r>
          </w:p>
        </w:tc>
      </w:tr>
      <w:tr w:rsidR="00067B00" w:rsidRPr="001A7D02" w14:paraId="32CD5384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08DA60" w14:textId="77777777" w:rsidR="00067B00" w:rsidRPr="001A7D02" w:rsidRDefault="00067B00">
            <w:pPr>
              <w:rPr>
                <w:rFonts w:ascii="Garamond" w:hAnsi="Garamond" w:cs="Arial"/>
                <w:b/>
                <w:bCs/>
              </w:rPr>
            </w:pPr>
            <w:r w:rsidRPr="001A7D02">
              <w:rPr>
                <w:rFonts w:ascii="Garamond" w:hAnsi="Garamond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E82CC" w14:textId="77777777" w:rsidR="00067B00" w:rsidRPr="001A7D02" w:rsidRDefault="00067B00">
            <w:pPr>
              <w:rPr>
                <w:rFonts w:ascii="Garamond" w:hAnsi="Garamond" w:cs="Arial"/>
                <w:b/>
                <w:bCs/>
              </w:rPr>
            </w:pPr>
            <w:r w:rsidRPr="001A7D02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C917E" w14:textId="77777777" w:rsidR="00067B00" w:rsidRPr="001A7D02" w:rsidRDefault="00067B00">
            <w:pPr>
              <w:rPr>
                <w:rFonts w:ascii="Garamond" w:hAnsi="Garamond" w:cs="Arial"/>
                <w:b/>
                <w:bCs/>
              </w:rPr>
            </w:pPr>
            <w:r w:rsidRPr="001A7D02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67042" w14:textId="77777777" w:rsidR="00067B00" w:rsidRPr="001A7D02" w:rsidRDefault="00067B00">
            <w:pPr>
              <w:rPr>
                <w:rFonts w:ascii="Garamond" w:hAnsi="Garamond" w:cs="Arial"/>
                <w:b/>
                <w:bCs/>
              </w:rPr>
            </w:pPr>
            <w:r w:rsidRPr="001A7D02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0A09C9FF" w14:textId="77777777" w:rsidR="00067B00" w:rsidRPr="001A7D02" w:rsidRDefault="00067B00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E5898" w:rsidRPr="001A7D02" w14:paraId="633E1B71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496E35A" w14:textId="77777777" w:rsidR="00EE5898" w:rsidRPr="001A7D02" w:rsidRDefault="00EE5898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B9CB184" w14:textId="77777777" w:rsidR="00EE5898" w:rsidRPr="001A7D02" w:rsidRDefault="00EE5898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obálky typ. I (pro soudy)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552C2CF" w14:textId="77777777" w:rsidR="00EE5898" w:rsidRPr="001A7D02" w:rsidRDefault="00EE5898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3085F55" w14:textId="77777777" w:rsidR="00EE5898" w:rsidRPr="001A7D02" w:rsidRDefault="00EE5898">
            <w:pPr>
              <w:jc w:val="right"/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9000,00</w:t>
            </w:r>
          </w:p>
        </w:tc>
      </w:tr>
      <w:tr w:rsidR="00EE5898" w:rsidRPr="001A7D02" w14:paraId="0CFCE73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0AF968A" w14:textId="77777777" w:rsidR="00EE5898" w:rsidRPr="001A7D02" w:rsidRDefault="00EE5898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B2F19D4" w14:textId="77777777" w:rsidR="00EE5898" w:rsidRPr="001A7D02" w:rsidRDefault="00EE5898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obálky typ. II.  (pro soudy)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8FEB0DB" w14:textId="77777777" w:rsidR="00EE5898" w:rsidRPr="001A7D02" w:rsidRDefault="00EE5898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DD3AF68" w14:textId="77777777" w:rsidR="00EE5898" w:rsidRPr="001A7D02" w:rsidRDefault="00EE5898">
            <w:pPr>
              <w:jc w:val="right"/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2000,00</w:t>
            </w:r>
          </w:p>
        </w:tc>
      </w:tr>
      <w:tr w:rsidR="00EE5898" w:rsidRPr="001A7D02" w14:paraId="56627E72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D3E4EC4" w14:textId="77777777" w:rsidR="00EE5898" w:rsidRPr="001A7D02" w:rsidRDefault="00EE5898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609ABB" w14:textId="77777777" w:rsidR="00EE5898" w:rsidRPr="001A7D02" w:rsidRDefault="00EE5898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obálky typ. III. (pro soudy)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1CD67F" w14:textId="77777777" w:rsidR="00EE5898" w:rsidRPr="001A7D02" w:rsidRDefault="00EE5898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85D8275" w14:textId="77777777" w:rsidR="00EE5898" w:rsidRPr="001A7D02" w:rsidRDefault="00EE5898">
            <w:pPr>
              <w:jc w:val="right"/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4000,00</w:t>
            </w:r>
          </w:p>
        </w:tc>
      </w:tr>
    </w:tbl>
    <w:p w14:paraId="1B99C13F" w14:textId="77777777" w:rsidR="00EE5898" w:rsidRPr="001A7D02" w:rsidRDefault="00EE5898">
      <w:pPr>
        <w:rPr>
          <w:rFonts w:ascii="Garamond" w:hAnsi="Garamond"/>
        </w:rPr>
      </w:pPr>
    </w:p>
    <w:p w14:paraId="74973B97" w14:textId="77777777" w:rsidR="00067B00" w:rsidRPr="001A7D02" w:rsidRDefault="00067B00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3402"/>
        <w:gridCol w:w="2551"/>
      </w:tblGrid>
      <w:tr w:rsidR="00067B00" w:rsidRPr="001A7D02" w14:paraId="767AA366" w14:textId="77777777" w:rsidTr="002213AC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086A" w14:textId="77777777" w:rsidR="00067B00" w:rsidRPr="001A7D02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Počet příloh: 0</w:t>
            </w:r>
          </w:p>
          <w:p w14:paraId="760DAE62" w14:textId="77777777" w:rsidR="00067B00" w:rsidRPr="001A7D02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7EAAE" w14:textId="77777777" w:rsidR="00067B00" w:rsidRPr="001A7D02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Vyřizuje:</w:t>
            </w:r>
          </w:p>
          <w:p w14:paraId="2D22B91A" w14:textId="77777777" w:rsidR="00067B00" w:rsidRPr="001A7D02" w:rsidRDefault="00067B00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Telefon:</w:t>
            </w:r>
          </w:p>
          <w:p w14:paraId="2823F483" w14:textId="77777777" w:rsidR="00067B00" w:rsidRPr="001A7D02" w:rsidRDefault="006F374A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Mobil:</w:t>
            </w:r>
          </w:p>
          <w:p w14:paraId="066805CF" w14:textId="77777777" w:rsidR="006F374A" w:rsidRPr="001A7D02" w:rsidRDefault="006F374A">
            <w:pPr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37CDC" w14:textId="77777777" w:rsidR="00067B00" w:rsidRPr="001A7D02" w:rsidRDefault="00067B00" w:rsidP="006F374A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F9A3" w14:textId="77777777" w:rsidR="00067B00" w:rsidRPr="001A7D02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1A7D02">
              <w:rPr>
                <w:rFonts w:ascii="Garamond" w:hAnsi="Garamond" w:cs="Arial"/>
              </w:rPr>
              <w:t>Razítko a podpis:</w:t>
            </w:r>
          </w:p>
        </w:tc>
      </w:tr>
    </w:tbl>
    <w:p w14:paraId="59DB814E" w14:textId="77777777" w:rsidR="00067B00" w:rsidRPr="001A7D02" w:rsidRDefault="00067B00">
      <w:pPr>
        <w:rPr>
          <w:rFonts w:ascii="Garamond" w:hAnsi="Garamond" w:cs="Arial"/>
        </w:rPr>
      </w:pPr>
    </w:p>
    <w:p w14:paraId="54FC73E9" w14:textId="77777777" w:rsidR="00067B00" w:rsidRPr="001A7D02" w:rsidRDefault="00F63ECF">
      <w:pPr>
        <w:rPr>
          <w:rFonts w:ascii="Garamond" w:hAnsi="Garamond" w:cs="Arial"/>
        </w:rPr>
      </w:pPr>
      <w:r w:rsidRPr="001A7D02">
        <w:rPr>
          <w:rFonts w:ascii="Garamond" w:hAnsi="Garamond" w:cs="Arial"/>
        </w:rPr>
        <w:t>Obě smluvní strany souhlasí s uveřejněním celé této objednávky v plném znění na dobu neurčitou v registru smluv podle zák. č. 340/2015 Sb.</w:t>
      </w:r>
    </w:p>
    <w:sectPr w:rsidR="00067B00" w:rsidRPr="001A7D02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4DA9" w14:textId="77777777" w:rsidR="00040C7F" w:rsidRDefault="00040C7F">
      <w:r>
        <w:separator/>
      </w:r>
    </w:p>
  </w:endnote>
  <w:endnote w:type="continuationSeparator" w:id="0">
    <w:p w14:paraId="29660EA8" w14:textId="77777777" w:rsidR="00040C7F" w:rsidRDefault="0004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A36B" w14:textId="77777777" w:rsidR="00067B00" w:rsidRDefault="00067B00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C7FF" w14:textId="77777777" w:rsidR="00040C7F" w:rsidRDefault="00040C7F">
      <w:r>
        <w:separator/>
      </w:r>
    </w:p>
  </w:footnote>
  <w:footnote w:type="continuationSeparator" w:id="0">
    <w:p w14:paraId="51B097DD" w14:textId="77777777" w:rsidR="00040C7F" w:rsidRDefault="00040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LT 2023/10/13 10:34:1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Id_skupiny  = 11102809)"/>
    <w:docVar w:name="SOUBOR_DOC" w:val="C:\TMP\"/>
    <w:docVar w:name="TYP_SOUBORU" w:val="RTF"/>
  </w:docVars>
  <w:rsids>
    <w:rsidRoot w:val="00E80062"/>
    <w:rsid w:val="00040C7F"/>
    <w:rsid w:val="00067B00"/>
    <w:rsid w:val="000F6DE9"/>
    <w:rsid w:val="00157284"/>
    <w:rsid w:val="001A7D02"/>
    <w:rsid w:val="001E1083"/>
    <w:rsid w:val="001F6982"/>
    <w:rsid w:val="00200C45"/>
    <w:rsid w:val="002213AC"/>
    <w:rsid w:val="003616B1"/>
    <w:rsid w:val="003D4697"/>
    <w:rsid w:val="004471A1"/>
    <w:rsid w:val="004E3CF6"/>
    <w:rsid w:val="00511593"/>
    <w:rsid w:val="00562FB8"/>
    <w:rsid w:val="00660EFF"/>
    <w:rsid w:val="00676129"/>
    <w:rsid w:val="006828BD"/>
    <w:rsid w:val="006F374A"/>
    <w:rsid w:val="007C5D82"/>
    <w:rsid w:val="00805539"/>
    <w:rsid w:val="008056EB"/>
    <w:rsid w:val="008206AD"/>
    <w:rsid w:val="0089755F"/>
    <w:rsid w:val="008A1D40"/>
    <w:rsid w:val="00916ACC"/>
    <w:rsid w:val="00A1446B"/>
    <w:rsid w:val="00AA7222"/>
    <w:rsid w:val="00AC18AC"/>
    <w:rsid w:val="00B02ED0"/>
    <w:rsid w:val="00B31D34"/>
    <w:rsid w:val="00C9593A"/>
    <w:rsid w:val="00CF20FF"/>
    <w:rsid w:val="00CF5B35"/>
    <w:rsid w:val="00D066E0"/>
    <w:rsid w:val="00D55D3F"/>
    <w:rsid w:val="00E02F01"/>
    <w:rsid w:val="00E12032"/>
    <w:rsid w:val="00E207B5"/>
    <w:rsid w:val="00E21211"/>
    <w:rsid w:val="00E80062"/>
    <w:rsid w:val="00E934EF"/>
    <w:rsid w:val="00EE5898"/>
    <w:rsid w:val="00F115C3"/>
    <w:rsid w:val="00F63ECF"/>
    <w:rsid w:val="00F6769A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BCC9E"/>
  <w14:defaultImageDpi w14:val="0"/>
  <w15:docId w15:val="{80CD48B3-780F-4C4D-A5F7-495E117C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nke\Desktop\objedn&#225;vky\&#345;&#237;jen%202023\OBJ%2011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 113.dotx</Template>
  <TotalTime>1</TotalTime>
  <Pages>1</Pages>
  <Words>136</Words>
  <Characters>804</Characters>
  <Application>Microsoft Office Word</Application>
  <DocSecurity>0</DocSecurity>
  <Lines>6</Lines>
  <Paragraphs>1</Paragraphs>
  <ScaleCrop>false</ScaleCrop>
  <Company>CCA Systems a.s.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Branke Miluše</dc:creator>
  <cp:keywords/>
  <dc:description/>
  <cp:lastModifiedBy>Branke Miluše</cp:lastModifiedBy>
  <cp:revision>1</cp:revision>
  <dcterms:created xsi:type="dcterms:W3CDTF">2023-10-17T04:39:00Z</dcterms:created>
  <dcterms:modified xsi:type="dcterms:W3CDTF">2023-10-17T04:40:00Z</dcterms:modified>
</cp:coreProperties>
</file>