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055D1" w14:textId="77777777" w:rsidR="00F45FA2" w:rsidRDefault="00F45FA2" w:rsidP="00CD4599">
      <w:pPr>
        <w:spacing w:after="0"/>
        <w:ind w:left="6372" w:firstLine="708"/>
        <w:rPr>
          <w:u w:val="single"/>
        </w:rPr>
      </w:pPr>
    </w:p>
    <w:p w14:paraId="459055D2" w14:textId="77777777"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14:paraId="459055D3" w14:textId="77777777"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14:paraId="459055D4" w14:textId="77777777"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14:paraId="459055D5" w14:textId="77777777"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14:paraId="459055D6" w14:textId="77777777"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14:paraId="459055D7" w14:textId="77777777"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14:paraId="459055D8" w14:textId="77777777"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14:paraId="459055DD" w14:textId="77777777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14:paraId="459055D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DC" w14:textId="13C2C7C9" w:rsidR="00F45FA2" w:rsidRDefault="00B11A3D" w:rsidP="00753F84">
            <w:r>
              <w:t>2016/0512</w:t>
            </w:r>
          </w:p>
        </w:tc>
      </w:tr>
      <w:tr w:rsidR="00F45FA2" w:rsidRPr="001563A1" w14:paraId="459055E3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DE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14:paraId="459055DF" w14:textId="0CBE003E" w:rsidR="00F45FA2" w:rsidRPr="00F45FA2" w:rsidRDefault="00B11A3D" w:rsidP="00753F84">
            <w:proofErr w:type="spellStart"/>
            <w:r>
              <w:t>Togga</w:t>
            </w:r>
            <w:proofErr w:type="spellEnd"/>
            <w:r>
              <w:t xml:space="preserve"> s.r.o.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E2" w14:textId="32771BC6" w:rsidR="00F45FA2" w:rsidRPr="00F45FA2" w:rsidRDefault="00B11A3D" w:rsidP="00753F84">
            <w:r>
              <w:t>712950 a 711900</w:t>
            </w:r>
          </w:p>
        </w:tc>
      </w:tr>
      <w:tr w:rsidR="00753F84" w:rsidRPr="001563A1" w14:paraId="459055E8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4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14:paraId="459055E5" w14:textId="5D463E66" w:rsidR="00F45FA2" w:rsidRPr="00F45FA2" w:rsidRDefault="00B11A3D" w:rsidP="00753F84">
            <w:r>
              <w:t>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14:paraId="459055E7" w14:textId="77777777" w:rsidR="00F45FA2" w:rsidRPr="00F45FA2" w:rsidRDefault="00F45FA2" w:rsidP="00753F84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14:paraId="459055EE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14:paraId="459055EA" w14:textId="1F5B6855" w:rsidR="00F45FA2" w:rsidRPr="00F45FA2" w:rsidRDefault="00B11A3D" w:rsidP="00753F84">
            <w:r>
              <w:t>CZ25338650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14:paraId="459055ED" w14:textId="135BA8CA" w:rsidR="00F45FA2" w:rsidRPr="00F45FA2" w:rsidRDefault="00C116EE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4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F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14:paraId="459055F0" w14:textId="10BE5056" w:rsidR="00F45FA2" w:rsidRPr="001563A1" w:rsidRDefault="00F45FA2" w:rsidP="00B11A3D">
            <w:r w:rsidRPr="001563A1">
              <w:t xml:space="preserve">ANO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14:paraId="459055F3" w14:textId="4A2A67E2" w:rsidR="00F45FA2" w:rsidRPr="001563A1" w:rsidRDefault="00C116EE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B" w14:textId="77777777" w:rsidTr="009D39A0">
        <w:tc>
          <w:tcPr>
            <w:tcW w:w="1510" w:type="dxa"/>
            <w:shd w:val="clear" w:color="auto" w:fill="D9D9D9" w:themeFill="background1" w:themeFillShade="D9"/>
          </w:tcPr>
          <w:p w14:paraId="459055F5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14:paraId="1C50AE57" w14:textId="77777777" w:rsidR="00B11A3D" w:rsidRPr="00F45FA2" w:rsidRDefault="00B11A3D" w:rsidP="00B11A3D">
            <w:r>
              <w:t>Radlická 48, Praha 5, 150 00</w:t>
            </w:r>
          </w:p>
          <w:p w14:paraId="459055F7" w14:textId="77777777" w:rsidR="00F45FA2" w:rsidRPr="00F45FA2" w:rsidRDefault="00F45FA2" w:rsidP="00753F84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14:paraId="459055FA" w14:textId="17900760" w:rsidR="00F45FA2" w:rsidRPr="00F45FA2" w:rsidRDefault="00C116EE" w:rsidP="00753F84">
            <w:proofErr w:type="spellStart"/>
            <w:r>
              <w:rPr>
                <w:rFonts w:ascii="Calibri" w:eastAsia="Calibri" w:hAnsi="Calibri" w:cs="Calibri"/>
              </w:rPr>
              <w:t>xxx</w:t>
            </w:r>
            <w:proofErr w:type="spellEnd"/>
          </w:p>
        </w:tc>
      </w:tr>
      <w:tr w:rsidR="00F45FA2" w:rsidRPr="001563A1" w14:paraId="459055FF" w14:textId="77777777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14:paraId="459055FC" w14:textId="77777777"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14:paraId="459055FD" w14:textId="65CD0133" w:rsidR="00F45FA2" w:rsidRPr="00F45FA2" w:rsidRDefault="00B11A3D" w:rsidP="00753F84">
            <w:r>
              <w:t>fakturace@togga.cz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055FE" w14:textId="77777777"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14:paraId="45905604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0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14:paraId="430C79DF" w14:textId="77777777" w:rsidR="00B11A3D" w:rsidRDefault="00B11A3D" w:rsidP="00B11A3D">
            <w:r>
              <w:t xml:space="preserve">Výroba publikace Studia </w:t>
            </w:r>
            <w:proofErr w:type="spellStart"/>
            <w:r>
              <w:t>Hercynia</w:t>
            </w:r>
            <w:proofErr w:type="spellEnd"/>
            <w:r>
              <w:t xml:space="preserve"> 1/2016, náklad 200 kusů</w:t>
            </w:r>
          </w:p>
          <w:p w14:paraId="45905602" w14:textId="77777777" w:rsidR="001563A1" w:rsidRDefault="001563A1" w:rsidP="00D721CC"/>
          <w:p w14:paraId="45905603" w14:textId="77777777" w:rsidR="001563A1" w:rsidRPr="001563A1" w:rsidRDefault="001563A1" w:rsidP="00D721CC"/>
        </w:tc>
      </w:tr>
      <w:tr w:rsidR="001563A1" w:rsidRPr="001563A1" w14:paraId="45905607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5" w14:textId="58DFE580"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14:paraId="45905606" w14:textId="534CFCE1" w:rsidR="001563A1" w:rsidRPr="001563A1" w:rsidRDefault="0035740F" w:rsidP="00D721CC">
            <w:r>
              <w:t>65.</w:t>
            </w:r>
            <w:r w:rsidRPr="0035740F">
              <w:t>020</w:t>
            </w:r>
            <w:r w:rsidR="00B11A3D">
              <w:t>,- Kč (</w:t>
            </w:r>
            <w:r>
              <w:rPr>
                <w:b/>
              </w:rPr>
              <w:t>25.0</w:t>
            </w:r>
            <w:r w:rsidR="00B11A3D" w:rsidRPr="00B11A3D">
              <w:rPr>
                <w:b/>
              </w:rPr>
              <w:t>2</w:t>
            </w:r>
            <w:r>
              <w:rPr>
                <w:b/>
              </w:rPr>
              <w:t>0</w:t>
            </w:r>
            <w:r w:rsidR="00B11A3D" w:rsidRPr="00B11A3D">
              <w:rPr>
                <w:b/>
              </w:rPr>
              <w:t>,- Kč</w:t>
            </w:r>
            <w:r w:rsidR="00B11A3D">
              <w:t xml:space="preserve"> z 712950 a </w:t>
            </w:r>
            <w:r w:rsidR="00B11A3D" w:rsidRPr="00B11A3D">
              <w:rPr>
                <w:b/>
              </w:rPr>
              <w:t>40.000,- Kč</w:t>
            </w:r>
            <w:r w:rsidR="00B11A3D">
              <w:t xml:space="preserve"> z 711900)</w:t>
            </w:r>
          </w:p>
        </w:tc>
      </w:tr>
      <w:tr w:rsidR="008D7E71" w:rsidRPr="001563A1" w14:paraId="5CCD6FCE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E56C079" w14:textId="4D6B7D3A"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7122BD84" w14:textId="767259D9" w:rsidR="008D7E71" w:rsidRPr="001563A1" w:rsidRDefault="005209FE" w:rsidP="00D721CC">
            <w:r w:rsidRPr="003C3D7C">
              <w:t>71.522</w:t>
            </w:r>
            <w:r>
              <w:t>,- Kč</w:t>
            </w:r>
          </w:p>
        </w:tc>
      </w:tr>
      <w:tr w:rsidR="001563A1" w:rsidRPr="001563A1" w14:paraId="4590560A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8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14:paraId="45905609" w14:textId="4F2D7BC7" w:rsidR="001563A1" w:rsidRPr="001563A1" w:rsidRDefault="00B11A3D" w:rsidP="00D721CC">
            <w:r>
              <w:t>31. 10. 2016</w:t>
            </w:r>
          </w:p>
        </w:tc>
      </w:tr>
      <w:tr w:rsidR="001563A1" w:rsidRPr="001563A1" w14:paraId="4590560D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B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14:paraId="4590560C" w14:textId="7B6A0EE4" w:rsidR="001563A1" w:rsidRPr="001563A1" w:rsidRDefault="00B11A3D" w:rsidP="00D721CC">
            <w:r>
              <w:t>Doprava ze strany dodavatele</w:t>
            </w:r>
          </w:p>
        </w:tc>
      </w:tr>
      <w:tr w:rsidR="001563A1" w:rsidRPr="001563A1" w14:paraId="45905610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E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14:paraId="4590560F" w14:textId="1402BC85" w:rsidR="001563A1" w:rsidRPr="001563A1" w:rsidRDefault="00B11A3D" w:rsidP="00D721CC">
            <w:r>
              <w:t>Do sídla Vydavatelství FF UK</w:t>
            </w:r>
          </w:p>
        </w:tc>
      </w:tr>
      <w:tr w:rsidR="001563A1" w:rsidRPr="001563A1" w14:paraId="45905613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1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14:paraId="45905612" w14:textId="77777777"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14:paraId="45905616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4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14:paraId="45905615" w14:textId="77777777"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ústavu v ČR </w:t>
            </w:r>
            <w:r w:rsidRPr="001563A1">
              <w:t>uvedený na faktuře</w:t>
            </w:r>
          </w:p>
        </w:tc>
      </w:tr>
    </w:tbl>
    <w:p w14:paraId="45905617" w14:textId="77777777" w:rsidR="00482821" w:rsidRPr="003B76AB" w:rsidRDefault="00482821" w:rsidP="00CD4599">
      <w:pPr>
        <w:spacing w:after="0"/>
        <w:rPr>
          <w:sz w:val="18"/>
          <w:szCs w:val="18"/>
        </w:rPr>
      </w:pPr>
    </w:p>
    <w:p w14:paraId="45905618" w14:textId="77777777"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14:paraId="4590561A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14:paraId="4590561B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14:paraId="4590561C" w14:textId="0BA5E966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14:paraId="4590561D" w14:textId="77777777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14:paraId="45905620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14:paraId="45905621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14:paraId="4A565D29" w14:textId="5F5F9098"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14:paraId="4590562E" w14:textId="77777777" w:rsidTr="00E8528A">
        <w:tc>
          <w:tcPr>
            <w:tcW w:w="5518" w:type="dxa"/>
            <w:shd w:val="clear" w:color="auto" w:fill="auto"/>
          </w:tcPr>
          <w:p w14:paraId="45905624" w14:textId="77777777" w:rsidR="00D06765" w:rsidRDefault="00D06765" w:rsidP="00D06765">
            <w:r>
              <w:t>Objednatel tímto závazně objednává.</w:t>
            </w:r>
          </w:p>
          <w:p w14:paraId="45905625" w14:textId="148882BC" w:rsidR="00D06765" w:rsidRDefault="00D06765" w:rsidP="00D06765">
            <w:r>
              <w:t>Dne:</w:t>
            </w:r>
            <w:r w:rsidR="00F60FAA">
              <w:t xml:space="preserve"> 8. 9. 2016</w:t>
            </w:r>
          </w:p>
          <w:p w14:paraId="45905626" w14:textId="77777777" w:rsidR="00D06765" w:rsidRDefault="00D06765" w:rsidP="00D06765"/>
          <w:p w14:paraId="45905627" w14:textId="77777777" w:rsidR="00D06765" w:rsidRDefault="00D06765" w:rsidP="00D06765"/>
          <w:p w14:paraId="45905628" w14:textId="77777777" w:rsidR="00D06765" w:rsidRDefault="00D06765" w:rsidP="00D06765">
            <w:r>
              <w:t>Za objednatele: Filip Malý, tajemník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Default="00D06765" w:rsidP="00D06765">
            <w:r>
              <w:t>Dodavatel tímto objednávku přijímá.</w:t>
            </w:r>
          </w:p>
          <w:p w14:paraId="4590562A" w14:textId="55FF4357" w:rsidR="00D06765" w:rsidRDefault="00D06765" w:rsidP="00D06765">
            <w:r>
              <w:t xml:space="preserve">Dne: </w:t>
            </w:r>
            <w:r w:rsidR="00F60FAA">
              <w:t>12. 9. 2016</w:t>
            </w:r>
            <w:r w:rsidR="00C116EE">
              <w:t xml:space="preserve"> </w:t>
            </w:r>
          </w:p>
          <w:p w14:paraId="4590562B" w14:textId="77777777" w:rsidR="00D06765" w:rsidRDefault="00D06765" w:rsidP="00D06765"/>
          <w:p w14:paraId="4590562C" w14:textId="77777777" w:rsidR="00D06765" w:rsidRDefault="00D06765" w:rsidP="00D06765"/>
          <w:p w14:paraId="4590562D" w14:textId="1AE58E53" w:rsidR="00D06765" w:rsidRDefault="00D06765" w:rsidP="00CD4599">
            <w:r>
              <w:t>Za dodavatele:</w:t>
            </w:r>
            <w:r w:rsidR="00C116EE">
              <w:t xml:space="preserve">  </w:t>
            </w:r>
            <w:bookmarkStart w:id="0" w:name="_GoBack"/>
            <w:bookmarkEnd w:id="0"/>
            <w:proofErr w:type="spellStart"/>
            <w:r w:rsidR="00C116EE">
              <w:t>Togga</w:t>
            </w:r>
            <w:proofErr w:type="spellEnd"/>
            <w:r w:rsidR="00C116EE">
              <w:t xml:space="preserve"> s.r.o.</w:t>
            </w:r>
          </w:p>
        </w:tc>
      </w:tr>
    </w:tbl>
    <w:p w14:paraId="4590562F" w14:textId="77777777"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84B38"/>
    <w:rsid w:val="00122BA8"/>
    <w:rsid w:val="001449B3"/>
    <w:rsid w:val="001563A1"/>
    <w:rsid w:val="001877C9"/>
    <w:rsid w:val="001E2816"/>
    <w:rsid w:val="002114CA"/>
    <w:rsid w:val="00212813"/>
    <w:rsid w:val="002C5D98"/>
    <w:rsid w:val="0035740F"/>
    <w:rsid w:val="003B76AB"/>
    <w:rsid w:val="00482821"/>
    <w:rsid w:val="004E1656"/>
    <w:rsid w:val="005209FE"/>
    <w:rsid w:val="00645C24"/>
    <w:rsid w:val="006C6031"/>
    <w:rsid w:val="0070787E"/>
    <w:rsid w:val="00730391"/>
    <w:rsid w:val="00753F84"/>
    <w:rsid w:val="00760064"/>
    <w:rsid w:val="007638E0"/>
    <w:rsid w:val="007E5984"/>
    <w:rsid w:val="00810E4C"/>
    <w:rsid w:val="008D7E71"/>
    <w:rsid w:val="008E10F3"/>
    <w:rsid w:val="008F0124"/>
    <w:rsid w:val="009D39A0"/>
    <w:rsid w:val="00A378AC"/>
    <w:rsid w:val="00B11A3D"/>
    <w:rsid w:val="00BA702A"/>
    <w:rsid w:val="00BB21B2"/>
    <w:rsid w:val="00C116EE"/>
    <w:rsid w:val="00C454C3"/>
    <w:rsid w:val="00C9773F"/>
    <w:rsid w:val="00CD4599"/>
    <w:rsid w:val="00D06765"/>
    <w:rsid w:val="00D24B42"/>
    <w:rsid w:val="00D41442"/>
    <w:rsid w:val="00D721CC"/>
    <w:rsid w:val="00D92D30"/>
    <w:rsid w:val="00D950FA"/>
    <w:rsid w:val="00E7458F"/>
    <w:rsid w:val="00E8528A"/>
    <w:rsid w:val="00F11282"/>
    <w:rsid w:val="00F17818"/>
    <w:rsid w:val="00F45FA2"/>
    <w:rsid w:val="00F60FAA"/>
    <w:rsid w:val="00FD15D2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055D1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Props1.xml><?xml version="1.0" encoding="utf-8"?>
<ds:datastoreItem xmlns:ds="http://schemas.openxmlformats.org/officeDocument/2006/customXml" ds:itemID="{A45AB48B-C162-40EC-ABDE-F9F9ABD9E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8C5D5-40AD-4F62-B30A-21BC02E8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EEBDBEE0</Template>
  <TotalTime>11</TotalTime>
  <Pages>1</Pages>
  <Words>532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Kaňková, Eliška</cp:lastModifiedBy>
  <cp:revision>6</cp:revision>
  <cp:lastPrinted>2016-08-16T12:58:00Z</cp:lastPrinted>
  <dcterms:created xsi:type="dcterms:W3CDTF">2016-09-12T09:34:00Z</dcterms:created>
  <dcterms:modified xsi:type="dcterms:W3CDTF">2016-09-14T11:18:00Z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