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1255087</wp:posOffset>
            </wp:positionH>
            <wp:positionV relativeFrom="page">
              <wp:posOffset>2165432</wp:posOffset>
            </wp:positionV>
            <wp:extent cx="1336061" cy="17545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6061" cy="175456"/>
                    </a:xfrm>
                    <a:custGeom>
                      <a:rect l="l" t="t" r="r" b="b"/>
                      <a:pathLst>
                        <a:path w="1336061" h="175456">
                          <a:moveTo>
                            <a:pt x="0" y="175456"/>
                          </a:moveTo>
                          <a:lnTo>
                            <a:pt x="1336061" y="175456"/>
                          </a:lnTo>
                          <a:lnTo>
                            <a:pt x="13360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1417034</wp:posOffset>
            </wp:positionH>
            <wp:positionV relativeFrom="page">
              <wp:posOffset>6632818</wp:posOffset>
            </wp:positionV>
            <wp:extent cx="2051326" cy="13496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51326" cy="134966"/>
                    </a:xfrm>
                    <a:custGeom>
                      <a:rect l="l" t="t" r="r" b="b"/>
                      <a:pathLst>
                        <a:path w="2051326" h="134966">
                          <a:moveTo>
                            <a:pt x="0" y="134966"/>
                          </a:moveTo>
                          <a:lnTo>
                            <a:pt x="2051326" y="134966"/>
                          </a:lnTo>
                          <a:lnTo>
                            <a:pt x="20513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4264598</wp:posOffset>
            </wp:positionH>
            <wp:positionV relativeFrom="page">
              <wp:posOffset>6902751</wp:posOffset>
            </wp:positionV>
            <wp:extent cx="890707" cy="17545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0707" cy="175456"/>
                    </a:xfrm>
                    <a:custGeom>
                      <a:rect l="l" t="t" r="r" b="b"/>
                      <a:pathLst>
                        <a:path w="890707" h="175456">
                          <a:moveTo>
                            <a:pt x="0" y="175456"/>
                          </a:moveTo>
                          <a:lnTo>
                            <a:pt x="890707" y="175456"/>
                          </a:lnTo>
                          <a:lnTo>
                            <a:pt x="8907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3198448</wp:posOffset>
            </wp:positionH>
            <wp:positionV relativeFrom="page">
              <wp:posOffset>8400877</wp:posOffset>
            </wp:positionV>
            <wp:extent cx="1093141" cy="39140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3141" cy="391403"/>
                    </a:xfrm>
                    <a:custGeom>
                      <a:rect l="l" t="t" r="r" b="b"/>
                      <a:pathLst>
                        <a:path w="1093141" h="391403">
                          <a:moveTo>
                            <a:pt x="0" y="391403"/>
                          </a:moveTo>
                          <a:lnTo>
                            <a:pt x="1093141" y="391403"/>
                          </a:lnTo>
                          <a:lnTo>
                            <a:pt x="10931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5047341</wp:posOffset>
            </wp:positionH>
            <wp:positionV relativeFrom="page">
              <wp:posOffset>8697803</wp:posOffset>
            </wp:positionV>
            <wp:extent cx="1686945" cy="79630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86945" cy="796302"/>
                    </a:xfrm>
                    <a:custGeom>
                      <a:rect l="l" t="t" r="r" b="b"/>
                      <a:pathLst>
                        <a:path w="1686945" h="796302">
                          <a:moveTo>
                            <a:pt x="0" y="796302"/>
                          </a:moveTo>
                          <a:lnTo>
                            <a:pt x="1686945" y="796302"/>
                          </a:lnTo>
                          <a:lnTo>
                            <a:pt x="16869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2023-10-16T12:24:23Z</dcterms:created>
  <dcterms:modified xsi:type="dcterms:W3CDTF">2023-10-16T12:24:23Z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