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66A6" w14:textId="77777777" w:rsidR="008F24B5" w:rsidRPr="0078430D" w:rsidRDefault="008F24B5">
      <w:pPr>
        <w:pStyle w:val="Nadpis1"/>
      </w:pPr>
      <w:r w:rsidRPr="0078430D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F24B5" w:rsidRPr="0078430D" w14:paraId="38C578BA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BFDD93" w14:textId="77777777" w:rsidR="008F24B5" w:rsidRPr="0078430D" w:rsidRDefault="008F24B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78430D">
              <w:rPr>
                <w:rFonts w:ascii="Arial" w:hAnsi="Arial" w:cs="Arial"/>
                <w:b/>
                <w:bCs/>
              </w:rPr>
              <w:t>ODBĚRATEL:</w:t>
            </w:r>
          </w:p>
          <w:p w14:paraId="4DA42020" w14:textId="77777777" w:rsidR="008F24B5" w:rsidRPr="0078430D" w:rsidRDefault="008F24B5">
            <w:pPr>
              <w:rPr>
                <w:rFonts w:ascii="Arial" w:hAnsi="Arial" w:cs="Arial"/>
                <w:b/>
                <w:bCs/>
              </w:rPr>
            </w:pPr>
          </w:p>
          <w:p w14:paraId="2C714FA8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Okresní soud v Chomutově</w:t>
            </w:r>
          </w:p>
          <w:p w14:paraId="1209A651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Na Příkopech 663/29</w:t>
            </w:r>
          </w:p>
          <w:p w14:paraId="173E3371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430 14 Chomutov</w:t>
            </w:r>
          </w:p>
          <w:p w14:paraId="48482A80" w14:textId="77777777" w:rsidR="008F24B5" w:rsidRPr="0078430D" w:rsidRDefault="008F24B5">
            <w:pPr>
              <w:rPr>
                <w:rFonts w:ascii="Arial" w:hAnsi="Arial" w:cs="Arial"/>
              </w:rPr>
            </w:pPr>
          </w:p>
          <w:p w14:paraId="13935009" w14:textId="402FEED2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 xml:space="preserve">Účet: </w:t>
            </w:r>
            <w:proofErr w:type="spellStart"/>
            <w:r w:rsidR="0078430D">
              <w:rPr>
                <w:rFonts w:ascii="Arial" w:hAnsi="Arial" w:cs="Arial"/>
              </w:rPr>
              <w:t>xxxxxx</w:t>
            </w:r>
            <w:proofErr w:type="spellEnd"/>
            <w:r w:rsidRPr="0078430D">
              <w:rPr>
                <w:rFonts w:ascii="Arial" w:hAnsi="Arial" w:cs="Arial"/>
              </w:rPr>
              <w:t xml:space="preserve"> / </w:t>
            </w:r>
            <w:proofErr w:type="spellStart"/>
            <w:r w:rsidR="0078430D">
              <w:rPr>
                <w:rFonts w:ascii="Arial" w:hAnsi="Arial" w:cs="Arial"/>
              </w:rPr>
              <w:t>xxxx</w:t>
            </w:r>
            <w:proofErr w:type="spellEnd"/>
          </w:p>
          <w:p w14:paraId="15723374" w14:textId="77777777" w:rsidR="008F24B5" w:rsidRPr="0078430D" w:rsidRDefault="008F24B5">
            <w:pPr>
              <w:rPr>
                <w:rFonts w:ascii="Arial" w:hAnsi="Arial" w:cs="Arial"/>
              </w:rPr>
            </w:pPr>
          </w:p>
          <w:p w14:paraId="592C95DF" w14:textId="77777777" w:rsidR="008F24B5" w:rsidRPr="0078430D" w:rsidRDefault="008F24B5">
            <w:pPr>
              <w:rPr>
                <w:rFonts w:ascii="Arial" w:hAnsi="Arial" w:cs="Arial"/>
                <w:b/>
                <w:bCs/>
              </w:rPr>
            </w:pPr>
            <w:r w:rsidRPr="0078430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7E76B6" w14:textId="77777777" w:rsidR="008F24B5" w:rsidRPr="0078430D" w:rsidRDefault="008F24B5">
            <w:pPr>
              <w:spacing w:before="60"/>
              <w:rPr>
                <w:rFonts w:ascii="Arial" w:hAnsi="Arial" w:cs="Arial"/>
              </w:rPr>
            </w:pPr>
            <w:proofErr w:type="gramStart"/>
            <w:r w:rsidRPr="0078430D">
              <w:rPr>
                <w:rFonts w:ascii="Arial" w:hAnsi="Arial" w:cs="Arial"/>
                <w:b/>
                <w:bCs/>
              </w:rPr>
              <w:t xml:space="preserve">IČ:  </w:t>
            </w:r>
            <w:r w:rsidRPr="0078430D">
              <w:rPr>
                <w:rFonts w:ascii="Arial" w:hAnsi="Arial" w:cs="Arial"/>
              </w:rPr>
              <w:t>00024848</w:t>
            </w:r>
            <w:proofErr w:type="gramEnd"/>
          </w:p>
          <w:p w14:paraId="749CF0C4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D8870" w14:textId="77777777" w:rsidR="008F24B5" w:rsidRPr="0078430D" w:rsidRDefault="008F24B5">
            <w:pPr>
              <w:spacing w:before="60"/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 xml:space="preserve">Číslo objednávky: </w:t>
            </w:r>
          </w:p>
          <w:p w14:paraId="3EF806A1" w14:textId="77777777" w:rsidR="008F24B5" w:rsidRPr="0078430D" w:rsidRDefault="008F24B5">
            <w:pPr>
              <w:spacing w:before="60"/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2023 / OBJ / 133</w:t>
            </w:r>
          </w:p>
          <w:p w14:paraId="4C233570" w14:textId="77777777" w:rsidR="008F24B5" w:rsidRPr="0078430D" w:rsidRDefault="008F24B5">
            <w:pPr>
              <w:rPr>
                <w:rFonts w:ascii="Arial" w:hAnsi="Arial" w:cs="Arial"/>
              </w:rPr>
            </w:pPr>
          </w:p>
          <w:p w14:paraId="7DC5F98D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Spisová značka:</w:t>
            </w:r>
          </w:p>
          <w:p w14:paraId="2F039DB2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 xml:space="preserve"> </w:t>
            </w:r>
          </w:p>
        </w:tc>
      </w:tr>
      <w:tr w:rsidR="008F24B5" w:rsidRPr="0078430D" w14:paraId="6D17ACE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540DB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 xml:space="preserve"> </w:t>
            </w:r>
          </w:p>
          <w:p w14:paraId="6685B765" w14:textId="77777777" w:rsidR="008F24B5" w:rsidRPr="0078430D" w:rsidRDefault="008F24B5">
            <w:pPr>
              <w:spacing w:after="120"/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2D9937B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FFB9DD7" w14:textId="77777777" w:rsidR="008F24B5" w:rsidRPr="0078430D" w:rsidRDefault="008F24B5">
            <w:pPr>
              <w:rPr>
                <w:rFonts w:ascii="Arial" w:hAnsi="Arial" w:cs="Arial"/>
                <w:sz w:val="28"/>
                <w:szCs w:val="28"/>
              </w:rPr>
            </w:pPr>
            <w:r w:rsidRPr="0078430D">
              <w:rPr>
                <w:rFonts w:ascii="Arial" w:hAnsi="Arial" w:cs="Arial"/>
              </w:rPr>
              <w:t>IČ: 71828923</w:t>
            </w:r>
          </w:p>
          <w:p w14:paraId="52E317DF" w14:textId="77777777" w:rsidR="008F24B5" w:rsidRPr="0078430D" w:rsidRDefault="008F24B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DIČ: CZ7807162462</w:t>
            </w:r>
          </w:p>
        </w:tc>
      </w:tr>
      <w:tr w:rsidR="008F24B5" w:rsidRPr="0078430D" w14:paraId="715F5F68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0695D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7E6FA03" w14:textId="77777777" w:rsidR="008F24B5" w:rsidRPr="0078430D" w:rsidRDefault="008F24B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122E24" w14:textId="77777777" w:rsidR="008F24B5" w:rsidRPr="0078430D" w:rsidRDefault="008F24B5">
            <w:pPr>
              <w:rPr>
                <w:rFonts w:ascii="Arial" w:hAnsi="Arial" w:cs="Arial"/>
              </w:rPr>
            </w:pPr>
            <w:proofErr w:type="spellStart"/>
            <w:r w:rsidRPr="0078430D">
              <w:rPr>
                <w:rFonts w:ascii="Arial" w:hAnsi="Arial" w:cs="Arial"/>
              </w:rPr>
              <w:t>Žďánský</w:t>
            </w:r>
            <w:proofErr w:type="spellEnd"/>
            <w:r w:rsidRPr="0078430D">
              <w:rPr>
                <w:rFonts w:ascii="Arial" w:hAnsi="Arial" w:cs="Arial"/>
              </w:rPr>
              <w:t xml:space="preserve"> Marek</w:t>
            </w:r>
          </w:p>
          <w:p w14:paraId="0B80E7E2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Kamenný Vrch 5266</w:t>
            </w:r>
          </w:p>
          <w:p w14:paraId="6B4C838B" w14:textId="77777777" w:rsidR="008F24B5" w:rsidRPr="0078430D" w:rsidRDefault="008F24B5">
            <w:pPr>
              <w:rPr>
                <w:rFonts w:ascii="Arial" w:hAnsi="Arial" w:cs="Arial"/>
              </w:rPr>
            </w:pPr>
            <w:proofErr w:type="gramStart"/>
            <w:r w:rsidRPr="0078430D">
              <w:rPr>
                <w:rFonts w:ascii="Arial" w:hAnsi="Arial" w:cs="Arial"/>
              </w:rPr>
              <w:t>43004  Chomutov</w:t>
            </w:r>
            <w:proofErr w:type="gramEnd"/>
          </w:p>
        </w:tc>
      </w:tr>
      <w:tr w:rsidR="008F24B5" w:rsidRPr="0078430D" w14:paraId="40944D35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DC18FB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Datum objednání:</w:t>
            </w:r>
          </w:p>
          <w:p w14:paraId="00B74D4C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Datum dodání:</w:t>
            </w:r>
          </w:p>
          <w:p w14:paraId="131D16AF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FBE248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11.10.2023</w:t>
            </w:r>
          </w:p>
          <w:p w14:paraId="2324DE07" w14:textId="77777777" w:rsidR="008F24B5" w:rsidRPr="0078430D" w:rsidRDefault="008F24B5">
            <w:pPr>
              <w:rPr>
                <w:rFonts w:ascii="Arial" w:hAnsi="Arial" w:cs="Arial"/>
              </w:rPr>
            </w:pPr>
          </w:p>
          <w:p w14:paraId="58668A0F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B4148" w14:textId="77777777" w:rsidR="008F24B5" w:rsidRPr="0078430D" w:rsidRDefault="008F24B5">
            <w:pPr>
              <w:rPr>
                <w:rFonts w:ascii="Arial" w:hAnsi="Arial" w:cs="Arial"/>
              </w:rPr>
            </w:pPr>
          </w:p>
        </w:tc>
      </w:tr>
      <w:tr w:rsidR="008F24B5" w:rsidRPr="0078430D" w14:paraId="7DCCCE18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D362" w14:textId="77777777" w:rsidR="008F24B5" w:rsidRPr="0078430D" w:rsidRDefault="008F24B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 xml:space="preserve">Text: </w:t>
            </w:r>
          </w:p>
          <w:p w14:paraId="2E540402" w14:textId="77777777" w:rsidR="008F24B5" w:rsidRPr="0078430D" w:rsidRDefault="008F24B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Okresní soud v Chomutově objednává dle cenové nabídky ze dne 4.10.2023 revizi elektrospotřebičů na obou budovách soudu v celkové hodnotě 86 291,15 Kč s DPH.</w:t>
            </w:r>
          </w:p>
          <w:p w14:paraId="682A9D69" w14:textId="77777777" w:rsidR="00006A1A" w:rsidRPr="0078430D" w:rsidRDefault="00006A1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5E5B96F" w14:textId="77777777" w:rsidR="008F24B5" w:rsidRPr="0078430D" w:rsidRDefault="008F24B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Obě strany souhlasí s uveřejněním této objednávky na dobu neurčitou v Registru smluv podle zákona č. 340/2015 Sb.</w:t>
            </w:r>
          </w:p>
          <w:p w14:paraId="1907AD92" w14:textId="77777777" w:rsidR="008F24B5" w:rsidRPr="0078430D" w:rsidRDefault="008F24B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Objednávku v Registru smluv uveřejní objednatel.</w:t>
            </w:r>
          </w:p>
          <w:p w14:paraId="569A7023" w14:textId="77777777" w:rsidR="00006A1A" w:rsidRPr="0078430D" w:rsidRDefault="00006A1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8F24B5" w:rsidRPr="0078430D" w14:paraId="034D3F8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0B77B0" w14:textId="77777777" w:rsidR="008F24B5" w:rsidRPr="0078430D" w:rsidRDefault="008F24B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8430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78430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B7647" w14:textId="77777777" w:rsidR="008F24B5" w:rsidRPr="0078430D" w:rsidRDefault="008F24B5">
            <w:pPr>
              <w:rPr>
                <w:rFonts w:ascii="Arial" w:hAnsi="Arial" w:cs="Arial"/>
                <w:b/>
                <w:bCs/>
              </w:rPr>
            </w:pPr>
            <w:r w:rsidRPr="0078430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54561" w14:textId="77777777" w:rsidR="008F24B5" w:rsidRPr="0078430D" w:rsidRDefault="008F24B5">
            <w:pPr>
              <w:rPr>
                <w:rFonts w:ascii="Arial" w:hAnsi="Arial" w:cs="Arial"/>
                <w:b/>
                <w:bCs/>
              </w:rPr>
            </w:pPr>
            <w:r w:rsidRPr="0078430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36DEF" w14:textId="77777777" w:rsidR="008F24B5" w:rsidRPr="0078430D" w:rsidRDefault="008F24B5">
            <w:pPr>
              <w:rPr>
                <w:rFonts w:ascii="Arial" w:hAnsi="Arial" w:cs="Arial"/>
                <w:b/>
                <w:bCs/>
              </w:rPr>
            </w:pPr>
            <w:r w:rsidRPr="0078430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458B898B" w14:textId="77777777" w:rsidR="008F24B5" w:rsidRPr="0078430D" w:rsidRDefault="008F24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8F24B5" w:rsidRPr="0078430D" w14:paraId="67B9A999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5286F5F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B4539C5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revize elektrospotřebičů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C6257D" w14:textId="77777777" w:rsidR="008F24B5" w:rsidRPr="0078430D" w:rsidRDefault="008F24B5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1990DF9" w14:textId="77777777" w:rsidR="008F24B5" w:rsidRPr="0078430D" w:rsidRDefault="008F24B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8AC4FDD" w14:textId="77777777" w:rsidR="008F24B5" w:rsidRPr="0078430D" w:rsidRDefault="008F24B5"/>
    <w:p w14:paraId="6580AB32" w14:textId="77777777" w:rsidR="008F24B5" w:rsidRPr="0078430D" w:rsidRDefault="008F24B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F24B5" w:rsidRPr="0078430D" w14:paraId="04A37CBB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C2C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Počet příloh: 0</w:t>
            </w:r>
          </w:p>
          <w:p w14:paraId="4157F2E4" w14:textId="77777777" w:rsidR="008F24B5" w:rsidRPr="0078430D" w:rsidRDefault="008F24B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DE36D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Vyřizuje:</w:t>
            </w:r>
          </w:p>
          <w:p w14:paraId="3DDABB31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Telefon:</w:t>
            </w:r>
          </w:p>
          <w:p w14:paraId="0B4C248A" w14:textId="77777777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27E87" w14:textId="44D04338" w:rsidR="008F24B5" w:rsidRPr="0078430D" w:rsidRDefault="007843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</w:t>
            </w:r>
            <w:proofErr w:type="spellEnd"/>
          </w:p>
          <w:p w14:paraId="5D5CC3F4" w14:textId="53892D9D" w:rsidR="008F24B5" w:rsidRPr="0078430D" w:rsidRDefault="007843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  <w:p w14:paraId="4AD64959" w14:textId="77777777" w:rsidR="008F24B5" w:rsidRPr="0078430D" w:rsidRDefault="008F24B5">
            <w:pPr>
              <w:rPr>
                <w:rFonts w:ascii="Arial" w:hAnsi="Arial" w:cs="Arial"/>
              </w:rPr>
            </w:pPr>
          </w:p>
          <w:p w14:paraId="19C8C6C8" w14:textId="77777777" w:rsidR="008F24B5" w:rsidRPr="0078430D" w:rsidRDefault="008F24B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C44" w14:textId="53549F42" w:rsidR="008F24B5" w:rsidRPr="0078430D" w:rsidRDefault="008F24B5">
            <w:pPr>
              <w:rPr>
                <w:rFonts w:ascii="Arial" w:hAnsi="Arial" w:cs="Arial"/>
              </w:rPr>
            </w:pPr>
            <w:r w:rsidRPr="0078430D">
              <w:rPr>
                <w:rFonts w:ascii="Arial" w:hAnsi="Arial" w:cs="Arial"/>
              </w:rPr>
              <w:t>Razítko a podpis:</w:t>
            </w:r>
            <w:r w:rsidR="00006A1A" w:rsidRPr="0078430D">
              <w:rPr>
                <w:rFonts w:ascii="Arial" w:hAnsi="Arial" w:cs="Arial"/>
              </w:rPr>
              <w:t xml:space="preserve"> </w:t>
            </w:r>
            <w:proofErr w:type="spellStart"/>
            <w:r w:rsidR="0078430D">
              <w:rPr>
                <w:rFonts w:ascii="Arial" w:hAnsi="Arial" w:cs="Arial"/>
              </w:rPr>
              <w:t>xxxxxxxxxxx</w:t>
            </w:r>
            <w:proofErr w:type="spellEnd"/>
            <w:r w:rsidR="00006A1A" w:rsidRPr="0078430D">
              <w:rPr>
                <w:rFonts w:ascii="Arial" w:hAnsi="Arial" w:cs="Arial"/>
              </w:rPr>
              <w:t xml:space="preserve">, </w:t>
            </w:r>
            <w:proofErr w:type="spellStart"/>
            <w:r w:rsidR="0078430D">
              <w:rPr>
                <w:rFonts w:ascii="Arial" w:hAnsi="Arial" w:cs="Arial"/>
              </w:rPr>
              <w:t>xxxxxxxxxxx</w:t>
            </w:r>
            <w:proofErr w:type="spellEnd"/>
          </w:p>
        </w:tc>
      </w:tr>
    </w:tbl>
    <w:p w14:paraId="0EF4C51D" w14:textId="77777777" w:rsidR="008F24B5" w:rsidRPr="0078430D" w:rsidRDefault="008F24B5">
      <w:pPr>
        <w:rPr>
          <w:rFonts w:ascii="Arial" w:hAnsi="Arial" w:cs="Arial"/>
        </w:rPr>
      </w:pPr>
    </w:p>
    <w:p w14:paraId="5F3A9F55" w14:textId="77777777" w:rsidR="008F24B5" w:rsidRPr="0078430D" w:rsidRDefault="008F24B5">
      <w:pPr>
        <w:rPr>
          <w:rFonts w:ascii="Arial" w:hAnsi="Arial" w:cs="Arial"/>
        </w:rPr>
      </w:pPr>
    </w:p>
    <w:sectPr w:rsidR="008F24B5" w:rsidRPr="0078430D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C7D7" w14:textId="77777777" w:rsidR="00C041B0" w:rsidRDefault="00C041B0">
      <w:r>
        <w:separator/>
      </w:r>
    </w:p>
  </w:endnote>
  <w:endnote w:type="continuationSeparator" w:id="0">
    <w:p w14:paraId="57859A4D" w14:textId="77777777" w:rsidR="00C041B0" w:rsidRDefault="00C0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A427" w14:textId="77777777" w:rsidR="008F24B5" w:rsidRDefault="008F24B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CCA</w:t>
    </w:r>
    <w:proofErr w:type="gramEnd"/>
    <w:r>
      <w:rPr>
        <w:rFonts w:ascii="Arial" w:hAnsi="Arial" w:cs="Arial"/>
      </w:rPr>
      <w:t xml:space="preserve">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D4F1" w14:textId="77777777" w:rsidR="00C041B0" w:rsidRDefault="00C041B0">
      <w:r>
        <w:separator/>
      </w:r>
    </w:p>
  </w:footnote>
  <w:footnote w:type="continuationSeparator" w:id="0">
    <w:p w14:paraId="0DB72680" w14:textId="77777777" w:rsidR="00C041B0" w:rsidRDefault="00C0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ocumentProtection w:edit="readOnly" w:formatting="1" w:enforcement="1" w:cryptProviderType="rsaAES" w:cryptAlgorithmClass="hash" w:cryptAlgorithmType="typeAny" w:cryptAlgorithmSid="14" w:cryptSpinCount="100000" w:hash="Ne5QEbRnRguvun1571ndenFiVkFpqrwfurxqbas+9Zl6ADT3lJyjg8ZJwqSjze9hnPqow6HOsdN3hXj5THln3Q==" w:salt="L5dCdzZLmEkwv9kj8RqHX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DOKUMENT_ULOZIT_JAKO_DOCX" w:val="NE"/>
    <w:docVar w:name="PODMINKA" w:val="A.Id_skupiny = 16794779"/>
  </w:docVars>
  <w:rsids>
    <w:rsidRoot w:val="00006A1A"/>
    <w:rsid w:val="00006A1A"/>
    <w:rsid w:val="00597AE0"/>
    <w:rsid w:val="0078430D"/>
    <w:rsid w:val="007E5BB1"/>
    <w:rsid w:val="008F24B5"/>
    <w:rsid w:val="00A12CDD"/>
    <w:rsid w:val="00C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2E03E"/>
  <w14:defaultImageDpi w14:val="0"/>
  <w15:docId w15:val="{75CB5A26-D801-457F-B64C-15CC23F0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130</Words>
  <Characters>771</Characters>
  <Application>Microsoft Office Word</Application>
  <DocSecurity>8</DocSecurity>
  <Lines>6</Lines>
  <Paragraphs>1</Paragraphs>
  <ScaleCrop>false</ScaleCrop>
  <Company>CCA Systems a.s.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Korousová Lucie Ing. Bc. Dis.</cp:lastModifiedBy>
  <cp:revision>3</cp:revision>
  <cp:lastPrinted>2023-10-13T08:47:00Z</cp:lastPrinted>
  <dcterms:created xsi:type="dcterms:W3CDTF">2023-10-16T07:57:00Z</dcterms:created>
  <dcterms:modified xsi:type="dcterms:W3CDTF">2023-10-16T08:05:00Z</dcterms:modified>
</cp:coreProperties>
</file>