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8F09" w14:textId="77777777" w:rsidR="00CB1204" w:rsidRDefault="000E504F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745C8F0A" w14:textId="77777777" w:rsidR="00CB1204" w:rsidRDefault="000E504F">
      <w:pPr>
        <w:ind w:left="-284"/>
        <w:jc w:val="center"/>
      </w:pPr>
      <w:r>
        <w:rPr>
          <w:sz w:val="24"/>
          <w:szCs w:val="24"/>
        </w:rPr>
        <w:tab/>
      </w:r>
    </w:p>
    <w:p w14:paraId="745C8F0B" w14:textId="786B0FBF" w:rsidR="00CB1204" w:rsidRDefault="000E504F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 11.10</w:t>
      </w:r>
      <w:r>
        <w:rPr>
          <w:sz w:val="24"/>
          <w:szCs w:val="24"/>
        </w:rPr>
        <w:t>.2023</w:t>
      </w:r>
    </w:p>
    <w:p w14:paraId="745C8F0C" w14:textId="77777777" w:rsidR="00CB1204" w:rsidRDefault="000E504F">
      <w:pPr>
        <w:tabs>
          <w:tab w:val="left" w:pos="1701"/>
        </w:tabs>
        <w:ind w:left="-284"/>
      </w:pPr>
      <w:r>
        <w:rPr>
          <w:sz w:val="24"/>
          <w:szCs w:val="24"/>
        </w:rPr>
        <w:t>vyřizuje: Monika Hajduková</w:t>
      </w:r>
    </w:p>
    <w:p w14:paraId="745C8F0D" w14:textId="77777777" w:rsidR="00CB1204" w:rsidRDefault="000E504F">
      <w:pPr>
        <w:tabs>
          <w:tab w:val="left" w:pos="1701"/>
        </w:tabs>
        <w:ind w:left="-284"/>
      </w:pPr>
      <w:r>
        <w:rPr>
          <w:sz w:val="24"/>
          <w:szCs w:val="24"/>
        </w:rPr>
        <w:t>telefon/email: 731 627 756, monika.hajdukova@sslhana.cz</w:t>
      </w:r>
    </w:p>
    <w:p w14:paraId="745C8F0E" w14:textId="77777777" w:rsidR="00CB1204" w:rsidRDefault="00CB1204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CB1204" w14:paraId="745C8F11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8F0F" w14:textId="77777777" w:rsidR="00CB1204" w:rsidRDefault="000E5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8F10" w14:textId="77777777" w:rsidR="00CB1204" w:rsidRDefault="000E5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CB1204" w14:paraId="745C8F21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8F12" w14:textId="1C01FC87" w:rsidR="00CB1204" w:rsidRPr="000E504F" w:rsidRDefault="000E504F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 w:rsidRPr="000E504F">
              <w:rPr>
                <w:rFonts w:ascii="Helvetica" w:hAnsi="Helvetica"/>
                <w:color w:val="333333"/>
                <w:sz w:val="24"/>
                <w:szCs w:val="24"/>
              </w:rPr>
              <w:br/>
            </w:r>
            <w:r w:rsidRPr="000E504F">
              <w:rPr>
                <w:sz w:val="24"/>
                <w:szCs w:val="24"/>
              </w:rPr>
              <w:t xml:space="preserve">Oldřich </w:t>
            </w:r>
            <w:proofErr w:type="spellStart"/>
            <w:r w:rsidRPr="000E504F">
              <w:rPr>
                <w:sz w:val="24"/>
                <w:szCs w:val="24"/>
              </w:rPr>
              <w:t>Lenhart</w:t>
            </w:r>
            <w:proofErr w:type="spellEnd"/>
            <w:r w:rsidRPr="000E504F">
              <w:rPr>
                <w:sz w:val="24"/>
                <w:szCs w:val="24"/>
              </w:rPr>
              <w:br/>
              <w:t>Mahenova 1689</w:t>
            </w:r>
            <w:r w:rsidRPr="000E504F">
              <w:rPr>
                <w:sz w:val="24"/>
                <w:szCs w:val="24"/>
              </w:rPr>
              <w:br/>
              <w:t>686 03 Staré Město u UH.</w:t>
            </w:r>
          </w:p>
          <w:p w14:paraId="745C8F13" w14:textId="77777777" w:rsidR="00CB1204" w:rsidRPr="000E504F" w:rsidRDefault="00CB1204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  <w:p w14:paraId="745C8F14" w14:textId="6B3EAF50" w:rsidR="00CB1204" w:rsidRPr="000E504F" w:rsidRDefault="000E504F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 w:rsidRPr="000E504F">
              <w:rPr>
                <w:color w:val="333333"/>
                <w:sz w:val="24"/>
                <w:szCs w:val="24"/>
                <w:shd w:val="clear" w:color="auto" w:fill="FFFFFF"/>
              </w:rPr>
              <w:t xml:space="preserve">IČ: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13701428</w:t>
            </w:r>
            <w:r w:rsidRPr="000E504F">
              <w:rPr>
                <w:color w:val="333333"/>
                <w:sz w:val="24"/>
                <w:szCs w:val="24"/>
              </w:rPr>
              <w:br/>
            </w:r>
            <w:r w:rsidRPr="000E504F">
              <w:rPr>
                <w:color w:val="333333"/>
                <w:sz w:val="24"/>
                <w:szCs w:val="24"/>
                <w:shd w:val="clear" w:color="auto" w:fill="FFFFFF"/>
              </w:rPr>
              <w:t xml:space="preserve">DIČ: </w:t>
            </w:r>
          </w:p>
          <w:p w14:paraId="745C8F15" w14:textId="77777777" w:rsidR="00CB1204" w:rsidRPr="000E504F" w:rsidRDefault="00CB1204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8F16" w14:textId="77777777" w:rsidR="00CB1204" w:rsidRDefault="00CB1204">
            <w:pPr>
              <w:rPr>
                <w:sz w:val="24"/>
                <w:szCs w:val="24"/>
              </w:rPr>
            </w:pPr>
          </w:p>
          <w:p w14:paraId="745C8F17" w14:textId="77777777" w:rsidR="00CB1204" w:rsidRDefault="000E5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745C8F18" w14:textId="77777777" w:rsidR="00CB1204" w:rsidRDefault="000E5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745C8F19" w14:textId="77777777" w:rsidR="00CB1204" w:rsidRDefault="000E5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745C8F1A" w14:textId="77777777" w:rsidR="00CB1204" w:rsidRDefault="00CB1204">
            <w:pPr>
              <w:rPr>
                <w:sz w:val="24"/>
                <w:szCs w:val="24"/>
              </w:rPr>
            </w:pPr>
          </w:p>
          <w:p w14:paraId="745C8F1B" w14:textId="77777777" w:rsidR="00CB1204" w:rsidRDefault="000E5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745C8F1C" w14:textId="77777777" w:rsidR="00CB1204" w:rsidRDefault="000E5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745C8F1D" w14:textId="77777777" w:rsidR="00CB1204" w:rsidRDefault="00CB1204">
            <w:pPr>
              <w:rPr>
                <w:sz w:val="24"/>
                <w:szCs w:val="24"/>
              </w:rPr>
            </w:pPr>
          </w:p>
          <w:p w14:paraId="745C8F1E" w14:textId="77777777" w:rsidR="00CB1204" w:rsidRDefault="000E5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745C8F1F" w14:textId="77777777" w:rsidR="00CB1204" w:rsidRDefault="000E5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745C8F20" w14:textId="77777777" w:rsidR="00CB1204" w:rsidRDefault="00CB1204">
            <w:pPr>
              <w:rPr>
                <w:sz w:val="24"/>
                <w:szCs w:val="24"/>
              </w:rPr>
            </w:pPr>
          </w:p>
        </w:tc>
      </w:tr>
      <w:tr w:rsidR="00CB1204" w14:paraId="745C8F2C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8F22" w14:textId="77777777" w:rsidR="00CB1204" w:rsidRDefault="00CB1204">
            <w:pPr>
              <w:rPr>
                <w:b/>
                <w:sz w:val="24"/>
                <w:szCs w:val="24"/>
              </w:rPr>
            </w:pPr>
          </w:p>
          <w:p w14:paraId="745C8F23" w14:textId="77777777" w:rsidR="00CB1204" w:rsidRDefault="000E504F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745C8F24" w14:textId="77777777" w:rsidR="00CB1204" w:rsidRDefault="000E504F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DZR Kvasice</w:t>
            </w:r>
          </w:p>
          <w:p w14:paraId="745C8F25" w14:textId="77777777" w:rsidR="00CB1204" w:rsidRDefault="000E504F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745C8F26" w14:textId="77777777" w:rsidR="00CB1204" w:rsidRDefault="00CB1204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8F27" w14:textId="77777777" w:rsidR="00CB1204" w:rsidRDefault="00CB1204">
            <w:pPr>
              <w:rPr>
                <w:b/>
                <w:sz w:val="24"/>
                <w:szCs w:val="24"/>
              </w:rPr>
            </w:pPr>
          </w:p>
          <w:p w14:paraId="745C8F28" w14:textId="77777777" w:rsidR="00CB1204" w:rsidRDefault="000E504F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Zařízení: SSL Haná, </w:t>
            </w:r>
            <w:proofErr w:type="spellStart"/>
            <w:r>
              <w:rPr>
                <w:rFonts w:ascii="Times New Roman" w:hAnsi="Times New Roman"/>
                <w:szCs w:val="24"/>
              </w:rPr>
              <w:t>p.o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  <w:p w14:paraId="745C8F29" w14:textId="77777777" w:rsidR="00CB1204" w:rsidRDefault="000E504F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Parková 21</w:t>
            </w:r>
          </w:p>
          <w:p w14:paraId="745C8F2A" w14:textId="77777777" w:rsidR="00CB1204" w:rsidRDefault="000E504F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768 21 Kvasice</w:t>
            </w:r>
          </w:p>
          <w:p w14:paraId="745C8F2B" w14:textId="77777777" w:rsidR="00CB1204" w:rsidRDefault="00CB1204">
            <w:pPr>
              <w:rPr>
                <w:sz w:val="24"/>
                <w:szCs w:val="24"/>
              </w:rPr>
            </w:pPr>
          </w:p>
        </w:tc>
      </w:tr>
    </w:tbl>
    <w:p w14:paraId="745C8F2D" w14:textId="77777777" w:rsidR="00CB1204" w:rsidRDefault="00CB1204">
      <w:pPr>
        <w:rPr>
          <w:sz w:val="24"/>
          <w:szCs w:val="24"/>
        </w:rPr>
      </w:pPr>
    </w:p>
    <w:tbl>
      <w:tblPr>
        <w:tblW w:w="990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5"/>
        <w:gridCol w:w="984"/>
        <w:gridCol w:w="1132"/>
        <w:gridCol w:w="1698"/>
        <w:gridCol w:w="848"/>
        <w:gridCol w:w="1698"/>
      </w:tblGrid>
      <w:tr w:rsidR="00CB1204" w14:paraId="745C8F35" w14:textId="7777777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8F2E" w14:textId="77777777" w:rsidR="00CB1204" w:rsidRDefault="000E50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8F2F" w14:textId="77777777" w:rsidR="00CB1204" w:rsidRDefault="000E50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8F30" w14:textId="77777777" w:rsidR="00CB1204" w:rsidRDefault="000E50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8F31" w14:textId="77777777" w:rsidR="00CB1204" w:rsidRDefault="000E50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8F32" w14:textId="77777777" w:rsidR="00CB1204" w:rsidRDefault="000E50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8F33" w14:textId="77777777" w:rsidR="00CB1204" w:rsidRDefault="000E504F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745C8F34" w14:textId="09756789" w:rsidR="00CB1204" w:rsidRDefault="000E504F">
            <w:r>
              <w:rPr>
                <w:b/>
                <w:sz w:val="22"/>
                <w:szCs w:val="22"/>
              </w:rPr>
              <w:t xml:space="preserve"> bez </w:t>
            </w:r>
            <w:r>
              <w:rPr>
                <w:b/>
                <w:sz w:val="22"/>
                <w:szCs w:val="22"/>
              </w:rPr>
              <w:t>DPH</w:t>
            </w:r>
          </w:p>
        </w:tc>
      </w:tr>
      <w:tr w:rsidR="00CB1204" w14:paraId="745C8F5B" w14:textId="77777777">
        <w:tblPrEx>
          <w:tblCellMar>
            <w:top w:w="0" w:type="dxa"/>
            <w:bottom w:w="0" w:type="dxa"/>
          </w:tblCellMar>
        </w:tblPrEx>
        <w:trPr>
          <w:trHeight w:val="25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8F39" w14:textId="16D11888" w:rsidR="00CB1204" w:rsidRDefault="000E5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Dle cenové nabídky objednáváme: malířské práce na zařízení DZR Kvasice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8F3A" w14:textId="77777777" w:rsidR="00CB1204" w:rsidRDefault="00CB1204">
            <w:pPr>
              <w:jc w:val="center"/>
              <w:rPr>
                <w:sz w:val="24"/>
                <w:szCs w:val="24"/>
              </w:rPr>
            </w:pPr>
          </w:p>
          <w:p w14:paraId="745C8F3B" w14:textId="77777777" w:rsidR="00CB1204" w:rsidRDefault="00CB1204">
            <w:pPr>
              <w:jc w:val="center"/>
              <w:rPr>
                <w:sz w:val="24"/>
                <w:szCs w:val="24"/>
              </w:rPr>
            </w:pPr>
          </w:p>
          <w:p w14:paraId="745C8F3C" w14:textId="77777777" w:rsidR="00CB1204" w:rsidRDefault="00CB1204">
            <w:pPr>
              <w:jc w:val="center"/>
              <w:rPr>
                <w:sz w:val="24"/>
                <w:szCs w:val="24"/>
              </w:rPr>
            </w:pPr>
          </w:p>
          <w:p w14:paraId="745C8F3D" w14:textId="77777777" w:rsidR="00CB1204" w:rsidRDefault="00CB1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8F45" w14:textId="77777777" w:rsidR="00CB1204" w:rsidRDefault="00CB1204" w:rsidP="000E504F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8F46" w14:textId="77777777" w:rsidR="00CB1204" w:rsidRDefault="00CB1204">
            <w:pPr>
              <w:jc w:val="center"/>
              <w:rPr>
                <w:sz w:val="24"/>
                <w:szCs w:val="24"/>
              </w:rPr>
            </w:pPr>
          </w:p>
          <w:p w14:paraId="745C8F47" w14:textId="77777777" w:rsidR="00CB1204" w:rsidRDefault="000E5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745C8F48" w14:textId="77777777" w:rsidR="00CB1204" w:rsidRDefault="00CB1204">
            <w:pPr>
              <w:rPr>
                <w:sz w:val="24"/>
                <w:szCs w:val="24"/>
              </w:rPr>
            </w:pPr>
          </w:p>
          <w:p w14:paraId="745C8F49" w14:textId="77777777" w:rsidR="00CB1204" w:rsidRDefault="00CB1204">
            <w:pPr>
              <w:jc w:val="center"/>
              <w:rPr>
                <w:sz w:val="24"/>
                <w:szCs w:val="24"/>
              </w:rPr>
            </w:pPr>
          </w:p>
          <w:p w14:paraId="745C8F4A" w14:textId="77777777" w:rsidR="00CB1204" w:rsidRDefault="00CB1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8F52" w14:textId="77777777" w:rsidR="00CB1204" w:rsidRDefault="00CB1204" w:rsidP="000E50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8F5A" w14:textId="77777777" w:rsidR="00CB1204" w:rsidRDefault="00CB1204" w:rsidP="000E504F">
            <w:pPr>
              <w:jc w:val="center"/>
              <w:rPr>
                <w:sz w:val="24"/>
                <w:szCs w:val="24"/>
              </w:rPr>
            </w:pPr>
          </w:p>
        </w:tc>
      </w:tr>
      <w:tr w:rsidR="00CB1204" w14:paraId="745C8F62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8F5C" w14:textId="77777777" w:rsidR="00CB1204" w:rsidRDefault="000E50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8F5D" w14:textId="77777777" w:rsidR="00CB1204" w:rsidRDefault="00CB1204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8F5E" w14:textId="77777777" w:rsidR="00CB1204" w:rsidRDefault="00CB1204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8F5F" w14:textId="77777777" w:rsidR="00CB1204" w:rsidRDefault="00CB120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8F60" w14:textId="77777777" w:rsidR="00CB1204" w:rsidRDefault="00CB1204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8F61" w14:textId="4F3EF062" w:rsidR="00CB1204" w:rsidRDefault="000E5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490 000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Kč</w:t>
            </w:r>
          </w:p>
        </w:tc>
      </w:tr>
    </w:tbl>
    <w:p w14:paraId="745C8F63" w14:textId="77777777" w:rsidR="00CB1204" w:rsidRDefault="000E504F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</w:t>
      </w:r>
    </w:p>
    <w:p w14:paraId="745C8F64" w14:textId="77777777" w:rsidR="00CB1204" w:rsidRDefault="000E504F">
      <w:pPr>
        <w:tabs>
          <w:tab w:val="left" w:pos="4536"/>
        </w:tabs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u w:val="single"/>
        </w:rPr>
        <w:t>Podpis a razítko:</w:t>
      </w:r>
    </w:p>
    <w:p w14:paraId="745C8F65" w14:textId="12ACA673" w:rsidR="00CB1204" w:rsidRDefault="000E504F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>Ve Kvasicích dne 11.10</w:t>
      </w:r>
      <w:r>
        <w:rPr>
          <w:sz w:val="24"/>
          <w:szCs w:val="24"/>
        </w:rPr>
        <w:t>.2023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Příkazce operace:  </w:t>
      </w:r>
    </w:p>
    <w:p w14:paraId="745C8F66" w14:textId="77777777" w:rsidR="00CB1204" w:rsidRDefault="00CB1204">
      <w:pPr>
        <w:tabs>
          <w:tab w:val="left" w:pos="4536"/>
        </w:tabs>
        <w:ind w:left="-284"/>
        <w:rPr>
          <w:sz w:val="24"/>
          <w:szCs w:val="24"/>
        </w:rPr>
      </w:pPr>
    </w:p>
    <w:p w14:paraId="745C8F67" w14:textId="77777777" w:rsidR="00CB1204" w:rsidRDefault="00CB1204">
      <w:pPr>
        <w:tabs>
          <w:tab w:val="left" w:pos="4536"/>
        </w:tabs>
        <w:ind w:left="-284"/>
        <w:rPr>
          <w:sz w:val="24"/>
          <w:szCs w:val="24"/>
        </w:rPr>
      </w:pPr>
    </w:p>
    <w:p w14:paraId="745C8F68" w14:textId="77777777" w:rsidR="00CB1204" w:rsidRDefault="00CB1204">
      <w:pPr>
        <w:tabs>
          <w:tab w:val="left" w:pos="4536"/>
        </w:tabs>
        <w:ind w:left="-284"/>
        <w:rPr>
          <w:sz w:val="24"/>
          <w:szCs w:val="24"/>
        </w:rPr>
      </w:pPr>
    </w:p>
    <w:p w14:paraId="745C8F69" w14:textId="77777777" w:rsidR="00CB1204" w:rsidRDefault="000E504F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Správce rozpočtu:</w:t>
      </w:r>
    </w:p>
    <w:p w14:paraId="745C8F6A" w14:textId="77777777" w:rsidR="00CB1204" w:rsidRDefault="00CB1204">
      <w:pPr>
        <w:rPr>
          <w:sz w:val="24"/>
          <w:szCs w:val="24"/>
        </w:rPr>
      </w:pPr>
    </w:p>
    <w:sectPr w:rsidR="00CB120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C8F0D" w14:textId="77777777" w:rsidR="000E504F" w:rsidRDefault="000E504F">
      <w:r>
        <w:separator/>
      </w:r>
    </w:p>
  </w:endnote>
  <w:endnote w:type="continuationSeparator" w:id="0">
    <w:p w14:paraId="745C8F0F" w14:textId="77777777" w:rsidR="000E504F" w:rsidRDefault="000E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8F13" w14:textId="77777777" w:rsidR="000E504F" w:rsidRDefault="000E504F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8F17" w14:textId="77777777" w:rsidR="000E504F" w:rsidRDefault="000E50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C8F09" w14:textId="77777777" w:rsidR="000E504F" w:rsidRDefault="000E504F">
      <w:r>
        <w:rPr>
          <w:color w:val="000000"/>
        </w:rPr>
        <w:separator/>
      </w:r>
    </w:p>
  </w:footnote>
  <w:footnote w:type="continuationSeparator" w:id="0">
    <w:p w14:paraId="745C8F0B" w14:textId="77777777" w:rsidR="000E504F" w:rsidRDefault="000E5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8F11" w14:textId="77777777" w:rsidR="000E504F" w:rsidRDefault="000E504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5C8F09" wp14:editId="745C8F0A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94752237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8F15" w14:textId="77777777" w:rsidR="000E504F" w:rsidRDefault="000E504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5C8F0B" wp14:editId="745C8F0C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82300525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45C8F0F" w14:textId="77777777" w:rsidR="000E504F" w:rsidRDefault="000E504F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C8F0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745C8F0F" w14:textId="77777777" w:rsidR="000E504F" w:rsidRDefault="000E504F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45C8F0D" wp14:editId="745C8F0E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1817891890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B1204"/>
    <w:rsid w:val="000E504F"/>
    <w:rsid w:val="00CB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8F09"/>
  <w15:docId w15:val="{15E20E20-6A52-43EC-B508-86F5EF18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Zdraznn">
    <w:name w:val="Emphasis"/>
    <w:basedOn w:val="Standardnpsmoodstavce"/>
    <w:rPr>
      <w:i/>
      <w:iCs/>
    </w:rPr>
  </w:style>
  <w:style w:type="character" w:styleId="Siln">
    <w:name w:val="Strong"/>
    <w:basedOn w:val="Standardnpsmoodstav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0</TotalTime>
  <Pages>1</Pages>
  <Words>116</Words>
  <Characters>687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2</cp:revision>
  <cp:lastPrinted>2023-10-11T05:27:00Z</cp:lastPrinted>
  <dcterms:created xsi:type="dcterms:W3CDTF">2023-10-11T05:27:00Z</dcterms:created>
  <dcterms:modified xsi:type="dcterms:W3CDTF">2023-10-11T05:27:00Z</dcterms:modified>
</cp:coreProperties>
</file>