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F765" w14:textId="77777777" w:rsidR="009417B7" w:rsidRDefault="002849F7">
      <w:pPr>
        <w:pStyle w:val="Import8"/>
        <w:tabs>
          <w:tab w:val="clear" w:pos="3312"/>
          <w:tab w:val="left" w:pos="3240"/>
        </w:tabs>
        <w:ind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E055D4" wp14:editId="5149AF2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2"/>
            <wp:effectExtent l="0" t="0" r="3810" b="0"/>
            <wp:wrapThrough wrapText="bothSides">
              <wp:wrapPolygon edited="0">
                <wp:start x="0" y="0"/>
                <wp:lineTo x="0" y="21050"/>
                <wp:lineTo x="21143" y="21050"/>
                <wp:lineTo x="21143" y="0"/>
                <wp:lineTo x="0" y="0"/>
              </wp:wrapPolygon>
            </wp:wrapThrough>
            <wp:docPr id="2078863980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9975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</w:rPr>
        <w:t>Technické služby města Pelhřimova</w:t>
      </w:r>
    </w:p>
    <w:p w14:paraId="76F7CF0E" w14:textId="77777777" w:rsidR="009417B7" w:rsidRDefault="002849F7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IČO 49056689 DIČ: CZ49056689</w:t>
      </w:r>
    </w:p>
    <w:p w14:paraId="1BCF458C" w14:textId="77777777" w:rsidR="009417B7" w:rsidRDefault="002849F7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1740, 393 01 Pelhřimov</w:t>
      </w:r>
    </w:p>
    <w:p w14:paraId="79ABD044" w14:textId="77777777" w:rsidR="009417B7" w:rsidRDefault="002849F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Telefon 565 323 138, </w:t>
      </w:r>
      <w:proofErr w:type="gramStart"/>
      <w:r>
        <w:rPr>
          <w:b w:val="0"/>
          <w:bCs w:val="0"/>
          <w:color w:val="auto"/>
          <w:sz w:val="16"/>
          <w:szCs w:val="16"/>
        </w:rPr>
        <w:t>e-mail:info@tspe.cz</w:t>
      </w:r>
      <w:proofErr w:type="gramEnd"/>
    </w:p>
    <w:p w14:paraId="4F61BAB0" w14:textId="77777777" w:rsidR="009417B7" w:rsidRDefault="002849F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 xml:space="preserve">Datová schránka: </w:t>
      </w:r>
      <w:r>
        <w:rPr>
          <w:b w:val="0"/>
          <w:bCs w:val="0"/>
          <w:color w:val="auto"/>
          <w:sz w:val="16"/>
          <w:szCs w:val="16"/>
        </w:rPr>
        <w:t>aamk95m</w:t>
      </w:r>
    </w:p>
    <w:p w14:paraId="7343C0AF" w14:textId="77777777" w:rsidR="009417B7" w:rsidRDefault="002849F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943F61C" w14:textId="77777777" w:rsidR="009417B7" w:rsidRDefault="002849F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 </w:t>
      </w:r>
    </w:p>
    <w:p w14:paraId="0F453F74" w14:textId="77777777" w:rsidR="009417B7" w:rsidRDefault="002849F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EA01037" w14:textId="77777777" w:rsidR="009417B7" w:rsidRDefault="009417B7">
      <w:pPr>
        <w:jc w:val="center"/>
        <w:rPr>
          <w:b w:val="0"/>
          <w:bCs w:val="0"/>
          <w:color w:val="auto"/>
          <w:sz w:val="16"/>
          <w:szCs w:val="16"/>
        </w:rPr>
      </w:pPr>
    </w:p>
    <w:p w14:paraId="0D9B0E56" w14:textId="77777777" w:rsidR="009417B7" w:rsidRDefault="009417B7">
      <w:pPr>
        <w:jc w:val="center"/>
        <w:rPr>
          <w:b w:val="0"/>
          <w:bCs w:val="0"/>
          <w:color w:val="auto"/>
          <w:sz w:val="16"/>
          <w:szCs w:val="16"/>
        </w:rPr>
      </w:pPr>
    </w:p>
    <w:p w14:paraId="1081B291" w14:textId="77777777" w:rsidR="009417B7" w:rsidRDefault="009417B7">
      <w:pPr>
        <w:jc w:val="center"/>
        <w:rPr>
          <w:b w:val="0"/>
          <w:bCs w:val="0"/>
          <w:color w:val="auto"/>
          <w:sz w:val="16"/>
          <w:szCs w:val="16"/>
        </w:rPr>
      </w:pPr>
    </w:p>
    <w:p w14:paraId="5AAC166D" w14:textId="77777777" w:rsidR="009417B7" w:rsidRDefault="009417B7">
      <w:pPr>
        <w:jc w:val="center"/>
        <w:rPr>
          <w:b w:val="0"/>
          <w:bCs w:val="0"/>
          <w:color w:val="auto"/>
          <w:sz w:val="16"/>
          <w:szCs w:val="16"/>
        </w:rPr>
      </w:pPr>
    </w:p>
    <w:p w14:paraId="16E544D1" w14:textId="77777777" w:rsidR="009417B7" w:rsidRDefault="002849F7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      </w:t>
      </w:r>
    </w:p>
    <w:p w14:paraId="748DCB02" w14:textId="77777777" w:rsidR="009417B7" w:rsidRDefault="002849F7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      ZÁVAZNÁ OBJEDNÁVKA č.: DO</w:t>
      </w:r>
      <w:proofErr w:type="gramStart"/>
      <w:r>
        <w:rPr>
          <w:rFonts w:ascii="Times New Roman" w:hAnsi="Times New Roman"/>
          <w:color w:val="auto"/>
          <w:szCs w:val="24"/>
        </w:rPr>
        <w:t>2300342  (</w:t>
      </w:r>
      <w:proofErr w:type="gramEnd"/>
      <w:r>
        <w:rPr>
          <w:rFonts w:ascii="Times New Roman" w:hAnsi="Times New Roman"/>
          <w:color w:val="auto"/>
          <w:szCs w:val="24"/>
        </w:rPr>
        <w:t>uvádějte na faktuře)</w:t>
      </w:r>
    </w:p>
    <w:p w14:paraId="7EB1F7B2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0C785E21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00BFD236" w14:textId="77777777" w:rsidR="009417B7" w:rsidRDefault="002849F7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IČO: 47053925</w:t>
      </w:r>
    </w:p>
    <w:p w14:paraId="59F01A43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6B2C6277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20CA6AA4" w14:textId="77777777" w:rsidR="009417B7" w:rsidRDefault="002849F7">
      <w:r>
        <w:rPr>
          <w:rFonts w:ascii="Times New Roman" w:hAnsi="Times New Roman"/>
          <w:color w:val="auto"/>
          <w:szCs w:val="24"/>
        </w:rPr>
        <w:t xml:space="preserve">Dodavatel: AMT s.r.o. Příbram  </w:t>
      </w:r>
    </w:p>
    <w:p w14:paraId="1069CF5A" w14:textId="77777777" w:rsidR="009417B7" w:rsidRDefault="002849F7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 xml:space="preserve">       U </w:t>
      </w:r>
      <w:proofErr w:type="spellStart"/>
      <w:r>
        <w:rPr>
          <w:rFonts w:ascii="Times New Roman" w:hAnsi="Times New Roman"/>
          <w:color w:val="auto"/>
          <w:szCs w:val="24"/>
        </w:rPr>
        <w:t>Nikolajky</w:t>
      </w:r>
      <w:proofErr w:type="spellEnd"/>
      <w:r>
        <w:rPr>
          <w:rFonts w:ascii="Times New Roman" w:hAnsi="Times New Roman"/>
          <w:color w:val="auto"/>
          <w:szCs w:val="24"/>
        </w:rPr>
        <w:t xml:space="preserve"> 382, Praha 5 - Smíchov </w:t>
      </w:r>
      <w:r>
        <w:rPr>
          <w:rFonts w:ascii="Times New Roman" w:hAnsi="Times New Roman"/>
          <w:color w:val="auto"/>
          <w:szCs w:val="24"/>
        </w:rPr>
        <w:tab/>
      </w:r>
    </w:p>
    <w:p w14:paraId="464464E5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48DF7DAE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40E569E8" w14:textId="77777777" w:rsidR="009417B7" w:rsidRDefault="002849F7">
      <w:r>
        <w:rPr>
          <w:rFonts w:ascii="Times New Roman" w:hAnsi="Times New Roman"/>
          <w:color w:val="auto"/>
          <w:szCs w:val="24"/>
        </w:rPr>
        <w:t xml:space="preserve">Datum vystavení objednávky:  11.10.2023 </w:t>
      </w:r>
      <w:r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3C1CC020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3603531C" w14:textId="77777777" w:rsidR="009417B7" w:rsidRDefault="002849F7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Předmět objednávky:</w:t>
      </w:r>
    </w:p>
    <w:p w14:paraId="38981797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3DCDBB18" w14:textId="77777777" w:rsidR="009417B7" w:rsidRDefault="002849F7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Objednáváme tímto odvoz:</w:t>
      </w:r>
    </w:p>
    <w:p w14:paraId="188F6D40" w14:textId="77777777" w:rsidR="009417B7" w:rsidRDefault="002849F7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Cca 25 t sklo barevné (150107,200102,</w:t>
      </w:r>
      <w:proofErr w:type="gramStart"/>
      <w:r>
        <w:rPr>
          <w:rFonts w:ascii="Times New Roman" w:hAnsi="Times New Roman"/>
          <w:color w:val="auto"/>
          <w:szCs w:val="24"/>
        </w:rPr>
        <w:t>191205)-</w:t>
      </w:r>
      <w:proofErr w:type="gramEnd"/>
      <w:r>
        <w:rPr>
          <w:rFonts w:ascii="Times New Roman" w:hAnsi="Times New Roman"/>
          <w:color w:val="auto"/>
          <w:szCs w:val="24"/>
        </w:rPr>
        <w:t>1xplný kamion</w:t>
      </w:r>
    </w:p>
    <w:p w14:paraId="515EE872" w14:textId="77777777" w:rsidR="009417B7" w:rsidRDefault="002849F7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Cca 25 t sklo čiré (150107,200102,</w:t>
      </w:r>
      <w:proofErr w:type="gramStart"/>
      <w:r>
        <w:rPr>
          <w:rFonts w:ascii="Times New Roman" w:hAnsi="Times New Roman"/>
          <w:color w:val="auto"/>
          <w:szCs w:val="24"/>
        </w:rPr>
        <w:t>191205)-</w:t>
      </w:r>
      <w:proofErr w:type="gramEnd"/>
      <w:r>
        <w:rPr>
          <w:rFonts w:ascii="Times New Roman" w:hAnsi="Times New Roman"/>
          <w:color w:val="auto"/>
          <w:szCs w:val="24"/>
        </w:rPr>
        <w:t>1xplný kamion</w:t>
      </w:r>
    </w:p>
    <w:p w14:paraId="41084018" w14:textId="77777777" w:rsidR="009417B7" w:rsidRDefault="002849F7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 </w:t>
      </w:r>
    </w:p>
    <w:p w14:paraId="748FBB06" w14:textId="77777777" w:rsidR="009417B7" w:rsidRDefault="002849F7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Nakládku zajistí objednatel. Upozorňujeme, ž</w:t>
      </w:r>
      <w:r>
        <w:rPr>
          <w:rFonts w:ascii="Times New Roman" w:hAnsi="Times New Roman"/>
          <w:color w:val="auto"/>
          <w:szCs w:val="24"/>
        </w:rPr>
        <w:t>e přistavení vozidel k nakládce by mělo být nejpozději do 11.30 hodin z důvodu bezproblémového naložení!</w:t>
      </w:r>
    </w:p>
    <w:p w14:paraId="4906BB02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22410FE0" w14:textId="77777777" w:rsidR="009417B7" w:rsidRDefault="002849F7">
      <w:pPr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„Dodavatel má uzavřenou smlouvu a vykazuje předávaný odpad autorizované obalové společnosti EKO-KOM, a.s. v ČR s podporou této společnosti.“</w:t>
      </w:r>
    </w:p>
    <w:p w14:paraId="350AB72D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77221907" w14:textId="77777777" w:rsidR="009417B7" w:rsidRDefault="002849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12D0ABB5" wp14:editId="6A57F7FF">
            <wp:extent cx="5715000" cy="1304921"/>
            <wp:effectExtent l="0" t="0" r="0" b="0"/>
            <wp:docPr id="1713493687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3049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2272005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62045108" w14:textId="77777777" w:rsidR="009417B7" w:rsidRDefault="002849F7">
      <w:r>
        <w:rPr>
          <w:rFonts w:ascii="Times New Roman" w:hAnsi="Times New Roman"/>
          <w:color w:val="auto"/>
          <w:szCs w:val="24"/>
        </w:rPr>
        <w:t>Datum</w:t>
      </w:r>
      <w:r>
        <w:rPr>
          <w:rFonts w:ascii="Times New Roman" w:hAnsi="Times New Roman"/>
          <w:color w:val="auto"/>
          <w:szCs w:val="24"/>
        </w:rPr>
        <w:t xml:space="preserve"> požadovaného plnění: do 27.10.2023</w:t>
      </w:r>
      <w:r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5AA58B6D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1BE2C78A" w14:textId="77777777" w:rsidR="009417B7" w:rsidRDefault="002849F7">
      <w:pPr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Cena v Kč bez DPH: dle množství      </w:t>
      </w:r>
    </w:p>
    <w:p w14:paraId="660DC508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394CC42F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510F17B7" w14:textId="38116474" w:rsidR="009417B7" w:rsidRDefault="002849F7">
      <w:r>
        <w:rPr>
          <w:rFonts w:ascii="Times New Roman" w:hAnsi="Times New Roman"/>
          <w:color w:val="auto"/>
          <w:szCs w:val="24"/>
        </w:rPr>
        <w:t xml:space="preserve">Vystavil: 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proofErr w:type="spellStart"/>
      <w:r>
        <w:rPr>
          <w:rFonts w:ascii="Times New Roman" w:hAnsi="Times New Roman"/>
          <w:color w:val="auto"/>
          <w:szCs w:val="24"/>
        </w:rPr>
        <w:t>xxx</w:t>
      </w:r>
      <w:proofErr w:type="spellEnd"/>
      <w:r>
        <w:rPr>
          <w:rFonts w:ascii="Times New Roman" w:hAnsi="Times New Roman"/>
          <w:color w:val="auto"/>
          <w:szCs w:val="24"/>
        </w:rPr>
        <w:t xml:space="preserve">  </w:t>
      </w:r>
    </w:p>
    <w:p w14:paraId="4B0D9CC0" w14:textId="77777777" w:rsidR="009417B7" w:rsidRDefault="009417B7">
      <w:pPr>
        <w:rPr>
          <w:rFonts w:ascii="Times New Roman" w:hAnsi="Times New Roman"/>
          <w:color w:val="auto"/>
          <w:szCs w:val="24"/>
        </w:rPr>
      </w:pPr>
    </w:p>
    <w:p w14:paraId="64434059" w14:textId="7A7CE385" w:rsidR="009417B7" w:rsidRDefault="002849F7">
      <w:r>
        <w:rPr>
          <w:rFonts w:ascii="Times New Roman" w:hAnsi="Times New Roman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color w:val="auto"/>
          <w:szCs w:val="24"/>
        </w:rPr>
        <w:t>: :</w:t>
      </w:r>
      <w:proofErr w:type="gramEnd"/>
      <w:r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r>
        <w:rPr>
          <w:rFonts w:ascii="Times New Roman" w:hAnsi="Times New Roman"/>
          <w:color w:val="auto"/>
          <w:szCs w:val="24"/>
        </w:rPr>
        <w:tab/>
      </w:r>
      <w:proofErr w:type="spellStart"/>
      <w:r>
        <w:rPr>
          <w:rFonts w:ascii="Times New Roman" w:hAnsi="Times New Roman"/>
          <w:color w:val="auto"/>
          <w:szCs w:val="24"/>
        </w:rPr>
        <w:t>xxx</w:t>
      </w:r>
      <w:proofErr w:type="spellEnd"/>
      <w:r>
        <w:rPr>
          <w:rFonts w:ascii="Times New Roman" w:hAnsi="Times New Roman"/>
          <w:color w:val="auto"/>
          <w:szCs w:val="24"/>
        </w:rPr>
        <w:t xml:space="preserve"> </w:t>
      </w:r>
      <w:r>
        <w:rPr>
          <w:rFonts w:ascii="Times New Roman" w:hAnsi="Times New Roman"/>
          <w:i/>
          <w:iCs/>
          <w:color w:val="auto"/>
          <w:szCs w:val="24"/>
        </w:rPr>
        <w:t xml:space="preserve"> </w:t>
      </w:r>
    </w:p>
    <w:p w14:paraId="52595B7B" w14:textId="77777777" w:rsidR="002849F7" w:rsidRDefault="002849F7" w:rsidP="002849F7">
      <w:pPr>
        <w:rPr>
          <w:rFonts w:ascii="Calibri" w:hAnsi="Calibri"/>
          <w:b w:val="0"/>
          <w:bCs w:val="0"/>
          <w:color w:val="1F497D"/>
          <w:sz w:val="22"/>
        </w:rPr>
      </w:pPr>
      <w:r>
        <w:rPr>
          <w:color w:val="1F497D"/>
        </w:rPr>
        <w:lastRenderedPageBreak/>
        <w:t xml:space="preserve">Dobrý den, </w:t>
      </w:r>
    </w:p>
    <w:p w14:paraId="49174E28" w14:textId="77777777" w:rsidR="002849F7" w:rsidRDefault="002849F7" w:rsidP="002849F7">
      <w:pPr>
        <w:rPr>
          <w:color w:val="1F497D"/>
        </w:rPr>
      </w:pPr>
      <w:r>
        <w:rPr>
          <w:color w:val="1F497D"/>
        </w:rPr>
        <w:t> dle naší domluvy Vám zasílám novou cenovou nabídku na nákup skla.</w:t>
      </w:r>
    </w:p>
    <w:p w14:paraId="1E1E3185" w14:textId="08FB989B" w:rsidR="002849F7" w:rsidRDefault="002849F7" w:rsidP="002849F7">
      <w:pPr>
        <w:rPr>
          <w:color w:val="1F497D"/>
        </w:rPr>
      </w:pPr>
      <w:r>
        <w:rPr>
          <w:color w:val="1F497D"/>
        </w:rPr>
        <w:t>A přeposílám vám potvrzenou objedná</w:t>
      </w:r>
      <w:r>
        <w:rPr>
          <w:color w:val="1F497D"/>
        </w:rPr>
        <w:t>v</w:t>
      </w:r>
      <w:r>
        <w:rPr>
          <w:color w:val="1F497D"/>
        </w:rPr>
        <w:t>ku.</w:t>
      </w:r>
    </w:p>
    <w:p w14:paraId="075E7EC1" w14:textId="77777777" w:rsidR="002849F7" w:rsidRDefault="002849F7" w:rsidP="002849F7">
      <w:pPr>
        <w:rPr>
          <w:color w:val="1F497D"/>
        </w:rPr>
      </w:pPr>
      <w:r>
        <w:rPr>
          <w:color w:val="1F497D"/>
        </w:rPr>
        <w:t>Děkuji</w:t>
      </w:r>
    </w:p>
    <w:p w14:paraId="4F3177DF" w14:textId="77777777" w:rsidR="002849F7" w:rsidRDefault="002849F7" w:rsidP="002849F7">
      <w:pPr>
        <w:rPr>
          <w:color w:val="1F497D"/>
        </w:rPr>
      </w:pPr>
    </w:p>
    <w:p w14:paraId="37D083F9" w14:textId="77777777" w:rsidR="002849F7" w:rsidRDefault="002849F7" w:rsidP="002849F7">
      <w:pPr>
        <w:rPr>
          <w:color w:val="1F497D"/>
        </w:rPr>
      </w:pPr>
      <w:r>
        <w:rPr>
          <w:color w:val="1F497D"/>
        </w:rPr>
        <w:t>S pozdravem</w:t>
      </w:r>
    </w:p>
    <w:p w14:paraId="5563B8C1" w14:textId="7F5F5640" w:rsidR="002849F7" w:rsidRDefault="002849F7" w:rsidP="002849F7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6DB3A106" w14:textId="545CD8F2" w:rsidR="002849F7" w:rsidRDefault="002849F7" w:rsidP="002849F7">
      <w:pPr>
        <w:rPr>
          <w:rFonts w:ascii="Calibri" w:hAnsi="Calibri" w:cs="Calibri"/>
          <w:color w:val="1F497D"/>
          <w:sz w:val="18"/>
          <w:szCs w:val="18"/>
        </w:rPr>
      </w:pPr>
      <w:r>
        <w:rPr>
          <w:color w:val="1F497D"/>
        </w:rPr>
        <w:br/>
      </w:r>
      <w:r>
        <w:rPr>
          <w:noProof/>
          <w:color w:val="1F497D"/>
          <w:sz w:val="18"/>
          <w:szCs w:val="18"/>
        </w:rPr>
        <w:drawing>
          <wp:inline distT="0" distB="0" distL="0" distR="0" wp14:anchorId="62A79704" wp14:editId="1199CD12">
            <wp:extent cx="1724025" cy="438150"/>
            <wp:effectExtent l="0" t="0" r="9525" b="0"/>
            <wp:docPr id="1675343505" name="Obrázek 1" descr="logo_a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m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884EE" w14:textId="1F354603" w:rsidR="009417B7" w:rsidRDefault="002849F7" w:rsidP="002849F7">
      <w:r>
        <w:rPr>
          <w:color w:val="1F497D"/>
        </w:rPr>
        <w:br/>
      </w:r>
      <w:r>
        <w:rPr>
          <w:rFonts w:ascii="Arial" w:hAnsi="Arial" w:cs="Arial"/>
          <w:b w:val="0"/>
          <w:bCs w:val="0"/>
          <w:color w:val="1F497D"/>
          <w:sz w:val="20"/>
        </w:rPr>
        <w:t xml:space="preserve">AMT s.r.o. Příbram </w:t>
      </w:r>
      <w:r>
        <w:rPr>
          <w:color w:val="1F497D"/>
        </w:rPr>
        <w:br/>
      </w:r>
      <w:r>
        <w:rPr>
          <w:rFonts w:ascii="Arial" w:hAnsi="Arial" w:cs="Arial"/>
          <w:color w:val="1F497D"/>
          <w:sz w:val="20"/>
        </w:rPr>
        <w:t>Na Flusárně 168</w:t>
      </w:r>
      <w:r>
        <w:rPr>
          <w:color w:val="1F497D"/>
        </w:rPr>
        <w:br/>
      </w:r>
      <w:r>
        <w:rPr>
          <w:rFonts w:ascii="Arial" w:hAnsi="Arial" w:cs="Arial"/>
          <w:color w:val="1F497D"/>
          <w:sz w:val="20"/>
        </w:rPr>
        <w:t>261 01 Příbram</w:t>
      </w:r>
      <w:r>
        <w:rPr>
          <w:rFonts w:ascii="Arial" w:hAnsi="Arial" w:cs="Arial"/>
          <w:color w:val="1F497D"/>
          <w:sz w:val="20"/>
        </w:rPr>
        <w:br/>
        <w:t>IČ: 47053925</w:t>
      </w:r>
      <w:r>
        <w:rPr>
          <w:rFonts w:ascii="Arial" w:hAnsi="Arial" w:cs="Arial"/>
          <w:color w:val="1F497D"/>
          <w:sz w:val="20"/>
        </w:rPr>
        <w:br/>
      </w:r>
    </w:p>
    <w:sectPr w:rsidR="009417B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6BE6" w14:textId="77777777" w:rsidR="002849F7" w:rsidRDefault="002849F7">
      <w:r>
        <w:separator/>
      </w:r>
    </w:p>
  </w:endnote>
  <w:endnote w:type="continuationSeparator" w:id="0">
    <w:p w14:paraId="333001F7" w14:textId="77777777" w:rsidR="002849F7" w:rsidRDefault="0028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25C7" w14:textId="77777777" w:rsidR="002849F7" w:rsidRDefault="002849F7">
      <w:r>
        <w:rPr>
          <w:color w:val="000000"/>
        </w:rPr>
        <w:separator/>
      </w:r>
    </w:p>
  </w:footnote>
  <w:footnote w:type="continuationSeparator" w:id="0">
    <w:p w14:paraId="3FD79547" w14:textId="77777777" w:rsidR="002849F7" w:rsidRDefault="00284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17B7"/>
    <w:rsid w:val="002849F7"/>
    <w:rsid w:val="0094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73A0"/>
  <w15:docId w15:val="{7CBF3C5F-91B4-40BD-929F-558B7CF6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Courier New" w:eastAsia="Times New Roman" w:hAnsi="Courier New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1"/>
    </w:pPr>
    <w:rPr>
      <w:rFonts w:ascii="Times New Roman" w:hAnsi="Times New Roman"/>
      <w:b w:val="0"/>
      <w:b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cid:image002.png@01D9FC2A.85F397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1340</Characters>
  <Application>Microsoft Office Word</Application>
  <DocSecurity>4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Záboj</dc:creator>
  <dc:description/>
  <cp:lastModifiedBy>Pokorny</cp:lastModifiedBy>
  <cp:revision>2</cp:revision>
  <dcterms:created xsi:type="dcterms:W3CDTF">2023-10-11T08:56:00Z</dcterms:created>
  <dcterms:modified xsi:type="dcterms:W3CDTF">2023-10-11T08:56:00Z</dcterms:modified>
</cp:coreProperties>
</file>