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199062F6" w:rsidR="009B45CA" w:rsidRPr="003B0D07" w:rsidRDefault="009B45CA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855514" w14:textId="77777777" w:rsidR="00563E9D" w:rsidRPr="003B0D07" w:rsidRDefault="00563E9D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31DCA85" w14:textId="77777777" w:rsidR="00563E9D" w:rsidRPr="003B0D07" w:rsidRDefault="00563E9D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401"/>
        <w:gridCol w:w="6482"/>
      </w:tblGrid>
      <w:tr w:rsidR="00A03EE4" w:rsidRPr="003B0D07" w14:paraId="4948BF99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49C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Objednávka č.: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5AD6" w14:textId="7C065CD9" w:rsidR="00A03EE4" w:rsidRPr="003B0D07" w:rsidRDefault="008A5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1771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>/23/CSZS</w:t>
            </w:r>
          </w:p>
        </w:tc>
      </w:tr>
      <w:tr w:rsidR="00A03EE4" w:rsidRPr="003B0D07" w14:paraId="25205D75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42A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Ze dne: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219" w14:textId="7BF646AE" w:rsidR="00A03EE4" w:rsidRPr="003B0D07" w:rsidRDefault="008A5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29. 09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>. 2023</w:t>
            </w:r>
          </w:p>
        </w:tc>
      </w:tr>
      <w:tr w:rsidR="00A03EE4" w:rsidRPr="003B0D07" w14:paraId="7D8F84D3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A11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Dodací a platební podmínky: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C2D6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Platba převodem</w:t>
            </w:r>
          </w:p>
        </w:tc>
      </w:tr>
      <w:tr w:rsidR="00A03EE4" w:rsidRPr="003B0D07" w14:paraId="667723EF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0E0" w14:textId="6427B289" w:rsidR="00A03EE4" w:rsidRPr="003B0D07" w:rsidRDefault="00BD04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Celková částka včetně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 xml:space="preserve"> DPH: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CC59" w14:textId="31DECE44" w:rsidR="00A03EE4" w:rsidRPr="003B0D07" w:rsidRDefault="006154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64 975,00</w:t>
            </w:r>
            <w:r w:rsidR="00D02F03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</w:t>
            </w:r>
            <w:r w:rsidR="00A03EE4" w:rsidRPr="003B0D07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Kč</w:t>
            </w:r>
          </w:p>
        </w:tc>
      </w:tr>
      <w:tr w:rsidR="00A03EE4" w:rsidRPr="003B0D07" w14:paraId="7733DB92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B1C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Ostatní: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23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B7B6D79" w14:textId="77777777" w:rsidR="00A03EE4" w:rsidRPr="003B0D07" w:rsidRDefault="00A03EE4" w:rsidP="00A03EE4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5812"/>
        <w:gridCol w:w="4071"/>
      </w:tblGrid>
      <w:tr w:rsidR="00A03EE4" w:rsidRPr="003B0D07" w14:paraId="0C225776" w14:textId="77777777" w:rsidTr="0061546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121" w14:textId="77777777" w:rsidR="00A03EE4" w:rsidRPr="003B0D07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0FB7E558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1CE61918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nám. T. G. Masaryka 1130/18</w:t>
            </w:r>
          </w:p>
          <w:p w14:paraId="425D6311" w14:textId="122680B2" w:rsidR="00A03EE4" w:rsidRPr="003B0D07" w:rsidRDefault="00BD04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290 01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 xml:space="preserve"> Poděbrady</w:t>
            </w:r>
          </w:p>
          <w:p w14:paraId="13AE699B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25161E66" w14:textId="77777777" w:rsidR="00A03EE4" w:rsidRPr="003B0D07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6A5" w14:textId="77777777" w:rsidR="00A03EE4" w:rsidRPr="003B0D07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54A0080F" w14:textId="79018803" w:rsidR="00F23A92" w:rsidRPr="00615469" w:rsidRDefault="00615469" w:rsidP="003B0D07">
            <w:pPr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615469"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4"/>
                <w:shd w:val="clear" w:color="auto" w:fill="FFFFFF"/>
              </w:rPr>
              <w:t>MEYRA ČR s.r.o.</w:t>
            </w:r>
          </w:p>
          <w:p w14:paraId="27B5D208" w14:textId="3A138F24" w:rsidR="00B143F9" w:rsidRPr="00615469" w:rsidRDefault="00615469" w:rsidP="003B0D07">
            <w:pP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615469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Hrusická 2538/5</w:t>
            </w:r>
          </w:p>
          <w:p w14:paraId="044BBC97" w14:textId="4D688DB7" w:rsidR="00B143F9" w:rsidRPr="00615469" w:rsidRDefault="00615469" w:rsidP="003B0D0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469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141 00 Praha 4</w:t>
            </w:r>
          </w:p>
          <w:p w14:paraId="61EAEA10" w14:textId="15B4357E" w:rsidR="00A03EE4" w:rsidRPr="003B0D07" w:rsidRDefault="00A03EE4" w:rsidP="003B0D0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5469">
              <w:rPr>
                <w:rFonts w:asciiTheme="minorHAnsi" w:hAnsiTheme="minorHAnsi" w:cstheme="minorHAnsi"/>
                <w:sz w:val="24"/>
                <w:szCs w:val="24"/>
              </w:rPr>
              <w:t xml:space="preserve">IČ </w:t>
            </w:r>
            <w:r w:rsidR="00615469" w:rsidRPr="0061546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41190327</w:t>
            </w:r>
          </w:p>
        </w:tc>
      </w:tr>
    </w:tbl>
    <w:p w14:paraId="42EC0A06" w14:textId="3079557D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1A28C071" w14:textId="54C30A3D" w:rsidR="00B143F9" w:rsidRDefault="00A03EE4" w:rsidP="00615469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>Na základě</w:t>
      </w:r>
      <w:r w:rsidR="00B143F9">
        <w:rPr>
          <w:rFonts w:asciiTheme="minorHAnsi" w:hAnsiTheme="minorHAnsi" w:cstheme="minorHAnsi"/>
          <w:sz w:val="24"/>
          <w:szCs w:val="24"/>
        </w:rPr>
        <w:t xml:space="preserve"> zaslané</w:t>
      </w:r>
      <w:r w:rsidRPr="003B0D07">
        <w:rPr>
          <w:rFonts w:asciiTheme="minorHAnsi" w:hAnsiTheme="minorHAnsi" w:cstheme="minorHAnsi"/>
          <w:sz w:val="24"/>
          <w:szCs w:val="24"/>
        </w:rPr>
        <w:t xml:space="preserve"> cenové nabídky objednáváme </w:t>
      </w:r>
      <w:r w:rsidR="00615469">
        <w:rPr>
          <w:rFonts w:asciiTheme="minorHAnsi" w:hAnsiTheme="minorHAnsi" w:cstheme="minorHAnsi"/>
          <w:sz w:val="24"/>
          <w:szCs w:val="24"/>
        </w:rPr>
        <w:t>tyto kompenzační pomůcky do projektu CZ.03.02.02/00/22_014/0000513 „Společně pečovat zvládneme“</w:t>
      </w:r>
    </w:p>
    <w:p w14:paraId="596CB547" w14:textId="15B50F48" w:rsidR="00615469" w:rsidRDefault="00615469" w:rsidP="00615469">
      <w:pPr>
        <w:rPr>
          <w:rFonts w:asciiTheme="minorHAnsi" w:hAnsiTheme="minorHAnsi" w:cstheme="minorHAnsi"/>
          <w:sz w:val="24"/>
          <w:szCs w:val="24"/>
        </w:rPr>
      </w:pPr>
    </w:p>
    <w:p w14:paraId="5E180336" w14:textId="4F58BC60" w:rsidR="008A5177" w:rsidRDefault="008A5177" w:rsidP="0061546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název                                                              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obj</w:t>
      </w:r>
      <w:proofErr w:type="spellEnd"/>
      <w:r>
        <w:rPr>
          <w:rFonts w:asciiTheme="minorHAnsi" w:hAnsiTheme="minorHAnsi" w:cstheme="minorHAnsi"/>
          <w:sz w:val="24"/>
          <w:szCs w:val="24"/>
        </w:rPr>
        <w:t>. číslo                  částka s DPH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820"/>
        <w:gridCol w:w="1510"/>
      </w:tblGrid>
      <w:tr w:rsidR="008A5177" w:rsidRPr="008A5177" w14:paraId="4E9D14FD" w14:textId="77777777" w:rsidTr="008A517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49D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SWIFT </w:t>
            </w: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Kommod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1FF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81702030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FEDC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4 075,50 Kč</w:t>
            </w:r>
          </w:p>
        </w:tc>
      </w:tr>
      <w:tr w:rsidR="008A5177" w:rsidRPr="008A5177" w14:paraId="2FC5093F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0A4B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toaletní a sprchová židle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DE07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2E8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4541079E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7CFF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492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4F40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3FAB3634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092B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ROSE Chodítko čtyřkolové skládací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F7A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VCBK222T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DB14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4 246,50 Kč</w:t>
            </w:r>
          </w:p>
        </w:tc>
      </w:tr>
      <w:tr w:rsidR="008A5177" w:rsidRPr="008A5177" w14:paraId="2B07DA6D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3B9E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4E5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2D61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47459F78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88F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BUDGET 9.050 mechanický invalidní vozík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824D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9905152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A1C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10 621,00 Kč</w:t>
            </w:r>
          </w:p>
        </w:tc>
      </w:tr>
      <w:tr w:rsidR="008A5177" w:rsidRPr="008A5177" w14:paraId="57206825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A818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70F8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A22D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35921C71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E71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DUAL - chodítko kloubové, skládací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3737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VCBP0031-2F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FB5F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1 898,10 Kč</w:t>
            </w:r>
          </w:p>
        </w:tc>
      </w:tr>
      <w:tr w:rsidR="008A5177" w:rsidRPr="008A5177" w14:paraId="5BDACBB4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E5FB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9A3D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D7A7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7DC97DC1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8E68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Immedia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SupportBelt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podpůrný pás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529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IM8015013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9FFC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2 365,50 Kč</w:t>
            </w:r>
          </w:p>
        </w:tc>
      </w:tr>
      <w:tr w:rsidR="008A5177" w:rsidRPr="008A5177" w14:paraId="603A7119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4F1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76E4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04C3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4419FA7B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821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Immedia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E-</w:t>
            </w: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Board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Short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přesuvná deska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A0FA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IM404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929A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2 840,50 Kč</w:t>
            </w:r>
          </w:p>
        </w:tc>
      </w:tr>
      <w:tr w:rsidR="008A5177" w:rsidRPr="008A5177" w14:paraId="5077C214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2709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62C1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1D4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1462828F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EB9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MOLETT nástavec na WC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9070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3011532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921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1 010,80 Kč</w:t>
            </w:r>
          </w:p>
        </w:tc>
      </w:tr>
      <w:tr w:rsidR="008A5177" w:rsidRPr="008A5177" w14:paraId="623B06B3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AF0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3B80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6DD3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1ADE236F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F312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FRESH sedačka na vanu s madlem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E8D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81600014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5DC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1 423,10 Kč</w:t>
            </w:r>
          </w:p>
        </w:tc>
      </w:tr>
      <w:tr w:rsidR="008A5177" w:rsidRPr="008A5177" w14:paraId="2E7FD1C8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C20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750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9D0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370448C9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AABD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CAPRI 3 - vanový zvedák elektrický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0A2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3013622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6F4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14 016,50 Kč</w:t>
            </w:r>
          </w:p>
        </w:tc>
      </w:tr>
      <w:tr w:rsidR="008A5177" w:rsidRPr="008A5177" w14:paraId="32133B1B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1F10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6CB2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D83B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3CDC64D1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5553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BEAUTY kosmetická sada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4CF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80210066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A3A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806,55 Kč</w:t>
            </w:r>
          </w:p>
        </w:tc>
      </w:tr>
      <w:tr w:rsidR="008A5177" w:rsidRPr="008A5177" w14:paraId="1DE2FBF1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8648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68A0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8E55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45C62BB3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4B5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TORKEL držák toaletního papíru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3A86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80304001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E730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711,55 Kč</w:t>
            </w:r>
          </w:p>
        </w:tc>
      </w:tr>
      <w:tr w:rsidR="008A5177" w:rsidRPr="008A5177" w14:paraId="4760C5C2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5741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1AB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38F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69C194ED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106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TASTY pohárek s odnímatelným náustkem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34F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80404042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E867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569,05 Kč</w:t>
            </w:r>
          </w:p>
        </w:tc>
      </w:tr>
      <w:tr w:rsidR="008A5177" w:rsidRPr="008A5177" w14:paraId="16D6ACAA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3C50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9857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FBD4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6B10CB06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586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LIGHT ergonomický příbor nůž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F42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80402006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8F0D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379,05 Kč</w:t>
            </w:r>
          </w:p>
        </w:tc>
      </w:tr>
      <w:tr w:rsidR="008A5177" w:rsidRPr="008A5177" w14:paraId="647DA47A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9532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E48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4862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4145181E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C419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LIGHT zakřivená lžíce, levák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BC84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80403202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C7BA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379,05 Kč</w:t>
            </w:r>
          </w:p>
        </w:tc>
      </w:tr>
      <w:tr w:rsidR="008A5177" w:rsidRPr="008A5177" w14:paraId="17506978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FFCF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190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BEFA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03B4EEB1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2C2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LIGHT </w:t>
            </w: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egronomický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příbor vidlička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EDE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80401003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6B95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379,05 Kč</w:t>
            </w:r>
          </w:p>
        </w:tc>
      </w:tr>
      <w:tr w:rsidR="008A5177" w:rsidRPr="008A5177" w14:paraId="23D61651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B008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F8E6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DB3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276D8728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F68B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BUTLER zapínač knoflíků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1986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80602004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FA27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369,55 Kč</w:t>
            </w:r>
          </w:p>
        </w:tc>
      </w:tr>
      <w:tr w:rsidR="008A5177" w:rsidRPr="008A5177" w14:paraId="287D37D5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CCF8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0BDA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8828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433C2D31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CED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BUTLER zapínač knoflíků a zipů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2ED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80602001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E58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502,55 Kč</w:t>
            </w:r>
          </w:p>
        </w:tc>
      </w:tr>
      <w:tr w:rsidR="008A5177" w:rsidRPr="008A5177" w14:paraId="1BCBF317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59E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EFEA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C50A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3B0629EB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86C1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Podavač HANDY GRIPP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C4F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3071902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F49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568,10 Kč</w:t>
            </w:r>
          </w:p>
        </w:tc>
      </w:tr>
      <w:tr w:rsidR="008A5177" w:rsidRPr="008A5177" w14:paraId="13EB8D46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F143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8FD4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E7D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639E74E9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846E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DUBASTAR sedačka do vany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4D2C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3016742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6953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1 890,50 Kč</w:t>
            </w:r>
          </w:p>
        </w:tc>
      </w:tr>
      <w:tr w:rsidR="008A5177" w:rsidRPr="008A5177" w14:paraId="6DB79437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EDBA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E5AA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9694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142CD67E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3EA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HCDA toaletní židle pojízdná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B12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8308098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AD2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5 595,50 Kč</w:t>
            </w:r>
          </w:p>
        </w:tc>
      </w:tr>
      <w:tr w:rsidR="008A5177" w:rsidRPr="008A5177" w14:paraId="1F0AB77C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F33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BFAF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7358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7B3295EA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D294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Opěrná kozička čtyřbodová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835B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VCBP0021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232F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552,90 Kč</w:t>
            </w:r>
          </w:p>
        </w:tc>
      </w:tr>
      <w:tr w:rsidR="008A5177" w:rsidRPr="008A5177" w14:paraId="3DEA4500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3C06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27F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6B1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7FE7F311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DC87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Sada vzduchové matrace s kompresorem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047A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VCM202-SET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A991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2 175,50 Kč</w:t>
            </w:r>
          </w:p>
        </w:tc>
      </w:tr>
      <w:tr w:rsidR="008A5177" w:rsidRPr="008A5177" w14:paraId="7A92D41D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D9C0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56EB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9BE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1DC9448C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516C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madlo visuté "žebřík"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3DC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DRQM3G0AAXXXP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0DB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378,10 Kč</w:t>
            </w:r>
          </w:p>
        </w:tc>
      </w:tr>
      <w:tr w:rsidR="008A5177" w:rsidRPr="008A5177" w14:paraId="3F9D5F6E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712C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754F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26BF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2893873D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3F9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AMBONA chodítko čtyřkolové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619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VCBK2A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213B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4 647,40 Kč</w:t>
            </w:r>
          </w:p>
        </w:tc>
      </w:tr>
      <w:tr w:rsidR="008A5177" w:rsidRPr="008A5177" w14:paraId="2A6D709A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E87B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8ECD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1954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093CC1DC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898E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Qmed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anatomický polštář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DC9B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DRQM3J0CDXXXP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636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502,55 Kč</w:t>
            </w:r>
          </w:p>
        </w:tc>
      </w:tr>
      <w:tr w:rsidR="008A5177" w:rsidRPr="008A5177" w14:paraId="11327BE6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909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7D3D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6773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0D79E172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E737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Etac</w:t>
            </w:r>
            <w:proofErr w:type="spellEnd"/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SOCKY navlékač punčoch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1FD2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80601002-2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1EA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654,55 Kč</w:t>
            </w:r>
          </w:p>
        </w:tc>
      </w:tr>
      <w:tr w:rsidR="008A5177" w:rsidRPr="008A5177" w14:paraId="35646A87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982D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DF2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E35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4DCF5658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9FDF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Madlo na vanu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1E42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8092247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8134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1 415,50 Kč</w:t>
            </w:r>
          </w:p>
        </w:tc>
      </w:tr>
      <w:tr w:rsidR="008A5177" w:rsidRPr="008A5177" w14:paraId="43085AB8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F7D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F901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76DA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5177" w:rsidRPr="008A5177" w14:paraId="17E86617" w14:textId="77777777" w:rsidTr="008A517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04C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Celkem cena po zaokrouhlení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A13" w14:textId="77777777" w:rsidR="008A5177" w:rsidRPr="008A5177" w:rsidRDefault="008A5177" w:rsidP="008A5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C45" w14:textId="77777777" w:rsidR="008A5177" w:rsidRPr="008A5177" w:rsidRDefault="008A5177" w:rsidP="008A51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51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64 975,00 Kč</w:t>
            </w:r>
          </w:p>
        </w:tc>
      </w:tr>
    </w:tbl>
    <w:p w14:paraId="745BA5D2" w14:textId="77777777" w:rsidR="00615469" w:rsidRPr="003B0D07" w:rsidRDefault="00615469" w:rsidP="00615469">
      <w:pPr>
        <w:rPr>
          <w:rFonts w:asciiTheme="minorHAnsi" w:hAnsiTheme="minorHAnsi" w:cstheme="minorHAnsi"/>
          <w:sz w:val="24"/>
          <w:szCs w:val="24"/>
        </w:rPr>
      </w:pPr>
    </w:p>
    <w:p w14:paraId="24DE8ABA" w14:textId="77777777" w:rsidR="00A03EE4" w:rsidRPr="003B0D07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3692F87E" w14:textId="77777777" w:rsidR="00A03EE4" w:rsidRPr="003B0D07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74495A73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454B8248" w14:textId="77777777" w:rsidR="00A03EE4" w:rsidRPr="003B0D07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3D1FD88D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09C36CEC" w14:textId="03A39C96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  <w:t>Emilie Třísková</w:t>
      </w:r>
    </w:p>
    <w:p w14:paraId="572D65B4" w14:textId="3A12B97E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="00615469">
        <w:rPr>
          <w:rFonts w:asciiTheme="minorHAnsi" w:hAnsiTheme="minorHAnsi" w:cstheme="minorHAnsi"/>
          <w:sz w:val="24"/>
          <w:szCs w:val="24"/>
        </w:rPr>
        <w:tab/>
        <w:t xml:space="preserve">                 ředitelka</w:t>
      </w:r>
    </w:p>
    <w:p w14:paraId="5FB04E83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47DB5BDA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286F5426" w14:textId="51FBF558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4A000C02" w14:textId="7ED976CC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77AF7AA6" w14:textId="22012CF7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6E2D75B9" w14:textId="7FD6D25E" w:rsidR="00DF1317" w:rsidRPr="003B0D07" w:rsidRDefault="00DF1317" w:rsidP="00013052">
      <w:pPr>
        <w:rPr>
          <w:rFonts w:asciiTheme="minorHAnsi" w:hAnsiTheme="minorHAnsi" w:cstheme="minorHAnsi"/>
          <w:sz w:val="24"/>
          <w:szCs w:val="24"/>
        </w:rPr>
      </w:pPr>
    </w:p>
    <w:sectPr w:rsidR="00DF1317" w:rsidRPr="003B0D07" w:rsidSect="00A24363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0E13F" w14:textId="77777777" w:rsidR="00F157C9" w:rsidRDefault="00F157C9">
      <w:r>
        <w:separator/>
      </w:r>
    </w:p>
  </w:endnote>
  <w:endnote w:type="continuationSeparator" w:id="0">
    <w:p w14:paraId="67119978" w14:textId="77777777" w:rsidR="00F157C9" w:rsidRDefault="00F1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F157C9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20754" w14:textId="77777777" w:rsidR="00F157C9" w:rsidRDefault="00F157C9">
      <w:r>
        <w:separator/>
      </w:r>
    </w:p>
  </w:footnote>
  <w:footnote w:type="continuationSeparator" w:id="0">
    <w:p w14:paraId="2155391D" w14:textId="77777777" w:rsidR="00F157C9" w:rsidRDefault="00F1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509A0"/>
    <w:rsid w:val="000631A6"/>
    <w:rsid w:val="0006662B"/>
    <w:rsid w:val="000678BC"/>
    <w:rsid w:val="00081D4E"/>
    <w:rsid w:val="000A1C9F"/>
    <w:rsid w:val="000A1E38"/>
    <w:rsid w:val="000A2799"/>
    <w:rsid w:val="000F7751"/>
    <w:rsid w:val="000F7C82"/>
    <w:rsid w:val="00105184"/>
    <w:rsid w:val="001272E4"/>
    <w:rsid w:val="00133079"/>
    <w:rsid w:val="001368CA"/>
    <w:rsid w:val="001528C5"/>
    <w:rsid w:val="00156ECE"/>
    <w:rsid w:val="00160CFC"/>
    <w:rsid w:val="00180829"/>
    <w:rsid w:val="00192CF1"/>
    <w:rsid w:val="001A2250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B0D07"/>
    <w:rsid w:val="003E4232"/>
    <w:rsid w:val="003E4701"/>
    <w:rsid w:val="00402164"/>
    <w:rsid w:val="0040337C"/>
    <w:rsid w:val="00404CAE"/>
    <w:rsid w:val="004109CE"/>
    <w:rsid w:val="004523A9"/>
    <w:rsid w:val="00486388"/>
    <w:rsid w:val="004B6C45"/>
    <w:rsid w:val="004B6F77"/>
    <w:rsid w:val="004B76F0"/>
    <w:rsid w:val="004C1407"/>
    <w:rsid w:val="004C370D"/>
    <w:rsid w:val="004C5673"/>
    <w:rsid w:val="004C5BFF"/>
    <w:rsid w:val="004C68A0"/>
    <w:rsid w:val="004D353F"/>
    <w:rsid w:val="00523F41"/>
    <w:rsid w:val="00532ADB"/>
    <w:rsid w:val="00534361"/>
    <w:rsid w:val="0054453A"/>
    <w:rsid w:val="0055182C"/>
    <w:rsid w:val="00554415"/>
    <w:rsid w:val="00563E9D"/>
    <w:rsid w:val="00570EC0"/>
    <w:rsid w:val="005869A3"/>
    <w:rsid w:val="005948CD"/>
    <w:rsid w:val="005A29C9"/>
    <w:rsid w:val="005A77F9"/>
    <w:rsid w:val="005B580C"/>
    <w:rsid w:val="005C523A"/>
    <w:rsid w:val="005D0EBD"/>
    <w:rsid w:val="005D5F90"/>
    <w:rsid w:val="00615469"/>
    <w:rsid w:val="0062198C"/>
    <w:rsid w:val="00684F5F"/>
    <w:rsid w:val="00687D25"/>
    <w:rsid w:val="00697332"/>
    <w:rsid w:val="006E61B3"/>
    <w:rsid w:val="006F1FEE"/>
    <w:rsid w:val="00714DF8"/>
    <w:rsid w:val="00722112"/>
    <w:rsid w:val="00724DB8"/>
    <w:rsid w:val="007252B5"/>
    <w:rsid w:val="00730443"/>
    <w:rsid w:val="0073432B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94B22"/>
    <w:rsid w:val="00795350"/>
    <w:rsid w:val="007970FD"/>
    <w:rsid w:val="007D6120"/>
    <w:rsid w:val="00810180"/>
    <w:rsid w:val="0081500A"/>
    <w:rsid w:val="00817536"/>
    <w:rsid w:val="00820038"/>
    <w:rsid w:val="008259F9"/>
    <w:rsid w:val="00827B17"/>
    <w:rsid w:val="00830FC8"/>
    <w:rsid w:val="00841EA1"/>
    <w:rsid w:val="00852AF2"/>
    <w:rsid w:val="00865288"/>
    <w:rsid w:val="008714E6"/>
    <w:rsid w:val="008759AC"/>
    <w:rsid w:val="00880DF3"/>
    <w:rsid w:val="00891DE5"/>
    <w:rsid w:val="008A169C"/>
    <w:rsid w:val="008A5177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5EE5"/>
    <w:rsid w:val="00983D81"/>
    <w:rsid w:val="00996F08"/>
    <w:rsid w:val="009B45CA"/>
    <w:rsid w:val="009C7023"/>
    <w:rsid w:val="009D1B0E"/>
    <w:rsid w:val="009F4ECE"/>
    <w:rsid w:val="00A03EE4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143F9"/>
    <w:rsid w:val="00B26F33"/>
    <w:rsid w:val="00B35784"/>
    <w:rsid w:val="00B37A97"/>
    <w:rsid w:val="00B61E49"/>
    <w:rsid w:val="00B95C17"/>
    <w:rsid w:val="00B978B8"/>
    <w:rsid w:val="00B97B7B"/>
    <w:rsid w:val="00BB0AD5"/>
    <w:rsid w:val="00BC4E2E"/>
    <w:rsid w:val="00BC58CA"/>
    <w:rsid w:val="00BC5C2A"/>
    <w:rsid w:val="00BD04B2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5E19"/>
    <w:rsid w:val="00CA3636"/>
    <w:rsid w:val="00CA66C9"/>
    <w:rsid w:val="00CB540C"/>
    <w:rsid w:val="00CC3E71"/>
    <w:rsid w:val="00CD310A"/>
    <w:rsid w:val="00CE1C50"/>
    <w:rsid w:val="00CE4194"/>
    <w:rsid w:val="00CF7977"/>
    <w:rsid w:val="00D028EE"/>
    <w:rsid w:val="00D02F03"/>
    <w:rsid w:val="00D11E99"/>
    <w:rsid w:val="00D35CF3"/>
    <w:rsid w:val="00D60F87"/>
    <w:rsid w:val="00D82344"/>
    <w:rsid w:val="00D901EA"/>
    <w:rsid w:val="00D92775"/>
    <w:rsid w:val="00D93661"/>
    <w:rsid w:val="00DA5A75"/>
    <w:rsid w:val="00DC0693"/>
    <w:rsid w:val="00DC6616"/>
    <w:rsid w:val="00DD3EAB"/>
    <w:rsid w:val="00DD502D"/>
    <w:rsid w:val="00DF1317"/>
    <w:rsid w:val="00E11BA5"/>
    <w:rsid w:val="00E13F4F"/>
    <w:rsid w:val="00EB66ED"/>
    <w:rsid w:val="00ED2D30"/>
    <w:rsid w:val="00EE6ABC"/>
    <w:rsid w:val="00EF2701"/>
    <w:rsid w:val="00EF44A5"/>
    <w:rsid w:val="00EF4BE8"/>
    <w:rsid w:val="00F1142F"/>
    <w:rsid w:val="00F12525"/>
    <w:rsid w:val="00F13E6D"/>
    <w:rsid w:val="00F157C9"/>
    <w:rsid w:val="00F22E33"/>
    <w:rsid w:val="00F23A92"/>
    <w:rsid w:val="00F3454C"/>
    <w:rsid w:val="00F531D2"/>
    <w:rsid w:val="00F93C24"/>
    <w:rsid w:val="00FB0144"/>
    <w:rsid w:val="00FC3AE7"/>
    <w:rsid w:val="00FC4445"/>
    <w:rsid w:val="00FD01CA"/>
    <w:rsid w:val="00FD3EDB"/>
    <w:rsid w:val="00FD53BB"/>
    <w:rsid w:val="00FE141E"/>
    <w:rsid w:val="00FE3D18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F23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95EF-E662-4E45-8042-B46064B5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1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2354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2</cp:revision>
  <cp:lastPrinted>2023-10-10T07:30:00Z</cp:lastPrinted>
  <dcterms:created xsi:type="dcterms:W3CDTF">2023-10-10T07:32:00Z</dcterms:created>
  <dcterms:modified xsi:type="dcterms:W3CDTF">2023-10-10T07:32:00Z</dcterms:modified>
</cp:coreProperties>
</file>