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305F7" w14:textId="77777777" w:rsidR="00C16AE5" w:rsidRPr="00C16AE5" w:rsidRDefault="00C16AE5" w:rsidP="00C16AE5">
      <w:pPr>
        <w:pStyle w:val="Zkladntext"/>
        <w:rPr>
          <w:rFonts w:ascii="Rubik Light" w:hAnsi="Rubik Light" w:cs="Rubik Light"/>
          <w:b/>
          <w:sz w:val="20"/>
        </w:rPr>
      </w:pPr>
    </w:p>
    <w:p w14:paraId="06E2758D" w14:textId="77777777" w:rsidR="005A3A92" w:rsidRDefault="005A3A92" w:rsidP="005A3A92"/>
    <w:p w14:paraId="43DC72AA" w14:textId="77777777" w:rsidR="00380A45" w:rsidRPr="0040258F" w:rsidRDefault="00380A45" w:rsidP="00380A45">
      <w:pPr>
        <w:rPr>
          <w:rFonts w:cstheme="minorHAnsi"/>
          <w:sz w:val="32"/>
        </w:rPr>
      </w:pPr>
      <w:r>
        <w:rPr>
          <w:rFonts w:cstheme="minorHAnsi"/>
          <w:sz w:val="32"/>
        </w:rPr>
        <w:t xml:space="preserve">Ivan </w:t>
      </w:r>
      <w:proofErr w:type="spellStart"/>
      <w:r>
        <w:rPr>
          <w:rFonts w:cstheme="minorHAnsi"/>
          <w:sz w:val="32"/>
        </w:rPr>
        <w:t>Bockschneider</w:t>
      </w:r>
      <w:proofErr w:type="spellEnd"/>
    </w:p>
    <w:p w14:paraId="7B27B0DB" w14:textId="77777777" w:rsidR="00380A45" w:rsidRPr="0040258F" w:rsidRDefault="006E3779" w:rsidP="00380A45">
      <w:pPr>
        <w:rPr>
          <w:rFonts w:cstheme="minorHAnsi"/>
          <w:sz w:val="28"/>
        </w:rPr>
      </w:pPr>
      <w:hyperlink r:id="rId8" w:tooltip="Nová 338/9, Liberec 460 10" w:history="1">
        <w:r w:rsidR="00380A45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Nová 336</w:t>
        </w:r>
        <w:r w:rsidR="00380A45" w:rsidRPr="0040258F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/</w:t>
        </w:r>
        <w:r w:rsidR="00380A45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23</w:t>
        </w:r>
        <w:r w:rsidR="00380A45" w:rsidRPr="0040258F">
          <w:rPr>
            <w:rStyle w:val="Hypertextovodkaz"/>
            <w:rFonts w:cstheme="minorHAnsi"/>
            <w:color w:val="000000"/>
            <w:szCs w:val="21"/>
            <w:shd w:val="clear" w:color="auto" w:fill="FFFFFF"/>
          </w:rPr>
          <w:t>, Liberec 460 10</w:t>
        </w:r>
      </w:hyperlink>
    </w:p>
    <w:p w14:paraId="3CB8BE3D" w14:textId="77777777" w:rsidR="00380A45" w:rsidRDefault="00380A45" w:rsidP="00380A45">
      <w:pPr>
        <w:rPr>
          <w:rFonts w:cstheme="minorHAnsi"/>
          <w:color w:val="333333"/>
          <w:szCs w:val="21"/>
          <w:shd w:val="clear" w:color="auto" w:fill="FFFFFF"/>
        </w:rPr>
      </w:pPr>
      <w:r w:rsidRPr="0040258F">
        <w:rPr>
          <w:rFonts w:cstheme="minorHAnsi"/>
          <w:color w:val="333333"/>
          <w:szCs w:val="21"/>
          <w:shd w:val="clear" w:color="auto" w:fill="FFFFFF"/>
        </w:rPr>
        <w:t xml:space="preserve">IČ: </w:t>
      </w:r>
      <w:r>
        <w:rPr>
          <w:rFonts w:cstheme="minorHAnsi"/>
          <w:color w:val="333333"/>
          <w:szCs w:val="21"/>
          <w:shd w:val="clear" w:color="auto" w:fill="FFFFFF"/>
        </w:rPr>
        <w:t>46033033</w:t>
      </w:r>
    </w:p>
    <w:p w14:paraId="16670D98" w14:textId="77777777" w:rsidR="00380A45" w:rsidRPr="0040258F" w:rsidRDefault="00380A45" w:rsidP="00380A45">
      <w:pPr>
        <w:rPr>
          <w:rFonts w:cstheme="minorHAnsi"/>
          <w:sz w:val="28"/>
        </w:rPr>
      </w:pPr>
      <w:r>
        <w:rPr>
          <w:rFonts w:cstheme="minorHAnsi"/>
          <w:color w:val="333333"/>
          <w:szCs w:val="21"/>
          <w:shd w:val="clear" w:color="auto" w:fill="FFFFFF"/>
        </w:rPr>
        <w:t>DIČ:CZ450511031</w:t>
      </w:r>
    </w:p>
    <w:p w14:paraId="0A81351F" w14:textId="77777777" w:rsidR="00380A45" w:rsidRDefault="00380A45" w:rsidP="00380A45"/>
    <w:p w14:paraId="19DFA2E2" w14:textId="77777777" w:rsidR="00380A45" w:rsidRPr="003C21E9" w:rsidRDefault="00380A45" w:rsidP="00380A45">
      <w:pPr>
        <w:rPr>
          <w:b/>
          <w:u w:val="single"/>
        </w:rPr>
      </w:pPr>
      <w:r w:rsidRPr="003C21E9">
        <w:rPr>
          <w:b/>
          <w:u w:val="single"/>
        </w:rPr>
        <w:t>Věc: Objednávka</w:t>
      </w:r>
    </w:p>
    <w:p w14:paraId="3378698E" w14:textId="77777777" w:rsidR="00380A45" w:rsidRDefault="00380A45" w:rsidP="00380A45"/>
    <w:p w14:paraId="2D7641EE" w14:textId="77777777" w:rsidR="00380A45" w:rsidRDefault="00380A45" w:rsidP="00380A45">
      <w:r>
        <w:t>Na základě vaší cenové nabídky z 26. 9. 2023 objednávám zednické práce.</w:t>
      </w:r>
    </w:p>
    <w:p w14:paraId="16E2B516" w14:textId="77777777" w:rsidR="00F21F61" w:rsidRDefault="00F21F61" w:rsidP="00380A45"/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5469"/>
        <w:gridCol w:w="444"/>
        <w:gridCol w:w="454"/>
        <w:gridCol w:w="860"/>
        <w:gridCol w:w="1060"/>
      </w:tblGrid>
      <w:tr w:rsidR="00380A45" w:rsidRPr="00966F1A" w14:paraId="4F5C869F" w14:textId="77777777" w:rsidTr="007A436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1D08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gramStart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Sekce B     9.B.   č.</w:t>
            </w:r>
            <w:proofErr w:type="gramEnd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8004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F791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2E8D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8587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5907E0C7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5A41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36F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966F1A">
              <w:rPr>
                <w:rFonts w:ascii="Calibri" w:hAnsi="Calibri" w:cs="Calibri"/>
                <w:color w:val="000000"/>
              </w:rPr>
              <w:t>Škrábání , opravy</w:t>
            </w:r>
            <w:proofErr w:type="gramEnd"/>
            <w:r w:rsidRPr="00966F1A">
              <w:rPr>
                <w:rFonts w:ascii="Calibri" w:hAnsi="Calibri" w:cs="Calibri"/>
                <w:color w:val="000000"/>
              </w:rPr>
              <w:t xml:space="preserve"> zednické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B8C1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B1F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FF440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3 740 Kč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9F27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3 740 Kč</w:t>
            </w:r>
          </w:p>
        </w:tc>
      </w:tr>
      <w:tr w:rsidR="00380A45" w:rsidRPr="00966F1A" w14:paraId="195FC8BD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148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378A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Strop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815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68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1EF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51DC9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46E1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4 420 Kč</w:t>
            </w:r>
          </w:p>
        </w:tc>
      </w:tr>
      <w:tr w:rsidR="00380A45" w:rsidRPr="00966F1A" w14:paraId="774D655B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B7A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EF5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Stěny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DE5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E74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F2DD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DCEA5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2 145 Kč</w:t>
            </w:r>
          </w:p>
        </w:tc>
      </w:tr>
      <w:tr w:rsidR="00380A45" w:rsidRPr="00966F1A" w14:paraId="51E88647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56F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DB6F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Syntetický email, broušení, základ latex, 2x vrch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F07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68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C9F8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11E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280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77B0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19 040 Kč</w:t>
            </w:r>
          </w:p>
        </w:tc>
      </w:tr>
      <w:tr w:rsidR="00380A45" w:rsidRPr="00966F1A" w14:paraId="72750BDF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227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074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Nátěr dřevěné stěny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F26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D06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7916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850 Kč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92F36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850 Kč</w:t>
            </w:r>
          </w:p>
        </w:tc>
      </w:tr>
      <w:tr w:rsidR="00380A45" w:rsidRPr="00966F1A" w14:paraId="0F263232" w14:textId="77777777" w:rsidTr="007A4364">
        <w:trPr>
          <w:trHeight w:val="288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6160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60F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Nátěr trubek od topení a topení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DD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B8A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315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1 200 Kč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28E3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1 200 Kč</w:t>
            </w:r>
          </w:p>
        </w:tc>
      </w:tr>
      <w:tr w:rsidR="00380A45" w:rsidRPr="00966F1A" w14:paraId="619A21EE" w14:textId="77777777" w:rsidTr="007A4364">
        <w:trPr>
          <w:trHeight w:val="30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4F5A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097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Úklid a manipulace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BE91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C48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231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5F2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</w:tr>
      <w:tr w:rsidR="00380A45" w:rsidRPr="00966F1A" w14:paraId="74D175DC" w14:textId="77777777" w:rsidTr="007A4364">
        <w:trPr>
          <w:trHeight w:val="300"/>
        </w:trPr>
        <w:tc>
          <w:tcPr>
            <w:tcW w:w="7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48678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Celkem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78FB9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32 145 Kč</w:t>
            </w:r>
          </w:p>
        </w:tc>
      </w:tr>
      <w:tr w:rsidR="00380A45" w:rsidRPr="00966F1A" w14:paraId="15BB40BA" w14:textId="77777777" w:rsidTr="007A436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67F8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Sekce B   Kabinet  </w:t>
            </w:r>
            <w:proofErr w:type="gramStart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č.14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500F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4DC8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EB8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CA77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3D965D14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DF0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3058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Škrábání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4BC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89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DB46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A8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25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3F839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2 225 Kč</w:t>
            </w:r>
          </w:p>
        </w:tc>
      </w:tr>
      <w:tr w:rsidR="00380A45" w:rsidRPr="00966F1A" w14:paraId="63FFE52F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ED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F8B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Zednické opravy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752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FA0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4DE9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2 000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7B10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2 000 Kč</w:t>
            </w:r>
          </w:p>
        </w:tc>
      </w:tr>
      <w:tr w:rsidR="00380A45" w:rsidRPr="00966F1A" w14:paraId="074A3BB6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3561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CD5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Strop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3DD5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CE1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8380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A7BC1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1 495 Kč</w:t>
            </w:r>
          </w:p>
        </w:tc>
      </w:tr>
      <w:tr w:rsidR="00380A45" w:rsidRPr="00966F1A" w14:paraId="64FC89FE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691E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8B7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Stěny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05A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66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2624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0A72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C894F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4 290 Kč</w:t>
            </w:r>
          </w:p>
        </w:tc>
      </w:tr>
      <w:tr w:rsidR="00380A45" w:rsidRPr="00966F1A" w14:paraId="78EF1FEF" w14:textId="77777777" w:rsidTr="007A4364">
        <w:trPr>
          <w:trHeight w:val="30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BD80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A45F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Úklid a manipulace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DEA6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762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571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3F6C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</w:tr>
      <w:tr w:rsidR="00380A45" w:rsidRPr="00966F1A" w14:paraId="248B0924" w14:textId="77777777" w:rsidTr="007A4364">
        <w:trPr>
          <w:trHeight w:val="300"/>
        </w:trPr>
        <w:tc>
          <w:tcPr>
            <w:tcW w:w="7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A90665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Celkem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6F9D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10 760 Kč</w:t>
            </w:r>
          </w:p>
        </w:tc>
      </w:tr>
      <w:tr w:rsidR="00380A45" w:rsidRPr="00966F1A" w14:paraId="51B9928B" w14:textId="77777777" w:rsidTr="007A436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7CBA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gramStart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Sekce D    6.A  č.</w:t>
            </w:r>
            <w:proofErr w:type="gramEnd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AC76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E9E1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53BA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CB20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5778102F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CB84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6BCF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966F1A">
              <w:rPr>
                <w:rFonts w:ascii="Calibri" w:hAnsi="Calibri" w:cs="Calibri"/>
                <w:color w:val="000000"/>
              </w:rPr>
              <w:t>Škrábání , opravy</w:t>
            </w:r>
            <w:proofErr w:type="gramEnd"/>
            <w:r w:rsidRPr="00966F1A">
              <w:rPr>
                <w:rFonts w:ascii="Calibri" w:hAnsi="Calibri" w:cs="Calibri"/>
                <w:color w:val="000000"/>
              </w:rPr>
              <w:t xml:space="preserve"> zednické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AA6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3930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3C560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2 740 Kč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7ACA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2 740 Kč</w:t>
            </w:r>
          </w:p>
        </w:tc>
      </w:tr>
      <w:tr w:rsidR="00380A45" w:rsidRPr="00966F1A" w14:paraId="0C1CAFAD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2C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0EC2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Strop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060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89AF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ECB01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EA35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4 160 Kč</w:t>
            </w:r>
          </w:p>
        </w:tc>
      </w:tr>
      <w:tr w:rsidR="00380A45" w:rsidRPr="00966F1A" w14:paraId="7F874789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3160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0C2F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Stěny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5EE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F0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D9AB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60B2A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1 625 Kč</w:t>
            </w:r>
          </w:p>
        </w:tc>
      </w:tr>
      <w:tr w:rsidR="00380A45" w:rsidRPr="00966F1A" w14:paraId="784D07E1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4796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FFD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Nátěr dřevěné stěny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87D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2D8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AB2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850 Kč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19EF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1 700 Kč</w:t>
            </w:r>
          </w:p>
        </w:tc>
      </w:tr>
      <w:tr w:rsidR="00380A45" w:rsidRPr="00966F1A" w14:paraId="0ED53072" w14:textId="77777777" w:rsidTr="007A4364">
        <w:trPr>
          <w:trHeight w:val="300"/>
        </w:trPr>
        <w:tc>
          <w:tcPr>
            <w:tcW w:w="7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3436E1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lastRenderedPageBreak/>
              <w:t xml:space="preserve">Celkem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A1E31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10 225 Kč</w:t>
            </w:r>
          </w:p>
        </w:tc>
      </w:tr>
      <w:tr w:rsidR="00380A45" w:rsidRPr="00966F1A" w14:paraId="6D24CFDD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359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DA31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58B3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AF22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89A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9032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</w:tr>
      <w:tr w:rsidR="00380A45" w:rsidRPr="00966F1A" w14:paraId="4793ACCA" w14:textId="77777777" w:rsidTr="007A436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3B4F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gramStart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Sekce A    poč.</w:t>
            </w:r>
            <w:proofErr w:type="gramEnd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učebna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2071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4140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28EA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6BBB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</w:tr>
      <w:tr w:rsidR="00380A45" w:rsidRPr="00966F1A" w14:paraId="0B3BD01B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2A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3E9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Škrábání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74CE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83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CFCA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0C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25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B648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2 075 Kč</w:t>
            </w:r>
          </w:p>
        </w:tc>
      </w:tr>
      <w:tr w:rsidR="00380A45" w:rsidRPr="00966F1A" w14:paraId="336837BD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5F7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A5942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Strop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0A9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7BD4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2000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46B61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1 755 Kč</w:t>
            </w:r>
          </w:p>
        </w:tc>
      </w:tr>
      <w:tr w:rsidR="00380A45" w:rsidRPr="00966F1A" w14:paraId="056E8DBD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1CC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DAA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Stěny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EA02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58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341B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06E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626E2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3 770 Kč</w:t>
            </w:r>
          </w:p>
        </w:tc>
      </w:tr>
      <w:tr w:rsidR="00380A45" w:rsidRPr="00966F1A" w14:paraId="529DB678" w14:textId="77777777" w:rsidTr="007A4364">
        <w:trPr>
          <w:trHeight w:val="300"/>
        </w:trPr>
        <w:tc>
          <w:tcPr>
            <w:tcW w:w="7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032C5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Celkem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A8BA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7 600 Kč</w:t>
            </w:r>
          </w:p>
        </w:tc>
      </w:tr>
      <w:tr w:rsidR="00380A45" w:rsidRPr="00966F1A" w14:paraId="6017A4F2" w14:textId="77777777" w:rsidTr="007A4364">
        <w:trPr>
          <w:trHeight w:val="288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FDB4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gramStart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Sekce  B   7.C.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8948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4D0D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A08B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F6E0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021F2308" w14:textId="77777777" w:rsidTr="007A4364">
        <w:trPr>
          <w:trHeight w:val="288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D340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F0FB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Škrábání a zednické opravy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F8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870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224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2 740 Kč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F3B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2 000 Kč</w:t>
            </w:r>
          </w:p>
        </w:tc>
      </w:tr>
      <w:tr w:rsidR="00380A45" w:rsidRPr="00966F1A" w14:paraId="0647F5EE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9210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7DCE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Strop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1A55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66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0831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2D6B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581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4 290 Kč</w:t>
            </w:r>
          </w:p>
        </w:tc>
      </w:tr>
      <w:tr w:rsidR="00380A45" w:rsidRPr="00966F1A" w14:paraId="5C27BA61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5114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26CA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Stěny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C18A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A0C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C8D5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8BB6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1 755 Kč</w:t>
            </w:r>
          </w:p>
        </w:tc>
      </w:tr>
      <w:tr w:rsidR="00380A45" w:rsidRPr="00966F1A" w14:paraId="35143402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F5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03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Syntetický email, broušení, základ latex, 2x vrch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68A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70B8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B56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280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10C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16 800 Kč</w:t>
            </w:r>
          </w:p>
        </w:tc>
      </w:tr>
      <w:tr w:rsidR="00380A45" w:rsidRPr="00966F1A" w14:paraId="431B7B7E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F8A8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2D42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Úklid a manipulace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09DB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D7F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4E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29B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</w:tr>
      <w:tr w:rsidR="00380A45" w:rsidRPr="00966F1A" w14:paraId="68DCAFDA" w14:textId="77777777" w:rsidTr="007A4364">
        <w:trPr>
          <w:trHeight w:val="288"/>
        </w:trPr>
        <w:tc>
          <w:tcPr>
            <w:tcW w:w="7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D59AF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Celkem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37EF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25 595 Kč</w:t>
            </w:r>
          </w:p>
        </w:tc>
      </w:tr>
      <w:tr w:rsidR="00380A45" w:rsidRPr="00966F1A" w14:paraId="1F9DBB10" w14:textId="77777777" w:rsidTr="007A436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2AD7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gramStart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Sekce B    Knihovna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627C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E393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3E8C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208E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75A7F286" w14:textId="77777777" w:rsidTr="007A4364">
        <w:trPr>
          <w:trHeight w:val="288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064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340B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Syntetický email, broušení, základ latex, 2x vrch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5E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3,7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CB1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CE3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280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E9E3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1 025 Kč</w:t>
            </w:r>
          </w:p>
        </w:tc>
      </w:tr>
      <w:tr w:rsidR="00380A45" w:rsidRPr="00966F1A" w14:paraId="4027D87D" w14:textId="77777777" w:rsidTr="007A4364">
        <w:trPr>
          <w:trHeight w:val="300"/>
        </w:trPr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0361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6E1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Úklid a manipulace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37A1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FC1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1D8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100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D69FE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100 Kč</w:t>
            </w:r>
          </w:p>
        </w:tc>
      </w:tr>
      <w:tr w:rsidR="00380A45" w:rsidRPr="00966F1A" w14:paraId="4F5ACB59" w14:textId="77777777" w:rsidTr="007A4364">
        <w:trPr>
          <w:trHeight w:val="300"/>
        </w:trPr>
        <w:tc>
          <w:tcPr>
            <w:tcW w:w="7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A91B7C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Celkem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0495A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1 125 Kč</w:t>
            </w:r>
          </w:p>
        </w:tc>
      </w:tr>
      <w:tr w:rsidR="00380A45" w:rsidRPr="00966F1A" w14:paraId="34B2D917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0460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B80F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E17A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F0D7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5B1E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8736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</w:tr>
      <w:tr w:rsidR="00380A45" w:rsidRPr="00966F1A" w14:paraId="34F376C5" w14:textId="77777777" w:rsidTr="007A436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2338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Šatna B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E958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B22E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670D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3D7B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17DAF763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2A4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916F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966F1A">
              <w:rPr>
                <w:rFonts w:ascii="Calibri" w:hAnsi="Calibri" w:cs="Calibri"/>
                <w:color w:val="000000"/>
              </w:rPr>
              <w:t>Škrábání , opravy</w:t>
            </w:r>
            <w:proofErr w:type="gramEnd"/>
            <w:r w:rsidRPr="00966F1A">
              <w:rPr>
                <w:rFonts w:ascii="Calibri" w:hAnsi="Calibri" w:cs="Calibri"/>
                <w:color w:val="000000"/>
              </w:rPr>
              <w:t xml:space="preserve"> zednické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117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AAC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B6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500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CD959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500 Kč</w:t>
            </w:r>
          </w:p>
        </w:tc>
      </w:tr>
      <w:tr w:rsidR="00380A45" w:rsidRPr="00966F1A" w14:paraId="143BE43E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5274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FC8A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Strop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1026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6FB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7F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C2D1F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1 131 Kč</w:t>
            </w:r>
          </w:p>
        </w:tc>
      </w:tr>
      <w:tr w:rsidR="00380A45" w:rsidRPr="00966F1A" w14:paraId="3812BB3B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DA2A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D9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Stěny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4F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7BD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33A9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65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0AFBE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1 220 Kč</w:t>
            </w:r>
          </w:p>
        </w:tc>
      </w:tr>
      <w:tr w:rsidR="00380A45" w:rsidRPr="00966F1A" w14:paraId="18B71E92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8A8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EB9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Syntetický email, broušení, základ latex, 2x vrch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5D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2E9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871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280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33939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11 200 Kč</w:t>
            </w:r>
          </w:p>
        </w:tc>
      </w:tr>
      <w:tr w:rsidR="00380A45" w:rsidRPr="00966F1A" w14:paraId="38F1BBBD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78DE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AE7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Úklid a manipulace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18EB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DBB8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E59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0914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</w:tr>
      <w:tr w:rsidR="00380A45" w:rsidRPr="00966F1A" w14:paraId="4E8CF4AB" w14:textId="77777777" w:rsidTr="007A4364">
        <w:trPr>
          <w:trHeight w:val="300"/>
        </w:trPr>
        <w:tc>
          <w:tcPr>
            <w:tcW w:w="7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BC19ED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Celkem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B71E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14 801 Kč</w:t>
            </w:r>
          </w:p>
        </w:tc>
      </w:tr>
      <w:tr w:rsidR="00380A45" w:rsidRPr="00966F1A" w14:paraId="17104C66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30D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9772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ED79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F494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9F65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A00F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</w:tr>
      <w:tr w:rsidR="00380A45" w:rsidRPr="00966F1A" w14:paraId="5E5B719E" w14:textId="77777777" w:rsidTr="007A436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9C93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proofErr w:type="gramStart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Šatna  B   Obložení</w:t>
            </w:r>
            <w:proofErr w:type="gramEnd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soklu šatny proti proražení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A417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0DC0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6148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DB99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3BC1DA45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B01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09B9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Dodávka tvrzené desky </w:t>
            </w:r>
            <w:proofErr w:type="spellStart"/>
            <w:r w:rsidRPr="00966F1A">
              <w:rPr>
                <w:rFonts w:ascii="Calibri" w:hAnsi="Calibri" w:cs="Calibri"/>
                <w:color w:val="000000"/>
              </w:rPr>
              <w:t>postforming</w:t>
            </w:r>
            <w:proofErr w:type="spellEnd"/>
            <w:r w:rsidRPr="00966F1A">
              <w:rPr>
                <w:rFonts w:ascii="Calibri" w:hAnsi="Calibri" w:cs="Calibri"/>
                <w:color w:val="000000"/>
              </w:rPr>
              <w:t>, nářez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D93E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13F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88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8 700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3D72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8 700 Kč</w:t>
            </w:r>
          </w:p>
        </w:tc>
      </w:tr>
      <w:tr w:rsidR="00380A45" w:rsidRPr="00966F1A" w14:paraId="47F02BF6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608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3418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Montáž, lepidlo, doprava, manipulace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408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63A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A4B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3 800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488C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3 800 Kč</w:t>
            </w:r>
          </w:p>
        </w:tc>
      </w:tr>
      <w:tr w:rsidR="00380A45" w:rsidRPr="00966F1A" w14:paraId="1669D0BF" w14:textId="77777777" w:rsidTr="007A4364">
        <w:trPr>
          <w:trHeight w:val="300"/>
        </w:trPr>
        <w:tc>
          <w:tcPr>
            <w:tcW w:w="7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D344E5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lastRenderedPageBreak/>
              <w:t xml:space="preserve">Celkem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6FECD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12 500 Kč</w:t>
            </w:r>
          </w:p>
        </w:tc>
      </w:tr>
      <w:tr w:rsidR="00380A45" w:rsidRPr="00966F1A" w14:paraId="353062BC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F3CB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ACBC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50AF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1FBF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9185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5875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</w:tr>
      <w:tr w:rsidR="00380A45" w:rsidRPr="00966F1A" w14:paraId="21D20213" w14:textId="77777777" w:rsidTr="007A4364">
        <w:trPr>
          <w:trHeight w:val="300"/>
        </w:trPr>
        <w:tc>
          <w:tcPr>
            <w:tcW w:w="6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A53C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SDK práce - zadělání stavebního otvoru </w:t>
            </w:r>
            <w:proofErr w:type="gramStart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jednostranně š.80</w:t>
            </w:r>
            <w:proofErr w:type="gramEnd"/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hl. 130, v.197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798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3FEC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69D9D69B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555E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AF0B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SDK zadělání </w:t>
            </w:r>
            <w:proofErr w:type="spellStart"/>
            <w:r w:rsidRPr="00966F1A">
              <w:rPr>
                <w:rFonts w:ascii="Calibri" w:hAnsi="Calibri" w:cs="Calibri"/>
                <w:color w:val="000000"/>
              </w:rPr>
              <w:t>staveního</w:t>
            </w:r>
            <w:proofErr w:type="spellEnd"/>
            <w:r w:rsidRPr="00966F1A">
              <w:rPr>
                <w:rFonts w:ascii="Calibri" w:hAnsi="Calibri" w:cs="Calibri"/>
                <w:color w:val="000000"/>
              </w:rPr>
              <w:t xml:space="preserve"> otvoru v kovové zárubni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262B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0C0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0CB0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4 500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C9E1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4 500 Kč</w:t>
            </w:r>
          </w:p>
        </w:tc>
      </w:tr>
      <w:tr w:rsidR="00380A45" w:rsidRPr="00966F1A" w14:paraId="466A8C95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FAFB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66FE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Doprava, manipulace, úklid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091E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C500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9A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C8DD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</w:tr>
      <w:tr w:rsidR="00380A45" w:rsidRPr="00966F1A" w14:paraId="276633F4" w14:textId="77777777" w:rsidTr="007A4364">
        <w:trPr>
          <w:trHeight w:val="300"/>
        </w:trPr>
        <w:tc>
          <w:tcPr>
            <w:tcW w:w="7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A0064D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Celkem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E671B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5 250 Kč</w:t>
            </w:r>
          </w:p>
        </w:tc>
      </w:tr>
      <w:tr w:rsidR="00380A45" w:rsidRPr="00966F1A" w14:paraId="535BAF49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DF0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3D3C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FF65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D10F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0099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A062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</w:tr>
      <w:tr w:rsidR="00380A45" w:rsidRPr="00966F1A" w14:paraId="60C64088" w14:textId="77777777" w:rsidTr="007A4364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5BA2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Kovové zárubně - nátěr komplet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4712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42B4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999B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9B36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3DF38F21" w14:textId="77777777" w:rsidTr="007A4364">
        <w:trPr>
          <w:trHeight w:val="300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7A0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F3A0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Kovové zárubně, broušení a nátěr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361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D8AA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B019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350 Kč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28DB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3 850 Kč</w:t>
            </w:r>
          </w:p>
        </w:tc>
      </w:tr>
      <w:tr w:rsidR="00380A45" w:rsidRPr="00966F1A" w14:paraId="47E2E2FC" w14:textId="77777777" w:rsidTr="007A4364">
        <w:trPr>
          <w:trHeight w:val="300"/>
        </w:trPr>
        <w:tc>
          <w:tcPr>
            <w:tcW w:w="7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C6C32C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Celkem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A5530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3 850 Kč</w:t>
            </w:r>
          </w:p>
        </w:tc>
      </w:tr>
      <w:tr w:rsidR="00380A45" w:rsidRPr="00966F1A" w14:paraId="5BA61FA8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C180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312E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77D7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73E8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6E6A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97E6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</w:tr>
      <w:tr w:rsidR="00380A45" w:rsidRPr="00966F1A" w14:paraId="2D5C27D7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465A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A7C3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BF1B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2B6E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CC69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D3D9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</w:tr>
      <w:tr w:rsidR="00380A45" w:rsidRPr="00966F1A" w14:paraId="736789F1" w14:textId="77777777" w:rsidTr="00F21F61">
        <w:trPr>
          <w:trHeight w:val="28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E42" w14:textId="77777777" w:rsidR="00380A45" w:rsidRPr="00966F1A" w:rsidRDefault="00380A45" w:rsidP="007A4364">
            <w:pPr>
              <w:rPr>
                <w:sz w:val="20"/>
                <w:szCs w:val="20"/>
              </w:rPr>
            </w:pPr>
            <w:bookmarkStart w:id="0" w:name="_GoBack" w:colFirst="2" w:colLast="3"/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7AEF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FE50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základ daně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1496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123 851 Kč</w:t>
            </w:r>
          </w:p>
        </w:tc>
      </w:tr>
      <w:bookmarkEnd w:id="0"/>
      <w:tr w:rsidR="00380A45" w:rsidRPr="00966F1A" w14:paraId="55FCBBF4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DF61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7DC2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3613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2C08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DA11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89A1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</w:tr>
      <w:tr w:rsidR="00380A45" w:rsidRPr="00966F1A" w14:paraId="73D32CBF" w14:textId="77777777" w:rsidTr="007A4364">
        <w:trPr>
          <w:trHeight w:val="300"/>
        </w:trPr>
        <w:tc>
          <w:tcPr>
            <w:tcW w:w="8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7101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 xml:space="preserve">Truhlářské práce </w:t>
            </w:r>
          </w:p>
        </w:tc>
      </w:tr>
      <w:tr w:rsidR="00380A45" w:rsidRPr="00966F1A" w14:paraId="2280F235" w14:textId="77777777" w:rsidTr="007A4364">
        <w:trPr>
          <w:trHeight w:val="288"/>
        </w:trPr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7F1F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72BF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Řezivo smrk 35 mm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E2DA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9A64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B5F5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10300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E6AB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10 300 Kč</w:t>
            </w:r>
          </w:p>
        </w:tc>
      </w:tr>
      <w:tr w:rsidR="00380A45" w:rsidRPr="00966F1A" w14:paraId="1E8F6218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9B2B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982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Výroba, řezání, broušení, hoblování, rádius, nátěr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568C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1EE9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B99E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4700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2CEAB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4 700 Kč</w:t>
            </w:r>
          </w:p>
        </w:tc>
      </w:tr>
      <w:tr w:rsidR="00380A45" w:rsidRPr="00966F1A" w14:paraId="4E5DC920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02B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0C90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Převozy, doprava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CC8C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07B4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4D26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76C9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1 000 Kč</w:t>
            </w:r>
          </w:p>
        </w:tc>
      </w:tr>
      <w:tr w:rsidR="00380A45" w:rsidRPr="00966F1A" w14:paraId="35B21A76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BC8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29B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Lak polyuretan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EF09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E8AA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84AC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175D5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1 680 Kč</w:t>
            </w:r>
          </w:p>
        </w:tc>
      </w:tr>
      <w:tr w:rsidR="00380A45" w:rsidRPr="00966F1A" w14:paraId="701DD90D" w14:textId="77777777" w:rsidTr="007A4364">
        <w:trPr>
          <w:trHeight w:val="864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EF8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8DB4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Oprava 2 ks parapetů, demontáž, </w:t>
            </w:r>
            <w:proofErr w:type="spellStart"/>
            <w:r w:rsidRPr="00966F1A">
              <w:rPr>
                <w:rFonts w:ascii="Calibri" w:hAnsi="Calibri" w:cs="Calibri"/>
                <w:color w:val="000000"/>
              </w:rPr>
              <w:t>vyčitění</w:t>
            </w:r>
            <w:proofErr w:type="spellEnd"/>
            <w:r w:rsidRPr="00966F1A">
              <w:rPr>
                <w:rFonts w:ascii="Calibri" w:hAnsi="Calibri" w:cs="Calibri"/>
                <w:color w:val="000000"/>
              </w:rPr>
              <w:t>, zpětná montáž PUR, práce 4,5 hod x 300,- PUR + podpora 280,- + doprava 150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DC94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D75B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A3BD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D4FDF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1 780 Kč</w:t>
            </w:r>
          </w:p>
        </w:tc>
      </w:tr>
      <w:tr w:rsidR="00380A45" w:rsidRPr="00966F1A" w14:paraId="691D6BCC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CD0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180D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Dovoz dveří 90 L, 9O P, 80 L, 60 L, 60 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7F65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02E8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677B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3B46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6 750 Kč</w:t>
            </w:r>
          </w:p>
        </w:tc>
      </w:tr>
      <w:tr w:rsidR="00380A45" w:rsidRPr="00966F1A" w14:paraId="03055535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65C6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2FA8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966F1A">
              <w:rPr>
                <w:rFonts w:ascii="Calibri" w:hAnsi="Calibri" w:cs="Calibri"/>
                <w:color w:val="000000"/>
              </w:rPr>
              <w:t>Parapet  300</w:t>
            </w:r>
            <w:proofErr w:type="gramEnd"/>
            <w:r w:rsidRPr="00966F1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E185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B2F0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7255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61C3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1 800 Kč</w:t>
            </w:r>
          </w:p>
        </w:tc>
      </w:tr>
      <w:tr w:rsidR="00380A45" w:rsidRPr="00966F1A" w14:paraId="3F191F99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830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AD44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Doprava a manipulace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CEB7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011F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D668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02CF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750 Kč</w:t>
            </w:r>
          </w:p>
        </w:tc>
      </w:tr>
      <w:tr w:rsidR="00380A45" w:rsidRPr="00966F1A" w14:paraId="631A7368" w14:textId="77777777" w:rsidTr="007A4364">
        <w:trPr>
          <w:trHeight w:val="864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08B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85E1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Montáž 2 ks parapetů vč. podkladní latě v 7 c, likvidace, doprava, 2 ks PUR, 6 hod 300,-, 2 ks PUR 300, doprava 200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F42F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9B31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AB33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2300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A9BDE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2 300 Kč</w:t>
            </w:r>
          </w:p>
        </w:tc>
      </w:tr>
      <w:tr w:rsidR="00380A45" w:rsidRPr="00966F1A" w14:paraId="103B1897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3BDE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7A61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Al úhelník 50x50x2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710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72E6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357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4200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595A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4 200 Kč</w:t>
            </w:r>
          </w:p>
        </w:tc>
      </w:tr>
      <w:tr w:rsidR="00380A45" w:rsidRPr="00966F1A" w14:paraId="461A7763" w14:textId="77777777" w:rsidTr="007A4364">
        <w:trPr>
          <w:trHeight w:val="576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0211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1C44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Montáž obložení - přízemí fyzika a demontáž </w:t>
            </w:r>
            <w:proofErr w:type="gramStart"/>
            <w:r w:rsidRPr="00966F1A">
              <w:rPr>
                <w:rFonts w:ascii="Calibri" w:hAnsi="Calibri" w:cs="Calibri"/>
                <w:color w:val="000000"/>
              </w:rPr>
              <w:t>parapetu 7 A    7 hod</w:t>
            </w:r>
            <w:proofErr w:type="gramEnd"/>
            <w:r w:rsidRPr="00966F1A">
              <w:rPr>
                <w:rFonts w:ascii="Calibri" w:hAnsi="Calibri" w:cs="Calibri"/>
                <w:color w:val="000000"/>
              </w:rPr>
              <w:t xml:space="preserve"> 300,-  příprava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5198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57B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518A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2100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0FD84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2 100 Kč</w:t>
            </w:r>
          </w:p>
        </w:tc>
      </w:tr>
      <w:tr w:rsidR="00380A45" w:rsidRPr="00966F1A" w14:paraId="3F1EB91C" w14:textId="77777777" w:rsidTr="007A4364">
        <w:trPr>
          <w:trHeight w:val="576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E0EB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4394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Montáž spodních latí, </w:t>
            </w:r>
            <w:proofErr w:type="spellStart"/>
            <w:r w:rsidRPr="00966F1A">
              <w:rPr>
                <w:rFonts w:ascii="Calibri" w:hAnsi="Calibri" w:cs="Calibri"/>
                <w:color w:val="000000"/>
              </w:rPr>
              <w:t>číštění</w:t>
            </w:r>
            <w:proofErr w:type="spellEnd"/>
            <w:r w:rsidRPr="00966F1A">
              <w:rPr>
                <w:rFonts w:ascii="Calibri" w:hAnsi="Calibri" w:cs="Calibri"/>
                <w:color w:val="000000"/>
              </w:rPr>
              <w:t xml:space="preserve"> před uložením </w:t>
            </w:r>
            <w:proofErr w:type="gramStart"/>
            <w:r w:rsidRPr="00966F1A">
              <w:rPr>
                <w:rFonts w:ascii="Calibri" w:hAnsi="Calibri" w:cs="Calibri"/>
                <w:color w:val="000000"/>
              </w:rPr>
              <w:t>parapetu v 7.A.</w:t>
            </w:r>
            <w:proofErr w:type="gramEnd"/>
            <w:r w:rsidRPr="00966F1A">
              <w:rPr>
                <w:rFonts w:ascii="Calibri" w:hAnsi="Calibri" w:cs="Calibri"/>
                <w:color w:val="000000"/>
              </w:rPr>
              <w:t xml:space="preserve">  5 hod 300,-, </w:t>
            </w:r>
            <w:proofErr w:type="spellStart"/>
            <w:r w:rsidRPr="00966F1A">
              <w:rPr>
                <w:rFonts w:ascii="Calibri" w:hAnsi="Calibri" w:cs="Calibri"/>
                <w:color w:val="000000"/>
              </w:rPr>
              <w:t>turbošrouby</w:t>
            </w:r>
            <w:proofErr w:type="spellEnd"/>
            <w:r w:rsidRPr="00966F1A">
              <w:rPr>
                <w:rFonts w:ascii="Calibri" w:hAnsi="Calibri" w:cs="Calibri"/>
                <w:color w:val="000000"/>
              </w:rPr>
              <w:t xml:space="preserve"> 170,-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650E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7552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9D35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1670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DF2F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1 670 Kč</w:t>
            </w:r>
          </w:p>
        </w:tc>
      </w:tr>
      <w:tr w:rsidR="00380A45" w:rsidRPr="00966F1A" w14:paraId="77CAEFDF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36A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339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Nákup parapetu 2 ks 1980,-  + dovoz 300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BA51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9CAD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7E61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2280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6078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2 280 Kč</w:t>
            </w:r>
          </w:p>
        </w:tc>
      </w:tr>
      <w:tr w:rsidR="00380A45" w:rsidRPr="00966F1A" w14:paraId="308B977C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28F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4E3B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Montáž parapetů 7 A vč. likvidace </w:t>
            </w:r>
            <w:proofErr w:type="gramStart"/>
            <w:r w:rsidRPr="00966F1A">
              <w:rPr>
                <w:rFonts w:ascii="Calibri" w:hAnsi="Calibri" w:cs="Calibri"/>
                <w:color w:val="000000"/>
              </w:rPr>
              <w:t>materiálu  4 hod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DE96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0054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5635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0F1DE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1 200 Kč</w:t>
            </w:r>
          </w:p>
        </w:tc>
      </w:tr>
      <w:tr w:rsidR="00380A45" w:rsidRPr="00966F1A" w14:paraId="7A0B35DF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2E9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0A35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Silikonování</w:t>
            </w:r>
            <w:proofErr w:type="spellEnd"/>
            <w:r w:rsidRPr="00966F1A">
              <w:rPr>
                <w:rFonts w:ascii="Calibri" w:hAnsi="Calibri" w:cs="Calibri"/>
                <w:color w:val="000000"/>
              </w:rPr>
              <w:t xml:space="preserve"> parapetů 1 hod 300,- silikon 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970E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B0A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6F5D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7F8A9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420 Kč</w:t>
            </w:r>
          </w:p>
        </w:tc>
      </w:tr>
      <w:tr w:rsidR="00380A45" w:rsidRPr="00966F1A" w14:paraId="72E29414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9AFC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697A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Montáž výdřevy - obložení 7 hod 300,-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1C13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EBEE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966F1A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E851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2 100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469F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2 100 Kč</w:t>
            </w:r>
          </w:p>
        </w:tc>
      </w:tr>
      <w:tr w:rsidR="00380A45" w:rsidRPr="00966F1A" w14:paraId="2D545103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B18F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AEB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Vybourání parapetu a </w:t>
            </w:r>
            <w:proofErr w:type="gramStart"/>
            <w:r w:rsidRPr="00966F1A">
              <w:rPr>
                <w:rFonts w:ascii="Calibri" w:hAnsi="Calibri" w:cs="Calibri"/>
                <w:color w:val="000000"/>
              </w:rPr>
              <w:t>obkladu  vč.</w:t>
            </w:r>
            <w:proofErr w:type="gramEnd"/>
            <w:r w:rsidRPr="00966F1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966F1A">
              <w:rPr>
                <w:rFonts w:ascii="Calibri" w:hAnsi="Calibri" w:cs="Calibri"/>
                <w:color w:val="000000"/>
              </w:rPr>
              <w:t>spoj.mat</w:t>
            </w:r>
            <w:proofErr w:type="spellEnd"/>
            <w:r w:rsidRPr="00966F1A">
              <w:rPr>
                <w:rFonts w:ascii="Calibri" w:hAnsi="Calibri" w:cs="Calibri"/>
                <w:color w:val="000000"/>
              </w:rPr>
              <w:t>, barev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6E63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7F84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C398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3 972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D737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3 972 Kč</w:t>
            </w:r>
          </w:p>
        </w:tc>
      </w:tr>
      <w:tr w:rsidR="00380A45" w:rsidRPr="00966F1A" w14:paraId="7F242C30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A853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2F8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 xml:space="preserve">Montáž </w:t>
            </w:r>
            <w:proofErr w:type="gramStart"/>
            <w:r w:rsidRPr="00966F1A">
              <w:rPr>
                <w:rFonts w:ascii="Calibri" w:hAnsi="Calibri" w:cs="Calibri"/>
                <w:color w:val="000000"/>
              </w:rPr>
              <w:t>výdřevy  4 hod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0A70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2D99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284A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1 200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B7353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1 200 Kč</w:t>
            </w:r>
          </w:p>
        </w:tc>
      </w:tr>
      <w:tr w:rsidR="00380A45" w:rsidRPr="00966F1A" w14:paraId="3234546F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2327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506E" w14:textId="77777777" w:rsidR="00380A45" w:rsidRPr="00966F1A" w:rsidRDefault="00380A45" w:rsidP="007A4364">
            <w:pPr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Úklid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6DD1" w14:textId="77777777" w:rsidR="00380A45" w:rsidRPr="00966F1A" w:rsidRDefault="00380A45" w:rsidP="007A4364">
            <w:pPr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CD4F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66F1A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1635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1 500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9C62C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1 500 Kč</w:t>
            </w:r>
          </w:p>
        </w:tc>
      </w:tr>
      <w:tr w:rsidR="00380A45" w:rsidRPr="00966F1A" w14:paraId="25A953E7" w14:textId="77777777" w:rsidTr="007A4364">
        <w:trPr>
          <w:trHeight w:val="300"/>
        </w:trPr>
        <w:tc>
          <w:tcPr>
            <w:tcW w:w="74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6FC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 xml:space="preserve">Celkem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0B12A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</w:rPr>
              <w:t>51 702 Kč</w:t>
            </w:r>
          </w:p>
        </w:tc>
      </w:tr>
      <w:tr w:rsidR="00380A45" w:rsidRPr="00966F1A" w14:paraId="08AD8B1E" w14:textId="77777777" w:rsidTr="007A4364">
        <w:trPr>
          <w:trHeight w:val="288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8EDF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9E592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BC85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3A25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72C8" w14:textId="77777777" w:rsidR="00380A45" w:rsidRPr="00966F1A" w:rsidRDefault="00380A45" w:rsidP="007A43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5E96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09378050" w14:textId="77777777" w:rsidTr="007A4364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C3A9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E1FE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9E93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23F3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041B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700D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030D17B8" w14:textId="77777777" w:rsidTr="00F21F61">
        <w:trPr>
          <w:trHeight w:val="432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2B85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C5878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966F1A">
              <w:rPr>
                <w:rFonts w:ascii="Calibri" w:hAnsi="Calibri" w:cs="Calibr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D48C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</w:rPr>
            </w:pPr>
            <w:r w:rsidRPr="00966F1A">
              <w:rPr>
                <w:rFonts w:ascii="Calibri" w:hAnsi="Calibri" w:cs="Calibri"/>
              </w:rPr>
              <w:t>základ daně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00B6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  <w:r w:rsidRPr="00966F1A">
              <w:rPr>
                <w:rFonts w:ascii="Calibri" w:hAnsi="Calibri" w:cs="Calibri"/>
                <w:color w:val="000000"/>
              </w:rPr>
              <w:t>51 702 Kč</w:t>
            </w:r>
          </w:p>
        </w:tc>
      </w:tr>
      <w:tr w:rsidR="00380A45" w:rsidRPr="00966F1A" w14:paraId="10866BB6" w14:textId="77777777" w:rsidTr="007A4364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99E7" w14:textId="77777777" w:rsidR="00380A45" w:rsidRPr="00966F1A" w:rsidRDefault="00380A45" w:rsidP="007A436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0545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E416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E66E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B38B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D46F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7D1A8F0B" w14:textId="77777777" w:rsidTr="007A4364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E03D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43B2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0510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2B54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FA4E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2C12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  <w:tr w:rsidR="00380A45" w:rsidRPr="00966F1A" w14:paraId="2B3F445B" w14:textId="77777777" w:rsidTr="007A4364">
        <w:trPr>
          <w:trHeight w:val="432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A2DC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ADA85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966F1A">
              <w:rPr>
                <w:rFonts w:ascii="Calibri" w:hAnsi="Calibri" w:cs="Calibri"/>
                <w:b/>
                <w:bCs/>
                <w:sz w:val="32"/>
                <w:szCs w:val="32"/>
              </w:rPr>
              <w:t>Celkem základ daně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DD8E4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966F1A">
              <w:rPr>
                <w:rFonts w:ascii="Calibri" w:hAnsi="Calibri" w:cs="Calibr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65BA1" w14:textId="77777777" w:rsidR="00380A45" w:rsidRPr="00966F1A" w:rsidRDefault="00380A45" w:rsidP="007A4364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966F1A">
              <w:rPr>
                <w:rFonts w:ascii="Calibri" w:hAnsi="Calibri" w:cs="Calibri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5D6D4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66F1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175 553 Kč</w:t>
            </w:r>
          </w:p>
        </w:tc>
      </w:tr>
      <w:tr w:rsidR="00380A45" w:rsidRPr="00966F1A" w14:paraId="13447E85" w14:textId="77777777" w:rsidTr="007A4364">
        <w:trPr>
          <w:trHeight w:val="300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1985" w14:textId="77777777" w:rsidR="00380A45" w:rsidRPr="00966F1A" w:rsidRDefault="00380A45" w:rsidP="007A43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E194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B193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20D5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4959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971F" w14:textId="77777777" w:rsidR="00380A45" w:rsidRPr="00966F1A" w:rsidRDefault="00380A45" w:rsidP="007A4364">
            <w:pPr>
              <w:rPr>
                <w:sz w:val="20"/>
                <w:szCs w:val="20"/>
              </w:rPr>
            </w:pPr>
          </w:p>
        </w:tc>
      </w:tr>
    </w:tbl>
    <w:p w14:paraId="45B66A44" w14:textId="77777777" w:rsidR="00380A45" w:rsidRDefault="00380A45" w:rsidP="00380A45"/>
    <w:p w14:paraId="02178427" w14:textId="77777777" w:rsidR="00380A45" w:rsidRDefault="00380A45" w:rsidP="00380A45">
      <w:r>
        <w:t>V Liberci dne 27. 9.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Lukáš Houda</w:t>
      </w:r>
    </w:p>
    <w:p w14:paraId="5B3590A7" w14:textId="77777777" w:rsidR="00380A45" w:rsidRDefault="00380A45" w:rsidP="00380A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p w14:paraId="30FB3143" w14:textId="77777777" w:rsidR="00380A45" w:rsidRDefault="00380A45" w:rsidP="00380A45"/>
    <w:p w14:paraId="2F9D929C" w14:textId="77777777" w:rsidR="00380A45" w:rsidRDefault="00380A45" w:rsidP="00380A45"/>
    <w:p w14:paraId="4B0E3826" w14:textId="77777777" w:rsidR="00380A45" w:rsidRDefault="00380A45" w:rsidP="00380A45"/>
    <w:p w14:paraId="7B8CDC99" w14:textId="77777777" w:rsidR="00380A45" w:rsidRPr="00F36282" w:rsidRDefault="00380A45" w:rsidP="00380A45"/>
    <w:p w14:paraId="1AB0F3A9" w14:textId="40118117" w:rsidR="00DC13B5" w:rsidRPr="00C16AE5" w:rsidRDefault="00DC13B5" w:rsidP="00380A45">
      <w:pPr>
        <w:shd w:val="clear" w:color="auto" w:fill="FFFFFF"/>
        <w:rPr>
          <w:rFonts w:ascii="Rubik Light" w:hAnsi="Rubik Light" w:cs="Rubik Light"/>
          <w:sz w:val="20"/>
          <w:szCs w:val="20"/>
        </w:rPr>
      </w:pPr>
    </w:p>
    <w:sectPr w:rsidR="00DC13B5" w:rsidRPr="00C16AE5" w:rsidSect="00F21F6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2C6DE" w14:textId="77777777" w:rsidR="006E3779" w:rsidRDefault="006E3779" w:rsidP="00804DED">
      <w:r>
        <w:separator/>
      </w:r>
    </w:p>
  </w:endnote>
  <w:endnote w:type="continuationSeparator" w:id="0">
    <w:p w14:paraId="7AF0593B" w14:textId="77777777" w:rsidR="006E3779" w:rsidRDefault="006E3779" w:rsidP="008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Light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Rubik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89EF" w14:textId="77777777" w:rsidR="00DF5801" w:rsidRDefault="006E3779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pict w14:anchorId="40EF3F61">
        <v:rect id="_x0000_i1026" style="width:453.6pt;height:1.5pt;mso-position-horizontal:absolute" o:hralign="center" o:hrstd="t" o:hrnoshade="t" o:hr="t" fillcolor="#71cbf4" stroked="f"/>
      </w:pict>
    </w:r>
  </w:p>
  <w:p w14:paraId="06536CAC" w14:textId="77777777" w:rsidR="00DF5801" w:rsidRDefault="00DF5801" w:rsidP="002E07C3">
    <w:pPr>
      <w:pStyle w:val="Zpat"/>
      <w:jc w:val="center"/>
      <w:rPr>
        <w:rFonts w:ascii="Rubik" w:hAnsi="Rubik" w:cs="Rubik"/>
      </w:rPr>
    </w:pPr>
    <w:r w:rsidRPr="002E07C3">
      <w:rPr>
        <w:rFonts w:ascii="Rubik" w:hAnsi="Rubik" w:cs="Rubik"/>
      </w:rPr>
      <w:t>Základní škola, Liberec, Ještědská 354/88, příspěvková organizace</w:t>
    </w:r>
  </w:p>
  <w:p w14:paraId="497CA39A" w14:textId="77777777" w:rsidR="00DF5801" w:rsidRDefault="00DF5801" w:rsidP="002E07C3">
    <w:pPr>
      <w:pStyle w:val="Zpat"/>
      <w:jc w:val="center"/>
      <w:rPr>
        <w:rFonts w:ascii="Rubik" w:hAnsi="Rubik" w:cs="Rubik"/>
      </w:rPr>
    </w:pPr>
  </w:p>
  <w:p w14:paraId="4D9D2FB9" w14:textId="77777777" w:rsidR="00DF5801" w:rsidRPr="003C201D" w:rsidRDefault="00DF5801" w:rsidP="003C201D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Ještědská 354/88, 460 08 Liberec 8</w:t>
    </w:r>
    <w:r w:rsidRPr="003C201D">
      <w:rPr>
        <w:rFonts w:ascii="Rubik" w:hAnsi="Rubik" w:cs="Rubik"/>
      </w:rPr>
      <w:tab/>
    </w:r>
    <w:r w:rsidRPr="003C201D">
      <w:rPr>
        <w:rFonts w:ascii="Rubik" w:hAnsi="Rubik" w:cs="Rubik"/>
      </w:rPr>
      <w:tab/>
      <w:t>www.zs-jestedska.cz</w:t>
    </w:r>
  </w:p>
  <w:p w14:paraId="223CB1D0" w14:textId="77777777" w:rsidR="00DF5801" w:rsidRDefault="00DF5801" w:rsidP="00D15E6C">
    <w:pPr>
      <w:pStyle w:val="Zpat"/>
      <w:rPr>
        <w:rFonts w:ascii="Rubik" w:hAnsi="Rubik" w:cs="Rubik"/>
      </w:rPr>
    </w:pPr>
    <w:r w:rsidRPr="003C201D">
      <w:rPr>
        <w:rFonts w:ascii="Rubik" w:hAnsi="Rubik" w:cs="Rubik"/>
      </w:rPr>
      <w:t>tel.: 736 777 319, 482 770</w:t>
    </w:r>
    <w:r>
      <w:rPr>
        <w:rFonts w:ascii="Cambria" w:hAnsi="Cambria" w:cs="Cambria"/>
      </w:rPr>
      <w:t> </w:t>
    </w:r>
    <w:r w:rsidRPr="003C201D">
      <w:rPr>
        <w:rFonts w:ascii="Rubik" w:hAnsi="Rubik" w:cs="Rubik"/>
      </w:rPr>
      <w:t>445</w:t>
    </w:r>
    <w:r>
      <w:rPr>
        <w:rFonts w:ascii="Rubik" w:hAnsi="Rubik" w:cs="Rubik"/>
      </w:rPr>
      <w:tab/>
    </w:r>
    <w:r>
      <w:rPr>
        <w:rFonts w:ascii="Rubik" w:hAnsi="Rubik" w:cs="Rubik"/>
      </w:rPr>
      <w:tab/>
    </w:r>
    <w:r w:rsidRPr="003C201D">
      <w:rPr>
        <w:rFonts w:ascii="Rubik" w:hAnsi="Rubik" w:cs="Rubik"/>
      </w:rPr>
      <w:t>e-mail: skola@zs-jestedska.cz</w:t>
    </w:r>
  </w:p>
  <w:p w14:paraId="0D7E37BB" w14:textId="77777777" w:rsidR="00DF5801" w:rsidRPr="003C201D" w:rsidRDefault="00DF5801" w:rsidP="003C201D">
    <w:pPr>
      <w:pStyle w:val="Zpat"/>
      <w:rPr>
        <w:rFonts w:ascii="Rubik" w:hAnsi="Rubik" w:cs="Rubik"/>
      </w:rPr>
    </w:pPr>
    <w:r>
      <w:rPr>
        <w:rFonts w:ascii="Rubik" w:hAnsi="Rubik" w:cs="Rubik"/>
      </w:rPr>
      <w:t>IČ: 727 43</w:t>
    </w:r>
    <w:r>
      <w:rPr>
        <w:rFonts w:ascii="Cambria" w:hAnsi="Cambria" w:cs="Cambria"/>
      </w:rPr>
      <w:t> </w:t>
    </w:r>
    <w:r>
      <w:rPr>
        <w:rFonts w:ascii="Rubik" w:hAnsi="Rubik" w:cs="Rubik"/>
      </w:rPr>
      <w:t>212</w:t>
    </w:r>
    <w:r>
      <w:rPr>
        <w:rFonts w:ascii="Rubik" w:hAnsi="Rubik" w:cs="Rubik"/>
      </w:rPr>
      <w:tab/>
    </w:r>
    <w:r>
      <w:rPr>
        <w:rFonts w:ascii="Rubik" w:hAnsi="Rubik" w:cs="Rubik"/>
      </w:rPr>
      <w:tab/>
      <w:t>ID: wa9mn7s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24F11" w14:textId="77777777" w:rsidR="006E3779" w:rsidRDefault="006E3779" w:rsidP="00804DED">
      <w:r>
        <w:separator/>
      </w:r>
    </w:p>
  </w:footnote>
  <w:footnote w:type="continuationSeparator" w:id="0">
    <w:p w14:paraId="3F05B713" w14:textId="77777777" w:rsidR="006E3779" w:rsidRDefault="006E3779" w:rsidP="00804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2FED2" w14:textId="77777777" w:rsidR="00DF5801" w:rsidRDefault="00DF5801" w:rsidP="001C495F">
    <w:pPr>
      <w:pStyle w:val="Zhlav"/>
      <w:rPr>
        <w:rFonts w:ascii="Rubik" w:hAnsi="Rubik" w:cs="Rubik"/>
      </w:rPr>
    </w:pPr>
    <w:r w:rsidRPr="005D26DA">
      <w:rPr>
        <w:rFonts w:ascii="Rubik" w:hAnsi="Rubik" w:cs="Rubi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72CAC76D" wp14:editId="6851866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975610" cy="1189355"/>
          <wp:effectExtent l="0" t="0" r="0" b="0"/>
          <wp:wrapTight wrapText="bothSides">
            <wp:wrapPolygon edited="0">
              <wp:start x="3181" y="2422"/>
              <wp:lineTo x="2213" y="8649"/>
              <wp:lineTo x="0" y="17990"/>
              <wp:lineTo x="0" y="19028"/>
              <wp:lineTo x="7052" y="19028"/>
              <wp:lineTo x="11478" y="18336"/>
              <wp:lineTo x="15073" y="16607"/>
              <wp:lineTo x="14796" y="14185"/>
              <wp:lineTo x="16594" y="14185"/>
              <wp:lineTo x="18115" y="11417"/>
              <wp:lineTo x="17839" y="8649"/>
              <wp:lineTo x="21296" y="7611"/>
              <wp:lineTo x="20604" y="3806"/>
              <wp:lineTo x="3872" y="2422"/>
              <wp:lineTo x="3181" y="2422"/>
            </wp:wrapPolygon>
          </wp:wrapTight>
          <wp:docPr id="15" name="Obrázek 15" descr="C:\Users\v.kucera\Downloads\logo_zs_jestedska (3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.kucera\Downloads\logo_zs_jestedska (3)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6ADED" w14:textId="77777777" w:rsidR="00DF5801" w:rsidRDefault="00DF5801" w:rsidP="001C495F">
    <w:pPr>
      <w:pStyle w:val="Zhlav"/>
      <w:rPr>
        <w:rFonts w:ascii="Rubik" w:hAnsi="Rubik" w:cs="Rubik"/>
      </w:rPr>
    </w:pPr>
  </w:p>
  <w:p w14:paraId="116B1A04" w14:textId="77777777" w:rsidR="00DF5801" w:rsidRDefault="00DF5801" w:rsidP="001C495F">
    <w:pPr>
      <w:pStyle w:val="Zhlav"/>
      <w:rPr>
        <w:rFonts w:ascii="Rubik" w:hAnsi="Rubik" w:cs="Rubik"/>
      </w:rPr>
    </w:pPr>
  </w:p>
  <w:p w14:paraId="54D1D8C7" w14:textId="77777777" w:rsidR="00DF5801" w:rsidRDefault="00DF5801" w:rsidP="001C495F">
    <w:pPr>
      <w:pStyle w:val="Zhlav"/>
      <w:rPr>
        <w:rFonts w:ascii="Rubik" w:hAnsi="Rubik" w:cs="Rubik"/>
      </w:rPr>
    </w:pPr>
  </w:p>
  <w:p w14:paraId="11763585" w14:textId="77777777" w:rsidR="00DF5801" w:rsidRDefault="00DF5801" w:rsidP="001C495F">
    <w:pPr>
      <w:pStyle w:val="Zhlav"/>
      <w:rPr>
        <w:rFonts w:ascii="Rubik" w:hAnsi="Rubik" w:cs="Rubik"/>
      </w:rPr>
    </w:pPr>
  </w:p>
  <w:p w14:paraId="7EEFE004" w14:textId="77777777" w:rsidR="00DF5801" w:rsidRPr="00D15E6C" w:rsidRDefault="00DF5801" w:rsidP="001C495F">
    <w:pPr>
      <w:pStyle w:val="Zhlav"/>
      <w:rPr>
        <w:rFonts w:ascii="Rubik" w:hAnsi="Rubik" w:cs="Rubik"/>
      </w:rPr>
    </w:pPr>
    <w:r w:rsidRPr="00BC0B90">
      <w:rPr>
        <w:rFonts w:ascii="Rubik" w:hAnsi="Rubik" w:cs="Rubik"/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ED7BF" wp14:editId="5AC76D30">
              <wp:simplePos x="0" y="0"/>
              <wp:positionH relativeFrom="margin">
                <wp:align>right</wp:align>
              </wp:positionH>
              <wp:positionV relativeFrom="margin">
                <wp:posOffset>-1109980</wp:posOffset>
              </wp:positionV>
              <wp:extent cx="3011170" cy="1404620"/>
              <wp:effectExtent l="0" t="0" r="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1170" cy="1404620"/>
                      </a:xfrm>
                      <a:custGeom>
                        <a:avLst/>
                        <a:gdLst>
                          <a:gd name="connsiteX0" fmla="*/ 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0 w 2744470"/>
                          <a:gd name="connsiteY4" fmla="*/ 0 h 868045"/>
                          <a:gd name="connsiteX0" fmla="*/ 99060 w 2744470"/>
                          <a:gd name="connsiteY0" fmla="*/ 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99060 w 2744470"/>
                          <a:gd name="connsiteY4" fmla="*/ 0 h 868045"/>
                          <a:gd name="connsiteX0" fmla="*/ 449580 w 2744470"/>
                          <a:gd name="connsiteY0" fmla="*/ 7620 h 868045"/>
                          <a:gd name="connsiteX1" fmla="*/ 2744470 w 2744470"/>
                          <a:gd name="connsiteY1" fmla="*/ 0 h 868045"/>
                          <a:gd name="connsiteX2" fmla="*/ 2744470 w 2744470"/>
                          <a:gd name="connsiteY2" fmla="*/ 868045 h 868045"/>
                          <a:gd name="connsiteX3" fmla="*/ 0 w 2744470"/>
                          <a:gd name="connsiteY3" fmla="*/ 868045 h 868045"/>
                          <a:gd name="connsiteX4" fmla="*/ 449580 w 2744470"/>
                          <a:gd name="connsiteY4" fmla="*/ 7620 h 8680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44470" h="868045">
                            <a:moveTo>
                              <a:pt x="449580" y="7620"/>
                            </a:moveTo>
                            <a:lnTo>
                              <a:pt x="2744470" y="0"/>
                            </a:lnTo>
                            <a:lnTo>
                              <a:pt x="2744470" y="868045"/>
                            </a:lnTo>
                            <a:lnTo>
                              <a:pt x="0" y="868045"/>
                            </a:lnTo>
                            <a:lnTo>
                              <a:pt x="449580" y="7620"/>
                            </a:lnTo>
                            <a:close/>
                          </a:path>
                        </a:pathLst>
                      </a:custGeom>
                      <a:solidFill>
                        <a:srgbClr val="008BD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F3718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Škola</w:t>
                          </w:r>
                        </w:p>
                        <w:p w14:paraId="20D158CE" w14:textId="77777777" w:rsidR="00DF5801" w:rsidRPr="005706B4" w:rsidRDefault="00DF5801" w:rsidP="001C495F">
                          <w:pPr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pro život,</w:t>
                          </w:r>
                        </w:p>
                        <w:p w14:paraId="1A489C72" w14:textId="77777777" w:rsidR="00DF5801" w:rsidRPr="005706B4" w:rsidRDefault="00DF5801" w:rsidP="001C495F">
                          <w:pPr>
                            <w:jc w:val="right"/>
                            <w:rPr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5706B4">
                            <w:rPr>
                              <w:rFonts w:ascii="Rubik" w:hAnsi="Rubik" w:cs="Rubik"/>
                              <w:color w:val="FFFFFF" w:themeColor="background1"/>
                              <w:sz w:val="34"/>
                              <w:szCs w:val="34"/>
                            </w:rPr>
                            <w:t>radost a sport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9ED7BF" id="Textové pole 2" o:spid="_x0000_s1026" style="position:absolute;margin-left:185.9pt;margin-top:-87.4pt;width:237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coordsize="2744470,8680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" adj="-11796480,,5400" path="m449580,7620l2744470,r,868045l,868045,449580,7620xe" fillcolor="#008bd2" stroked="f">
              <v:stroke joinstyle="miter"/>
              <v:formulas/>
              <v:path o:connecttype="custom" o:connectlocs="493269,12330;3011170,0;3011170,1404620;0,1404620;493269,12330" o:connectangles="0,0,0,0,0" textboxrect="0,0,2744470,868045"/>
              <v:textbox style="mso-fit-shape-to-text:t">
                <w:txbxContent>
                  <w:p w14:paraId="355F3718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Škola</w:t>
                    </w:r>
                  </w:p>
                  <w:p w14:paraId="20D158CE" w14:textId="77777777" w:rsidR="00DF5801" w:rsidRPr="005706B4" w:rsidRDefault="00DF5801" w:rsidP="001C495F">
                    <w:pPr>
                      <w:jc w:val="right"/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pro život,</w:t>
                    </w:r>
                  </w:p>
                  <w:p w14:paraId="1A489C72" w14:textId="77777777" w:rsidR="00DF5801" w:rsidRPr="005706B4" w:rsidRDefault="00DF5801" w:rsidP="001C495F">
                    <w:pPr>
                      <w:jc w:val="right"/>
                      <w:rPr>
                        <w:color w:val="FFFFFF" w:themeColor="background1"/>
                        <w:sz w:val="34"/>
                        <w:szCs w:val="34"/>
                      </w:rPr>
                    </w:pPr>
                    <w:r w:rsidRPr="005706B4">
                      <w:rPr>
                        <w:rFonts w:ascii="Rubik" w:hAnsi="Rubik" w:cs="Rubik"/>
                        <w:color w:val="FFFFFF" w:themeColor="background1"/>
                        <w:sz w:val="34"/>
                        <w:szCs w:val="34"/>
                      </w:rPr>
                      <w:t>radost a sport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15E6C">
      <w:rPr>
        <w:rFonts w:ascii="Rubik" w:hAnsi="Rubik" w:cs="Rubik"/>
      </w:rPr>
      <w:tab/>
    </w:r>
  </w:p>
  <w:p w14:paraId="5371FC34" w14:textId="77777777" w:rsidR="00DF5801" w:rsidRPr="003C201D" w:rsidRDefault="006E3779" w:rsidP="00D15E6C">
    <w:pPr>
      <w:pStyle w:val="Zhlav"/>
      <w:rPr>
        <w:rFonts w:ascii="Rubik" w:hAnsi="Rubik" w:cs="Rubik"/>
      </w:rPr>
    </w:pPr>
    <w:r>
      <w:rPr>
        <w:rFonts w:ascii="Rubik" w:hAnsi="Rubik" w:cs="Rubik"/>
      </w:rPr>
      <w:pict w14:anchorId="2FB4AA1F">
        <v:rect id="_x0000_i1025" style="width:453.6pt;height:1.5pt;mso-position-horizontal:absolute" o:hralign="center" o:hrstd="t" o:hrnoshade="t" o:hr="t" fillcolor="#71cbf4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EFF"/>
    <w:multiLevelType w:val="hybridMultilevel"/>
    <w:tmpl w:val="48CE5F6A"/>
    <w:lvl w:ilvl="0" w:tplc="CC241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223"/>
    <w:multiLevelType w:val="hybridMultilevel"/>
    <w:tmpl w:val="8AAA42C4"/>
    <w:lvl w:ilvl="0" w:tplc="5BD0A1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1AA5"/>
    <w:multiLevelType w:val="hybridMultilevel"/>
    <w:tmpl w:val="3D72B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1000"/>
    <w:multiLevelType w:val="singleLevel"/>
    <w:tmpl w:val="2800EC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5ED05ED"/>
    <w:multiLevelType w:val="hybridMultilevel"/>
    <w:tmpl w:val="1302A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66D76"/>
    <w:multiLevelType w:val="hybridMultilevel"/>
    <w:tmpl w:val="B85AEFC4"/>
    <w:lvl w:ilvl="0" w:tplc="2CA8A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C3"/>
    <w:rsid w:val="0000761E"/>
    <w:rsid w:val="000714DF"/>
    <w:rsid w:val="000C3A65"/>
    <w:rsid w:val="000E76C8"/>
    <w:rsid w:val="000F20F5"/>
    <w:rsid w:val="001C495F"/>
    <w:rsid w:val="001D3D43"/>
    <w:rsid w:val="0021116C"/>
    <w:rsid w:val="00247DE3"/>
    <w:rsid w:val="00257462"/>
    <w:rsid w:val="002862FC"/>
    <w:rsid w:val="002926BA"/>
    <w:rsid w:val="00295D27"/>
    <w:rsid w:val="002B3EDB"/>
    <w:rsid w:val="002E07C3"/>
    <w:rsid w:val="0033120C"/>
    <w:rsid w:val="0033644B"/>
    <w:rsid w:val="003376FF"/>
    <w:rsid w:val="0036705F"/>
    <w:rsid w:val="00380A45"/>
    <w:rsid w:val="00386155"/>
    <w:rsid w:val="00395BF0"/>
    <w:rsid w:val="00397288"/>
    <w:rsid w:val="003A6F70"/>
    <w:rsid w:val="003C201D"/>
    <w:rsid w:val="00417182"/>
    <w:rsid w:val="004455F3"/>
    <w:rsid w:val="00466FE2"/>
    <w:rsid w:val="004A1399"/>
    <w:rsid w:val="004D5193"/>
    <w:rsid w:val="0051017A"/>
    <w:rsid w:val="00547C29"/>
    <w:rsid w:val="005706B4"/>
    <w:rsid w:val="005A3A92"/>
    <w:rsid w:val="005C178F"/>
    <w:rsid w:val="005D26DA"/>
    <w:rsid w:val="005F2D6C"/>
    <w:rsid w:val="006148C1"/>
    <w:rsid w:val="006479AC"/>
    <w:rsid w:val="00665D67"/>
    <w:rsid w:val="006A3FDF"/>
    <w:rsid w:val="006D6097"/>
    <w:rsid w:val="006E0344"/>
    <w:rsid w:val="006E3779"/>
    <w:rsid w:val="007024B0"/>
    <w:rsid w:val="007454F7"/>
    <w:rsid w:val="00745F17"/>
    <w:rsid w:val="007833F1"/>
    <w:rsid w:val="00784D76"/>
    <w:rsid w:val="007B2857"/>
    <w:rsid w:val="007B3251"/>
    <w:rsid w:val="00804DED"/>
    <w:rsid w:val="008115E1"/>
    <w:rsid w:val="00840AAD"/>
    <w:rsid w:val="00885B31"/>
    <w:rsid w:val="00887870"/>
    <w:rsid w:val="008D6C98"/>
    <w:rsid w:val="009319BF"/>
    <w:rsid w:val="009437D2"/>
    <w:rsid w:val="00962135"/>
    <w:rsid w:val="00976045"/>
    <w:rsid w:val="009A6EC3"/>
    <w:rsid w:val="009F0AB7"/>
    <w:rsid w:val="00A035F5"/>
    <w:rsid w:val="00A17A99"/>
    <w:rsid w:val="00A2500E"/>
    <w:rsid w:val="00A344C1"/>
    <w:rsid w:val="00A37B9D"/>
    <w:rsid w:val="00A67086"/>
    <w:rsid w:val="00A77875"/>
    <w:rsid w:val="00A943E6"/>
    <w:rsid w:val="00AC71BE"/>
    <w:rsid w:val="00B034C7"/>
    <w:rsid w:val="00B71BCA"/>
    <w:rsid w:val="00BC0B90"/>
    <w:rsid w:val="00BE11D6"/>
    <w:rsid w:val="00BE20A2"/>
    <w:rsid w:val="00BE57CD"/>
    <w:rsid w:val="00C16AD4"/>
    <w:rsid w:val="00C16AE5"/>
    <w:rsid w:val="00C225C5"/>
    <w:rsid w:val="00C2315C"/>
    <w:rsid w:val="00C46F7C"/>
    <w:rsid w:val="00CA3F82"/>
    <w:rsid w:val="00CD6755"/>
    <w:rsid w:val="00CF1BE5"/>
    <w:rsid w:val="00D15E6C"/>
    <w:rsid w:val="00D4139F"/>
    <w:rsid w:val="00D52D9D"/>
    <w:rsid w:val="00DC058D"/>
    <w:rsid w:val="00DC13B5"/>
    <w:rsid w:val="00DC5526"/>
    <w:rsid w:val="00DC5CBD"/>
    <w:rsid w:val="00DF5801"/>
    <w:rsid w:val="00DF6708"/>
    <w:rsid w:val="00E212DE"/>
    <w:rsid w:val="00E77DAE"/>
    <w:rsid w:val="00EA2371"/>
    <w:rsid w:val="00EB2547"/>
    <w:rsid w:val="00EC3630"/>
    <w:rsid w:val="00EF7C1D"/>
    <w:rsid w:val="00F21F61"/>
    <w:rsid w:val="00F45D6B"/>
    <w:rsid w:val="00F74B96"/>
    <w:rsid w:val="00F85F5B"/>
    <w:rsid w:val="00F86A96"/>
    <w:rsid w:val="00F9594E"/>
    <w:rsid w:val="00FA2719"/>
    <w:rsid w:val="00FC0C50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76499"/>
  <w15:chartTrackingRefBased/>
  <w15:docId w15:val="{15652CD8-7765-4F10-86B4-E2ED33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4DED"/>
  </w:style>
  <w:style w:type="paragraph" w:styleId="Zpat">
    <w:name w:val="footer"/>
    <w:basedOn w:val="Normln"/>
    <w:link w:val="ZpatChar"/>
    <w:uiPriority w:val="99"/>
    <w:unhideWhenUsed/>
    <w:rsid w:val="00804D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4DED"/>
  </w:style>
  <w:style w:type="paragraph" w:styleId="Textbubliny">
    <w:name w:val="Balloon Text"/>
    <w:basedOn w:val="Normln"/>
    <w:link w:val="TextbublinyChar"/>
    <w:uiPriority w:val="99"/>
    <w:semiHidden/>
    <w:unhideWhenUsed/>
    <w:rsid w:val="009319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B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A943E6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color w:val="000000"/>
      <w:szCs w:val="20"/>
    </w:rPr>
  </w:style>
  <w:style w:type="paragraph" w:styleId="Odstavecseseznamem">
    <w:name w:val="List Paragraph"/>
    <w:basedOn w:val="Normln"/>
    <w:uiPriority w:val="34"/>
    <w:qFormat/>
    <w:rsid w:val="00702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kaznakoment">
    <w:name w:val="annotation reference"/>
    <w:rsid w:val="007024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4B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24B0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EF7C1D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7C1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F7C1D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500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A3A9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80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my.euro.cz/misto-liberec-nova-338-9-236925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dlo&#382;eno\Nov&#225;%20slo&#382;ka\Je&#353;t&#283;dsk&#225;\v&#283;ci%20co%20nejsou%20k%20v&#253;uce\hlavi&#269;kov&#253;%20pap&#237;r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EFDA-FE6A-41E7-8651-8FAB4BF0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papír4</Template>
  <TotalTime>1</TotalTime>
  <Pages>4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Kučera</dc:creator>
  <cp:keywords/>
  <dc:description/>
  <cp:lastModifiedBy>Petra Kuklová</cp:lastModifiedBy>
  <cp:revision>3</cp:revision>
  <cp:lastPrinted>2023-08-30T13:47:00Z</cp:lastPrinted>
  <dcterms:created xsi:type="dcterms:W3CDTF">2023-10-11T07:51:00Z</dcterms:created>
  <dcterms:modified xsi:type="dcterms:W3CDTF">2023-10-11T08:03:00Z</dcterms:modified>
</cp:coreProperties>
</file>