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5"/>
        <w:gridCol w:w="5312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7A74E91C" w14:textId="71D62580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</w:p>
          <w:p w14:paraId="444F2994" w14:textId="77777777" w:rsidR="00C13D9D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 xml:space="preserve">Střední odborná škola, Bruntál,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C623AEE" w14:textId="5E529D8E" w:rsidR="00097AFF" w:rsidRP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příspěvková organizace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7B95B3" w14:textId="1F3001B8" w:rsidR="00097AFF" w:rsidRP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1843A9D0" w:rsid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5C5838AD" w:rsidR="00097AFF" w:rsidRP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IČ:</w:t>
            </w:r>
            <w:r w:rsidR="00F8104C">
              <w:rPr>
                <w:rFonts w:ascii="Tahoma" w:hAnsi="Tahoma" w:cs="Tahoma"/>
                <w:sz w:val="24"/>
                <w:szCs w:val="24"/>
              </w:rPr>
              <w:t xml:space="preserve"> 13643479               DIČ: CZ13643479</w:t>
            </w:r>
          </w:p>
        </w:tc>
        <w:tc>
          <w:tcPr>
            <w:tcW w:w="5396" w:type="dxa"/>
          </w:tcPr>
          <w:p w14:paraId="741D914C" w14:textId="741D6901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6C10B7" w:rsidRPr="006C10B7">
              <w:rPr>
                <w:rFonts w:ascii="Tahoma" w:hAnsi="Tahoma" w:cs="Tahoma"/>
                <w:bCs/>
                <w:sz w:val="24"/>
                <w:szCs w:val="24"/>
              </w:rPr>
              <w:t>31</w:t>
            </w:r>
            <w:r w:rsidR="000E6A44" w:rsidRPr="000E6A44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7F080E" w:rsidRPr="000E6A44">
              <w:rPr>
                <w:rFonts w:ascii="Tahoma" w:hAnsi="Tahoma" w:cs="Tahoma"/>
                <w:bCs/>
                <w:sz w:val="24"/>
                <w:szCs w:val="24"/>
              </w:rPr>
              <w:t>OBJD202</w:t>
            </w:r>
            <w:r w:rsidR="008212F8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6C10B7">
              <w:rPr>
                <w:rFonts w:ascii="Tahoma" w:hAnsi="Tahoma" w:cs="Tahoma"/>
                <w:bCs/>
                <w:sz w:val="24"/>
                <w:szCs w:val="24"/>
              </w:rPr>
              <w:t>0438/KŘ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2D5BF743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12536834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E7A66">
              <w:rPr>
                <w:rFonts w:ascii="Tahoma" w:hAnsi="Tahoma" w:cs="Tahoma"/>
                <w:b/>
                <w:sz w:val="24"/>
                <w:szCs w:val="24"/>
              </w:rPr>
              <w:t>9.10.2023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76017B3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F8104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206982A0" w14:textId="7C3E062E" w:rsidR="00FD460F" w:rsidRPr="00B56CAD" w:rsidRDefault="00097AFF" w:rsidP="00887AD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6C39F97D" w14:textId="52E0D62B" w:rsidR="00EE7A66" w:rsidRPr="00F4399E" w:rsidRDefault="00EE7A66" w:rsidP="00F8104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399E">
              <w:rPr>
                <w:rFonts w:asciiTheme="minorHAnsi" w:hAnsiTheme="minorHAnsi" w:cstheme="minorHAnsi"/>
                <w:bCs/>
                <w:sz w:val="24"/>
                <w:szCs w:val="24"/>
              </w:rPr>
              <w:t>VERONIKA MATOUŠOVÁ</w:t>
            </w:r>
          </w:p>
          <w:p w14:paraId="42A59ABE" w14:textId="5A9E1AF0" w:rsidR="00F8104C" w:rsidRDefault="00F8104C" w:rsidP="00F8104C">
            <w:pPr>
              <w:shd w:val="clear" w:color="auto" w:fill="FFFFFF"/>
              <w:overflowPunct/>
              <w:autoSpaceDE/>
              <w:autoSpaceDN/>
              <w:adjustRightInd/>
              <w:spacing w:after="340"/>
              <w:textAlignment w:val="auto"/>
              <w:rPr>
                <w:rFonts w:ascii="Source Sans Pro" w:hAnsi="Source Sans Pro"/>
                <w:color w:val="0A0A0A"/>
                <w:sz w:val="27"/>
                <w:szCs w:val="27"/>
              </w:rPr>
            </w:pPr>
            <w:r>
              <w:rPr>
                <w:rFonts w:ascii="Source Sans Pro" w:hAnsi="Source Sans Pro"/>
                <w:color w:val="0A0A0A"/>
                <w:sz w:val="27"/>
                <w:szCs w:val="27"/>
              </w:rPr>
              <w:t>C</w:t>
            </w:r>
            <w:r w:rsidR="00EE7A66" w:rsidRPr="00EE7A66">
              <w:rPr>
                <w:rFonts w:ascii="Source Sans Pro" w:hAnsi="Source Sans Pro"/>
                <w:color w:val="0A0A0A"/>
                <w:sz w:val="27"/>
                <w:szCs w:val="27"/>
              </w:rPr>
              <w:t>ihlářská 344</w:t>
            </w:r>
            <w:r w:rsidR="0082701E">
              <w:rPr>
                <w:rFonts w:ascii="Source Sans Pro" w:hAnsi="Source Sans Pro"/>
                <w:color w:val="0A0A0A"/>
                <w:sz w:val="27"/>
                <w:szCs w:val="27"/>
              </w:rPr>
              <w:t>, 513 01</w:t>
            </w:r>
            <w:r w:rsidR="00EE7A66" w:rsidRPr="00EE7A66">
              <w:rPr>
                <w:rFonts w:ascii="Source Sans Pro" w:hAnsi="Source Sans Pro"/>
                <w:color w:val="0A0A0A"/>
                <w:sz w:val="27"/>
                <w:szCs w:val="27"/>
              </w:rPr>
              <w:t xml:space="preserve"> Semily </w:t>
            </w:r>
          </w:p>
          <w:p w14:paraId="4DD21806" w14:textId="02EC8D78" w:rsidR="00097AFF" w:rsidRPr="000E6A44" w:rsidRDefault="00F8104C" w:rsidP="00F8104C">
            <w:pPr>
              <w:shd w:val="clear" w:color="auto" w:fill="FFFFFF"/>
              <w:overflowPunct/>
              <w:autoSpaceDE/>
              <w:autoSpaceDN/>
              <w:adjustRightInd/>
              <w:spacing w:after="340"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color w:val="0A0A0A"/>
                <w:sz w:val="27"/>
                <w:szCs w:val="27"/>
              </w:rPr>
              <w:t>T</w:t>
            </w:r>
            <w:r w:rsidR="00EE7A66" w:rsidRPr="00EE7A66">
              <w:rPr>
                <w:rFonts w:ascii="Source Sans Pro" w:hAnsi="Source Sans Pro"/>
                <w:color w:val="0A0A0A"/>
                <w:sz w:val="27"/>
                <w:szCs w:val="27"/>
              </w:rPr>
              <w:t xml:space="preserve">el: </w:t>
            </w:r>
            <w:proofErr w:type="spellStart"/>
            <w:r w:rsidR="0082701E">
              <w:rPr>
                <w:rFonts w:ascii="Source Sans Pro" w:hAnsi="Source Sans Pro"/>
                <w:color w:val="0A0A0A"/>
                <w:sz w:val="27"/>
                <w:szCs w:val="27"/>
              </w:rPr>
              <w:t>xxxxxxxxxxx</w:t>
            </w:r>
            <w:proofErr w:type="spellEnd"/>
            <w:r w:rsidR="00EE7A66" w:rsidRPr="00EE7A66">
              <w:rPr>
                <w:rFonts w:ascii="Source Sans Pro" w:hAnsi="Source Sans Pro"/>
                <w:color w:val="0A0A0A"/>
                <w:sz w:val="27"/>
                <w:szCs w:val="27"/>
              </w:rPr>
              <w:br/>
            </w:r>
            <w:r w:rsidR="00097AFF" w:rsidRPr="00FD460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E7A66">
              <w:rPr>
                <w:rFonts w:ascii="Tahoma" w:hAnsi="Tahoma" w:cs="Tahoma"/>
                <w:b/>
                <w:sz w:val="24"/>
                <w:szCs w:val="24"/>
              </w:rPr>
              <w:t>01372866</w:t>
            </w:r>
          </w:p>
          <w:p w14:paraId="0FF08EBA" w14:textId="3B80C4F8" w:rsidR="00097AFF" w:rsidRPr="00FD460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11753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82701E">
              <w:rPr>
                <w:rFonts w:ascii="Tahoma" w:hAnsi="Tahoma" w:cs="Tahoma"/>
                <w:b/>
                <w:sz w:val="24"/>
                <w:szCs w:val="24"/>
              </w:rPr>
              <w:t>xxxxxxxxxxx</w:t>
            </w:r>
            <w:proofErr w:type="spellEnd"/>
          </w:p>
          <w:p w14:paraId="34F25442" w14:textId="77777777" w:rsidR="00B56CAD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C50CEAD" w14:textId="4F9726EA" w:rsidR="00097AFF" w:rsidRPr="00097AFF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1B0875BC" w:rsidR="00FD460F" w:rsidRPr="00B56CAD" w:rsidRDefault="0082701E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xxxxxxxxxx</w:t>
            </w:r>
            <w:r w:rsidR="006C10B7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6D189B19" w14:textId="168555A4" w:rsidR="008212F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42076C">
              <w:rPr>
                <w:rFonts w:ascii="Tahoma" w:hAnsi="Tahoma" w:cs="Tahoma"/>
                <w:sz w:val="24"/>
                <w:szCs w:val="24"/>
              </w:rPr>
              <w:t>o</w:t>
            </w:r>
            <w:r w:rsidR="003E4606">
              <w:rPr>
                <w:rFonts w:ascii="Tahoma" w:hAnsi="Tahoma" w:cs="Tahoma"/>
                <w:sz w:val="24"/>
                <w:szCs w:val="24"/>
              </w:rPr>
              <w:t>b</w:t>
            </w:r>
            <w:r w:rsidRPr="005D33B1">
              <w:rPr>
                <w:rFonts w:ascii="Tahoma" w:hAnsi="Tahoma" w:cs="Tahoma"/>
                <w:sz w:val="24"/>
                <w:szCs w:val="24"/>
              </w:rPr>
              <w:t xml:space="preserve">jednávám </w:t>
            </w:r>
          </w:p>
          <w:p w14:paraId="2D88F384" w14:textId="2BF8D9D5" w:rsidR="00EE7A66" w:rsidRPr="00F4399E" w:rsidRDefault="00F4399E" w:rsidP="00EE7A66">
            <w:pPr>
              <w:shd w:val="clear" w:color="auto" w:fill="FFFFFF"/>
              <w:overflowPunct/>
              <w:autoSpaceDE/>
              <w:autoSpaceDN/>
              <w:adjustRightInd/>
              <w:spacing w:after="130"/>
              <w:textAlignment w:val="auto"/>
              <w:outlineLvl w:val="0"/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</w:pPr>
            <w:r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  <w:t xml:space="preserve">  </w:t>
            </w:r>
            <w:r w:rsidR="00EE7A66" w:rsidRPr="00F4399E"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  <w:t>CO2 laser 7050 80</w:t>
            </w:r>
            <w:r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  <w:t xml:space="preserve"> </w:t>
            </w:r>
            <w:r w:rsidR="00EE7A66" w:rsidRPr="00F4399E"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  <w:t>W</w:t>
            </w:r>
          </w:p>
          <w:p w14:paraId="0F2B852C" w14:textId="2F5677EA" w:rsidR="00EE7A66" w:rsidRPr="00F4399E" w:rsidRDefault="00F4399E" w:rsidP="00EE7A66">
            <w:pPr>
              <w:shd w:val="clear" w:color="auto" w:fill="FFFFFF"/>
              <w:overflowPunct/>
              <w:autoSpaceDE/>
              <w:autoSpaceDN/>
              <w:adjustRightInd/>
              <w:spacing w:after="130"/>
              <w:textAlignment w:val="auto"/>
              <w:outlineLvl w:val="0"/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</w:pPr>
            <w:r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  <w:t xml:space="preserve">  </w:t>
            </w:r>
            <w:r w:rsidR="00EE7A66" w:rsidRPr="00F4399E">
              <w:rPr>
                <w:rFonts w:ascii="Tahoma" w:hAnsi="Tahoma" w:cs="Tahoma"/>
                <w:spacing w:val="-15"/>
                <w:kern w:val="36"/>
                <w:sz w:val="24"/>
                <w:szCs w:val="24"/>
              </w:rPr>
              <w:t>Průmyslové chlazení CW-3000</w:t>
            </w:r>
          </w:p>
          <w:tbl>
            <w:tblPr>
              <w:tblW w:w="4929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0"/>
              <w:gridCol w:w="227"/>
              <w:gridCol w:w="227"/>
              <w:gridCol w:w="242"/>
            </w:tblGrid>
            <w:tr w:rsidR="00F4399E" w:rsidRPr="00F4399E" w14:paraId="6F0C5797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A5F019A" w14:textId="0E304784" w:rsidR="00521B72" w:rsidRPr="00F4399E" w:rsidRDefault="00EE7A66" w:rsidP="0082701E">
                  <w:pPr>
                    <w:framePr w:hSpace="141" w:wrap="around" w:vAnchor="text" w:hAnchor="text" w:y="-14"/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b/>
                      <w:bCs/>
                    </w:rPr>
                  </w:pPr>
                  <w:r w:rsidRPr="00F4399E">
                    <w:rPr>
                      <w:rFonts w:ascii="Tahoma" w:hAnsi="Tahoma" w:cs="Tahoma"/>
                      <w:spacing w:val="-15"/>
                      <w:kern w:val="36"/>
                      <w:sz w:val="24"/>
                      <w:szCs w:val="24"/>
                    </w:rPr>
                    <w:t>Doprava, instalace</w:t>
                  </w:r>
                </w:p>
              </w:tc>
              <w:tc>
                <w:tcPr>
                  <w:tcW w:w="0" w:type="auto"/>
                  <w:vAlign w:val="center"/>
                </w:tcPr>
                <w:p w14:paraId="09CD67A3" w14:textId="5642C642" w:rsidR="00521B72" w:rsidRPr="00F4399E" w:rsidRDefault="00521B72" w:rsidP="0082701E">
                  <w:pPr>
                    <w:framePr w:hSpace="141" w:wrap="around" w:vAnchor="text" w:hAnchor="text" w:y="-14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0D80E7" w14:textId="272BCC21" w:rsidR="00521B72" w:rsidRPr="00F4399E" w:rsidRDefault="00521B72" w:rsidP="0082701E">
                  <w:pPr>
                    <w:framePr w:hSpace="141" w:wrap="around" w:vAnchor="text" w:hAnchor="text" w:y="-14"/>
                    <w:jc w:val="right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6E999" w14:textId="1576C750" w:rsidR="00521B72" w:rsidRPr="00F4399E" w:rsidRDefault="00521B72" w:rsidP="0082701E">
                  <w:pPr>
                    <w:framePr w:hSpace="141" w:wrap="around" w:vAnchor="text" w:hAnchor="text" w:y="-14"/>
                    <w:jc w:val="right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</w:tr>
          </w:tbl>
          <w:p w14:paraId="7A5D3A34" w14:textId="55EA28C9" w:rsidR="00097AFF" w:rsidRPr="005D33B1" w:rsidRDefault="0042076C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Cena:</w:t>
            </w:r>
            <w:r w:rsidR="00EE7A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="00EE7A66">
              <w:rPr>
                <w:rFonts w:ascii="Tahoma" w:hAnsi="Tahoma" w:cs="Tahoma"/>
                <w:sz w:val="24"/>
                <w:szCs w:val="24"/>
              </w:rPr>
              <w:t>90</w:t>
            </w:r>
            <w:r w:rsidR="00B7505D">
              <w:rPr>
                <w:rFonts w:ascii="Tahoma" w:hAnsi="Tahoma" w:cs="Tahoma"/>
                <w:sz w:val="24"/>
                <w:szCs w:val="24"/>
              </w:rPr>
              <w:t>.</w:t>
            </w:r>
            <w:r w:rsidR="00EE7A66">
              <w:rPr>
                <w:rFonts w:ascii="Tahoma" w:hAnsi="Tahoma" w:cs="Tahoma"/>
                <w:sz w:val="24"/>
                <w:szCs w:val="24"/>
              </w:rPr>
              <w:t>970,-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7505D">
              <w:rPr>
                <w:rFonts w:ascii="Tahoma" w:hAnsi="Tahoma" w:cs="Tahoma"/>
                <w:sz w:val="24"/>
                <w:szCs w:val="24"/>
              </w:rPr>
              <w:t>Kč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EE7A66">
              <w:rPr>
                <w:rFonts w:ascii="Tahoma" w:hAnsi="Tahoma" w:cs="Tahoma"/>
                <w:sz w:val="24"/>
                <w:szCs w:val="24"/>
              </w:rPr>
              <w:t>celková hodnota včetně DPH</w:t>
            </w:r>
            <w:r w:rsidR="00213C01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14:paraId="32BC6AF3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71D4DFF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49C3D0DF" w:rsidR="00F4399E" w:rsidRPr="00097AFF" w:rsidRDefault="00097AFF" w:rsidP="00F8104C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  <w:r w:rsidR="00F51490">
              <w:rPr>
                <w:rFonts w:ascii="Tahoma" w:hAnsi="Tahoma" w:cs="Tahoma"/>
                <w:sz w:val="24"/>
                <w:szCs w:val="24"/>
              </w:rPr>
              <w:t xml:space="preserve">                      </w:t>
            </w:r>
          </w:p>
        </w:tc>
      </w:tr>
    </w:tbl>
    <w:p w14:paraId="4C50BC6A" w14:textId="61E8AC9C" w:rsidR="00627309" w:rsidRPr="00872C97" w:rsidRDefault="00627309" w:rsidP="00F4399E">
      <w:pPr>
        <w:rPr>
          <w:rFonts w:ascii="Tahoma" w:hAnsi="Tahoma" w:cs="Tahoma"/>
          <w:sz w:val="24"/>
          <w:szCs w:val="24"/>
        </w:rPr>
      </w:pP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3C66" w14:textId="77777777" w:rsidR="005702EF" w:rsidRDefault="005702EF">
      <w:r>
        <w:separator/>
      </w:r>
    </w:p>
  </w:endnote>
  <w:endnote w:type="continuationSeparator" w:id="0">
    <w:p w14:paraId="245D9C2D" w14:textId="77777777" w:rsidR="005702EF" w:rsidRDefault="0057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00000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B77D" w14:textId="77777777" w:rsidR="005702EF" w:rsidRDefault="005702EF">
      <w:r>
        <w:separator/>
      </w:r>
    </w:p>
  </w:footnote>
  <w:footnote w:type="continuationSeparator" w:id="0">
    <w:p w14:paraId="6C746DFC" w14:textId="77777777" w:rsidR="005702EF" w:rsidRDefault="0057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7B40E35A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60B78CFA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21BC8827" w:rsidR="00BA365E" w:rsidRPr="00097AFF" w:rsidRDefault="00104570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</w:t>
    </w:r>
    <w:r w:rsidR="00BA365E"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5E02F122" w14:textId="69D76A87" w:rsidR="00BA365E" w:rsidRPr="00F4399E" w:rsidRDefault="00BA365E" w:rsidP="00F4399E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149325">
    <w:abstractNumId w:val="1"/>
  </w:num>
  <w:num w:numId="2" w16cid:durableId="1808401918">
    <w:abstractNumId w:val="3"/>
  </w:num>
  <w:num w:numId="3" w16cid:durableId="948706061">
    <w:abstractNumId w:val="2"/>
  </w:num>
  <w:num w:numId="4" w16cid:durableId="19864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13D92"/>
    <w:rsid w:val="00035DDF"/>
    <w:rsid w:val="00037F6B"/>
    <w:rsid w:val="000445DE"/>
    <w:rsid w:val="00074DF1"/>
    <w:rsid w:val="00097AFF"/>
    <w:rsid w:val="000B5D76"/>
    <w:rsid w:val="000C03AB"/>
    <w:rsid w:val="000C071C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13C01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4606"/>
    <w:rsid w:val="003E7537"/>
    <w:rsid w:val="003F3D6E"/>
    <w:rsid w:val="003F43CD"/>
    <w:rsid w:val="004008B7"/>
    <w:rsid w:val="00401426"/>
    <w:rsid w:val="00407C00"/>
    <w:rsid w:val="00417600"/>
    <w:rsid w:val="0042076C"/>
    <w:rsid w:val="00420820"/>
    <w:rsid w:val="0042589B"/>
    <w:rsid w:val="0044686B"/>
    <w:rsid w:val="00481111"/>
    <w:rsid w:val="0048296C"/>
    <w:rsid w:val="00484843"/>
    <w:rsid w:val="00484A83"/>
    <w:rsid w:val="0049058F"/>
    <w:rsid w:val="004B41C2"/>
    <w:rsid w:val="004D0ADB"/>
    <w:rsid w:val="004D4052"/>
    <w:rsid w:val="004D6496"/>
    <w:rsid w:val="00521B72"/>
    <w:rsid w:val="00524CA0"/>
    <w:rsid w:val="00525FC0"/>
    <w:rsid w:val="00534C77"/>
    <w:rsid w:val="005426F2"/>
    <w:rsid w:val="00552FA9"/>
    <w:rsid w:val="005702EF"/>
    <w:rsid w:val="00592A20"/>
    <w:rsid w:val="00595A26"/>
    <w:rsid w:val="005A40E4"/>
    <w:rsid w:val="005A46B8"/>
    <w:rsid w:val="005B4304"/>
    <w:rsid w:val="005C4CBE"/>
    <w:rsid w:val="005D33B1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10B7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80E"/>
    <w:rsid w:val="007F0C8C"/>
    <w:rsid w:val="007F5DB4"/>
    <w:rsid w:val="007F7C16"/>
    <w:rsid w:val="008212F8"/>
    <w:rsid w:val="0082701E"/>
    <w:rsid w:val="00841F0F"/>
    <w:rsid w:val="00850871"/>
    <w:rsid w:val="0085731F"/>
    <w:rsid w:val="00872C97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1508B"/>
    <w:rsid w:val="00A17B5B"/>
    <w:rsid w:val="00A259C5"/>
    <w:rsid w:val="00A36C2D"/>
    <w:rsid w:val="00A40891"/>
    <w:rsid w:val="00A46841"/>
    <w:rsid w:val="00A60031"/>
    <w:rsid w:val="00A63021"/>
    <w:rsid w:val="00A85760"/>
    <w:rsid w:val="00A97EB7"/>
    <w:rsid w:val="00AA603E"/>
    <w:rsid w:val="00AC26B0"/>
    <w:rsid w:val="00AD526B"/>
    <w:rsid w:val="00AD5CAF"/>
    <w:rsid w:val="00AE003B"/>
    <w:rsid w:val="00AF2AC6"/>
    <w:rsid w:val="00B00842"/>
    <w:rsid w:val="00B23036"/>
    <w:rsid w:val="00B26C2E"/>
    <w:rsid w:val="00B46BA8"/>
    <w:rsid w:val="00B50649"/>
    <w:rsid w:val="00B5473A"/>
    <w:rsid w:val="00B56CAD"/>
    <w:rsid w:val="00B5709B"/>
    <w:rsid w:val="00B70ECF"/>
    <w:rsid w:val="00B7505D"/>
    <w:rsid w:val="00B75ECA"/>
    <w:rsid w:val="00B7749D"/>
    <w:rsid w:val="00B8392A"/>
    <w:rsid w:val="00B83D14"/>
    <w:rsid w:val="00B87126"/>
    <w:rsid w:val="00B903EE"/>
    <w:rsid w:val="00B94DF8"/>
    <w:rsid w:val="00BA17D3"/>
    <w:rsid w:val="00BA1EBE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3D9D"/>
    <w:rsid w:val="00C236EA"/>
    <w:rsid w:val="00C42B68"/>
    <w:rsid w:val="00C4705F"/>
    <w:rsid w:val="00C547C1"/>
    <w:rsid w:val="00C670EC"/>
    <w:rsid w:val="00C67834"/>
    <w:rsid w:val="00C803FE"/>
    <w:rsid w:val="00C8186F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E7A66"/>
    <w:rsid w:val="00EF4BA6"/>
    <w:rsid w:val="00F04440"/>
    <w:rsid w:val="00F0455D"/>
    <w:rsid w:val="00F10FF0"/>
    <w:rsid w:val="00F37331"/>
    <w:rsid w:val="00F4399E"/>
    <w:rsid w:val="00F43E31"/>
    <w:rsid w:val="00F50FB2"/>
    <w:rsid w:val="00F51490"/>
    <w:rsid w:val="00F8104C"/>
    <w:rsid w:val="00F86E87"/>
    <w:rsid w:val="00FA5F21"/>
    <w:rsid w:val="00FC2D58"/>
    <w:rsid w:val="00FD460F"/>
    <w:rsid w:val="00FF20B5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45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5</cp:revision>
  <cp:lastPrinted>2023-10-10T10:45:00Z</cp:lastPrinted>
  <dcterms:created xsi:type="dcterms:W3CDTF">2023-10-09T07:17:00Z</dcterms:created>
  <dcterms:modified xsi:type="dcterms:W3CDTF">2023-10-10T10:53:00Z</dcterms:modified>
</cp:coreProperties>
</file>