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220" w14:textId="250C200E" w:rsidR="00625924" w:rsidRPr="004916DF" w:rsidRDefault="001E712E" w:rsidP="00625924">
      <w:pPr>
        <w:pStyle w:val="cpNzevsmlouvy"/>
        <w:spacing w:after="0"/>
      </w:pPr>
      <w:r w:rsidRPr="004F4681">
        <w:t xml:space="preserve">Dodatek č. </w:t>
      </w:r>
      <w:r w:rsidR="00875F52">
        <w:t>7</w:t>
      </w:r>
      <w:r w:rsidR="00D245E2">
        <w:t xml:space="preserve"> </w:t>
      </w:r>
      <w:r w:rsidRPr="004F4681">
        <w:t>k</w:t>
      </w:r>
      <w:r w:rsidR="00625924">
        <w:t> </w:t>
      </w:r>
      <w:r w:rsidR="007D1996">
        <w:t>Dohodě</w:t>
      </w:r>
      <w:r w:rsidR="00625924">
        <w:t xml:space="preserve"> </w:t>
      </w:r>
      <w:r w:rsidR="00625924" w:rsidRPr="00396113">
        <w:t xml:space="preserve">o </w:t>
      </w:r>
      <w:r w:rsidR="00625924">
        <w:t>poskytování služby S</w:t>
      </w:r>
      <w:r w:rsidR="00625924" w:rsidRPr="005C3285">
        <w:t>voz a rozvoz poštovních zásilek</w:t>
      </w:r>
    </w:p>
    <w:p w14:paraId="5C73FFBA" w14:textId="39A5DF90" w:rsidR="00625924" w:rsidRPr="000C1025" w:rsidRDefault="00B7176B" w:rsidP="00625924">
      <w:pPr>
        <w:pStyle w:val="cpNzevsmlouvy"/>
        <w:spacing w:after="0"/>
        <w:rPr>
          <w:sz w:val="32"/>
          <w:szCs w:val="32"/>
        </w:rPr>
      </w:pPr>
      <w:r w:rsidRPr="000C1025">
        <w:rPr>
          <w:sz w:val="32"/>
          <w:szCs w:val="32"/>
        </w:rPr>
        <w:t>č</w:t>
      </w:r>
      <w:r w:rsidR="00625924" w:rsidRPr="000C1025">
        <w:rPr>
          <w:sz w:val="32"/>
          <w:szCs w:val="32"/>
        </w:rPr>
        <w:t xml:space="preserve">íslo </w:t>
      </w:r>
      <w:r w:rsidR="000C1025" w:rsidRPr="000C1025">
        <w:rPr>
          <w:sz w:val="32"/>
          <w:szCs w:val="32"/>
        </w:rPr>
        <w:t xml:space="preserve">smlouvy ČP </w:t>
      </w:r>
      <w:r w:rsidR="00625924" w:rsidRPr="000C1025">
        <w:rPr>
          <w:sz w:val="32"/>
          <w:szCs w:val="32"/>
        </w:rPr>
        <w:t>2019 / 11</w:t>
      </w:r>
      <w:r w:rsidR="007972DA" w:rsidRPr="000C1025">
        <w:rPr>
          <w:sz w:val="32"/>
          <w:szCs w:val="32"/>
        </w:rPr>
        <w:t>786</w:t>
      </w:r>
    </w:p>
    <w:p w14:paraId="6926750F" w14:textId="6DCA7ABC" w:rsidR="00367F2B" w:rsidRPr="009917E9" w:rsidRDefault="00A80C95" w:rsidP="00625924">
      <w:pPr>
        <w:pStyle w:val="cpNzevsmlouvy"/>
        <w:spacing w:after="240"/>
        <w:jc w:val="both"/>
        <w:rPr>
          <w:sz w:val="28"/>
          <w:szCs w:val="28"/>
        </w:rPr>
      </w:pPr>
      <w:r>
        <w:t xml:space="preserve">                </w:t>
      </w:r>
      <w:r w:rsidR="009917E9">
        <w:t xml:space="preserve">     </w:t>
      </w:r>
      <w:r>
        <w:t xml:space="preserve">  </w:t>
      </w:r>
      <w:r w:rsidRPr="009917E9">
        <w:rPr>
          <w:sz w:val="28"/>
          <w:szCs w:val="28"/>
        </w:rPr>
        <w:t xml:space="preserve">číslo smlouvy objednatele </w:t>
      </w:r>
      <w:r w:rsidR="00351401">
        <w:rPr>
          <w:sz w:val="28"/>
          <w:szCs w:val="28"/>
        </w:rPr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D1996" w:rsidRPr="0095032E" w14:paraId="2FBD245D" w14:textId="77777777" w:rsidTr="00432906">
        <w:tc>
          <w:tcPr>
            <w:tcW w:w="3528" w:type="dxa"/>
          </w:tcPr>
          <w:p w14:paraId="0365AF4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F01B65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6625BB34" w14:textId="77777777" w:rsidTr="00432906">
        <w:tc>
          <w:tcPr>
            <w:tcW w:w="3528" w:type="dxa"/>
          </w:tcPr>
          <w:p w14:paraId="0628C7E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65897A4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>
              <w:t xml:space="preserve"> </w:t>
            </w:r>
            <w:r w:rsidRPr="0095032E">
              <w:t>Praha 1</w:t>
            </w:r>
          </w:p>
        </w:tc>
      </w:tr>
      <w:tr w:rsidR="007D1996" w:rsidRPr="0095032E" w14:paraId="52DAD743" w14:textId="77777777" w:rsidTr="00432906">
        <w:tc>
          <w:tcPr>
            <w:tcW w:w="3528" w:type="dxa"/>
          </w:tcPr>
          <w:p w14:paraId="508BB4E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AA8A55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7D1996" w:rsidRPr="0095032E" w14:paraId="1C20D4AE" w14:textId="77777777" w:rsidTr="00432906">
        <w:tc>
          <w:tcPr>
            <w:tcW w:w="3528" w:type="dxa"/>
          </w:tcPr>
          <w:p w14:paraId="3081001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5FECD7D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7D1996" w:rsidRPr="0095032E" w14:paraId="043D1D79" w14:textId="77777777" w:rsidTr="00432906">
        <w:tc>
          <w:tcPr>
            <w:tcW w:w="3528" w:type="dxa"/>
          </w:tcPr>
          <w:p w14:paraId="328BE9EF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3C9A3DAE" w14:textId="147494C5" w:rsidR="007D1996" w:rsidRPr="0095032E" w:rsidRDefault="00174830" w:rsidP="007A2D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Mgr. Jitka Skalická, Obchodní manažer – vedoucí týmu specializovaného útvaru firemní klientela         </w:t>
            </w:r>
          </w:p>
        </w:tc>
      </w:tr>
      <w:tr w:rsidR="007D1996" w:rsidRPr="0095032E" w14:paraId="33D2D5EE" w14:textId="77777777" w:rsidTr="00432906">
        <w:tc>
          <w:tcPr>
            <w:tcW w:w="3528" w:type="dxa"/>
          </w:tcPr>
          <w:p w14:paraId="37A0559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14:paraId="1D00694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7D1996" w:rsidRPr="0095032E" w14:paraId="217C0ECF" w14:textId="77777777" w:rsidTr="00432906">
        <w:tc>
          <w:tcPr>
            <w:tcW w:w="3528" w:type="dxa"/>
          </w:tcPr>
          <w:p w14:paraId="3A65D3D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F7CCAC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7D1996" w:rsidRPr="0095032E" w14:paraId="4458E417" w14:textId="77777777" w:rsidTr="00432906">
        <w:tc>
          <w:tcPr>
            <w:tcW w:w="3528" w:type="dxa"/>
          </w:tcPr>
          <w:p w14:paraId="2F50DED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4C827896" w14:textId="2CE3EC0A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133406370/0300                </w:t>
            </w:r>
          </w:p>
        </w:tc>
      </w:tr>
      <w:tr w:rsidR="007D1996" w:rsidRPr="0095032E" w14:paraId="7FD0CAF4" w14:textId="77777777" w:rsidTr="00432906">
        <w:tc>
          <w:tcPr>
            <w:tcW w:w="3528" w:type="dxa"/>
          </w:tcPr>
          <w:p w14:paraId="213318C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404A5CA4" w14:textId="65D6AD03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534CB">
              <w:t>Česká pošta s.p., Poštovní přihrádka 99, 225 99 Praha 025 </w:t>
            </w:r>
          </w:p>
        </w:tc>
      </w:tr>
      <w:tr w:rsidR="007D1996" w:rsidRPr="0095032E" w14:paraId="39C87B6D" w14:textId="77777777" w:rsidTr="00432906">
        <w:tc>
          <w:tcPr>
            <w:tcW w:w="3528" w:type="dxa"/>
          </w:tcPr>
          <w:p w14:paraId="0806E88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0C126C1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7D1996" w:rsidRPr="0095032E" w14:paraId="4C722D41" w14:textId="77777777" w:rsidTr="00432906">
        <w:tc>
          <w:tcPr>
            <w:tcW w:w="3528" w:type="dxa"/>
          </w:tcPr>
          <w:p w14:paraId="5B33E7B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14DB052" w14:textId="0B18E9C6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CZ62 0300 0000 0001 3340 6370</w:t>
            </w:r>
          </w:p>
        </w:tc>
      </w:tr>
      <w:tr w:rsidR="007D1996" w:rsidRPr="0095032E" w14:paraId="03A9F4FC" w14:textId="77777777" w:rsidTr="00432906">
        <w:tc>
          <w:tcPr>
            <w:tcW w:w="3528" w:type="dxa"/>
          </w:tcPr>
          <w:p w14:paraId="533EED0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14:paraId="301729C3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07ADBAB4" w14:textId="77777777" w:rsidTr="00432906">
        <w:tc>
          <w:tcPr>
            <w:tcW w:w="3528" w:type="dxa"/>
          </w:tcPr>
          <w:p w14:paraId="2A28248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10E966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EE03C78" w14:textId="77777777" w:rsidR="00367F2B" w:rsidRPr="001C2D26" w:rsidRDefault="00367F2B" w:rsidP="001C2D26"/>
    <w:p w14:paraId="6B7CA075" w14:textId="77777777" w:rsidR="00367F2B" w:rsidRDefault="00367F2B" w:rsidP="007D199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25924" w:rsidRPr="0095032E" w14:paraId="655AE800" w14:textId="77777777" w:rsidTr="00D6120C">
        <w:tc>
          <w:tcPr>
            <w:tcW w:w="3528" w:type="dxa"/>
          </w:tcPr>
          <w:p w14:paraId="272492AE" w14:textId="4A24D0BB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411BDF8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25924" w:rsidRPr="0095032E" w14:paraId="0767119A" w14:textId="77777777" w:rsidTr="00D6120C">
        <w:tc>
          <w:tcPr>
            <w:tcW w:w="3528" w:type="dxa"/>
          </w:tcPr>
          <w:p w14:paraId="6B833D6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24D7D730" w14:textId="20FBF4EE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625924">
              <w:t xml:space="preserve"> </w:t>
            </w:r>
          </w:p>
        </w:tc>
      </w:tr>
      <w:tr w:rsidR="00625924" w:rsidRPr="0095032E" w14:paraId="6356FB06" w14:textId="77777777" w:rsidTr="00D6120C">
        <w:tc>
          <w:tcPr>
            <w:tcW w:w="3528" w:type="dxa"/>
          </w:tcPr>
          <w:p w14:paraId="181AE72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5B22DBCC" w14:textId="1E87315D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834A8C" w14:textId="77777777" w:rsidTr="00D6120C">
        <w:tc>
          <w:tcPr>
            <w:tcW w:w="3528" w:type="dxa"/>
          </w:tcPr>
          <w:p w14:paraId="1AE8EDD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74F8668E" w14:textId="406AB371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A6275A" w14:textId="77777777" w:rsidTr="00D6120C">
        <w:tc>
          <w:tcPr>
            <w:tcW w:w="3528" w:type="dxa"/>
          </w:tcPr>
          <w:p w14:paraId="5FCFCB87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78D403E4" w14:textId="45314B6F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39C48755" w14:textId="77777777" w:rsidTr="00D6120C">
        <w:tc>
          <w:tcPr>
            <w:tcW w:w="3528" w:type="dxa"/>
          </w:tcPr>
          <w:p w14:paraId="1940ACB2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612DEC06" w14:textId="035DBF42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E09DE50" w14:textId="77777777" w:rsidTr="00D6120C">
        <w:tc>
          <w:tcPr>
            <w:tcW w:w="3528" w:type="dxa"/>
          </w:tcPr>
          <w:p w14:paraId="4388A9F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CED134A" w14:textId="2B01674B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66E3F5F2" w14:textId="77777777" w:rsidTr="00D6120C">
        <w:tc>
          <w:tcPr>
            <w:tcW w:w="3528" w:type="dxa"/>
          </w:tcPr>
          <w:p w14:paraId="3BA29A9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6810C860" w14:textId="2A48AFB8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0B4B9CF" w14:textId="77777777" w:rsidTr="00D6120C">
        <w:tc>
          <w:tcPr>
            <w:tcW w:w="3528" w:type="dxa"/>
          </w:tcPr>
          <w:p w14:paraId="525F34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296A5E69" w14:textId="65F4B050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DA39184" w14:textId="77777777" w:rsidTr="00D6120C">
        <w:tc>
          <w:tcPr>
            <w:tcW w:w="3528" w:type="dxa"/>
          </w:tcPr>
          <w:p w14:paraId="604927F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718F32FA" w14:textId="2A17EEC7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56936BF" w14:textId="77777777" w:rsidTr="00D6120C">
        <w:tc>
          <w:tcPr>
            <w:tcW w:w="3528" w:type="dxa"/>
          </w:tcPr>
          <w:p w14:paraId="27122FA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FB9C937" w14:textId="136FFF84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C3FABC0" w14:textId="77777777" w:rsidTr="00D6120C">
        <w:tc>
          <w:tcPr>
            <w:tcW w:w="3528" w:type="dxa"/>
          </w:tcPr>
          <w:p w14:paraId="0066094B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657F35CB" w14:textId="7DB418BB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2DCDC1C" w14:textId="77777777" w:rsidTr="00D6120C">
        <w:tc>
          <w:tcPr>
            <w:tcW w:w="3528" w:type="dxa"/>
          </w:tcPr>
          <w:p w14:paraId="11ACC8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technologické číslo:</w:t>
            </w:r>
          </w:p>
        </w:tc>
        <w:tc>
          <w:tcPr>
            <w:tcW w:w="6323" w:type="dxa"/>
          </w:tcPr>
          <w:p w14:paraId="2C910796" w14:textId="1D3CAEAC" w:rsidR="00625924" w:rsidRPr="0095032E" w:rsidRDefault="00351401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043587B2" w14:textId="77777777" w:rsidTr="00D6120C">
        <w:tc>
          <w:tcPr>
            <w:tcW w:w="3528" w:type="dxa"/>
          </w:tcPr>
          <w:p w14:paraId="7DF4F71C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Objednatel</w:t>
            </w:r>
            <w:r w:rsidRPr="0095032E">
              <w:t>“</w:t>
            </w:r>
          </w:p>
        </w:tc>
        <w:tc>
          <w:tcPr>
            <w:tcW w:w="6323" w:type="dxa"/>
          </w:tcPr>
          <w:p w14:paraId="39B8DE5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4A368F8" w14:textId="77777777" w:rsidR="007D1996" w:rsidRPr="001C2D26" w:rsidRDefault="007D1996" w:rsidP="001C2D26">
      <w:pPr>
        <w:spacing w:after="480"/>
      </w:pPr>
    </w:p>
    <w:p w14:paraId="5BFEB980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561F414F" w14:textId="163BD814" w:rsidR="001E712E" w:rsidRPr="007700C8" w:rsidRDefault="001E712E" w:rsidP="001C2D26">
      <w:pPr>
        <w:pStyle w:val="cpodstavecslovan1"/>
      </w:pPr>
      <w:r w:rsidRPr="00B27BC8">
        <w:t>Strany Dohody se dohodly na změně obsahu Dohody</w:t>
      </w:r>
      <w:r w:rsidR="007D1996">
        <w:t xml:space="preserve"> o </w:t>
      </w:r>
      <w:r w:rsidR="00625924">
        <w:t>poskytování služby Svoz a rozvoz poštovních zásilek</w:t>
      </w:r>
      <w:r w:rsidRPr="00B27BC8">
        <w:t xml:space="preserve">, č. </w:t>
      </w:r>
      <w:r w:rsidR="00625924">
        <w:rPr>
          <w:rStyle w:val="P-HEAD-WBULLETSChar"/>
          <w:rFonts w:ascii="Times New Roman" w:hAnsi="Times New Roman"/>
        </w:rPr>
        <w:t>2019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/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11786</w:t>
      </w:r>
      <w:r w:rsidR="007D1996">
        <w:t xml:space="preserve"> ze d</w:t>
      </w:r>
      <w:r w:rsidRPr="00B27BC8">
        <w:t xml:space="preserve">ne </w:t>
      </w:r>
      <w:r w:rsidR="00881A9C">
        <w:rPr>
          <w:rStyle w:val="P-HEAD-WBULLETSChar"/>
          <w:rFonts w:ascii="Times New Roman" w:hAnsi="Times New Roman"/>
        </w:rPr>
        <w:t>19</w:t>
      </w:r>
      <w:r w:rsidR="008C286C">
        <w:rPr>
          <w:rStyle w:val="P-HEAD-WBULLETSChar"/>
          <w:rFonts w:ascii="Times New Roman" w:hAnsi="Times New Roman"/>
        </w:rPr>
        <w:t xml:space="preserve">. </w:t>
      </w:r>
      <w:r w:rsidR="00881A9C">
        <w:rPr>
          <w:rStyle w:val="P-HEAD-WBULLETSChar"/>
          <w:rFonts w:ascii="Times New Roman" w:hAnsi="Times New Roman"/>
        </w:rPr>
        <w:t>5</w:t>
      </w:r>
      <w:r w:rsidR="008C286C">
        <w:rPr>
          <w:rStyle w:val="P-HEAD-WBULLETSChar"/>
          <w:rFonts w:ascii="Times New Roman" w:hAnsi="Times New Roman"/>
        </w:rPr>
        <w:t>.</w:t>
      </w:r>
      <w:r w:rsidR="007D1996">
        <w:rPr>
          <w:rStyle w:val="P-HEAD-WBULLETSChar"/>
          <w:rFonts w:ascii="Times New Roman" w:hAnsi="Times New Roman"/>
        </w:rPr>
        <w:t xml:space="preserve"> 2020</w:t>
      </w:r>
      <w:r w:rsidR="00D245E2">
        <w:rPr>
          <w:rStyle w:val="P-HEAD-WBULLETSChar"/>
          <w:rFonts w:ascii="Times New Roman" w:hAnsi="Times New Roman"/>
        </w:rPr>
        <w:t xml:space="preserve">, </w:t>
      </w:r>
      <w:r w:rsidR="007700C8">
        <w:rPr>
          <w:rStyle w:val="P-HEAD-WBULLETSChar"/>
          <w:rFonts w:ascii="Times New Roman" w:hAnsi="Times New Roman"/>
        </w:rPr>
        <w:t xml:space="preserve">ve znění </w:t>
      </w:r>
      <w:r w:rsidR="00D245E2">
        <w:rPr>
          <w:rStyle w:val="P-HEAD-WBULLETSChar"/>
          <w:rFonts w:ascii="Times New Roman" w:hAnsi="Times New Roman"/>
        </w:rPr>
        <w:t>Dodatk</w:t>
      </w:r>
      <w:r w:rsidR="007700C8">
        <w:rPr>
          <w:rStyle w:val="P-HEAD-WBULLETSChar"/>
          <w:rFonts w:ascii="Times New Roman" w:hAnsi="Times New Roman"/>
        </w:rPr>
        <w:t>u</w:t>
      </w:r>
      <w:r w:rsidR="00D245E2">
        <w:rPr>
          <w:rStyle w:val="P-HEAD-WBULLETSChar"/>
          <w:rFonts w:ascii="Times New Roman" w:hAnsi="Times New Roman"/>
        </w:rPr>
        <w:t xml:space="preserve"> č. 1 ze dne 16. 9. 2020</w:t>
      </w:r>
      <w:r w:rsidR="00E67BD4">
        <w:rPr>
          <w:b/>
          <w:bCs/>
        </w:rPr>
        <w:t xml:space="preserve">, </w:t>
      </w:r>
      <w:r w:rsidR="007700C8" w:rsidRPr="007700C8">
        <w:t>Dodatk</w:t>
      </w:r>
      <w:r w:rsidR="007700C8">
        <w:t>u</w:t>
      </w:r>
      <w:r w:rsidR="007700C8" w:rsidRPr="007700C8">
        <w:t xml:space="preserve"> č. 2 ze dne 23. 3. 2021</w:t>
      </w:r>
      <w:r w:rsidR="00174830">
        <w:t xml:space="preserve">, </w:t>
      </w:r>
      <w:r w:rsidR="00E67BD4">
        <w:t>Dodatku č. 3 ze dne 20. 12. 2022</w:t>
      </w:r>
      <w:r w:rsidR="00235C5E">
        <w:t xml:space="preserve">, </w:t>
      </w:r>
      <w:r w:rsidR="00174830">
        <w:t>Dodatku č. 4 ze dne 22. 12. 2022</w:t>
      </w:r>
      <w:r w:rsidR="00875F52">
        <w:t xml:space="preserve">, </w:t>
      </w:r>
      <w:r w:rsidR="00235C5E">
        <w:t>Dodatku č. 5 ze dne 31.</w:t>
      </w:r>
      <w:r w:rsidR="00523FE8">
        <w:t xml:space="preserve"> </w:t>
      </w:r>
      <w:r w:rsidR="00235C5E">
        <w:t>7.</w:t>
      </w:r>
      <w:r w:rsidR="00523FE8">
        <w:t xml:space="preserve"> </w:t>
      </w:r>
      <w:r w:rsidR="00235C5E">
        <w:t xml:space="preserve">2023 </w:t>
      </w:r>
      <w:r w:rsidR="00875F52">
        <w:t xml:space="preserve">a Dodatku č. 6 ze dne 13. 9. 2023 </w:t>
      </w:r>
      <w:r w:rsidRPr="007700C8">
        <w:t>(dále jen „Dohoda“), a to následujícím způsobem:</w:t>
      </w:r>
    </w:p>
    <w:p w14:paraId="08195D6D" w14:textId="77777777" w:rsidR="001E712E" w:rsidRPr="00B27BC8" w:rsidRDefault="001E712E" w:rsidP="001C2D26">
      <w:pPr>
        <w:pStyle w:val="cpodstavecslovan1"/>
      </w:pPr>
      <w:r w:rsidRPr="00B27BC8">
        <w:t>Strany</w:t>
      </w:r>
      <w:r w:rsidR="00C42401">
        <w:t xml:space="preserve"> Dohody</w:t>
      </w:r>
      <w:r w:rsidRPr="00B27BC8">
        <w:t xml:space="preserve"> se dohodly, že text Přílohy č. </w:t>
      </w:r>
      <w:r w:rsidR="007D1996">
        <w:rPr>
          <w:rStyle w:val="P-HEAD-WBULLETSChar"/>
          <w:rFonts w:ascii="Times New Roman" w:hAnsi="Times New Roman"/>
        </w:rPr>
        <w:t>2</w:t>
      </w:r>
      <w:r w:rsidRPr="00B27BC8">
        <w:t xml:space="preserve"> Dohody je plně nahrazen textem obsaženým v Příloze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5021DD63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54682A2" w14:textId="77777777" w:rsidR="00326D2A" w:rsidRPr="00B27BC8" w:rsidRDefault="00326D2A" w:rsidP="00326D2A">
      <w:pPr>
        <w:pStyle w:val="cpodstavecslovan1"/>
      </w:pPr>
      <w:r>
        <w:t xml:space="preserve">Ostatní ujednání Smlouvy </w:t>
      </w:r>
      <w:r w:rsidRPr="00B27BC8">
        <w:t>se nemění a zůstávají nadále v platnosti.</w:t>
      </w:r>
    </w:p>
    <w:p w14:paraId="2E0A4C67" w14:textId="77777777" w:rsidR="00875F52" w:rsidRDefault="00BC1131" w:rsidP="00664FA2">
      <w:pPr>
        <w:pStyle w:val="cpodstavecslovan1"/>
        <w:numPr>
          <w:ilvl w:val="1"/>
          <w:numId w:val="33"/>
        </w:numPr>
      </w:pPr>
      <w:r>
        <w:t xml:space="preserve">Tento Dodatek č. </w:t>
      </w:r>
      <w:r w:rsidR="00875F52">
        <w:t>7</w:t>
      </w:r>
      <w:r>
        <w:t xml:space="preserve"> podléhá uveřejnění v registru smluv dle zákona č. 340/2015 Sb., o registru smluv, ve znění pozdějších předpisů. </w:t>
      </w:r>
      <w:r w:rsidR="00326D2A">
        <w:t xml:space="preserve">Dodatek č. </w:t>
      </w:r>
      <w:r w:rsidR="00875F52">
        <w:t>7</w:t>
      </w:r>
      <w:r w:rsidR="00326D2A">
        <w:t xml:space="preserve"> </w:t>
      </w:r>
      <w:r>
        <w:t xml:space="preserve">bude uveřejněn za podmínek obdobných, jako bylo stanoveno ve smlouvě. </w:t>
      </w:r>
      <w:bookmarkStart w:id="0" w:name="_Hlk137550655"/>
    </w:p>
    <w:p w14:paraId="6969B91A" w14:textId="1408D581" w:rsidR="00326D2A" w:rsidRDefault="00326D2A" w:rsidP="00664FA2">
      <w:pPr>
        <w:pStyle w:val="cpodstavecslovan1"/>
        <w:numPr>
          <w:ilvl w:val="1"/>
          <w:numId w:val="33"/>
        </w:numPr>
      </w:pPr>
      <w:r>
        <w:t xml:space="preserve">Dodatek č. </w:t>
      </w:r>
      <w:r w:rsidR="00875F52">
        <w:t xml:space="preserve">7 </w:t>
      </w:r>
      <w:r w:rsidR="00BC1131">
        <w:t>nabývá platnosti dnem jeho podpisu oběma stranami Dohody a účinnosti dnem uveřejnění v registru smluv.</w:t>
      </w:r>
    </w:p>
    <w:p w14:paraId="53C01304" w14:textId="648CC436" w:rsidR="00BC1131" w:rsidRDefault="00BC1131" w:rsidP="00326D2A">
      <w:pPr>
        <w:pStyle w:val="cpodstavecslovan1"/>
      </w:pPr>
      <w:r>
        <w:t xml:space="preserve">Dodatek č. </w:t>
      </w:r>
      <w:r w:rsidR="00875F52">
        <w:t>7</w:t>
      </w:r>
      <w:r>
        <w:t xml:space="preserve"> je sepsán ve dvou vyhotoveních s platnosti originálu, z nichž každá ze stran obdrží po jednom výtisku.</w:t>
      </w:r>
    </w:p>
    <w:bookmarkEnd w:id="0"/>
    <w:p w14:paraId="332CDB78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5AEC536C" w14:textId="2EC2486E" w:rsidR="007D1996" w:rsidRDefault="001E712E" w:rsidP="007D1996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t xml:space="preserve"> </w:t>
      </w:r>
      <w:r w:rsidR="007D1996">
        <w:t>–</w:t>
      </w:r>
      <w:r w:rsidRPr="00B27BC8">
        <w:t xml:space="preserve"> </w:t>
      </w:r>
      <w:r w:rsidR="007D1996">
        <w:t>Příloha č. 2 – Seznam provozoven uživatele</w:t>
      </w:r>
    </w:p>
    <w:p w14:paraId="3749455B" w14:textId="77777777" w:rsidR="001E712E" w:rsidRPr="00B27BC8" w:rsidRDefault="001E712E" w:rsidP="007D1996">
      <w:pPr>
        <w:pStyle w:val="cpodstavecslovan1"/>
        <w:numPr>
          <w:ilvl w:val="0"/>
          <w:numId w:val="0"/>
        </w:numPr>
        <w:ind w:left="624"/>
      </w:pPr>
    </w:p>
    <w:p w14:paraId="10F675D9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63BB2001" w14:textId="77777777" w:rsidTr="001C2D26">
        <w:trPr>
          <w:trHeight w:val="709"/>
        </w:trPr>
        <w:tc>
          <w:tcPr>
            <w:tcW w:w="4889" w:type="dxa"/>
          </w:tcPr>
          <w:p w14:paraId="5A13CBBD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F3B27">
              <w:t>Pr</w:t>
            </w:r>
            <w:r w:rsidR="007D1996">
              <w:t>aze</w:t>
            </w:r>
            <w:r>
              <w:t xml:space="preserve"> dne </w:t>
            </w:r>
          </w:p>
        </w:tc>
        <w:tc>
          <w:tcPr>
            <w:tcW w:w="4889" w:type="dxa"/>
          </w:tcPr>
          <w:p w14:paraId="447BFD8F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D1996">
              <w:t>Praze</w:t>
            </w:r>
            <w:r>
              <w:t xml:space="preserve"> dne </w:t>
            </w:r>
          </w:p>
        </w:tc>
      </w:tr>
      <w:tr w:rsidR="001C2D26" w:rsidRPr="002E4508" w14:paraId="52AAD220" w14:textId="77777777" w:rsidTr="001C2D26">
        <w:trPr>
          <w:trHeight w:val="703"/>
        </w:trPr>
        <w:tc>
          <w:tcPr>
            <w:tcW w:w="4889" w:type="dxa"/>
          </w:tcPr>
          <w:p w14:paraId="1CC7A4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1EC55F8" w14:textId="77777777" w:rsidR="001C2D26" w:rsidRDefault="001C2D26" w:rsidP="006F3B27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0F6CA489" w14:textId="77777777" w:rsidTr="001C2D26">
        <w:trPr>
          <w:trHeight w:val="583"/>
        </w:trPr>
        <w:tc>
          <w:tcPr>
            <w:tcW w:w="4889" w:type="dxa"/>
          </w:tcPr>
          <w:p w14:paraId="7E4BF6F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4DECF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F88C98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DA7F4F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2143163" w14:textId="77777777" w:rsidTr="001C2D26">
        <w:tc>
          <w:tcPr>
            <w:tcW w:w="4889" w:type="dxa"/>
          </w:tcPr>
          <w:p w14:paraId="42D7F512" w14:textId="77777777" w:rsidR="00174830" w:rsidRDefault="00174830" w:rsidP="00174830">
            <w:pPr>
              <w:spacing w:after="120"/>
              <w:jc w:val="center"/>
            </w:pPr>
            <w:r>
              <w:t>Mgr. Jitka Skalická</w:t>
            </w:r>
          </w:p>
          <w:p w14:paraId="71E18A27" w14:textId="5B3BF6ED" w:rsidR="00174830" w:rsidRDefault="00174830" w:rsidP="00174830">
            <w:pPr>
              <w:spacing w:after="120"/>
              <w:jc w:val="center"/>
            </w:pPr>
            <w:r>
              <w:t xml:space="preserve"> Obchodní manažer – vedoucí týmu specializovaného útvaru firemní klientela</w:t>
            </w:r>
          </w:p>
          <w:p w14:paraId="11FDD90E" w14:textId="0C8E1C14" w:rsidR="001C2D26" w:rsidRDefault="001C2D26" w:rsidP="00E67BD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1AB0A5C" w14:textId="426FD434" w:rsidR="006F3B27" w:rsidRDefault="00351401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9B9232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7E8707DA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1D45313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left"/>
            </w:pPr>
          </w:p>
          <w:p w14:paraId="457AC63F" w14:textId="64696119" w:rsidR="001C2D26" w:rsidRDefault="00351401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2BB76CE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2DEC" w14:textId="77777777" w:rsidR="00E2496B" w:rsidRDefault="00E2496B" w:rsidP="00BB2C84">
      <w:pPr>
        <w:spacing w:after="0" w:line="240" w:lineRule="auto"/>
      </w:pPr>
      <w:r>
        <w:separator/>
      </w:r>
    </w:p>
  </w:endnote>
  <w:endnote w:type="continuationSeparator" w:id="0">
    <w:p w14:paraId="114878DB" w14:textId="77777777" w:rsidR="00E2496B" w:rsidRDefault="00E2496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B741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34B055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AB66" w14:textId="77777777" w:rsidR="00E2496B" w:rsidRDefault="00E2496B" w:rsidP="00BB2C84">
      <w:pPr>
        <w:spacing w:after="0" w:line="240" w:lineRule="auto"/>
      </w:pPr>
      <w:r>
        <w:separator/>
      </w:r>
    </w:p>
  </w:footnote>
  <w:footnote w:type="continuationSeparator" w:id="0">
    <w:p w14:paraId="467D6AEA" w14:textId="77777777" w:rsidR="00E2496B" w:rsidRDefault="00E2496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E0E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6463" wp14:editId="3597DF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E9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968FEC3" w14:textId="7C7A9800" w:rsidR="001C2D26" w:rsidRPr="00625924" w:rsidRDefault="001C2D26" w:rsidP="00625924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875F52">
      <w:rPr>
        <w:rFonts w:ascii="Arial" w:hAnsi="Arial" w:cs="Arial"/>
        <w:noProof/>
        <w:lang w:eastAsia="cs-CZ"/>
      </w:rPr>
      <w:t>7</w:t>
    </w:r>
    <w:r w:rsidR="007D1996">
      <w:rPr>
        <w:rFonts w:ascii="Arial" w:hAnsi="Arial" w:cs="Arial"/>
        <w:noProof/>
        <w:lang w:eastAsia="cs-CZ"/>
      </w:rPr>
      <w:t xml:space="preserve"> k</w:t>
    </w:r>
    <w:r w:rsidR="00625924">
      <w:rPr>
        <w:rFonts w:ascii="Arial" w:hAnsi="Arial" w:cs="Arial"/>
        <w:noProof/>
        <w:lang w:eastAsia="cs-CZ"/>
      </w:rPr>
      <w:t> </w:t>
    </w:r>
    <w:r w:rsidR="007D1996">
      <w:rPr>
        <w:rFonts w:ascii="Arial" w:hAnsi="Arial" w:cs="Arial"/>
      </w:rPr>
      <w:t>Dohodě</w:t>
    </w:r>
    <w:r w:rsidR="00625924">
      <w:rPr>
        <w:rFonts w:ascii="Arial" w:hAnsi="Arial" w:cs="Arial"/>
      </w:rPr>
      <w:t xml:space="preserve"> </w:t>
    </w:r>
    <w:r w:rsidR="00625924" w:rsidRPr="001546CD">
      <w:rPr>
        <w:rFonts w:ascii="Arial" w:hAnsi="Arial" w:cs="Arial"/>
      </w:rPr>
      <w:t>o poskytování služby Svoz a rozvoz poštovních zásilek</w:t>
    </w:r>
    <w:r w:rsidR="00625924">
      <w:rPr>
        <w:rFonts w:ascii="Arial" w:hAnsi="Arial" w:cs="Arial"/>
      </w:rPr>
      <w:t xml:space="preserve"> </w:t>
    </w:r>
    <w:r w:rsidR="00B7176B">
      <w:rPr>
        <w:rFonts w:ascii="Arial" w:hAnsi="Arial" w:cs="Arial"/>
      </w:rPr>
      <w:t>č</w:t>
    </w:r>
    <w:r w:rsidR="00625924" w:rsidRPr="001546CD">
      <w:rPr>
        <w:rFonts w:ascii="Arial" w:hAnsi="Arial" w:cs="Arial"/>
      </w:rPr>
      <w:t xml:space="preserve">íslo </w:t>
    </w:r>
    <w:r w:rsidR="00625924">
      <w:rPr>
        <w:rFonts w:ascii="Arial" w:hAnsi="Arial" w:cs="Arial"/>
      </w:rPr>
      <w:t>2019</w:t>
    </w:r>
    <w:r w:rsidR="00625924" w:rsidRPr="001546CD">
      <w:rPr>
        <w:rFonts w:ascii="Arial" w:hAnsi="Arial" w:cs="Arial"/>
      </w:rPr>
      <w:t xml:space="preserve"> /</w:t>
    </w:r>
    <w:r w:rsidR="00E67BD4">
      <w:rPr>
        <w:rFonts w:ascii="Arial" w:hAnsi="Arial" w:cs="Arial"/>
      </w:rPr>
      <w:t xml:space="preserve"> </w:t>
    </w:r>
    <w:r w:rsidR="00625924">
      <w:rPr>
        <w:rFonts w:ascii="Arial" w:hAnsi="Arial" w:cs="Arial"/>
      </w:rPr>
      <w:t>11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64A63C" wp14:editId="164A0E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2DA">
      <w:rPr>
        <w:rFonts w:ascii="Arial" w:hAnsi="Arial" w:cs="Arial"/>
      </w:rPr>
      <w:t>786</w:t>
    </w:r>
  </w:p>
  <w:p w14:paraId="7C0275AC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0C187F" wp14:editId="15148F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036009942">
    <w:abstractNumId w:val="5"/>
  </w:num>
  <w:num w:numId="2" w16cid:durableId="1890262084">
    <w:abstractNumId w:val="1"/>
  </w:num>
  <w:num w:numId="3" w16cid:durableId="1466195330">
    <w:abstractNumId w:val="2"/>
  </w:num>
  <w:num w:numId="4" w16cid:durableId="1613169246">
    <w:abstractNumId w:val="4"/>
  </w:num>
  <w:num w:numId="5" w16cid:durableId="827869309">
    <w:abstractNumId w:val="2"/>
  </w:num>
  <w:num w:numId="6" w16cid:durableId="1507985119">
    <w:abstractNumId w:val="2"/>
  </w:num>
  <w:num w:numId="7" w16cid:durableId="635796971">
    <w:abstractNumId w:val="2"/>
  </w:num>
  <w:num w:numId="8" w16cid:durableId="953634373">
    <w:abstractNumId w:val="2"/>
  </w:num>
  <w:num w:numId="9" w16cid:durableId="1786347417">
    <w:abstractNumId w:val="2"/>
  </w:num>
  <w:num w:numId="10" w16cid:durableId="171922613">
    <w:abstractNumId w:val="2"/>
  </w:num>
  <w:num w:numId="11" w16cid:durableId="1350567365">
    <w:abstractNumId w:val="5"/>
  </w:num>
  <w:num w:numId="12" w16cid:durableId="1475903068">
    <w:abstractNumId w:val="5"/>
  </w:num>
  <w:num w:numId="13" w16cid:durableId="311953153">
    <w:abstractNumId w:val="5"/>
  </w:num>
  <w:num w:numId="14" w16cid:durableId="177819485">
    <w:abstractNumId w:val="5"/>
  </w:num>
  <w:num w:numId="15" w16cid:durableId="458188827">
    <w:abstractNumId w:val="1"/>
  </w:num>
  <w:num w:numId="16" w16cid:durableId="1481538940">
    <w:abstractNumId w:val="1"/>
  </w:num>
  <w:num w:numId="17" w16cid:durableId="1720015833">
    <w:abstractNumId w:val="1"/>
  </w:num>
  <w:num w:numId="18" w16cid:durableId="1503349140">
    <w:abstractNumId w:val="1"/>
  </w:num>
  <w:num w:numId="19" w16cid:durableId="2027243568">
    <w:abstractNumId w:val="3"/>
  </w:num>
  <w:num w:numId="20" w16cid:durableId="814949483">
    <w:abstractNumId w:val="6"/>
  </w:num>
  <w:num w:numId="21" w16cid:durableId="2106263773">
    <w:abstractNumId w:val="2"/>
  </w:num>
  <w:num w:numId="22" w16cid:durableId="312755114">
    <w:abstractNumId w:val="5"/>
  </w:num>
  <w:num w:numId="23" w16cid:durableId="217861927">
    <w:abstractNumId w:val="0"/>
  </w:num>
  <w:num w:numId="24" w16cid:durableId="704477261">
    <w:abstractNumId w:val="5"/>
  </w:num>
  <w:num w:numId="25" w16cid:durableId="830759262">
    <w:abstractNumId w:val="5"/>
  </w:num>
  <w:num w:numId="26" w16cid:durableId="300308868">
    <w:abstractNumId w:val="5"/>
  </w:num>
  <w:num w:numId="27" w16cid:durableId="806432781">
    <w:abstractNumId w:val="5"/>
  </w:num>
  <w:num w:numId="28" w16cid:durableId="1856113190">
    <w:abstractNumId w:val="5"/>
  </w:num>
  <w:num w:numId="29" w16cid:durableId="1601988102">
    <w:abstractNumId w:val="5"/>
  </w:num>
  <w:num w:numId="30" w16cid:durableId="234903894">
    <w:abstractNumId w:val="5"/>
  </w:num>
  <w:num w:numId="31" w16cid:durableId="82384376">
    <w:abstractNumId w:val="5"/>
  </w:num>
  <w:num w:numId="32" w16cid:durableId="83579277">
    <w:abstractNumId w:val="5"/>
  </w:num>
  <w:num w:numId="33" w16cid:durableId="2067559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4388"/>
    <w:rsid w:val="000322D7"/>
    <w:rsid w:val="00054997"/>
    <w:rsid w:val="000C0B03"/>
    <w:rsid w:val="000C1025"/>
    <w:rsid w:val="000C6A07"/>
    <w:rsid w:val="000D10EC"/>
    <w:rsid w:val="000E2816"/>
    <w:rsid w:val="000F19C9"/>
    <w:rsid w:val="0010129E"/>
    <w:rsid w:val="00117DBC"/>
    <w:rsid w:val="00120D11"/>
    <w:rsid w:val="001454AA"/>
    <w:rsid w:val="00150F80"/>
    <w:rsid w:val="00160A6D"/>
    <w:rsid w:val="00160BAE"/>
    <w:rsid w:val="00162252"/>
    <w:rsid w:val="00174830"/>
    <w:rsid w:val="00176FA0"/>
    <w:rsid w:val="001B2F33"/>
    <w:rsid w:val="001C2D26"/>
    <w:rsid w:val="001E712E"/>
    <w:rsid w:val="001F46E3"/>
    <w:rsid w:val="002235CC"/>
    <w:rsid w:val="00232CBE"/>
    <w:rsid w:val="00235C5E"/>
    <w:rsid w:val="0024393C"/>
    <w:rsid w:val="00266CC4"/>
    <w:rsid w:val="002A5F6B"/>
    <w:rsid w:val="002E687C"/>
    <w:rsid w:val="00326D2A"/>
    <w:rsid w:val="003317F4"/>
    <w:rsid w:val="00333F48"/>
    <w:rsid w:val="00335E43"/>
    <w:rsid w:val="0034339B"/>
    <w:rsid w:val="00351401"/>
    <w:rsid w:val="00355FFC"/>
    <w:rsid w:val="00365221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96EDF"/>
    <w:rsid w:val="004A48C3"/>
    <w:rsid w:val="004A5077"/>
    <w:rsid w:val="004B1FA6"/>
    <w:rsid w:val="004D1488"/>
    <w:rsid w:val="004D5955"/>
    <w:rsid w:val="004E1EBE"/>
    <w:rsid w:val="004F00FD"/>
    <w:rsid w:val="004F4681"/>
    <w:rsid w:val="00523FE8"/>
    <w:rsid w:val="00524F4F"/>
    <w:rsid w:val="00555D26"/>
    <w:rsid w:val="005746B6"/>
    <w:rsid w:val="005856A7"/>
    <w:rsid w:val="00596717"/>
    <w:rsid w:val="005A41F7"/>
    <w:rsid w:val="005A5625"/>
    <w:rsid w:val="005C331D"/>
    <w:rsid w:val="005D325A"/>
    <w:rsid w:val="005E26F5"/>
    <w:rsid w:val="005F73E1"/>
    <w:rsid w:val="00602989"/>
    <w:rsid w:val="00612237"/>
    <w:rsid w:val="00625924"/>
    <w:rsid w:val="00653176"/>
    <w:rsid w:val="006642FA"/>
    <w:rsid w:val="00675251"/>
    <w:rsid w:val="00697A39"/>
    <w:rsid w:val="006B13BF"/>
    <w:rsid w:val="006C2ADC"/>
    <w:rsid w:val="006C67D1"/>
    <w:rsid w:val="006D4C1C"/>
    <w:rsid w:val="006E2751"/>
    <w:rsid w:val="006E328F"/>
    <w:rsid w:val="006E6CDC"/>
    <w:rsid w:val="006E7F15"/>
    <w:rsid w:val="006F3B27"/>
    <w:rsid w:val="00705DEA"/>
    <w:rsid w:val="00731911"/>
    <w:rsid w:val="00732864"/>
    <w:rsid w:val="0073595F"/>
    <w:rsid w:val="00741D12"/>
    <w:rsid w:val="00750C91"/>
    <w:rsid w:val="007631CA"/>
    <w:rsid w:val="007700C8"/>
    <w:rsid w:val="00786E3F"/>
    <w:rsid w:val="007972DA"/>
    <w:rsid w:val="007A0E45"/>
    <w:rsid w:val="007A2D71"/>
    <w:rsid w:val="007C16E8"/>
    <w:rsid w:val="007C378A"/>
    <w:rsid w:val="007C502A"/>
    <w:rsid w:val="007D1996"/>
    <w:rsid w:val="007D2C36"/>
    <w:rsid w:val="007E36E6"/>
    <w:rsid w:val="00834B01"/>
    <w:rsid w:val="00857729"/>
    <w:rsid w:val="008610AA"/>
    <w:rsid w:val="00875F52"/>
    <w:rsid w:val="00881A9C"/>
    <w:rsid w:val="008A07A1"/>
    <w:rsid w:val="008A08ED"/>
    <w:rsid w:val="008A4ACF"/>
    <w:rsid w:val="008B33E2"/>
    <w:rsid w:val="008C286C"/>
    <w:rsid w:val="0095032E"/>
    <w:rsid w:val="00955059"/>
    <w:rsid w:val="00974998"/>
    <w:rsid w:val="009752AE"/>
    <w:rsid w:val="009815FF"/>
    <w:rsid w:val="0098168D"/>
    <w:rsid w:val="009917E9"/>
    <w:rsid w:val="00993718"/>
    <w:rsid w:val="009C3E06"/>
    <w:rsid w:val="009D2E04"/>
    <w:rsid w:val="009D2F45"/>
    <w:rsid w:val="009E3EF0"/>
    <w:rsid w:val="009F525B"/>
    <w:rsid w:val="00A05A24"/>
    <w:rsid w:val="00A3091F"/>
    <w:rsid w:val="00A40F40"/>
    <w:rsid w:val="00A47954"/>
    <w:rsid w:val="00A50C0B"/>
    <w:rsid w:val="00A56E01"/>
    <w:rsid w:val="00A70532"/>
    <w:rsid w:val="00A773CA"/>
    <w:rsid w:val="00A77E95"/>
    <w:rsid w:val="00A80C95"/>
    <w:rsid w:val="00A8293F"/>
    <w:rsid w:val="00A937E7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5579"/>
    <w:rsid w:val="00B36DD0"/>
    <w:rsid w:val="00B555D4"/>
    <w:rsid w:val="00B65A13"/>
    <w:rsid w:val="00B66D64"/>
    <w:rsid w:val="00B7176B"/>
    <w:rsid w:val="00B75D17"/>
    <w:rsid w:val="00BB2C84"/>
    <w:rsid w:val="00BB3234"/>
    <w:rsid w:val="00BC1131"/>
    <w:rsid w:val="00BD5E9D"/>
    <w:rsid w:val="00BF30D0"/>
    <w:rsid w:val="00C113CF"/>
    <w:rsid w:val="00C1192F"/>
    <w:rsid w:val="00C24742"/>
    <w:rsid w:val="00C248DE"/>
    <w:rsid w:val="00C342D1"/>
    <w:rsid w:val="00C41149"/>
    <w:rsid w:val="00C42401"/>
    <w:rsid w:val="00C86954"/>
    <w:rsid w:val="00CB1E2D"/>
    <w:rsid w:val="00CC416D"/>
    <w:rsid w:val="00CF499D"/>
    <w:rsid w:val="00D11957"/>
    <w:rsid w:val="00D139C7"/>
    <w:rsid w:val="00D13B2C"/>
    <w:rsid w:val="00D245E2"/>
    <w:rsid w:val="00D24BD0"/>
    <w:rsid w:val="00D26E9C"/>
    <w:rsid w:val="00D33AD6"/>
    <w:rsid w:val="00D37F53"/>
    <w:rsid w:val="00D837F0"/>
    <w:rsid w:val="00D856C6"/>
    <w:rsid w:val="00D91B90"/>
    <w:rsid w:val="00DA2C01"/>
    <w:rsid w:val="00DE354B"/>
    <w:rsid w:val="00DE452E"/>
    <w:rsid w:val="00E109A3"/>
    <w:rsid w:val="00E13657"/>
    <w:rsid w:val="00E17391"/>
    <w:rsid w:val="00E2496B"/>
    <w:rsid w:val="00E25713"/>
    <w:rsid w:val="00E40DB9"/>
    <w:rsid w:val="00E5459E"/>
    <w:rsid w:val="00E6080F"/>
    <w:rsid w:val="00E608B8"/>
    <w:rsid w:val="00E655DD"/>
    <w:rsid w:val="00E67BD4"/>
    <w:rsid w:val="00E75510"/>
    <w:rsid w:val="00E77326"/>
    <w:rsid w:val="00EC1BFE"/>
    <w:rsid w:val="00ED32A2"/>
    <w:rsid w:val="00EE5E20"/>
    <w:rsid w:val="00F15803"/>
    <w:rsid w:val="00F15FA1"/>
    <w:rsid w:val="00F43062"/>
    <w:rsid w:val="00F44F2F"/>
    <w:rsid w:val="00F47DFA"/>
    <w:rsid w:val="00F503CC"/>
    <w:rsid w:val="00F50512"/>
    <w:rsid w:val="00F5065B"/>
    <w:rsid w:val="00F61D1B"/>
    <w:rsid w:val="00F65BD5"/>
    <w:rsid w:val="00F7658E"/>
    <w:rsid w:val="00F8458D"/>
    <w:rsid w:val="00F87FC6"/>
    <w:rsid w:val="00FA2C6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973E8"/>
  <w15:docId w15:val="{34CD740D-3AB4-4FB7-94B4-E3B99CD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326D2A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33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19</cp:revision>
  <dcterms:created xsi:type="dcterms:W3CDTF">2021-12-02T06:52:00Z</dcterms:created>
  <dcterms:modified xsi:type="dcterms:W3CDTF">2023-10-10T09:43:00Z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2023-09-04T09:51:53Z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2a6f7139-2ee8-462c-baa8-9afbc01341da</vt:lpwstr>
  </property>
  <property fmtid="{D5CDD505-2E9C-101B-9397-08002B2CF9AE}" pid="8" name="MSIP_Label_06385286-8155-42cb-8f3c-2e99713295e1_ContentBits">
    <vt:lpwstr>0</vt:lpwstr>
  </property>
</Properties>
</file>