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89"/>
        <w:gridCol w:w="3548"/>
        <w:gridCol w:w="1273"/>
        <w:gridCol w:w="1481"/>
        <w:gridCol w:w="992"/>
        <w:gridCol w:w="993"/>
        <w:gridCol w:w="1134"/>
        <w:gridCol w:w="926"/>
        <w:gridCol w:w="1342"/>
      </w:tblGrid>
      <w:tr w:rsidR="0005277A" w:rsidRPr="002D5FA0" w14:paraId="77E1374A" w14:textId="77777777" w:rsidTr="003E7398">
        <w:trPr>
          <w:trHeight w:val="569"/>
        </w:trPr>
        <w:tc>
          <w:tcPr>
            <w:tcW w:w="2689" w:type="dxa"/>
          </w:tcPr>
          <w:p w14:paraId="4FA64B1A" w14:textId="2C58E459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Objednatel:</w:t>
            </w:r>
            <w:r w:rsidR="00B46BF4">
              <w:rPr>
                <w:b/>
                <w:sz w:val="18"/>
                <w:szCs w:val="18"/>
              </w:rPr>
              <w:t xml:space="preserve"> </w:t>
            </w:r>
            <w:r w:rsidR="005B5BF4">
              <w:rPr>
                <w:b/>
                <w:sz w:val="18"/>
                <w:szCs w:val="18"/>
              </w:rPr>
              <w:t>x</w:t>
            </w:r>
          </w:p>
          <w:p w14:paraId="399C0D6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8" w:type="dxa"/>
          </w:tcPr>
          <w:p w14:paraId="32BBAE1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6511A71A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714483F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6C8837D5" w14:textId="77777777" w:rsidR="002D5FA0" w:rsidRPr="002D5FA0" w:rsidRDefault="002D5FA0" w:rsidP="00BE1CB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40D2C5C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70F9AC8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355C4CA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26" w:type="dxa"/>
            <w:vMerge w:val="restart"/>
          </w:tcPr>
          <w:p w14:paraId="30F45597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342" w:type="dxa"/>
            <w:vMerge w:val="restart"/>
          </w:tcPr>
          <w:p w14:paraId="288455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655E37DC" w14:textId="77777777" w:rsidTr="003E7398">
        <w:trPr>
          <w:trHeight w:val="454"/>
        </w:trPr>
        <w:tc>
          <w:tcPr>
            <w:tcW w:w="2689" w:type="dxa"/>
          </w:tcPr>
          <w:p w14:paraId="16131C0E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8" w:type="dxa"/>
          </w:tcPr>
          <w:p w14:paraId="7627F676" w14:textId="77777777" w:rsidR="002D5FA0" w:rsidRPr="00482279" w:rsidRDefault="002D5FA0" w:rsidP="002D5FA0">
            <w:pPr>
              <w:spacing w:after="0"/>
              <w:jc w:val="center"/>
              <w:rPr>
                <w:sz w:val="19"/>
                <w:szCs w:val="19"/>
              </w:rPr>
            </w:pPr>
            <w:r w:rsidRPr="00482279">
              <w:rPr>
                <w:sz w:val="19"/>
                <w:szCs w:val="19"/>
              </w:rPr>
              <w:t>Kontakty</w:t>
            </w:r>
          </w:p>
        </w:tc>
        <w:tc>
          <w:tcPr>
            <w:tcW w:w="1273" w:type="dxa"/>
            <w:vMerge/>
          </w:tcPr>
          <w:p w14:paraId="7627019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1757126" w14:textId="77777777" w:rsidR="002D5FA0" w:rsidRPr="002D5FA0" w:rsidRDefault="002D5FA0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290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8F05195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768B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C848E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1AA274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BD1BAC4" w14:textId="77777777" w:rsidR="003822CC" w:rsidRPr="00401D47" w:rsidRDefault="003822CC" w:rsidP="00594C25">
      <w:pPr>
        <w:pStyle w:val="cpNzevsmlouvy"/>
        <w:spacing w:after="0"/>
        <w:jc w:val="both"/>
        <w:rPr>
          <w:rFonts w:ascii="Times New Roman" w:hAnsi="Times New Roman" w:cs="Times New Roman"/>
        </w:rPr>
      </w:pPr>
    </w:p>
    <w:sectPr w:rsidR="003822CC" w:rsidRPr="00401D47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7BB5" w14:textId="77777777" w:rsidR="00B64DE3" w:rsidRDefault="00B64DE3" w:rsidP="00BB2C84">
      <w:pPr>
        <w:spacing w:after="0" w:line="240" w:lineRule="auto"/>
      </w:pPr>
      <w:r>
        <w:separator/>
      </w:r>
    </w:p>
  </w:endnote>
  <w:endnote w:type="continuationSeparator" w:id="0">
    <w:p w14:paraId="171211E4" w14:textId="77777777" w:rsidR="00B64DE3" w:rsidRDefault="00B64DE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30F5" w14:textId="77777777" w:rsidR="00B64DE3" w:rsidRDefault="00B64DE3" w:rsidP="00BB2C84">
      <w:pPr>
        <w:spacing w:after="0" w:line="240" w:lineRule="auto"/>
      </w:pPr>
      <w:r>
        <w:separator/>
      </w:r>
    </w:p>
  </w:footnote>
  <w:footnote w:type="continuationSeparator" w:id="0">
    <w:p w14:paraId="7EA77160" w14:textId="77777777" w:rsidR="00B64DE3" w:rsidRDefault="00B64DE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66BA" w14:textId="77777777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92467D" wp14:editId="53A6F56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0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4720B7D9" wp14:editId="4D39D4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 w:rsidR="008E742B"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E945657" wp14:editId="5BC112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>–</w:t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 xml:space="preserve">Příloha č. 1 - </w:t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E3B27">
      <w:rPr>
        <w:rFonts w:ascii="Arial" w:hAnsi="Arial" w:cs="Arial"/>
        <w:b/>
      </w:rPr>
      <w:t>Dohody</w:t>
    </w:r>
    <w:r w:rsidR="000853DB">
      <w:rPr>
        <w:rFonts w:ascii="Arial" w:hAnsi="Arial" w:cs="Arial"/>
        <w:b/>
      </w:rPr>
      <w:t xml:space="preserve"> o poskytování služby Svoz a rozvoz poštovních zásilek</w:t>
    </w:r>
  </w:p>
  <w:p w14:paraId="5DACE66E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8F69D91" wp14:editId="48077C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62503AE1" wp14:editId="3AEFBF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AB7EB6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AB7EB6">
      <w:rPr>
        <w:rFonts w:ascii="Arial" w:hAnsi="Arial" w:cs="Arial"/>
        <w:b/>
      </w:rPr>
      <w:t>11</w:t>
    </w:r>
    <w:r w:rsidR="00CD29B7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177043594">
    <w:abstractNumId w:val="9"/>
  </w:num>
  <w:num w:numId="2" w16cid:durableId="1416585885">
    <w:abstractNumId w:val="5"/>
  </w:num>
  <w:num w:numId="3" w16cid:durableId="2146508294">
    <w:abstractNumId w:val="6"/>
  </w:num>
  <w:num w:numId="4" w16cid:durableId="164365593">
    <w:abstractNumId w:val="8"/>
  </w:num>
  <w:num w:numId="5" w16cid:durableId="1830167509">
    <w:abstractNumId w:val="7"/>
  </w:num>
  <w:num w:numId="6" w16cid:durableId="218787228">
    <w:abstractNumId w:val="10"/>
  </w:num>
  <w:num w:numId="7" w16cid:durableId="1183977157">
    <w:abstractNumId w:val="1"/>
  </w:num>
  <w:num w:numId="8" w16cid:durableId="433091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978020">
    <w:abstractNumId w:val="4"/>
  </w:num>
  <w:num w:numId="10" w16cid:durableId="1353412384">
    <w:abstractNumId w:val="2"/>
  </w:num>
  <w:num w:numId="11" w16cid:durableId="2049604593">
    <w:abstractNumId w:val="3"/>
  </w:num>
  <w:num w:numId="12" w16cid:durableId="55655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16E5"/>
    <w:rsid w:val="00012164"/>
    <w:rsid w:val="00020D0C"/>
    <w:rsid w:val="000215CB"/>
    <w:rsid w:val="00023388"/>
    <w:rsid w:val="00033C07"/>
    <w:rsid w:val="0005277A"/>
    <w:rsid w:val="00054997"/>
    <w:rsid w:val="00061274"/>
    <w:rsid w:val="000853DB"/>
    <w:rsid w:val="000923A8"/>
    <w:rsid w:val="00094043"/>
    <w:rsid w:val="00095C37"/>
    <w:rsid w:val="000A3931"/>
    <w:rsid w:val="000A50F2"/>
    <w:rsid w:val="000A5311"/>
    <w:rsid w:val="000A6526"/>
    <w:rsid w:val="000A7A4A"/>
    <w:rsid w:val="000C0B03"/>
    <w:rsid w:val="000C12C3"/>
    <w:rsid w:val="000D0E8A"/>
    <w:rsid w:val="000E34B0"/>
    <w:rsid w:val="001022F9"/>
    <w:rsid w:val="001166D7"/>
    <w:rsid w:val="00117F6B"/>
    <w:rsid w:val="00120250"/>
    <w:rsid w:val="00133CF5"/>
    <w:rsid w:val="001423C2"/>
    <w:rsid w:val="00152893"/>
    <w:rsid w:val="00153F2E"/>
    <w:rsid w:val="00160A6D"/>
    <w:rsid w:val="00170812"/>
    <w:rsid w:val="00181A9D"/>
    <w:rsid w:val="00193131"/>
    <w:rsid w:val="001A298D"/>
    <w:rsid w:val="001A493A"/>
    <w:rsid w:val="001B4EDC"/>
    <w:rsid w:val="001D2E03"/>
    <w:rsid w:val="001D3209"/>
    <w:rsid w:val="001F1357"/>
    <w:rsid w:val="001F321A"/>
    <w:rsid w:val="001F46E3"/>
    <w:rsid w:val="002113D0"/>
    <w:rsid w:val="002126A3"/>
    <w:rsid w:val="002235CC"/>
    <w:rsid w:val="00232CBE"/>
    <w:rsid w:val="002457F1"/>
    <w:rsid w:val="00247D3C"/>
    <w:rsid w:val="00262BBD"/>
    <w:rsid w:val="00276B22"/>
    <w:rsid w:val="00283EF6"/>
    <w:rsid w:val="002916F0"/>
    <w:rsid w:val="00297017"/>
    <w:rsid w:val="002C0EA4"/>
    <w:rsid w:val="002C54D4"/>
    <w:rsid w:val="002C5D47"/>
    <w:rsid w:val="002C731D"/>
    <w:rsid w:val="002D5FA0"/>
    <w:rsid w:val="002E001B"/>
    <w:rsid w:val="002E0C58"/>
    <w:rsid w:val="002E3B27"/>
    <w:rsid w:val="002E4508"/>
    <w:rsid w:val="002E70BE"/>
    <w:rsid w:val="0033029E"/>
    <w:rsid w:val="003317F4"/>
    <w:rsid w:val="00336410"/>
    <w:rsid w:val="00350953"/>
    <w:rsid w:val="00355FFC"/>
    <w:rsid w:val="0035761C"/>
    <w:rsid w:val="00363344"/>
    <w:rsid w:val="00363E02"/>
    <w:rsid w:val="003822CC"/>
    <w:rsid w:val="003843A8"/>
    <w:rsid w:val="00393929"/>
    <w:rsid w:val="00395BA6"/>
    <w:rsid w:val="00395DA9"/>
    <w:rsid w:val="00396464"/>
    <w:rsid w:val="003A21CC"/>
    <w:rsid w:val="003B32C9"/>
    <w:rsid w:val="003B631C"/>
    <w:rsid w:val="003B6AE7"/>
    <w:rsid w:val="003C5BF8"/>
    <w:rsid w:val="003E0E92"/>
    <w:rsid w:val="003E7398"/>
    <w:rsid w:val="003E78DD"/>
    <w:rsid w:val="003F1A6D"/>
    <w:rsid w:val="003F768C"/>
    <w:rsid w:val="003F7F14"/>
    <w:rsid w:val="00401D47"/>
    <w:rsid w:val="00407DEC"/>
    <w:rsid w:val="004219EB"/>
    <w:rsid w:val="00426D69"/>
    <w:rsid w:val="0043334A"/>
    <w:rsid w:val="004433EA"/>
    <w:rsid w:val="004541F5"/>
    <w:rsid w:val="00460E56"/>
    <w:rsid w:val="004612B9"/>
    <w:rsid w:val="00482279"/>
    <w:rsid w:val="004A0F94"/>
    <w:rsid w:val="004A3F80"/>
    <w:rsid w:val="004A4D73"/>
    <w:rsid w:val="004A5137"/>
    <w:rsid w:val="004B7BD0"/>
    <w:rsid w:val="004B7EC3"/>
    <w:rsid w:val="004C2EDD"/>
    <w:rsid w:val="004D2AEF"/>
    <w:rsid w:val="004D5596"/>
    <w:rsid w:val="004E464A"/>
    <w:rsid w:val="004E7295"/>
    <w:rsid w:val="00511C03"/>
    <w:rsid w:val="00523951"/>
    <w:rsid w:val="005367F3"/>
    <w:rsid w:val="005369FB"/>
    <w:rsid w:val="00537E8B"/>
    <w:rsid w:val="00540525"/>
    <w:rsid w:val="00545A5B"/>
    <w:rsid w:val="00554A9E"/>
    <w:rsid w:val="00566598"/>
    <w:rsid w:val="005722BF"/>
    <w:rsid w:val="005746B6"/>
    <w:rsid w:val="005807D6"/>
    <w:rsid w:val="00585BF2"/>
    <w:rsid w:val="00594C25"/>
    <w:rsid w:val="005A41F7"/>
    <w:rsid w:val="005A5625"/>
    <w:rsid w:val="005B5BF4"/>
    <w:rsid w:val="005B6290"/>
    <w:rsid w:val="005C7645"/>
    <w:rsid w:val="005D325A"/>
    <w:rsid w:val="005F1007"/>
    <w:rsid w:val="00602989"/>
    <w:rsid w:val="00612237"/>
    <w:rsid w:val="006158BF"/>
    <w:rsid w:val="00616591"/>
    <w:rsid w:val="00645228"/>
    <w:rsid w:val="006573A3"/>
    <w:rsid w:val="00687BB6"/>
    <w:rsid w:val="00693A44"/>
    <w:rsid w:val="006A1A4D"/>
    <w:rsid w:val="006A4970"/>
    <w:rsid w:val="006B13BF"/>
    <w:rsid w:val="006B2C75"/>
    <w:rsid w:val="006C0446"/>
    <w:rsid w:val="006E0DCE"/>
    <w:rsid w:val="006E664C"/>
    <w:rsid w:val="006E6E4E"/>
    <w:rsid w:val="006E7F15"/>
    <w:rsid w:val="00705DEA"/>
    <w:rsid w:val="00716D6F"/>
    <w:rsid w:val="00725778"/>
    <w:rsid w:val="00730BAF"/>
    <w:rsid w:val="00731911"/>
    <w:rsid w:val="0073595F"/>
    <w:rsid w:val="00746656"/>
    <w:rsid w:val="0077261E"/>
    <w:rsid w:val="00774825"/>
    <w:rsid w:val="00786E3F"/>
    <w:rsid w:val="007A429B"/>
    <w:rsid w:val="007A7D2B"/>
    <w:rsid w:val="007B3A46"/>
    <w:rsid w:val="007C1F99"/>
    <w:rsid w:val="007C28F9"/>
    <w:rsid w:val="007C3E27"/>
    <w:rsid w:val="007C7269"/>
    <w:rsid w:val="007D0342"/>
    <w:rsid w:val="007D05BA"/>
    <w:rsid w:val="007D2C36"/>
    <w:rsid w:val="007D399A"/>
    <w:rsid w:val="007D5630"/>
    <w:rsid w:val="007E36E6"/>
    <w:rsid w:val="007E4593"/>
    <w:rsid w:val="007F103C"/>
    <w:rsid w:val="007F7ADA"/>
    <w:rsid w:val="008144F9"/>
    <w:rsid w:val="0082337E"/>
    <w:rsid w:val="0082561C"/>
    <w:rsid w:val="00834B01"/>
    <w:rsid w:val="00834D33"/>
    <w:rsid w:val="00843CA0"/>
    <w:rsid w:val="00846DA4"/>
    <w:rsid w:val="00857729"/>
    <w:rsid w:val="008610AA"/>
    <w:rsid w:val="0087111B"/>
    <w:rsid w:val="008745B0"/>
    <w:rsid w:val="00893B45"/>
    <w:rsid w:val="008969EB"/>
    <w:rsid w:val="008A07A1"/>
    <w:rsid w:val="008A08ED"/>
    <w:rsid w:val="008A791A"/>
    <w:rsid w:val="008D6841"/>
    <w:rsid w:val="008E5818"/>
    <w:rsid w:val="008E6E2B"/>
    <w:rsid w:val="008E742B"/>
    <w:rsid w:val="008F4259"/>
    <w:rsid w:val="00912AA2"/>
    <w:rsid w:val="009303CF"/>
    <w:rsid w:val="0093475F"/>
    <w:rsid w:val="00943165"/>
    <w:rsid w:val="00961B68"/>
    <w:rsid w:val="009771AB"/>
    <w:rsid w:val="00980651"/>
    <w:rsid w:val="00980FED"/>
    <w:rsid w:val="00991036"/>
    <w:rsid w:val="00993718"/>
    <w:rsid w:val="00994BA0"/>
    <w:rsid w:val="009958BD"/>
    <w:rsid w:val="009B70CB"/>
    <w:rsid w:val="009E2BA1"/>
    <w:rsid w:val="009E3EF0"/>
    <w:rsid w:val="009E7D26"/>
    <w:rsid w:val="00A0235E"/>
    <w:rsid w:val="00A123D4"/>
    <w:rsid w:val="00A132AD"/>
    <w:rsid w:val="00A139F2"/>
    <w:rsid w:val="00A1551A"/>
    <w:rsid w:val="00A204D9"/>
    <w:rsid w:val="00A33116"/>
    <w:rsid w:val="00A37B1D"/>
    <w:rsid w:val="00A40F40"/>
    <w:rsid w:val="00A47954"/>
    <w:rsid w:val="00A703EF"/>
    <w:rsid w:val="00A717F5"/>
    <w:rsid w:val="00A773CA"/>
    <w:rsid w:val="00A77E95"/>
    <w:rsid w:val="00A80B58"/>
    <w:rsid w:val="00A81451"/>
    <w:rsid w:val="00A96A52"/>
    <w:rsid w:val="00AA0618"/>
    <w:rsid w:val="00AA2C3F"/>
    <w:rsid w:val="00AA40B8"/>
    <w:rsid w:val="00AA593F"/>
    <w:rsid w:val="00AB284E"/>
    <w:rsid w:val="00AB7EB6"/>
    <w:rsid w:val="00AC1A7A"/>
    <w:rsid w:val="00AC51D9"/>
    <w:rsid w:val="00AD39FE"/>
    <w:rsid w:val="00AD4A01"/>
    <w:rsid w:val="00AE693B"/>
    <w:rsid w:val="00AF63FE"/>
    <w:rsid w:val="00B0168C"/>
    <w:rsid w:val="00B133E0"/>
    <w:rsid w:val="00B142D2"/>
    <w:rsid w:val="00B21782"/>
    <w:rsid w:val="00B220A2"/>
    <w:rsid w:val="00B313CF"/>
    <w:rsid w:val="00B35604"/>
    <w:rsid w:val="00B3605F"/>
    <w:rsid w:val="00B40E2A"/>
    <w:rsid w:val="00B44451"/>
    <w:rsid w:val="00B46BF4"/>
    <w:rsid w:val="00B545BF"/>
    <w:rsid w:val="00B647E1"/>
    <w:rsid w:val="00B64DE3"/>
    <w:rsid w:val="00B65C46"/>
    <w:rsid w:val="00B66D64"/>
    <w:rsid w:val="00B83DC2"/>
    <w:rsid w:val="00B95934"/>
    <w:rsid w:val="00BA013E"/>
    <w:rsid w:val="00BA6786"/>
    <w:rsid w:val="00BB2C84"/>
    <w:rsid w:val="00BD0C9E"/>
    <w:rsid w:val="00BD256A"/>
    <w:rsid w:val="00BE1CB1"/>
    <w:rsid w:val="00BE43CC"/>
    <w:rsid w:val="00C03E00"/>
    <w:rsid w:val="00C176CB"/>
    <w:rsid w:val="00C342D1"/>
    <w:rsid w:val="00C37FAC"/>
    <w:rsid w:val="00C46DC1"/>
    <w:rsid w:val="00C60999"/>
    <w:rsid w:val="00C64597"/>
    <w:rsid w:val="00C80D83"/>
    <w:rsid w:val="00C8659F"/>
    <w:rsid w:val="00C90A6A"/>
    <w:rsid w:val="00C93AB5"/>
    <w:rsid w:val="00C93BB8"/>
    <w:rsid w:val="00CA25AB"/>
    <w:rsid w:val="00CA4DFA"/>
    <w:rsid w:val="00CB1E2D"/>
    <w:rsid w:val="00CC416D"/>
    <w:rsid w:val="00CD27FF"/>
    <w:rsid w:val="00CD29B7"/>
    <w:rsid w:val="00CD7CBD"/>
    <w:rsid w:val="00CF4318"/>
    <w:rsid w:val="00CF4B52"/>
    <w:rsid w:val="00D102CA"/>
    <w:rsid w:val="00D11957"/>
    <w:rsid w:val="00D15E02"/>
    <w:rsid w:val="00D24115"/>
    <w:rsid w:val="00D25873"/>
    <w:rsid w:val="00D33AD6"/>
    <w:rsid w:val="00D37F53"/>
    <w:rsid w:val="00D50B24"/>
    <w:rsid w:val="00D50F33"/>
    <w:rsid w:val="00D67E04"/>
    <w:rsid w:val="00D71390"/>
    <w:rsid w:val="00D856C6"/>
    <w:rsid w:val="00D87B96"/>
    <w:rsid w:val="00D90C0A"/>
    <w:rsid w:val="00D943B1"/>
    <w:rsid w:val="00D95E63"/>
    <w:rsid w:val="00DA28D4"/>
    <w:rsid w:val="00DB1C20"/>
    <w:rsid w:val="00DC4359"/>
    <w:rsid w:val="00DC7722"/>
    <w:rsid w:val="00DE41C1"/>
    <w:rsid w:val="00DF0CBF"/>
    <w:rsid w:val="00DF705B"/>
    <w:rsid w:val="00E04174"/>
    <w:rsid w:val="00E117F9"/>
    <w:rsid w:val="00E12B46"/>
    <w:rsid w:val="00E13657"/>
    <w:rsid w:val="00E1657A"/>
    <w:rsid w:val="00E17391"/>
    <w:rsid w:val="00E231ED"/>
    <w:rsid w:val="00E25713"/>
    <w:rsid w:val="00E30D6D"/>
    <w:rsid w:val="00E3283A"/>
    <w:rsid w:val="00E5459E"/>
    <w:rsid w:val="00E6080F"/>
    <w:rsid w:val="00E632B3"/>
    <w:rsid w:val="00E63EFB"/>
    <w:rsid w:val="00E75510"/>
    <w:rsid w:val="00E92327"/>
    <w:rsid w:val="00EA2F66"/>
    <w:rsid w:val="00EB25AF"/>
    <w:rsid w:val="00EB5CFF"/>
    <w:rsid w:val="00EB5E3C"/>
    <w:rsid w:val="00EC60F6"/>
    <w:rsid w:val="00ED1270"/>
    <w:rsid w:val="00ED30C3"/>
    <w:rsid w:val="00ED6F38"/>
    <w:rsid w:val="00ED6F84"/>
    <w:rsid w:val="00EE6955"/>
    <w:rsid w:val="00EE75CB"/>
    <w:rsid w:val="00EF32F1"/>
    <w:rsid w:val="00F0245A"/>
    <w:rsid w:val="00F15FA1"/>
    <w:rsid w:val="00F232E9"/>
    <w:rsid w:val="00F26938"/>
    <w:rsid w:val="00F30C9D"/>
    <w:rsid w:val="00F47DFA"/>
    <w:rsid w:val="00F5065B"/>
    <w:rsid w:val="00F51E66"/>
    <w:rsid w:val="00F5777A"/>
    <w:rsid w:val="00F61D1B"/>
    <w:rsid w:val="00F71747"/>
    <w:rsid w:val="00F7182C"/>
    <w:rsid w:val="00F93538"/>
    <w:rsid w:val="00FA067D"/>
    <w:rsid w:val="00FA10CB"/>
    <w:rsid w:val="00FB3747"/>
    <w:rsid w:val="00FC283F"/>
    <w:rsid w:val="00FC435C"/>
    <w:rsid w:val="00FC6685"/>
    <w:rsid w:val="00FC6791"/>
    <w:rsid w:val="00FC7E50"/>
    <w:rsid w:val="00FE06C3"/>
    <w:rsid w:val="00FE3D3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E0DF4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B7EB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82279"/>
    <w:rPr>
      <w:i/>
      <w:iCs/>
    </w:rPr>
  </w:style>
  <w:style w:type="paragraph" w:styleId="Revize">
    <w:name w:val="Revision"/>
    <w:hidden/>
    <w:uiPriority w:val="99"/>
    <w:semiHidden/>
    <w:rsid w:val="00C176CB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20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1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259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16</cp:revision>
  <cp:lastPrinted>2010-10-26T10:58:00Z</cp:lastPrinted>
  <dcterms:created xsi:type="dcterms:W3CDTF">2021-12-02T06:53:00Z</dcterms:created>
  <dcterms:modified xsi:type="dcterms:W3CDTF">2023-10-10T09:44:00Z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2023-10-05T10:44:34Z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7186b545-5b18-4f29-878d-7e31d226a348</vt:lpwstr>
  </property>
  <property fmtid="{D5CDD505-2E9C-101B-9397-08002B2CF9AE}" pid="8" name="MSIP_Label_06385286-8155-42cb-8f3c-2e99713295e1_ContentBits">
    <vt:lpwstr>0</vt:lpwstr>
  </property>
</Properties>
</file>