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88DF" w14:textId="77777777" w:rsidR="00781598" w:rsidRDefault="00781598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0BE3FA9B" w:rsidR="00466CA0" w:rsidRDefault="00FA22ED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</w:t>
      </w:r>
      <w:r w:rsidR="00B7020C">
        <w:rPr>
          <w:sz w:val="24"/>
          <w:szCs w:val="24"/>
        </w:rPr>
        <w:t>2</w:t>
      </w:r>
      <w:r w:rsidR="00467CD6">
        <w:rPr>
          <w:sz w:val="24"/>
          <w:szCs w:val="24"/>
        </w:rPr>
        <w:t>7</w:t>
      </w:r>
      <w:r w:rsidR="00FE2272">
        <w:rPr>
          <w:sz w:val="24"/>
          <w:szCs w:val="24"/>
        </w:rPr>
        <w:t>/</w:t>
      </w:r>
      <w:r w:rsidR="00DD1DA8" w:rsidRPr="00DD1DA8">
        <w:rPr>
          <w:sz w:val="24"/>
          <w:szCs w:val="24"/>
        </w:rPr>
        <w:t>2023</w:t>
      </w:r>
      <w:r>
        <w:rPr>
          <w:sz w:val="24"/>
          <w:szCs w:val="24"/>
        </w:rPr>
        <w:tab/>
      </w:r>
    </w:p>
    <w:p w14:paraId="7F05163E" w14:textId="2C7E87DB" w:rsidR="00466CA0" w:rsidRDefault="00FA22ED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DD1DA8">
        <w:rPr>
          <w:sz w:val="24"/>
          <w:szCs w:val="24"/>
        </w:rPr>
        <w:t xml:space="preserve"> </w:t>
      </w:r>
      <w:r w:rsidR="00467CD6">
        <w:rPr>
          <w:sz w:val="24"/>
          <w:szCs w:val="24"/>
        </w:rPr>
        <w:t>3</w:t>
      </w:r>
      <w:r w:rsidR="003E3BF2">
        <w:rPr>
          <w:sz w:val="24"/>
          <w:szCs w:val="24"/>
        </w:rPr>
        <w:t>.10</w:t>
      </w:r>
      <w:r w:rsidR="00E5091A">
        <w:rPr>
          <w:sz w:val="24"/>
          <w:szCs w:val="24"/>
        </w:rPr>
        <w:t>.2023</w:t>
      </w:r>
    </w:p>
    <w:p w14:paraId="013356D1" w14:textId="7B628175" w:rsidR="00466CA0" w:rsidRDefault="00FA22ED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7B2E43" w:rsidRPr="00DD1DA8">
        <w:rPr>
          <w:sz w:val="24"/>
          <w:szCs w:val="24"/>
        </w:rPr>
        <w:t>Novosádová Zuzana</w:t>
      </w:r>
      <w:r w:rsidRPr="00DD1DA8">
        <w:rPr>
          <w:sz w:val="24"/>
          <w:szCs w:val="24"/>
        </w:rPr>
        <w:t xml:space="preserve"> </w:t>
      </w:r>
    </w:p>
    <w:p w14:paraId="04489C3C" w14:textId="545AAD23" w:rsidR="00466CA0" w:rsidRPr="00DD1DA8" w:rsidRDefault="00FA22ED" w:rsidP="004B3EBB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7B2E43" w:rsidRPr="00DD1DA8">
        <w:rPr>
          <w:sz w:val="24"/>
          <w:szCs w:val="24"/>
        </w:rPr>
        <w:t>573</w:t>
      </w:r>
      <w:r w:rsidR="00DD1DA8">
        <w:rPr>
          <w:sz w:val="24"/>
          <w:szCs w:val="24"/>
        </w:rPr>
        <w:t xml:space="preserve"> </w:t>
      </w:r>
      <w:r w:rsidR="007B2E43" w:rsidRPr="00DD1DA8">
        <w:rPr>
          <w:sz w:val="24"/>
          <w:szCs w:val="24"/>
        </w:rPr>
        <w:t>80</w:t>
      </w:r>
      <w:r w:rsidR="00DD1DA8">
        <w:rPr>
          <w:sz w:val="24"/>
          <w:szCs w:val="24"/>
        </w:rPr>
        <w:t xml:space="preserve"> </w:t>
      </w:r>
      <w:hyperlink r:id="rId7" w:history="1">
        <w:r w:rsidR="00DD1DA8" w:rsidRPr="00D64B93">
          <w:rPr>
            <w:rStyle w:val="Hypertextovodkaz"/>
            <w:sz w:val="24"/>
            <w:szCs w:val="24"/>
          </w:rPr>
          <w:t>064/zuzana.novosadova@sslhana.cz</w:t>
        </w:r>
      </w:hyperlink>
    </w:p>
    <w:p w14:paraId="5E82F0A4" w14:textId="77777777" w:rsidR="004B3EBB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466CA0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466CA0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7261" w14:textId="6C64AD05" w:rsidR="00B20E3D" w:rsidRDefault="00467CD6" w:rsidP="00D62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BESYS s.r.o.</w:t>
            </w:r>
          </w:p>
          <w:p w14:paraId="7643A0C2" w14:textId="7523187B" w:rsidR="00467CD6" w:rsidRDefault="00467CD6" w:rsidP="00D62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Tovární 1613</w:t>
            </w:r>
          </w:p>
          <w:p w14:paraId="6A4D5789" w14:textId="709C4B0B" w:rsidR="00467CD6" w:rsidRDefault="00467CD6" w:rsidP="00D62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 01 Holešov</w:t>
            </w:r>
          </w:p>
          <w:p w14:paraId="7FFC723D" w14:textId="77777777" w:rsidR="00D6262D" w:rsidRDefault="00D6262D" w:rsidP="00D6262D">
            <w:pPr>
              <w:rPr>
                <w:sz w:val="24"/>
                <w:szCs w:val="24"/>
              </w:rPr>
            </w:pPr>
          </w:p>
          <w:p w14:paraId="5E20D2DC" w14:textId="13C0D87A" w:rsidR="00467CD6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IČ: </w:t>
            </w:r>
            <w:r w:rsidR="00467CD6">
              <w:rPr>
                <w:sz w:val="24"/>
                <w:szCs w:val="24"/>
              </w:rPr>
              <w:t>06876650</w:t>
            </w:r>
          </w:p>
          <w:p w14:paraId="7C2F01D0" w14:textId="59FDF908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  <w:r w:rsidR="000E5317">
              <w:rPr>
                <w:sz w:val="24"/>
                <w:szCs w:val="24"/>
              </w:rPr>
              <w:t>C</w:t>
            </w:r>
            <w:r w:rsidR="00D6262D">
              <w:rPr>
                <w:sz w:val="24"/>
                <w:szCs w:val="24"/>
              </w:rPr>
              <w:t>Z</w:t>
            </w:r>
            <w:r w:rsidR="00467CD6">
              <w:rPr>
                <w:sz w:val="24"/>
                <w:szCs w:val="24"/>
              </w:rPr>
              <w:t>06876650</w:t>
            </w:r>
          </w:p>
          <w:p w14:paraId="32657DFA" w14:textId="77777777" w:rsidR="00466CA0" w:rsidRDefault="00466CA0">
            <w:pPr>
              <w:rPr>
                <w:sz w:val="24"/>
                <w:szCs w:val="24"/>
              </w:rPr>
            </w:pPr>
          </w:p>
          <w:p w14:paraId="7A9EAB92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8AB8B14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B0A178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0D35DE08" w14:textId="77777777" w:rsidR="00466CA0" w:rsidRDefault="00466CA0">
            <w:pPr>
              <w:rPr>
                <w:sz w:val="24"/>
                <w:szCs w:val="24"/>
              </w:rPr>
            </w:pPr>
          </w:p>
          <w:p w14:paraId="669384A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44554A98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466CA0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Default="00FA22ED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  <w:r w:rsidR="00651380">
              <w:rPr>
                <w:sz w:val="24"/>
                <w:szCs w:val="24"/>
              </w:rPr>
              <w:t>ihned</w:t>
            </w:r>
          </w:p>
          <w:p w14:paraId="13DC0DFC" w14:textId="1FAB7723" w:rsidR="00466CA0" w:rsidRPr="00921E86" w:rsidRDefault="00FA22E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dodání</w:t>
            </w:r>
            <w:r w:rsidRPr="00921E86">
              <w:rPr>
                <w:bCs/>
                <w:sz w:val="24"/>
                <w:szCs w:val="24"/>
              </w:rPr>
              <w:t xml:space="preserve">: </w:t>
            </w:r>
            <w:r w:rsidR="00651380" w:rsidRPr="00921E86">
              <w:rPr>
                <w:bCs/>
                <w:sz w:val="24"/>
                <w:szCs w:val="24"/>
              </w:rPr>
              <w:t xml:space="preserve">DZP </w:t>
            </w:r>
            <w:proofErr w:type="gramStart"/>
            <w:r w:rsidR="00651380" w:rsidRPr="00921E86">
              <w:rPr>
                <w:bCs/>
                <w:sz w:val="24"/>
                <w:szCs w:val="24"/>
              </w:rPr>
              <w:t xml:space="preserve">Javorník, </w:t>
            </w:r>
            <w:r w:rsidR="00921E86">
              <w:rPr>
                <w:bCs/>
                <w:sz w:val="24"/>
                <w:szCs w:val="24"/>
              </w:rPr>
              <w:t xml:space="preserve">  </w:t>
            </w:r>
            <w:proofErr w:type="spellStart"/>
            <w:proofErr w:type="gramEnd"/>
            <w:r w:rsidR="00921E86" w:rsidRPr="00921E86">
              <w:rPr>
                <w:bCs/>
                <w:sz w:val="24"/>
                <w:szCs w:val="24"/>
              </w:rPr>
              <w:t>Chvalčov,Javornická</w:t>
            </w:r>
            <w:proofErr w:type="spellEnd"/>
            <w:r w:rsidR="00921E86" w:rsidRPr="00921E86">
              <w:rPr>
                <w:bCs/>
                <w:sz w:val="24"/>
                <w:szCs w:val="24"/>
              </w:rPr>
              <w:t xml:space="preserve"> 830,768 72</w:t>
            </w:r>
          </w:p>
          <w:p w14:paraId="06688E90" w14:textId="77777777" w:rsidR="00921E86" w:rsidRPr="00921E86" w:rsidRDefault="00921E86">
            <w:pPr>
              <w:rPr>
                <w:bCs/>
              </w:rPr>
            </w:pPr>
          </w:p>
          <w:p w14:paraId="7C113C3C" w14:textId="77777777" w:rsidR="00466CA0" w:rsidRDefault="00FA22ED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2693CCA4" w14:textId="0D2774DC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</w:t>
            </w:r>
            <w:r w:rsidR="00921E86">
              <w:rPr>
                <w:b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921E86" w:rsidRDefault="00921E86">
            <w:pPr>
              <w:rPr>
                <w:b/>
                <w:bCs/>
                <w:sz w:val="24"/>
                <w:szCs w:val="24"/>
              </w:rPr>
            </w:pPr>
            <w:r w:rsidRPr="00921E86">
              <w:rPr>
                <w:b/>
                <w:bCs/>
                <w:sz w:val="24"/>
                <w:szCs w:val="24"/>
              </w:rPr>
              <w:t xml:space="preserve">                 768 72, Chvalčov</w:t>
            </w:r>
          </w:p>
          <w:p w14:paraId="0F1E78A3" w14:textId="77777777" w:rsidR="00466CA0" w:rsidRDefault="00466CA0">
            <w:pPr>
              <w:rPr>
                <w:sz w:val="24"/>
                <w:szCs w:val="24"/>
              </w:rPr>
            </w:pPr>
          </w:p>
          <w:p w14:paraId="1F06BC84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921E8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706"/>
        <w:gridCol w:w="709"/>
        <w:gridCol w:w="1276"/>
        <w:gridCol w:w="709"/>
        <w:gridCol w:w="1671"/>
      </w:tblGrid>
      <w:tr w:rsidR="00466CA0" w14:paraId="6ED84832" w14:textId="77777777" w:rsidTr="00712E2B">
        <w:trPr>
          <w:trHeight w:val="11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03F5D66A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2536DA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Default="00FA22E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Default="00FA22ED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DD1DA8" w:rsidRPr="00DD1DA8" w14:paraId="11779B0F" w14:textId="77777777" w:rsidTr="00EF066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3DA" w14:textId="77777777" w:rsidR="007B178E" w:rsidRPr="00DD1DA8" w:rsidRDefault="007B178E" w:rsidP="00CA36D2">
            <w:pPr>
              <w:jc w:val="center"/>
              <w:rPr>
                <w:sz w:val="24"/>
                <w:szCs w:val="24"/>
              </w:rPr>
            </w:pPr>
          </w:p>
          <w:p w14:paraId="004829A8" w14:textId="0C5D4FC0" w:rsidR="00484237" w:rsidRPr="00DD1DA8" w:rsidRDefault="00A15AFB" w:rsidP="00141911">
            <w:pPr>
              <w:jc w:val="center"/>
              <w:rPr>
                <w:sz w:val="24"/>
                <w:szCs w:val="24"/>
              </w:rPr>
            </w:pPr>
            <w:r w:rsidRPr="00DD1DA8">
              <w:rPr>
                <w:sz w:val="24"/>
                <w:szCs w:val="24"/>
              </w:rPr>
              <w:t>Objednávka</w:t>
            </w:r>
            <w:r w:rsidR="00CA36D2" w:rsidRPr="00DD1DA8">
              <w:rPr>
                <w:sz w:val="24"/>
                <w:szCs w:val="24"/>
              </w:rPr>
              <w:t xml:space="preserve"> </w:t>
            </w:r>
            <w:r w:rsidR="00725795" w:rsidRPr="00DD1DA8">
              <w:rPr>
                <w:sz w:val="24"/>
                <w:szCs w:val="24"/>
              </w:rPr>
              <w:t>na výměnu čidel EPS</w:t>
            </w:r>
          </w:p>
          <w:p w14:paraId="69953D4B" w14:textId="262542A3" w:rsidR="00F53981" w:rsidRPr="00DD1DA8" w:rsidRDefault="00F53981" w:rsidP="00D76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273859D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2180EEDA" w14:textId="16F06E22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6A57D891" w14:textId="21BFC664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063D" w14:textId="0D283A20" w:rsidR="00466CA0" w:rsidRPr="00DD1DA8" w:rsidRDefault="00466CA0" w:rsidP="007F0576">
            <w:pPr>
              <w:rPr>
                <w:sz w:val="24"/>
                <w:szCs w:val="24"/>
              </w:rPr>
            </w:pPr>
          </w:p>
          <w:p w14:paraId="126E07BA" w14:textId="552AAE36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46109890" w14:textId="3C971976" w:rsidR="003F64A1" w:rsidRPr="00DD1DA8" w:rsidRDefault="003F64A1" w:rsidP="004A66AD">
            <w:pPr>
              <w:jc w:val="center"/>
              <w:rPr>
                <w:sz w:val="24"/>
                <w:szCs w:val="24"/>
              </w:rPr>
            </w:pPr>
          </w:p>
          <w:p w14:paraId="0D4F0D82" w14:textId="7F34DB93" w:rsidR="003E4997" w:rsidRPr="00DD1DA8" w:rsidRDefault="003E4997" w:rsidP="00F8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E24F" w14:textId="6EC53DB2" w:rsidR="00466CA0" w:rsidRPr="00DD1DA8" w:rsidRDefault="00466CA0" w:rsidP="00712E2B">
            <w:pPr>
              <w:jc w:val="center"/>
              <w:rPr>
                <w:sz w:val="24"/>
                <w:szCs w:val="24"/>
              </w:rPr>
            </w:pPr>
          </w:p>
          <w:p w14:paraId="3E87BF60" w14:textId="636C4AFC" w:rsidR="00466CA0" w:rsidRPr="00DD1DA8" w:rsidRDefault="00725795" w:rsidP="00712E2B">
            <w:pPr>
              <w:jc w:val="center"/>
              <w:rPr>
                <w:sz w:val="24"/>
                <w:szCs w:val="24"/>
              </w:rPr>
            </w:pPr>
            <w:r w:rsidRPr="00DD1DA8">
              <w:rPr>
                <w:sz w:val="24"/>
                <w:szCs w:val="24"/>
              </w:rPr>
              <w:t>170 948,-</w:t>
            </w:r>
          </w:p>
          <w:p w14:paraId="78C59512" w14:textId="51D614DA" w:rsidR="00466CA0" w:rsidRPr="00DD1DA8" w:rsidRDefault="004410C3" w:rsidP="003A0007">
            <w:pPr>
              <w:rPr>
                <w:sz w:val="20"/>
              </w:rPr>
            </w:pPr>
            <w:r w:rsidRPr="00DD1DA8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21635216" w14:textId="77777777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7A50D561" w14:textId="77777777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F6D0" w14:textId="77777777" w:rsidR="00466CA0" w:rsidRPr="00DD1DA8" w:rsidRDefault="00466CA0" w:rsidP="007F0576">
            <w:pPr>
              <w:jc w:val="center"/>
              <w:rPr>
                <w:sz w:val="22"/>
                <w:szCs w:val="22"/>
              </w:rPr>
            </w:pPr>
          </w:p>
          <w:p w14:paraId="4150DF6A" w14:textId="77777777" w:rsidR="003C5C13" w:rsidRPr="00DD1DA8" w:rsidRDefault="003C5C13" w:rsidP="00D76030">
            <w:pPr>
              <w:rPr>
                <w:sz w:val="22"/>
                <w:szCs w:val="22"/>
              </w:rPr>
            </w:pPr>
          </w:p>
          <w:p w14:paraId="2A4418C9" w14:textId="00120084" w:rsidR="00484237" w:rsidRPr="00DD1DA8" w:rsidRDefault="004410C3" w:rsidP="00D76030">
            <w:pPr>
              <w:rPr>
                <w:sz w:val="22"/>
                <w:szCs w:val="22"/>
              </w:rPr>
            </w:pPr>
            <w:r w:rsidRPr="00DD1DA8">
              <w:rPr>
                <w:sz w:val="22"/>
                <w:szCs w:val="22"/>
              </w:rPr>
              <w:t>1</w:t>
            </w:r>
            <w:r w:rsidR="00725795" w:rsidRPr="00DD1DA8">
              <w:rPr>
                <w:sz w:val="22"/>
                <w:szCs w:val="22"/>
              </w:rPr>
              <w:t>96 591</w:t>
            </w:r>
            <w:r w:rsidRPr="00DD1DA8">
              <w:rPr>
                <w:sz w:val="22"/>
                <w:szCs w:val="22"/>
              </w:rPr>
              <w:t>,-Kč</w:t>
            </w:r>
          </w:p>
        </w:tc>
      </w:tr>
      <w:tr w:rsidR="00DD1DA8" w:rsidRPr="00DD1DA8" w14:paraId="0F8402D5" w14:textId="77777777" w:rsidTr="00EF066A">
        <w:trPr>
          <w:trHeight w:val="2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DD1DA8" w:rsidRDefault="00FA22ED" w:rsidP="00CF4F39">
            <w:pPr>
              <w:jc w:val="center"/>
              <w:rPr>
                <w:b/>
                <w:sz w:val="24"/>
                <w:szCs w:val="24"/>
              </w:rPr>
            </w:pPr>
            <w:r w:rsidRPr="00DD1DA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506CCF6A" w:rsidR="00466CA0" w:rsidRPr="00DD1DA8" w:rsidRDefault="00725795" w:rsidP="003A0007">
            <w:pPr>
              <w:rPr>
                <w:sz w:val="24"/>
                <w:szCs w:val="24"/>
              </w:rPr>
            </w:pPr>
            <w:r w:rsidRPr="00DD1DA8">
              <w:rPr>
                <w:sz w:val="24"/>
                <w:szCs w:val="24"/>
              </w:rPr>
              <w:t>170 947,-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DD1DA8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242075A7" w:rsidR="00466CA0" w:rsidRPr="00DD1DA8" w:rsidRDefault="004410C3" w:rsidP="00CF4F39">
            <w:pPr>
              <w:jc w:val="center"/>
              <w:rPr>
                <w:b/>
                <w:sz w:val="22"/>
                <w:szCs w:val="22"/>
              </w:rPr>
            </w:pPr>
            <w:r w:rsidRPr="00DD1DA8">
              <w:rPr>
                <w:b/>
                <w:sz w:val="22"/>
                <w:szCs w:val="22"/>
              </w:rPr>
              <w:t>1</w:t>
            </w:r>
            <w:r w:rsidR="00725795" w:rsidRPr="00DD1DA8">
              <w:rPr>
                <w:b/>
                <w:sz w:val="22"/>
                <w:szCs w:val="22"/>
              </w:rPr>
              <w:t>96 591</w:t>
            </w:r>
            <w:r w:rsidRPr="00DD1DA8">
              <w:rPr>
                <w:b/>
                <w:sz w:val="22"/>
                <w:szCs w:val="22"/>
              </w:rPr>
              <w:t>,-Kč</w:t>
            </w:r>
          </w:p>
        </w:tc>
      </w:tr>
    </w:tbl>
    <w:p w14:paraId="566D679D" w14:textId="77777777" w:rsidR="00466CA0" w:rsidRPr="00DD1DA8" w:rsidRDefault="00FA22ED" w:rsidP="00CF4F39">
      <w:pPr>
        <w:ind w:left="-284"/>
        <w:jc w:val="center"/>
        <w:rPr>
          <w:sz w:val="22"/>
          <w:szCs w:val="22"/>
        </w:rPr>
      </w:pPr>
      <w:r w:rsidRPr="00DD1DA8">
        <w:rPr>
          <w:sz w:val="22"/>
          <w:szCs w:val="22"/>
        </w:rPr>
        <w:t>Potvrzenou kopii objednávky vraťte na adresu zařízení.</w:t>
      </w:r>
    </w:p>
    <w:p w14:paraId="5ADD7C48" w14:textId="54CBEB43" w:rsidR="00466CA0" w:rsidRDefault="00FA22ED" w:rsidP="003E4997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F5C7D2" w14:textId="77777777" w:rsidR="00466CA0" w:rsidRDefault="00FA22ED">
      <w:pPr>
        <w:tabs>
          <w:tab w:val="left" w:pos="4536"/>
        </w:tabs>
        <w:ind w:left="-284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Podpis a razítko:</w:t>
      </w:r>
    </w:p>
    <w:p w14:paraId="1F121945" w14:textId="6C78A76C" w:rsidR="00466CA0" w:rsidRPr="00DD1DA8" w:rsidRDefault="00FA22ED" w:rsidP="007C0CDA">
      <w:pPr>
        <w:tabs>
          <w:tab w:val="left" w:pos="4536"/>
        </w:tabs>
        <w:ind w:left="-284"/>
      </w:pPr>
      <w:r>
        <w:rPr>
          <w:sz w:val="24"/>
          <w:szCs w:val="24"/>
        </w:rPr>
        <w:t>V </w:t>
      </w:r>
      <w:r w:rsidR="007C0CDA">
        <w:rPr>
          <w:sz w:val="24"/>
          <w:szCs w:val="24"/>
        </w:rPr>
        <w:t>Chvalčově</w:t>
      </w:r>
      <w:r>
        <w:rPr>
          <w:sz w:val="24"/>
          <w:szCs w:val="24"/>
        </w:rPr>
        <w:t xml:space="preserve"> </w:t>
      </w:r>
      <w:r w:rsidRPr="00DD1DA8">
        <w:rPr>
          <w:sz w:val="24"/>
          <w:szCs w:val="24"/>
        </w:rPr>
        <w:t xml:space="preserve">dne </w:t>
      </w:r>
      <w:r w:rsidR="00725795" w:rsidRPr="00DD1DA8">
        <w:rPr>
          <w:sz w:val="24"/>
          <w:szCs w:val="24"/>
        </w:rPr>
        <w:t>3</w:t>
      </w:r>
      <w:r w:rsidR="00F5309B" w:rsidRPr="00DD1DA8">
        <w:rPr>
          <w:sz w:val="24"/>
          <w:szCs w:val="24"/>
        </w:rPr>
        <w:t>.10</w:t>
      </w:r>
      <w:r w:rsidRPr="00DD1DA8">
        <w:rPr>
          <w:sz w:val="24"/>
          <w:szCs w:val="24"/>
        </w:rPr>
        <w:t>.2023</w:t>
      </w:r>
      <w:r w:rsidRPr="00DD1DA8">
        <w:rPr>
          <w:sz w:val="24"/>
          <w:szCs w:val="24"/>
        </w:rPr>
        <w:tab/>
      </w:r>
      <w:r w:rsidRPr="00DD1DA8">
        <w:rPr>
          <w:sz w:val="24"/>
          <w:szCs w:val="24"/>
        </w:rPr>
        <w:tab/>
        <w:t xml:space="preserve">Příkazce operace:  </w:t>
      </w:r>
      <w:r w:rsidR="00B924F5" w:rsidRPr="00DD1DA8">
        <w:rPr>
          <w:sz w:val="24"/>
          <w:szCs w:val="24"/>
        </w:rPr>
        <w:t>Vedoucí</w:t>
      </w:r>
    </w:p>
    <w:p w14:paraId="14601BE0" w14:textId="77777777" w:rsidR="00466CA0" w:rsidRPr="00DD1DA8" w:rsidRDefault="00466CA0">
      <w:pPr>
        <w:ind w:left="-284"/>
        <w:rPr>
          <w:sz w:val="24"/>
          <w:szCs w:val="24"/>
        </w:rPr>
      </w:pPr>
    </w:p>
    <w:p w14:paraId="461A0F81" w14:textId="6610349C" w:rsidR="00466CA0" w:rsidRPr="00DD1DA8" w:rsidRDefault="00FA22ED">
      <w:pPr>
        <w:ind w:left="708"/>
      </w:pPr>
      <w:r w:rsidRPr="00DD1DA8">
        <w:rPr>
          <w:sz w:val="24"/>
          <w:szCs w:val="24"/>
        </w:rPr>
        <w:tab/>
      </w:r>
      <w:r w:rsidRPr="00DD1DA8">
        <w:rPr>
          <w:sz w:val="24"/>
          <w:szCs w:val="24"/>
        </w:rPr>
        <w:tab/>
      </w:r>
      <w:r w:rsidRPr="00DD1DA8">
        <w:rPr>
          <w:sz w:val="24"/>
          <w:szCs w:val="24"/>
        </w:rPr>
        <w:tab/>
      </w:r>
      <w:r w:rsidRPr="00DD1DA8">
        <w:rPr>
          <w:sz w:val="24"/>
          <w:szCs w:val="24"/>
        </w:rPr>
        <w:tab/>
        <w:t xml:space="preserve">  </w:t>
      </w:r>
      <w:r w:rsidRPr="00DD1DA8">
        <w:rPr>
          <w:sz w:val="24"/>
          <w:szCs w:val="24"/>
        </w:rPr>
        <w:tab/>
      </w:r>
      <w:r w:rsidRPr="00DD1DA8">
        <w:rPr>
          <w:sz w:val="24"/>
          <w:szCs w:val="24"/>
        </w:rPr>
        <w:tab/>
        <w:t xml:space="preserve">Správce </w:t>
      </w:r>
      <w:proofErr w:type="gramStart"/>
      <w:r w:rsidRPr="00DD1DA8">
        <w:rPr>
          <w:sz w:val="24"/>
          <w:szCs w:val="24"/>
        </w:rPr>
        <w:t xml:space="preserve">rozpočtu:  </w:t>
      </w:r>
      <w:r w:rsidR="00B924F5" w:rsidRPr="00DD1DA8">
        <w:rPr>
          <w:sz w:val="24"/>
          <w:szCs w:val="24"/>
        </w:rPr>
        <w:t>Účetní</w:t>
      </w:r>
      <w:proofErr w:type="gramEnd"/>
    </w:p>
    <w:p w14:paraId="70D1AB5E" w14:textId="77777777" w:rsidR="00466CA0" w:rsidRPr="00DD1DA8" w:rsidRDefault="00466CA0"/>
    <w:sectPr w:rsidR="00466CA0" w:rsidRPr="00DD1DA8" w:rsidSect="008B7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9BF9" w14:textId="77777777" w:rsidR="009E58AF" w:rsidRDefault="009E58AF">
      <w:r>
        <w:separator/>
      </w:r>
    </w:p>
  </w:endnote>
  <w:endnote w:type="continuationSeparator" w:id="0">
    <w:p w14:paraId="0FCD7907" w14:textId="77777777" w:rsidR="009E58AF" w:rsidRDefault="009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415F" w14:textId="77777777" w:rsidR="009E58AF" w:rsidRDefault="009E58AF">
      <w:r>
        <w:rPr>
          <w:color w:val="000000"/>
        </w:rPr>
        <w:separator/>
      </w:r>
    </w:p>
  </w:footnote>
  <w:footnote w:type="continuationSeparator" w:id="0">
    <w:p w14:paraId="43A8D6C1" w14:textId="77777777" w:rsidR="009E58AF" w:rsidRDefault="009E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6819" w14:textId="3DBFEC6D" w:rsidR="008B4514" w:rsidRDefault="00CE379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06DDDA22">
          <wp:simplePos x="0" y="0"/>
          <wp:positionH relativeFrom="page">
            <wp:align>left</wp:align>
          </wp:positionH>
          <wp:positionV relativeFrom="paragraph">
            <wp:posOffset>-1259840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52D40666">
              <wp:simplePos x="0" y="0"/>
              <wp:positionH relativeFrom="column">
                <wp:posOffset>1952625</wp:posOffset>
              </wp:positionH>
              <wp:positionV relativeFrom="paragraph">
                <wp:posOffset>-840740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5pt;margin-top:-66.2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3049E"/>
    <w:rsid w:val="0005626A"/>
    <w:rsid w:val="000565FD"/>
    <w:rsid w:val="000664A2"/>
    <w:rsid w:val="0007012E"/>
    <w:rsid w:val="00083DC2"/>
    <w:rsid w:val="00084E72"/>
    <w:rsid w:val="00087403"/>
    <w:rsid w:val="000B6403"/>
    <w:rsid w:val="000C7D63"/>
    <w:rsid w:val="000D37E7"/>
    <w:rsid w:val="000E1C17"/>
    <w:rsid w:val="000E5317"/>
    <w:rsid w:val="001115DB"/>
    <w:rsid w:val="00141911"/>
    <w:rsid w:val="00172C0C"/>
    <w:rsid w:val="00195766"/>
    <w:rsid w:val="001B17C3"/>
    <w:rsid w:val="001B5928"/>
    <w:rsid w:val="001D462E"/>
    <w:rsid w:val="001D7C55"/>
    <w:rsid w:val="001E062B"/>
    <w:rsid w:val="001E1E63"/>
    <w:rsid w:val="001E50F5"/>
    <w:rsid w:val="001E673B"/>
    <w:rsid w:val="00202543"/>
    <w:rsid w:val="00204948"/>
    <w:rsid w:val="00206F5D"/>
    <w:rsid w:val="002077F7"/>
    <w:rsid w:val="002318BE"/>
    <w:rsid w:val="00233181"/>
    <w:rsid w:val="002336F8"/>
    <w:rsid w:val="00242F14"/>
    <w:rsid w:val="002536DA"/>
    <w:rsid w:val="00271BCC"/>
    <w:rsid w:val="00283A52"/>
    <w:rsid w:val="0029341F"/>
    <w:rsid w:val="002E3FDE"/>
    <w:rsid w:val="003070F9"/>
    <w:rsid w:val="0031009E"/>
    <w:rsid w:val="00331E43"/>
    <w:rsid w:val="003351A3"/>
    <w:rsid w:val="00336FBD"/>
    <w:rsid w:val="00343B81"/>
    <w:rsid w:val="00367268"/>
    <w:rsid w:val="00387C17"/>
    <w:rsid w:val="003969BF"/>
    <w:rsid w:val="003A0007"/>
    <w:rsid w:val="003A2874"/>
    <w:rsid w:val="003B410B"/>
    <w:rsid w:val="003C5C13"/>
    <w:rsid w:val="003C7E08"/>
    <w:rsid w:val="003E3BF2"/>
    <w:rsid w:val="003E4997"/>
    <w:rsid w:val="003F092A"/>
    <w:rsid w:val="003F64A1"/>
    <w:rsid w:val="00407856"/>
    <w:rsid w:val="00422C67"/>
    <w:rsid w:val="00430D01"/>
    <w:rsid w:val="004410C3"/>
    <w:rsid w:val="0044715E"/>
    <w:rsid w:val="00452278"/>
    <w:rsid w:val="00460D76"/>
    <w:rsid w:val="00461B08"/>
    <w:rsid w:val="00466CA0"/>
    <w:rsid w:val="00467CD6"/>
    <w:rsid w:val="00484237"/>
    <w:rsid w:val="004918D1"/>
    <w:rsid w:val="00495D9A"/>
    <w:rsid w:val="0049751A"/>
    <w:rsid w:val="00497A52"/>
    <w:rsid w:val="004A66AD"/>
    <w:rsid w:val="004B3EBB"/>
    <w:rsid w:val="004E3152"/>
    <w:rsid w:val="004E4BDE"/>
    <w:rsid w:val="004F44EC"/>
    <w:rsid w:val="004F4B2E"/>
    <w:rsid w:val="00526E44"/>
    <w:rsid w:val="00542E27"/>
    <w:rsid w:val="00556ED5"/>
    <w:rsid w:val="005624CF"/>
    <w:rsid w:val="00565ECD"/>
    <w:rsid w:val="00575765"/>
    <w:rsid w:val="00587143"/>
    <w:rsid w:val="005B1599"/>
    <w:rsid w:val="005C7DE1"/>
    <w:rsid w:val="005D26D6"/>
    <w:rsid w:val="005D4035"/>
    <w:rsid w:val="00607ED9"/>
    <w:rsid w:val="00617575"/>
    <w:rsid w:val="00647C0A"/>
    <w:rsid w:val="00651380"/>
    <w:rsid w:val="00696158"/>
    <w:rsid w:val="00712E2B"/>
    <w:rsid w:val="00725795"/>
    <w:rsid w:val="007259C9"/>
    <w:rsid w:val="00742417"/>
    <w:rsid w:val="00742F0F"/>
    <w:rsid w:val="00773DBE"/>
    <w:rsid w:val="00773E58"/>
    <w:rsid w:val="0077535D"/>
    <w:rsid w:val="00781598"/>
    <w:rsid w:val="00784B8C"/>
    <w:rsid w:val="00792A8E"/>
    <w:rsid w:val="007A357A"/>
    <w:rsid w:val="007B178E"/>
    <w:rsid w:val="007B2E43"/>
    <w:rsid w:val="007C0CDA"/>
    <w:rsid w:val="007C43B4"/>
    <w:rsid w:val="007D07DA"/>
    <w:rsid w:val="007D1A3D"/>
    <w:rsid w:val="007F0576"/>
    <w:rsid w:val="00800635"/>
    <w:rsid w:val="00800988"/>
    <w:rsid w:val="00834155"/>
    <w:rsid w:val="00837D0C"/>
    <w:rsid w:val="008552C3"/>
    <w:rsid w:val="00893697"/>
    <w:rsid w:val="008B4514"/>
    <w:rsid w:val="008B7097"/>
    <w:rsid w:val="008C68FF"/>
    <w:rsid w:val="008C6C57"/>
    <w:rsid w:val="00921E86"/>
    <w:rsid w:val="00971846"/>
    <w:rsid w:val="00997B51"/>
    <w:rsid w:val="009A5271"/>
    <w:rsid w:val="009C53BB"/>
    <w:rsid w:val="009C621B"/>
    <w:rsid w:val="009E58AF"/>
    <w:rsid w:val="00A07ED5"/>
    <w:rsid w:val="00A1115E"/>
    <w:rsid w:val="00A1512F"/>
    <w:rsid w:val="00A15AFB"/>
    <w:rsid w:val="00A23A81"/>
    <w:rsid w:val="00A84264"/>
    <w:rsid w:val="00A85727"/>
    <w:rsid w:val="00AA7115"/>
    <w:rsid w:val="00AB0B30"/>
    <w:rsid w:val="00AC5366"/>
    <w:rsid w:val="00AE0C8D"/>
    <w:rsid w:val="00AE2659"/>
    <w:rsid w:val="00AE52EA"/>
    <w:rsid w:val="00AE7CC0"/>
    <w:rsid w:val="00AF2CAA"/>
    <w:rsid w:val="00AF45D8"/>
    <w:rsid w:val="00B20E3D"/>
    <w:rsid w:val="00B2762A"/>
    <w:rsid w:val="00B3002D"/>
    <w:rsid w:val="00B3019A"/>
    <w:rsid w:val="00B517A4"/>
    <w:rsid w:val="00B66AA9"/>
    <w:rsid w:val="00B7020C"/>
    <w:rsid w:val="00B76CFD"/>
    <w:rsid w:val="00B83875"/>
    <w:rsid w:val="00B924F5"/>
    <w:rsid w:val="00BA4019"/>
    <w:rsid w:val="00BB6840"/>
    <w:rsid w:val="00BD3E87"/>
    <w:rsid w:val="00BD5120"/>
    <w:rsid w:val="00BF079D"/>
    <w:rsid w:val="00C03347"/>
    <w:rsid w:val="00C06AF8"/>
    <w:rsid w:val="00C07C6C"/>
    <w:rsid w:val="00C4347A"/>
    <w:rsid w:val="00C435A1"/>
    <w:rsid w:val="00C50239"/>
    <w:rsid w:val="00C749AF"/>
    <w:rsid w:val="00C856A4"/>
    <w:rsid w:val="00CA3602"/>
    <w:rsid w:val="00CA36D2"/>
    <w:rsid w:val="00CC24FA"/>
    <w:rsid w:val="00CE3791"/>
    <w:rsid w:val="00CE7BA0"/>
    <w:rsid w:val="00CF1214"/>
    <w:rsid w:val="00CF34F4"/>
    <w:rsid w:val="00CF4F39"/>
    <w:rsid w:val="00D20293"/>
    <w:rsid w:val="00D2629E"/>
    <w:rsid w:val="00D310F2"/>
    <w:rsid w:val="00D44065"/>
    <w:rsid w:val="00D57A19"/>
    <w:rsid w:val="00D57F3A"/>
    <w:rsid w:val="00D6262D"/>
    <w:rsid w:val="00D76030"/>
    <w:rsid w:val="00D763D6"/>
    <w:rsid w:val="00D76C11"/>
    <w:rsid w:val="00D7747F"/>
    <w:rsid w:val="00D77C1C"/>
    <w:rsid w:val="00DC1795"/>
    <w:rsid w:val="00DD1DA8"/>
    <w:rsid w:val="00DF1EA6"/>
    <w:rsid w:val="00DF797A"/>
    <w:rsid w:val="00E00DD3"/>
    <w:rsid w:val="00E124B4"/>
    <w:rsid w:val="00E13099"/>
    <w:rsid w:val="00E13D79"/>
    <w:rsid w:val="00E162D9"/>
    <w:rsid w:val="00E23CC2"/>
    <w:rsid w:val="00E31008"/>
    <w:rsid w:val="00E36D9A"/>
    <w:rsid w:val="00E37CE4"/>
    <w:rsid w:val="00E41A92"/>
    <w:rsid w:val="00E4322C"/>
    <w:rsid w:val="00E5091A"/>
    <w:rsid w:val="00E66CAE"/>
    <w:rsid w:val="00E74550"/>
    <w:rsid w:val="00E758FC"/>
    <w:rsid w:val="00EA4205"/>
    <w:rsid w:val="00EB1BBF"/>
    <w:rsid w:val="00ED7890"/>
    <w:rsid w:val="00EE16FF"/>
    <w:rsid w:val="00EF066A"/>
    <w:rsid w:val="00EF6CCA"/>
    <w:rsid w:val="00F01F90"/>
    <w:rsid w:val="00F02AA3"/>
    <w:rsid w:val="00F055CD"/>
    <w:rsid w:val="00F178FB"/>
    <w:rsid w:val="00F17C76"/>
    <w:rsid w:val="00F253D2"/>
    <w:rsid w:val="00F308F4"/>
    <w:rsid w:val="00F4244B"/>
    <w:rsid w:val="00F44487"/>
    <w:rsid w:val="00F5309B"/>
    <w:rsid w:val="00F53981"/>
    <w:rsid w:val="00F62359"/>
    <w:rsid w:val="00F66881"/>
    <w:rsid w:val="00F743D5"/>
    <w:rsid w:val="00F80675"/>
    <w:rsid w:val="00FA22ED"/>
    <w:rsid w:val="00FE0537"/>
    <w:rsid w:val="00FE2272"/>
    <w:rsid w:val="00FE6BAA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64/zuzana.novosadova@sslha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262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195</cp:revision>
  <cp:lastPrinted>2023-09-18T12:35:00Z</cp:lastPrinted>
  <dcterms:created xsi:type="dcterms:W3CDTF">2023-02-02T05:49:00Z</dcterms:created>
  <dcterms:modified xsi:type="dcterms:W3CDTF">2023-10-10T07:54:00Z</dcterms:modified>
</cp:coreProperties>
</file>