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F3" w:rsidRDefault="004D3EF3" w:rsidP="0005007A">
      <w:pPr>
        <w:jc w:val="center"/>
        <w:rPr>
          <w:b/>
          <w:sz w:val="36"/>
          <w:szCs w:val="36"/>
        </w:rPr>
      </w:pPr>
    </w:p>
    <w:p w:rsidR="004D3EF3" w:rsidRDefault="004D3EF3" w:rsidP="0005007A">
      <w:pPr>
        <w:jc w:val="center"/>
        <w:rPr>
          <w:b/>
          <w:sz w:val="36"/>
          <w:szCs w:val="36"/>
        </w:rPr>
      </w:pPr>
    </w:p>
    <w:p w:rsidR="004D3EF3" w:rsidRDefault="004D3EF3" w:rsidP="000500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č.1 k objednávce č.250/2017/kor</w:t>
      </w:r>
    </w:p>
    <w:p w:rsidR="004D3EF3" w:rsidRPr="00606573" w:rsidRDefault="004D3EF3" w:rsidP="00C03B9B">
      <w:pPr>
        <w:spacing w:before="160" w:after="160"/>
        <w:jc w:val="center"/>
        <w:rPr>
          <w:sz w:val="26"/>
          <w:szCs w:val="26"/>
        </w:rPr>
      </w:pPr>
      <w:r w:rsidRPr="00606573">
        <w:rPr>
          <w:sz w:val="26"/>
          <w:szCs w:val="26"/>
        </w:rPr>
        <w:t>kterou uzavřeli</w:t>
      </w:r>
    </w:p>
    <w:p w:rsidR="004D3EF3" w:rsidRPr="00606573" w:rsidRDefault="004D3EF3" w:rsidP="00C03B9B">
      <w:pPr>
        <w:spacing w:before="160" w:after="160"/>
        <w:jc w:val="center"/>
        <w:rPr>
          <w:sz w:val="26"/>
          <w:szCs w:val="26"/>
        </w:rPr>
      </w:pPr>
    </w:p>
    <w:p w:rsidR="004D3EF3" w:rsidRPr="00606573" w:rsidRDefault="004D3EF3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6"/>
          <w:szCs w:val="26"/>
        </w:rPr>
      </w:pPr>
      <w:r w:rsidRPr="00606573">
        <w:rPr>
          <w:sz w:val="26"/>
          <w:szCs w:val="26"/>
        </w:rPr>
        <w:t xml:space="preserve">Objednatel: </w:t>
      </w:r>
      <w:r w:rsidRPr="00606573">
        <w:rPr>
          <w:sz w:val="26"/>
          <w:szCs w:val="26"/>
        </w:rPr>
        <w:tab/>
      </w:r>
      <w:r w:rsidRPr="00606573">
        <w:rPr>
          <w:sz w:val="26"/>
          <w:szCs w:val="26"/>
        </w:rPr>
        <w:tab/>
      </w:r>
      <w:r w:rsidRPr="00606573">
        <w:rPr>
          <w:b/>
          <w:bCs/>
          <w:iCs/>
          <w:sz w:val="26"/>
          <w:szCs w:val="26"/>
        </w:rPr>
        <w:t>Město Svitavy</w:t>
      </w:r>
    </w:p>
    <w:p w:rsidR="004D3EF3" w:rsidRPr="00606573" w:rsidRDefault="004D3EF3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6"/>
          <w:szCs w:val="26"/>
        </w:rPr>
      </w:pPr>
      <w:r w:rsidRPr="00606573">
        <w:rPr>
          <w:bCs/>
          <w:sz w:val="26"/>
          <w:szCs w:val="26"/>
        </w:rPr>
        <w:tab/>
      </w:r>
      <w:r w:rsidRPr="00606573">
        <w:rPr>
          <w:bCs/>
          <w:sz w:val="26"/>
          <w:szCs w:val="26"/>
        </w:rPr>
        <w:tab/>
      </w:r>
      <w:r w:rsidRPr="00606573">
        <w:rPr>
          <w:bCs/>
          <w:sz w:val="26"/>
          <w:szCs w:val="26"/>
        </w:rPr>
        <w:tab/>
      </w:r>
      <w:r w:rsidRPr="00606573">
        <w:rPr>
          <w:b/>
          <w:bCs/>
          <w:iCs/>
          <w:sz w:val="26"/>
          <w:szCs w:val="26"/>
        </w:rPr>
        <w:t>IČO: 00277444</w:t>
      </w:r>
    </w:p>
    <w:p w:rsidR="004D3EF3" w:rsidRPr="00606573" w:rsidRDefault="004D3EF3" w:rsidP="00133B97">
      <w:pPr>
        <w:tabs>
          <w:tab w:val="left" w:pos="1701"/>
          <w:tab w:val="left" w:pos="1843"/>
        </w:tabs>
        <w:ind w:left="283" w:hanging="283"/>
        <w:jc w:val="both"/>
        <w:rPr>
          <w:b/>
          <w:bCs/>
          <w:iCs/>
          <w:sz w:val="26"/>
          <w:szCs w:val="26"/>
        </w:rPr>
      </w:pPr>
      <w:r w:rsidRPr="00606573">
        <w:rPr>
          <w:b/>
          <w:bCs/>
          <w:iCs/>
          <w:sz w:val="26"/>
          <w:szCs w:val="26"/>
        </w:rPr>
        <w:tab/>
      </w:r>
      <w:r w:rsidRPr="00606573">
        <w:rPr>
          <w:b/>
          <w:bCs/>
          <w:iCs/>
          <w:sz w:val="26"/>
          <w:szCs w:val="26"/>
        </w:rPr>
        <w:tab/>
      </w:r>
      <w:r w:rsidRPr="00606573">
        <w:rPr>
          <w:b/>
          <w:bCs/>
          <w:iCs/>
          <w:sz w:val="26"/>
          <w:szCs w:val="26"/>
        </w:rPr>
        <w:tab/>
        <w:t xml:space="preserve">se sídlem Svitavy, T. G. Masaryka </w:t>
      </w:r>
      <w:r>
        <w:rPr>
          <w:b/>
          <w:bCs/>
          <w:iCs/>
          <w:sz w:val="26"/>
          <w:szCs w:val="26"/>
        </w:rPr>
        <w:t>5/35</w:t>
      </w:r>
      <w:r w:rsidRPr="00606573">
        <w:rPr>
          <w:b/>
          <w:bCs/>
          <w:iCs/>
          <w:sz w:val="26"/>
          <w:szCs w:val="26"/>
        </w:rPr>
        <w:t>, PSČ 568 02</w:t>
      </w:r>
    </w:p>
    <w:p w:rsidR="004D3EF3" w:rsidRPr="00606573" w:rsidRDefault="004D3EF3" w:rsidP="006D1C24">
      <w:pPr>
        <w:tabs>
          <w:tab w:val="left" w:pos="1843"/>
          <w:tab w:val="left" w:pos="4820"/>
          <w:tab w:val="left" w:pos="5670"/>
        </w:tabs>
        <w:rPr>
          <w:sz w:val="26"/>
          <w:szCs w:val="26"/>
        </w:rPr>
      </w:pPr>
      <w:r w:rsidRPr="00606573">
        <w:rPr>
          <w:sz w:val="26"/>
          <w:szCs w:val="26"/>
        </w:rPr>
        <w:t xml:space="preserve"> </w:t>
      </w:r>
    </w:p>
    <w:p w:rsidR="004D3EF3" w:rsidRPr="00606573" w:rsidRDefault="004D3EF3" w:rsidP="006D1C24">
      <w:pPr>
        <w:tabs>
          <w:tab w:val="left" w:pos="1843"/>
          <w:tab w:val="left" w:pos="4820"/>
          <w:tab w:val="left" w:pos="5670"/>
        </w:tabs>
        <w:rPr>
          <w:sz w:val="26"/>
          <w:szCs w:val="26"/>
        </w:rPr>
      </w:pPr>
    </w:p>
    <w:p w:rsidR="004D3EF3" w:rsidRPr="00606573" w:rsidRDefault="004D3EF3" w:rsidP="006D1C24">
      <w:pPr>
        <w:tabs>
          <w:tab w:val="left" w:pos="1843"/>
          <w:tab w:val="left" w:pos="4820"/>
          <w:tab w:val="left" w:pos="5670"/>
        </w:tabs>
        <w:rPr>
          <w:b/>
          <w:bCs/>
          <w:sz w:val="26"/>
          <w:szCs w:val="26"/>
        </w:rPr>
      </w:pPr>
      <w:r w:rsidRPr="00606573">
        <w:rPr>
          <w:bCs/>
          <w:sz w:val="26"/>
          <w:szCs w:val="26"/>
        </w:rPr>
        <w:t>Zpracovatel:</w:t>
      </w:r>
      <w:r w:rsidRPr="00606573">
        <w:rPr>
          <w:bCs/>
          <w:sz w:val="26"/>
          <w:szCs w:val="26"/>
        </w:rPr>
        <w:tab/>
      </w:r>
      <w:r w:rsidRPr="00606573">
        <w:rPr>
          <w:b/>
          <w:bCs/>
          <w:sz w:val="26"/>
          <w:szCs w:val="26"/>
        </w:rPr>
        <w:t xml:space="preserve">VK CAD s.r.o. </w:t>
      </w:r>
    </w:p>
    <w:p w:rsidR="004D3EF3" w:rsidRPr="00606573" w:rsidRDefault="004D3EF3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6"/>
          <w:szCs w:val="26"/>
        </w:rPr>
      </w:pPr>
      <w:r w:rsidRPr="00606573">
        <w:rPr>
          <w:b/>
          <w:bCs/>
          <w:sz w:val="26"/>
          <w:szCs w:val="26"/>
        </w:rPr>
        <w:tab/>
      </w:r>
      <w:r w:rsidRPr="00606573">
        <w:rPr>
          <w:b/>
          <w:bCs/>
          <w:sz w:val="26"/>
          <w:szCs w:val="26"/>
        </w:rPr>
        <w:tab/>
        <w:t>IČO: 260 01 187, DIČ: CZ26001187</w:t>
      </w:r>
    </w:p>
    <w:p w:rsidR="004D3EF3" w:rsidRPr="00606573" w:rsidRDefault="004D3EF3" w:rsidP="00133B97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6"/>
          <w:szCs w:val="26"/>
        </w:rPr>
      </w:pPr>
      <w:r w:rsidRPr="00606573">
        <w:rPr>
          <w:b/>
          <w:bCs/>
          <w:sz w:val="26"/>
          <w:szCs w:val="26"/>
        </w:rPr>
        <w:tab/>
      </w:r>
      <w:r w:rsidRPr="00606573">
        <w:rPr>
          <w:b/>
          <w:bCs/>
          <w:sz w:val="26"/>
          <w:szCs w:val="26"/>
        </w:rPr>
        <w:tab/>
        <w:t xml:space="preserve">se sídlem Vraclavská 285, Pražské Předměstí, 566 01 Vysoké Mýto </w:t>
      </w:r>
    </w:p>
    <w:p w:rsidR="004D3EF3" w:rsidRPr="00606573" w:rsidRDefault="004D3EF3" w:rsidP="001E50DC">
      <w:pPr>
        <w:jc w:val="center"/>
        <w:rPr>
          <w:b/>
          <w:color w:val="000000"/>
          <w:sz w:val="26"/>
          <w:szCs w:val="26"/>
        </w:rPr>
      </w:pPr>
    </w:p>
    <w:p w:rsidR="004D3EF3" w:rsidRPr="00606573" w:rsidRDefault="004D3EF3" w:rsidP="001E50DC">
      <w:pPr>
        <w:jc w:val="center"/>
        <w:rPr>
          <w:b/>
          <w:color w:val="000000"/>
          <w:sz w:val="26"/>
          <w:szCs w:val="26"/>
        </w:rPr>
      </w:pPr>
    </w:p>
    <w:p w:rsidR="004D3EF3" w:rsidRPr="00606573" w:rsidRDefault="004D3EF3" w:rsidP="001E50DC">
      <w:pPr>
        <w:jc w:val="center"/>
        <w:rPr>
          <w:b/>
          <w:color w:val="000000"/>
          <w:sz w:val="26"/>
          <w:szCs w:val="26"/>
        </w:rPr>
      </w:pPr>
    </w:p>
    <w:p w:rsidR="004D3EF3" w:rsidRPr="00606573" w:rsidRDefault="004D3EF3" w:rsidP="00755978">
      <w:pPr>
        <w:pStyle w:val="BodyText"/>
        <w:tabs>
          <w:tab w:val="clear" w:pos="567"/>
          <w:tab w:val="left" w:pos="0"/>
        </w:tabs>
        <w:rPr>
          <w:sz w:val="26"/>
          <w:szCs w:val="26"/>
        </w:rPr>
      </w:pPr>
      <w:r w:rsidRPr="00606573">
        <w:rPr>
          <w:sz w:val="26"/>
          <w:szCs w:val="26"/>
        </w:rPr>
        <w:t>Objednatel a zpracovatel se dohodli na změně termínu</w:t>
      </w:r>
      <w:r>
        <w:rPr>
          <w:sz w:val="26"/>
          <w:szCs w:val="26"/>
        </w:rPr>
        <w:t xml:space="preserve"> plnění</w:t>
      </w:r>
      <w:bookmarkStart w:id="0" w:name="_GoBack"/>
      <w:bookmarkEnd w:id="0"/>
      <w:r w:rsidRPr="00606573">
        <w:rPr>
          <w:sz w:val="26"/>
          <w:szCs w:val="26"/>
        </w:rPr>
        <w:t xml:space="preserve"> u objednávky č. 250/2017/kor z 2.3.2017 – zpracování projektové dokumentace na akci: „Rekonstrukce splaškové kanalizace v ul. Lanškrounská, Svitavy“.</w:t>
      </w:r>
    </w:p>
    <w:p w:rsidR="004D3EF3" w:rsidRPr="00606573" w:rsidRDefault="004D3EF3" w:rsidP="00755978">
      <w:pPr>
        <w:pStyle w:val="BodyText"/>
        <w:tabs>
          <w:tab w:val="clear" w:pos="567"/>
          <w:tab w:val="left" w:pos="0"/>
        </w:tabs>
        <w:rPr>
          <w:sz w:val="26"/>
          <w:szCs w:val="26"/>
        </w:rPr>
      </w:pPr>
    </w:p>
    <w:p w:rsidR="004D3EF3" w:rsidRPr="00606573" w:rsidRDefault="004D3EF3" w:rsidP="00755978">
      <w:pPr>
        <w:pStyle w:val="BodyText"/>
        <w:tabs>
          <w:tab w:val="clear" w:pos="567"/>
          <w:tab w:val="left" w:pos="0"/>
        </w:tabs>
        <w:rPr>
          <w:sz w:val="26"/>
          <w:szCs w:val="26"/>
        </w:rPr>
      </w:pPr>
      <w:r w:rsidRPr="00606573">
        <w:rPr>
          <w:sz w:val="26"/>
          <w:szCs w:val="26"/>
        </w:rPr>
        <w:t>Nový termín: do 31.10.2017</w:t>
      </w:r>
    </w:p>
    <w:p w:rsidR="004D3EF3" w:rsidRPr="00606573" w:rsidRDefault="004D3EF3" w:rsidP="00A61530">
      <w:pPr>
        <w:jc w:val="center"/>
        <w:rPr>
          <w:b/>
          <w:color w:val="000000"/>
          <w:sz w:val="26"/>
          <w:szCs w:val="26"/>
        </w:rPr>
      </w:pPr>
    </w:p>
    <w:p w:rsidR="004D3EF3" w:rsidRPr="00606573" w:rsidRDefault="004D3EF3" w:rsidP="00A61530">
      <w:pPr>
        <w:jc w:val="center"/>
        <w:rPr>
          <w:b/>
          <w:color w:val="000000"/>
          <w:sz w:val="26"/>
          <w:szCs w:val="26"/>
        </w:rPr>
      </w:pPr>
    </w:p>
    <w:p w:rsidR="004D3EF3" w:rsidRPr="00606573" w:rsidRDefault="004D3EF3" w:rsidP="00A61530">
      <w:pPr>
        <w:jc w:val="center"/>
        <w:rPr>
          <w:b/>
          <w:color w:val="000000"/>
          <w:sz w:val="26"/>
          <w:szCs w:val="26"/>
        </w:rPr>
      </w:pPr>
    </w:p>
    <w:p w:rsidR="004D3EF3" w:rsidRPr="00606573" w:rsidRDefault="004D3EF3" w:rsidP="00A61530">
      <w:pPr>
        <w:jc w:val="center"/>
        <w:outlineLvl w:val="0"/>
        <w:rPr>
          <w:b/>
          <w:sz w:val="26"/>
          <w:szCs w:val="26"/>
        </w:rPr>
      </w:pPr>
    </w:p>
    <w:p w:rsidR="004D3EF3" w:rsidRPr="00606573" w:rsidRDefault="004D3EF3" w:rsidP="00A61530">
      <w:pPr>
        <w:jc w:val="center"/>
        <w:outlineLvl w:val="0"/>
        <w:rPr>
          <w:b/>
          <w:sz w:val="26"/>
          <w:szCs w:val="26"/>
        </w:rPr>
      </w:pPr>
    </w:p>
    <w:p w:rsidR="004D3EF3" w:rsidRPr="00606573" w:rsidRDefault="004D3EF3" w:rsidP="00A61530">
      <w:pPr>
        <w:jc w:val="center"/>
        <w:outlineLvl w:val="0"/>
        <w:rPr>
          <w:b/>
          <w:sz w:val="26"/>
          <w:szCs w:val="26"/>
        </w:rPr>
      </w:pPr>
    </w:p>
    <w:p w:rsidR="004D3EF3" w:rsidRPr="00606573" w:rsidRDefault="004D3EF3" w:rsidP="00A61530">
      <w:pPr>
        <w:jc w:val="center"/>
        <w:outlineLvl w:val="0"/>
        <w:rPr>
          <w:b/>
          <w:sz w:val="26"/>
          <w:szCs w:val="26"/>
        </w:rPr>
      </w:pPr>
    </w:p>
    <w:p w:rsidR="004D3EF3" w:rsidRPr="00606573" w:rsidRDefault="004D3EF3" w:rsidP="00606573">
      <w:pPr>
        <w:outlineLvl w:val="0"/>
        <w:rPr>
          <w:sz w:val="26"/>
          <w:szCs w:val="26"/>
        </w:rPr>
      </w:pPr>
      <w:r w:rsidRPr="00606573">
        <w:rPr>
          <w:sz w:val="26"/>
          <w:szCs w:val="26"/>
        </w:rPr>
        <w:t>VK CAD s.r.o.</w:t>
      </w:r>
      <w:r w:rsidRPr="00606573">
        <w:rPr>
          <w:sz w:val="26"/>
          <w:szCs w:val="26"/>
        </w:rPr>
        <w:tab/>
      </w:r>
      <w:r w:rsidRPr="00606573">
        <w:rPr>
          <w:sz w:val="26"/>
          <w:szCs w:val="26"/>
        </w:rPr>
        <w:tab/>
      </w:r>
      <w:r w:rsidRPr="00606573">
        <w:rPr>
          <w:sz w:val="26"/>
          <w:szCs w:val="26"/>
        </w:rPr>
        <w:tab/>
      </w:r>
      <w:r w:rsidRPr="00606573">
        <w:rPr>
          <w:sz w:val="26"/>
          <w:szCs w:val="26"/>
        </w:rPr>
        <w:tab/>
      </w:r>
      <w:r w:rsidRPr="00606573">
        <w:rPr>
          <w:sz w:val="26"/>
          <w:szCs w:val="26"/>
        </w:rPr>
        <w:tab/>
      </w:r>
      <w:r w:rsidRPr="00606573">
        <w:rPr>
          <w:sz w:val="26"/>
          <w:szCs w:val="26"/>
        </w:rPr>
        <w:tab/>
      </w:r>
      <w:r w:rsidRPr="00606573">
        <w:rPr>
          <w:sz w:val="26"/>
          <w:szCs w:val="26"/>
        </w:rPr>
        <w:tab/>
      </w:r>
      <w:r>
        <w:rPr>
          <w:sz w:val="26"/>
          <w:szCs w:val="26"/>
        </w:rPr>
        <w:t>xxxxxxxxxxxxxxxxxxx</w:t>
      </w:r>
      <w:r w:rsidRPr="00606573">
        <w:rPr>
          <w:sz w:val="26"/>
          <w:szCs w:val="26"/>
        </w:rPr>
        <w:t>, vedoucí OŽP</w:t>
      </w:r>
    </w:p>
    <w:p w:rsidR="004D3EF3" w:rsidRPr="00606573" w:rsidRDefault="004D3EF3" w:rsidP="00606573">
      <w:pPr>
        <w:outlineLvl w:val="0"/>
        <w:rPr>
          <w:b/>
          <w:sz w:val="26"/>
          <w:szCs w:val="26"/>
        </w:rPr>
      </w:pPr>
    </w:p>
    <w:p w:rsidR="004D3EF3" w:rsidRPr="00606573" w:rsidRDefault="004D3EF3" w:rsidP="00606573">
      <w:pPr>
        <w:outlineLvl w:val="0"/>
        <w:rPr>
          <w:b/>
          <w:sz w:val="26"/>
          <w:szCs w:val="26"/>
        </w:rPr>
      </w:pPr>
    </w:p>
    <w:p w:rsidR="004D3EF3" w:rsidRPr="00606573" w:rsidRDefault="004D3EF3" w:rsidP="00606573">
      <w:pPr>
        <w:outlineLvl w:val="0"/>
        <w:rPr>
          <w:b/>
          <w:sz w:val="26"/>
          <w:szCs w:val="26"/>
        </w:rPr>
      </w:pPr>
    </w:p>
    <w:p w:rsidR="004D3EF3" w:rsidRDefault="004D3EF3" w:rsidP="00606573">
      <w:pPr>
        <w:outlineLvl w:val="0"/>
        <w:rPr>
          <w:sz w:val="26"/>
          <w:szCs w:val="26"/>
        </w:rPr>
      </w:pPr>
      <w:r w:rsidRPr="00606573">
        <w:rPr>
          <w:sz w:val="26"/>
          <w:szCs w:val="26"/>
        </w:rPr>
        <w:t>Ve Svitavách 31.5.2017</w:t>
      </w:r>
    </w:p>
    <w:p w:rsidR="004D3EF3" w:rsidRDefault="004D3EF3" w:rsidP="00606573">
      <w:pPr>
        <w:outlineLvl w:val="0"/>
        <w:rPr>
          <w:sz w:val="26"/>
          <w:szCs w:val="26"/>
        </w:rPr>
      </w:pPr>
    </w:p>
    <w:p w:rsidR="004D3EF3" w:rsidRDefault="004D3EF3" w:rsidP="00606573">
      <w:pPr>
        <w:outlineLvl w:val="0"/>
        <w:rPr>
          <w:sz w:val="26"/>
          <w:szCs w:val="26"/>
        </w:rPr>
      </w:pPr>
    </w:p>
    <w:p w:rsidR="004D3EF3" w:rsidRDefault="004D3EF3" w:rsidP="00606573">
      <w:pPr>
        <w:outlineLvl w:val="0"/>
        <w:rPr>
          <w:sz w:val="26"/>
          <w:szCs w:val="26"/>
        </w:rPr>
      </w:pPr>
      <w:r>
        <w:rPr>
          <w:sz w:val="26"/>
          <w:szCs w:val="26"/>
        </w:rPr>
        <w:t>Potvrzuje a akceptujeme dodatek č. 1 k objednávce č. 250/2017/kor</w:t>
      </w:r>
    </w:p>
    <w:p w:rsidR="004D3EF3" w:rsidRDefault="004D3EF3" w:rsidP="00606573">
      <w:pPr>
        <w:outlineLvl w:val="0"/>
        <w:rPr>
          <w:sz w:val="26"/>
          <w:szCs w:val="26"/>
        </w:rPr>
      </w:pPr>
      <w:r>
        <w:rPr>
          <w:sz w:val="26"/>
          <w:szCs w:val="26"/>
        </w:rPr>
        <w:t>VK CAD s.r.o., Vraclavská 285, 566 01 Vysoké Mýto</w:t>
      </w:r>
    </w:p>
    <w:p w:rsidR="004D3EF3" w:rsidRDefault="004D3EF3" w:rsidP="00606573">
      <w:pPr>
        <w:outlineLvl w:val="0"/>
        <w:rPr>
          <w:sz w:val="26"/>
          <w:szCs w:val="26"/>
        </w:rPr>
      </w:pPr>
      <w:r>
        <w:rPr>
          <w:sz w:val="26"/>
          <w:szCs w:val="26"/>
        </w:rPr>
        <w:t>Ve Vysokém Mýtě 31.5.2017</w:t>
      </w:r>
    </w:p>
    <w:p w:rsidR="004D3EF3" w:rsidRPr="00606573" w:rsidRDefault="004D3EF3" w:rsidP="00606573">
      <w:pPr>
        <w:outlineLvl w:val="0"/>
        <w:rPr>
          <w:sz w:val="26"/>
          <w:szCs w:val="26"/>
        </w:rPr>
      </w:pPr>
    </w:p>
    <w:sectPr w:rsidR="004D3EF3" w:rsidRPr="00606573" w:rsidSect="001E50DC">
      <w:footerReference w:type="default" r:id="rId7"/>
      <w:pgSz w:w="11906" w:h="16838" w:code="9"/>
      <w:pgMar w:top="1418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F3" w:rsidRDefault="004D3EF3" w:rsidP="00032373">
      <w:r>
        <w:separator/>
      </w:r>
    </w:p>
  </w:endnote>
  <w:endnote w:type="continuationSeparator" w:id="0">
    <w:p w:rsidR="004D3EF3" w:rsidRDefault="004D3EF3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EF3" w:rsidRPr="00C463A0" w:rsidRDefault="004D3EF3">
    <w:pPr>
      <w:pStyle w:val="Footer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F3" w:rsidRDefault="004D3EF3" w:rsidP="00032373">
      <w:r>
        <w:separator/>
      </w:r>
    </w:p>
  </w:footnote>
  <w:footnote w:type="continuationSeparator" w:id="0">
    <w:p w:rsidR="004D3EF3" w:rsidRDefault="004D3EF3" w:rsidP="00032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E55D5"/>
    <w:multiLevelType w:val="hybridMultilevel"/>
    <w:tmpl w:val="AB5EBE6C"/>
    <w:lvl w:ilvl="0" w:tplc="30CC64F6">
      <w:start w:val="1"/>
      <w:numFmt w:val="ordinal"/>
      <w:lvlText w:val="4.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>
    <w:nsid w:val="692D3543"/>
    <w:multiLevelType w:val="multilevel"/>
    <w:tmpl w:val="AA143C2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7"/>
  </w:num>
  <w:num w:numId="17">
    <w:abstractNumId w:val="0"/>
  </w:num>
  <w:num w:numId="18">
    <w:abstractNumId w:val="42"/>
  </w:num>
  <w:num w:numId="19">
    <w:abstractNumId w:val="6"/>
  </w:num>
  <w:num w:numId="20">
    <w:abstractNumId w:val="26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8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7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5297"/>
    <w:rsid w:val="00041ED7"/>
    <w:rsid w:val="00043647"/>
    <w:rsid w:val="0005007A"/>
    <w:rsid w:val="000502DF"/>
    <w:rsid w:val="00051C4D"/>
    <w:rsid w:val="00054228"/>
    <w:rsid w:val="000572FC"/>
    <w:rsid w:val="00057ADE"/>
    <w:rsid w:val="00057F3A"/>
    <w:rsid w:val="00060830"/>
    <w:rsid w:val="00060B04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59D7"/>
    <w:rsid w:val="00120725"/>
    <w:rsid w:val="00121E30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714"/>
    <w:rsid w:val="00170EF6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2B24"/>
    <w:rsid w:val="001B4273"/>
    <w:rsid w:val="001B69FF"/>
    <w:rsid w:val="001C683C"/>
    <w:rsid w:val="001D2821"/>
    <w:rsid w:val="001D79B7"/>
    <w:rsid w:val="001E0259"/>
    <w:rsid w:val="001E50DC"/>
    <w:rsid w:val="001E554D"/>
    <w:rsid w:val="001F72D0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5FAD"/>
    <w:rsid w:val="002169C7"/>
    <w:rsid w:val="00216AE8"/>
    <w:rsid w:val="002201E1"/>
    <w:rsid w:val="00225F17"/>
    <w:rsid w:val="00230FDB"/>
    <w:rsid w:val="00232509"/>
    <w:rsid w:val="002329B7"/>
    <w:rsid w:val="00233F2C"/>
    <w:rsid w:val="00233F3F"/>
    <w:rsid w:val="002343E1"/>
    <w:rsid w:val="0024195A"/>
    <w:rsid w:val="0024474E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2E48"/>
    <w:rsid w:val="002B271D"/>
    <w:rsid w:val="002B306F"/>
    <w:rsid w:val="002B5811"/>
    <w:rsid w:val="002C05C8"/>
    <w:rsid w:val="002C1F7F"/>
    <w:rsid w:val="002C2A6D"/>
    <w:rsid w:val="002D027B"/>
    <w:rsid w:val="002D0612"/>
    <w:rsid w:val="002D1D7D"/>
    <w:rsid w:val="002E0D82"/>
    <w:rsid w:val="002E205A"/>
    <w:rsid w:val="002E2D12"/>
    <w:rsid w:val="002E54BD"/>
    <w:rsid w:val="002E7F22"/>
    <w:rsid w:val="002F0544"/>
    <w:rsid w:val="002F11D9"/>
    <w:rsid w:val="002F17B7"/>
    <w:rsid w:val="002F40D0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92A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303BD"/>
    <w:rsid w:val="00430AF9"/>
    <w:rsid w:val="0043107D"/>
    <w:rsid w:val="004325DD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3EF3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07B82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178D"/>
    <w:rsid w:val="00535B72"/>
    <w:rsid w:val="00541DA0"/>
    <w:rsid w:val="0054285B"/>
    <w:rsid w:val="00542DC8"/>
    <w:rsid w:val="00544AFA"/>
    <w:rsid w:val="00547773"/>
    <w:rsid w:val="00552756"/>
    <w:rsid w:val="00554BE3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E1A4A"/>
    <w:rsid w:val="005E4779"/>
    <w:rsid w:val="005E5A0C"/>
    <w:rsid w:val="005E6126"/>
    <w:rsid w:val="005F16E3"/>
    <w:rsid w:val="005F29A3"/>
    <w:rsid w:val="005F41ED"/>
    <w:rsid w:val="00600CAF"/>
    <w:rsid w:val="00603E06"/>
    <w:rsid w:val="00606573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2AEC"/>
    <w:rsid w:val="006345DB"/>
    <w:rsid w:val="006351D8"/>
    <w:rsid w:val="006419DF"/>
    <w:rsid w:val="00644909"/>
    <w:rsid w:val="00652FBC"/>
    <w:rsid w:val="00661573"/>
    <w:rsid w:val="00664536"/>
    <w:rsid w:val="00667452"/>
    <w:rsid w:val="00671AEB"/>
    <w:rsid w:val="0067308A"/>
    <w:rsid w:val="006739F4"/>
    <w:rsid w:val="00673A86"/>
    <w:rsid w:val="00673B03"/>
    <w:rsid w:val="00674C75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1C24"/>
    <w:rsid w:val="006D25F9"/>
    <w:rsid w:val="006D400A"/>
    <w:rsid w:val="006D79A5"/>
    <w:rsid w:val="006D79BF"/>
    <w:rsid w:val="006D7DCF"/>
    <w:rsid w:val="006E02C8"/>
    <w:rsid w:val="006E515C"/>
    <w:rsid w:val="006E5DEC"/>
    <w:rsid w:val="006F4261"/>
    <w:rsid w:val="006F4B24"/>
    <w:rsid w:val="006F6B37"/>
    <w:rsid w:val="006F6F59"/>
    <w:rsid w:val="00700B57"/>
    <w:rsid w:val="00701328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55978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4A4C"/>
    <w:rsid w:val="00787126"/>
    <w:rsid w:val="007931FC"/>
    <w:rsid w:val="00796FC0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4BF5"/>
    <w:rsid w:val="007D5C7E"/>
    <w:rsid w:val="007D7A9D"/>
    <w:rsid w:val="007E1FED"/>
    <w:rsid w:val="007E7AFD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7A1B"/>
    <w:rsid w:val="008C11E8"/>
    <w:rsid w:val="008C1901"/>
    <w:rsid w:val="008C25B7"/>
    <w:rsid w:val="008C295C"/>
    <w:rsid w:val="008C5E81"/>
    <w:rsid w:val="008C6491"/>
    <w:rsid w:val="008C6956"/>
    <w:rsid w:val="008D3799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07C6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604C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3810"/>
    <w:rsid w:val="00995590"/>
    <w:rsid w:val="009A35D1"/>
    <w:rsid w:val="009A4BAA"/>
    <w:rsid w:val="009A6E98"/>
    <w:rsid w:val="009B0772"/>
    <w:rsid w:val="009B15A1"/>
    <w:rsid w:val="009B773E"/>
    <w:rsid w:val="009C1C11"/>
    <w:rsid w:val="009C389C"/>
    <w:rsid w:val="009C5BF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5C70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BC7"/>
    <w:rsid w:val="00A71055"/>
    <w:rsid w:val="00A757A7"/>
    <w:rsid w:val="00A7675D"/>
    <w:rsid w:val="00A80E40"/>
    <w:rsid w:val="00A8646B"/>
    <w:rsid w:val="00A87DB6"/>
    <w:rsid w:val="00A910BB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1187"/>
    <w:rsid w:val="00AC684B"/>
    <w:rsid w:val="00AC6C76"/>
    <w:rsid w:val="00AD043A"/>
    <w:rsid w:val="00AD15E7"/>
    <w:rsid w:val="00AD3A02"/>
    <w:rsid w:val="00AE0D09"/>
    <w:rsid w:val="00AE3C97"/>
    <w:rsid w:val="00AE5568"/>
    <w:rsid w:val="00AE7BC2"/>
    <w:rsid w:val="00AF22B7"/>
    <w:rsid w:val="00AF328D"/>
    <w:rsid w:val="00AF57EB"/>
    <w:rsid w:val="00B04173"/>
    <w:rsid w:val="00B0637E"/>
    <w:rsid w:val="00B0647C"/>
    <w:rsid w:val="00B120AD"/>
    <w:rsid w:val="00B205A1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56BC"/>
    <w:rsid w:val="00CD621E"/>
    <w:rsid w:val="00CE4800"/>
    <w:rsid w:val="00CE6FF0"/>
    <w:rsid w:val="00CE76B1"/>
    <w:rsid w:val="00CF349A"/>
    <w:rsid w:val="00CF5088"/>
    <w:rsid w:val="00CF7F41"/>
    <w:rsid w:val="00D001EB"/>
    <w:rsid w:val="00D02A91"/>
    <w:rsid w:val="00D10FAF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3D0A"/>
    <w:rsid w:val="00DC0130"/>
    <w:rsid w:val="00DC116E"/>
    <w:rsid w:val="00DC299C"/>
    <w:rsid w:val="00DC61A2"/>
    <w:rsid w:val="00DD3BD4"/>
    <w:rsid w:val="00DD5F18"/>
    <w:rsid w:val="00DD70BF"/>
    <w:rsid w:val="00DE28BD"/>
    <w:rsid w:val="00DE3194"/>
    <w:rsid w:val="00DE466D"/>
    <w:rsid w:val="00DE4FD0"/>
    <w:rsid w:val="00DE525E"/>
    <w:rsid w:val="00DE5A42"/>
    <w:rsid w:val="00DE64C6"/>
    <w:rsid w:val="00DF3D87"/>
    <w:rsid w:val="00E0234D"/>
    <w:rsid w:val="00E03BD5"/>
    <w:rsid w:val="00E07099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86E47"/>
    <w:rsid w:val="00E91FBD"/>
    <w:rsid w:val="00E92C92"/>
    <w:rsid w:val="00E93F55"/>
    <w:rsid w:val="00E97816"/>
    <w:rsid w:val="00EA557E"/>
    <w:rsid w:val="00EA6D43"/>
    <w:rsid w:val="00EB57CB"/>
    <w:rsid w:val="00EC29A8"/>
    <w:rsid w:val="00EC3112"/>
    <w:rsid w:val="00EC3590"/>
    <w:rsid w:val="00EC42DD"/>
    <w:rsid w:val="00EC6054"/>
    <w:rsid w:val="00EC6F9C"/>
    <w:rsid w:val="00EC7AD2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3761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703E"/>
    <w:rsid w:val="00F97D18"/>
    <w:rsid w:val="00FA575C"/>
    <w:rsid w:val="00FA5B31"/>
    <w:rsid w:val="00FA7FB9"/>
    <w:rsid w:val="00FB0986"/>
    <w:rsid w:val="00FB14CC"/>
    <w:rsid w:val="00FB5927"/>
    <w:rsid w:val="00FB6596"/>
    <w:rsid w:val="00FC4AE2"/>
    <w:rsid w:val="00FD4DA5"/>
    <w:rsid w:val="00FD5DB7"/>
    <w:rsid w:val="00FD6998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05007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20C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0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59D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59DC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59DC"/>
    <w:rPr>
      <w:b/>
      <w:bCs/>
    </w:rPr>
  </w:style>
  <w:style w:type="paragraph" w:styleId="Header">
    <w:name w:val="header"/>
    <w:basedOn w:val="Normal"/>
    <w:link w:val="Head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37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al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alWeb">
    <w:name w:val="Normal (Web)"/>
    <w:basedOn w:val="Normal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4998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3F20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F20C8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3F20C8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F919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919F2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4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al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al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FootnoteText">
    <w:name w:val="footnote text"/>
    <w:basedOn w:val="Normal"/>
    <w:link w:val="FootnoteTextChar"/>
    <w:uiPriority w:val="99"/>
    <w:rsid w:val="001B69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69F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B69F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7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4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64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56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6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56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6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56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56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6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56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6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56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6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56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6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56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56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56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56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56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653</Characters>
  <Application>Microsoft Office Outlook</Application>
  <DocSecurity>0</DocSecurity>
  <Lines>0</Lines>
  <Paragraphs>0</Paragraphs>
  <ScaleCrop>false</ScaleCrop>
  <Company>Jana Čepelková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PC</dc:creator>
  <cp:keywords/>
  <dc:description/>
  <cp:lastModifiedBy>kocvaroa</cp:lastModifiedBy>
  <cp:revision>2</cp:revision>
  <cp:lastPrinted>2017-06-16T07:46:00Z</cp:lastPrinted>
  <dcterms:created xsi:type="dcterms:W3CDTF">2017-06-20T06:55:00Z</dcterms:created>
  <dcterms:modified xsi:type="dcterms:W3CDTF">2017-06-20T06:55:00Z</dcterms:modified>
</cp:coreProperties>
</file>