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3DA2" w14:textId="77777777" w:rsidR="00BB0CB3" w:rsidRDefault="00163C33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1DC73DA3" w14:textId="77777777" w:rsidR="00BB0CB3" w:rsidRDefault="00163C33">
      <w:pPr>
        <w:ind w:left="-284"/>
        <w:jc w:val="center"/>
      </w:pPr>
      <w:r>
        <w:rPr>
          <w:sz w:val="24"/>
          <w:szCs w:val="24"/>
        </w:rPr>
        <w:tab/>
      </w:r>
    </w:p>
    <w:p w14:paraId="1DC73DA4" w14:textId="77777777" w:rsidR="00BB0CB3" w:rsidRDefault="00163C33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 26.09.2023</w:t>
      </w:r>
    </w:p>
    <w:p w14:paraId="1DC73DA5" w14:textId="77777777" w:rsidR="00BB0CB3" w:rsidRDefault="00163C33">
      <w:pPr>
        <w:tabs>
          <w:tab w:val="left" w:pos="1701"/>
        </w:tabs>
        <w:ind w:left="-284"/>
      </w:pPr>
      <w:r>
        <w:rPr>
          <w:sz w:val="24"/>
          <w:szCs w:val="24"/>
        </w:rPr>
        <w:t>vyřizuje: Monika Hajduková</w:t>
      </w:r>
    </w:p>
    <w:p w14:paraId="1DC73DA6" w14:textId="77777777" w:rsidR="00BB0CB3" w:rsidRDefault="00163C33">
      <w:pPr>
        <w:tabs>
          <w:tab w:val="left" w:pos="1701"/>
        </w:tabs>
        <w:ind w:left="-284"/>
      </w:pPr>
      <w:r>
        <w:rPr>
          <w:sz w:val="24"/>
          <w:szCs w:val="24"/>
        </w:rPr>
        <w:t>telefon/email: 731 627 756, monika.hajdukova@sslhana.cz</w:t>
      </w:r>
    </w:p>
    <w:p w14:paraId="1DC73DA7" w14:textId="77777777" w:rsidR="00BB0CB3" w:rsidRDefault="00BB0CB3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BB0CB3" w14:paraId="1DC73DAA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A8" w14:textId="77777777" w:rsidR="00BB0CB3" w:rsidRDefault="00163C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A9" w14:textId="77777777" w:rsidR="00BB0CB3" w:rsidRDefault="00163C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BB0CB3" w14:paraId="1DC73DBD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AB" w14:textId="77777777" w:rsidR="00BB0CB3" w:rsidRDefault="00BB0CB3">
            <w:pPr>
              <w:ind w:left="57"/>
              <w:rPr>
                <w:rFonts w:ascii="Arial" w:hAnsi="Arial" w:cs="Arial"/>
                <w:b/>
                <w:sz w:val="20"/>
              </w:rPr>
            </w:pPr>
          </w:p>
          <w:p w14:paraId="1DC73DAC" w14:textId="77777777" w:rsidR="00BB0CB3" w:rsidRDefault="00163C33">
            <w:pPr>
              <w:ind w:left="57"/>
            </w:pPr>
            <w:r>
              <w:rPr>
                <w:rFonts w:eastAsia="Arial"/>
                <w:b/>
                <w:sz w:val="24"/>
                <w:szCs w:val="24"/>
              </w:rPr>
              <w:t>NIO s.r.o.</w:t>
            </w:r>
          </w:p>
          <w:p w14:paraId="1DC73DAD" w14:textId="77777777" w:rsidR="00BB0CB3" w:rsidRDefault="00163C33">
            <w:r>
              <w:rPr>
                <w:rFonts w:eastAsia="Arial"/>
                <w:bCs/>
                <w:sz w:val="24"/>
                <w:szCs w:val="24"/>
              </w:rPr>
              <w:t>Studentské náměstí 1531</w:t>
            </w:r>
          </w:p>
          <w:p w14:paraId="1DC73DAE" w14:textId="77777777" w:rsidR="00BB0CB3" w:rsidRDefault="00163C33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rFonts w:eastAsia="Arial"/>
                <w:bCs/>
                <w:sz w:val="24"/>
                <w:szCs w:val="24"/>
              </w:rPr>
              <w:t>686 01 Uherské Hradiště</w:t>
            </w:r>
          </w:p>
          <w:p w14:paraId="1DC73DAF" w14:textId="77777777" w:rsidR="00BB0CB3" w:rsidRDefault="00BB0CB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bCs/>
              </w:rPr>
            </w:pPr>
          </w:p>
          <w:p w14:paraId="1DC73DB0" w14:textId="77777777" w:rsidR="00BB0CB3" w:rsidRDefault="00163C33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IČ: </w:t>
            </w:r>
            <w:r>
              <w:rPr>
                <w:rFonts w:eastAsia="Arial"/>
                <w:sz w:val="24"/>
                <w:szCs w:val="24"/>
              </w:rPr>
              <w:t>26977664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DIČ: CZ26977664</w:t>
            </w:r>
          </w:p>
          <w:p w14:paraId="1DC73DB1" w14:textId="77777777" w:rsidR="00BB0CB3" w:rsidRDefault="00BB0CB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B2" w14:textId="77777777" w:rsidR="00BB0CB3" w:rsidRDefault="00BB0CB3">
            <w:pPr>
              <w:rPr>
                <w:sz w:val="24"/>
                <w:szCs w:val="24"/>
              </w:rPr>
            </w:pPr>
          </w:p>
          <w:p w14:paraId="1DC73DB3" w14:textId="77777777" w:rsidR="00BB0CB3" w:rsidRDefault="0016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1DC73DB4" w14:textId="77777777" w:rsidR="00BB0CB3" w:rsidRDefault="0016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1DC73DB5" w14:textId="77777777" w:rsidR="00BB0CB3" w:rsidRDefault="0016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1DC73DB6" w14:textId="77777777" w:rsidR="00BB0CB3" w:rsidRDefault="00BB0CB3">
            <w:pPr>
              <w:rPr>
                <w:sz w:val="24"/>
                <w:szCs w:val="24"/>
              </w:rPr>
            </w:pPr>
          </w:p>
          <w:p w14:paraId="1DC73DB7" w14:textId="77777777" w:rsidR="00BB0CB3" w:rsidRDefault="0016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1DC73DB8" w14:textId="77777777" w:rsidR="00BB0CB3" w:rsidRDefault="0016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1DC73DB9" w14:textId="77777777" w:rsidR="00BB0CB3" w:rsidRDefault="00BB0CB3">
            <w:pPr>
              <w:rPr>
                <w:sz w:val="24"/>
                <w:szCs w:val="24"/>
              </w:rPr>
            </w:pPr>
          </w:p>
          <w:p w14:paraId="1DC73DBA" w14:textId="77777777" w:rsidR="00BB0CB3" w:rsidRDefault="0016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1DC73DBB" w14:textId="77777777" w:rsidR="00BB0CB3" w:rsidRDefault="0016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DC73DBC" w14:textId="77777777" w:rsidR="00BB0CB3" w:rsidRDefault="00BB0CB3">
            <w:pPr>
              <w:rPr>
                <w:sz w:val="24"/>
                <w:szCs w:val="24"/>
              </w:rPr>
            </w:pPr>
          </w:p>
        </w:tc>
      </w:tr>
      <w:tr w:rsidR="00BB0CB3" w14:paraId="1DC73DC8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BE" w14:textId="77777777" w:rsidR="00BB0CB3" w:rsidRDefault="00BB0CB3">
            <w:pPr>
              <w:rPr>
                <w:b/>
                <w:sz w:val="24"/>
                <w:szCs w:val="24"/>
              </w:rPr>
            </w:pPr>
          </w:p>
          <w:p w14:paraId="1DC73DBF" w14:textId="77777777" w:rsidR="00BB0CB3" w:rsidRDefault="00163C33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1DC73DC0" w14:textId="77777777" w:rsidR="00BB0CB3" w:rsidRDefault="00163C33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DZR Kvasice</w:t>
            </w:r>
          </w:p>
          <w:p w14:paraId="1DC73DC1" w14:textId="77777777" w:rsidR="00BB0CB3" w:rsidRDefault="00163C33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1DC73DC2" w14:textId="77777777" w:rsidR="00BB0CB3" w:rsidRDefault="00BB0CB3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C3" w14:textId="77777777" w:rsidR="00BB0CB3" w:rsidRDefault="00BB0CB3">
            <w:pPr>
              <w:rPr>
                <w:b/>
                <w:sz w:val="24"/>
                <w:szCs w:val="24"/>
              </w:rPr>
            </w:pPr>
          </w:p>
          <w:p w14:paraId="1DC73DC4" w14:textId="77777777" w:rsidR="00BB0CB3" w:rsidRDefault="00163C33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1DC73DC5" w14:textId="77777777" w:rsidR="00BB0CB3" w:rsidRDefault="00163C33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1DC73DC6" w14:textId="77777777" w:rsidR="00BB0CB3" w:rsidRDefault="00163C33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 21 Kvasice</w:t>
            </w:r>
          </w:p>
          <w:p w14:paraId="1DC73DC7" w14:textId="77777777" w:rsidR="00BB0CB3" w:rsidRDefault="00BB0CB3">
            <w:pPr>
              <w:rPr>
                <w:sz w:val="24"/>
                <w:szCs w:val="24"/>
              </w:rPr>
            </w:pPr>
          </w:p>
        </w:tc>
      </w:tr>
    </w:tbl>
    <w:p w14:paraId="1DC73DC9" w14:textId="77777777" w:rsidR="00BB0CB3" w:rsidRDefault="00BB0CB3">
      <w:pPr>
        <w:rPr>
          <w:sz w:val="24"/>
          <w:szCs w:val="24"/>
        </w:rPr>
      </w:pPr>
    </w:p>
    <w:tbl>
      <w:tblPr>
        <w:tblW w:w="9782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984"/>
        <w:gridCol w:w="1132"/>
        <w:gridCol w:w="1569"/>
        <w:gridCol w:w="851"/>
        <w:gridCol w:w="1701"/>
      </w:tblGrid>
      <w:tr w:rsidR="00BB0CB3" w14:paraId="1DC73DD1" w14:textId="77777777" w:rsidTr="00163C33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3DCA" w14:textId="77777777" w:rsidR="00BB0CB3" w:rsidRDefault="00163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3DCB" w14:textId="77777777" w:rsidR="00BB0CB3" w:rsidRDefault="00163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3DCC" w14:textId="77777777" w:rsidR="00BB0CB3" w:rsidRDefault="00163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3DCD" w14:textId="77777777" w:rsidR="00BB0CB3" w:rsidRDefault="00163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3DCE" w14:textId="77777777" w:rsidR="00BB0CB3" w:rsidRDefault="00163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3DCF" w14:textId="77777777" w:rsidR="00BB0CB3" w:rsidRDefault="00163C33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1DC73DD0" w14:textId="77777777" w:rsidR="00BB0CB3" w:rsidRDefault="00163C33">
            <w:r>
              <w:rPr>
                <w:b/>
                <w:sz w:val="22"/>
                <w:szCs w:val="22"/>
              </w:rPr>
              <w:t xml:space="preserve"> s DPH</w:t>
            </w:r>
          </w:p>
        </w:tc>
      </w:tr>
      <w:tr w:rsidR="00BB0CB3" w14:paraId="1DC73DEA" w14:textId="77777777" w:rsidTr="00163C33">
        <w:tblPrEx>
          <w:tblCellMar>
            <w:top w:w="0" w:type="dxa"/>
            <w:bottom w:w="0" w:type="dxa"/>
          </w:tblCellMar>
        </w:tblPrEx>
        <w:trPr>
          <w:trHeight w:val="25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D2" w14:textId="77777777" w:rsidR="00BB0CB3" w:rsidRDefault="0016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cenové nabídky ze dne 22.9.2023 objednáváme:</w:t>
            </w:r>
            <w:r>
              <w:rPr>
                <w:sz w:val="24"/>
                <w:szCs w:val="24"/>
              </w:rPr>
              <w:br/>
            </w:r>
          </w:p>
          <w:p w14:paraId="1DC73DD3" w14:textId="77777777" w:rsidR="00BB0CB3" w:rsidRDefault="0016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Výpočetní techniku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D4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D5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D6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D7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D8" w14:textId="77777777" w:rsidR="00BB0CB3" w:rsidRDefault="0016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DC73DD9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DA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DB" w14:textId="77777777" w:rsidR="00BB0CB3" w:rsidRDefault="0016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1DC73DDC" w14:textId="77777777" w:rsidR="00BB0CB3" w:rsidRDefault="00BB0CB3">
            <w:pPr>
              <w:rPr>
                <w:sz w:val="24"/>
                <w:szCs w:val="24"/>
              </w:rPr>
            </w:pPr>
          </w:p>
          <w:p w14:paraId="1DC73DDD" w14:textId="0CDC9541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DE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DF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E0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E1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E2" w14:textId="77777777" w:rsidR="00BB0CB3" w:rsidRDefault="0016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1DC73DE3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E4" w14:textId="77777777" w:rsidR="00BB0CB3" w:rsidRDefault="00BB0CB3">
            <w:pPr>
              <w:rPr>
                <w:sz w:val="24"/>
                <w:szCs w:val="24"/>
              </w:rPr>
            </w:pPr>
          </w:p>
          <w:p w14:paraId="1DC73DE5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E6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E7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E8" w14:textId="77777777" w:rsidR="00BB0CB3" w:rsidRDefault="00BB0CB3">
            <w:pPr>
              <w:jc w:val="center"/>
              <w:rPr>
                <w:sz w:val="24"/>
                <w:szCs w:val="24"/>
              </w:rPr>
            </w:pPr>
          </w:p>
          <w:p w14:paraId="1DC73DE9" w14:textId="6A4ACDB1" w:rsidR="00BB0CB3" w:rsidRDefault="00BB0CB3">
            <w:pPr>
              <w:jc w:val="center"/>
              <w:rPr>
                <w:sz w:val="24"/>
                <w:szCs w:val="24"/>
              </w:rPr>
            </w:pPr>
          </w:p>
        </w:tc>
      </w:tr>
      <w:tr w:rsidR="00BB0CB3" w14:paraId="1DC73DF1" w14:textId="77777777" w:rsidTr="00163C3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EB" w14:textId="77777777" w:rsidR="00BB0CB3" w:rsidRDefault="00163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EC" w14:textId="77777777" w:rsidR="00BB0CB3" w:rsidRDefault="00BB0CB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ED" w14:textId="77777777" w:rsidR="00BB0CB3" w:rsidRDefault="00BB0CB3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EE" w14:textId="77777777" w:rsidR="00BB0CB3" w:rsidRDefault="00BB0CB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EF" w14:textId="77777777" w:rsidR="00BB0CB3" w:rsidRDefault="00BB0C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DF0" w14:textId="77777777" w:rsidR="00BB0CB3" w:rsidRDefault="00163C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572 015,40 Kč</w:t>
            </w:r>
          </w:p>
        </w:tc>
      </w:tr>
    </w:tbl>
    <w:p w14:paraId="1DC73DF2" w14:textId="77777777" w:rsidR="00BB0CB3" w:rsidRDefault="00163C33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</w:t>
      </w:r>
    </w:p>
    <w:p w14:paraId="1DC73DF3" w14:textId="77777777" w:rsidR="00BB0CB3" w:rsidRDefault="00163C33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1DC73DF4" w14:textId="77777777" w:rsidR="00BB0CB3" w:rsidRDefault="00163C33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Kvasicích dne 26.09.2023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operace:  </w:t>
      </w:r>
    </w:p>
    <w:p w14:paraId="1DC73DF5" w14:textId="77777777" w:rsidR="00BB0CB3" w:rsidRDefault="00BB0CB3">
      <w:pPr>
        <w:tabs>
          <w:tab w:val="left" w:pos="4536"/>
        </w:tabs>
        <w:ind w:left="-284"/>
        <w:rPr>
          <w:sz w:val="24"/>
          <w:szCs w:val="24"/>
        </w:rPr>
      </w:pPr>
    </w:p>
    <w:p w14:paraId="1DC73DF6" w14:textId="77777777" w:rsidR="00BB0CB3" w:rsidRDefault="00BB0CB3">
      <w:pPr>
        <w:tabs>
          <w:tab w:val="left" w:pos="4536"/>
        </w:tabs>
        <w:ind w:left="-284"/>
        <w:rPr>
          <w:sz w:val="24"/>
          <w:szCs w:val="24"/>
        </w:rPr>
      </w:pPr>
    </w:p>
    <w:p w14:paraId="1DC73DF7" w14:textId="77777777" w:rsidR="00BB0CB3" w:rsidRDefault="00BB0CB3">
      <w:pPr>
        <w:tabs>
          <w:tab w:val="left" w:pos="4536"/>
        </w:tabs>
        <w:ind w:left="-284"/>
        <w:rPr>
          <w:sz w:val="24"/>
          <w:szCs w:val="24"/>
        </w:rPr>
      </w:pPr>
    </w:p>
    <w:p w14:paraId="1DC73DF8" w14:textId="77777777" w:rsidR="00BB0CB3" w:rsidRDefault="00163C33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Správce rozpočtu:</w:t>
      </w:r>
    </w:p>
    <w:p w14:paraId="1DC73DF9" w14:textId="77777777" w:rsidR="00BB0CB3" w:rsidRDefault="00BB0CB3">
      <w:pPr>
        <w:rPr>
          <w:sz w:val="24"/>
          <w:szCs w:val="24"/>
        </w:rPr>
      </w:pPr>
    </w:p>
    <w:sectPr w:rsidR="00BB0CB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3DA6" w14:textId="77777777" w:rsidR="00163C33" w:rsidRDefault="00163C33">
      <w:r>
        <w:separator/>
      </w:r>
    </w:p>
  </w:endnote>
  <w:endnote w:type="continuationSeparator" w:id="0">
    <w:p w14:paraId="1DC73DA8" w14:textId="77777777" w:rsidR="00163C33" w:rsidRDefault="001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3DAC" w14:textId="77777777" w:rsidR="00163C33" w:rsidRDefault="00163C33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3DB0" w14:textId="77777777" w:rsidR="00163C33" w:rsidRDefault="00163C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3DA2" w14:textId="77777777" w:rsidR="00163C33" w:rsidRDefault="00163C33">
      <w:r>
        <w:rPr>
          <w:color w:val="000000"/>
        </w:rPr>
        <w:separator/>
      </w:r>
    </w:p>
  </w:footnote>
  <w:footnote w:type="continuationSeparator" w:id="0">
    <w:p w14:paraId="1DC73DA4" w14:textId="77777777" w:rsidR="00163C33" w:rsidRDefault="0016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3DAA" w14:textId="77777777" w:rsidR="00163C33" w:rsidRDefault="00163C3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C73DA2" wp14:editId="1DC73DA3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571782144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3DAE" w14:textId="77777777" w:rsidR="00163C33" w:rsidRDefault="00163C3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C73DA4" wp14:editId="1DC73DA5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934826357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DC73DA8" w14:textId="77777777" w:rsidR="00163C33" w:rsidRDefault="00163C3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73DA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1DC73DA8" w14:textId="77777777" w:rsidR="00163C33" w:rsidRDefault="00163C3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DC73DA6" wp14:editId="1DC73DA7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61650196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0CB3"/>
    <w:rsid w:val="00163C33"/>
    <w:rsid w:val="00B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3DA2"/>
  <w15:docId w15:val="{6008F7B6-955D-4EBE-ACC4-779F8E7C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</TotalTime>
  <Pages>1</Pages>
  <Words>120</Words>
  <Characters>710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</cp:revision>
  <cp:lastPrinted>2023-09-26T07:34:00Z</cp:lastPrinted>
  <dcterms:created xsi:type="dcterms:W3CDTF">2023-10-09T05:23:00Z</dcterms:created>
  <dcterms:modified xsi:type="dcterms:W3CDTF">2023-10-09T05:23:00Z</dcterms:modified>
</cp:coreProperties>
</file>