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DC1C" w14:textId="77777777" w:rsidR="00D60203" w:rsidRPr="005677C6" w:rsidRDefault="00D60203">
      <w:pPr>
        <w:rPr>
          <w:rFonts w:ascii="Arial" w:hAnsi="Arial" w:cs="Arial"/>
          <w:sz w:val="22"/>
          <w:szCs w:val="22"/>
        </w:rPr>
      </w:pPr>
    </w:p>
    <w:p w14:paraId="61C9EB59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1A56929F" w14:textId="77777777" w:rsidR="005677C6" w:rsidRPr="00395411" w:rsidRDefault="005677C6">
      <w:pPr>
        <w:rPr>
          <w:rFonts w:ascii="Arial" w:hAnsi="Arial" w:cs="Arial"/>
          <w:sz w:val="22"/>
          <w:szCs w:val="22"/>
        </w:rPr>
      </w:pPr>
    </w:p>
    <w:p w14:paraId="4416CA9B" w14:textId="67CD9CFC" w:rsidR="00C121FF" w:rsidRDefault="00501014" w:rsidP="00C121FF">
      <w:r w:rsidRPr="00395411">
        <w:rPr>
          <w:rFonts w:ascii="Arial" w:hAnsi="Arial" w:cs="Arial"/>
          <w:b/>
          <w:sz w:val="22"/>
          <w:szCs w:val="22"/>
        </w:rPr>
        <w:t xml:space="preserve">                                             SMLOUVA O DÍLO</w:t>
      </w:r>
      <w:r w:rsidR="00B0471C" w:rsidRPr="00395411">
        <w:rPr>
          <w:rFonts w:ascii="Arial" w:hAnsi="Arial" w:cs="Arial"/>
          <w:b/>
          <w:sz w:val="22"/>
          <w:szCs w:val="22"/>
        </w:rPr>
        <w:t xml:space="preserve"> č. </w:t>
      </w:r>
      <w:r w:rsidR="00247763" w:rsidRPr="00395411">
        <w:rPr>
          <w:rFonts w:ascii="Arial" w:hAnsi="Arial" w:cs="Arial"/>
          <w:b/>
          <w:sz w:val="22"/>
          <w:szCs w:val="22"/>
        </w:rPr>
        <w:t>SD/202</w:t>
      </w:r>
      <w:r w:rsidR="00703D43">
        <w:rPr>
          <w:rFonts w:ascii="Arial" w:hAnsi="Arial" w:cs="Arial"/>
          <w:b/>
          <w:sz w:val="22"/>
          <w:szCs w:val="22"/>
        </w:rPr>
        <w:t>3</w:t>
      </w:r>
      <w:r w:rsidR="00247763" w:rsidRPr="00395411">
        <w:rPr>
          <w:rFonts w:ascii="Arial" w:hAnsi="Arial" w:cs="Arial"/>
          <w:b/>
          <w:sz w:val="22"/>
          <w:szCs w:val="22"/>
        </w:rPr>
        <w:t>/</w:t>
      </w:r>
      <w:r w:rsidR="00C121FF">
        <w:rPr>
          <w:rFonts w:ascii="Arial" w:hAnsi="Arial" w:cs="Arial"/>
          <w:b/>
          <w:sz w:val="22"/>
          <w:szCs w:val="22"/>
        </w:rPr>
        <w:t>0894</w:t>
      </w:r>
      <w:r w:rsidR="00C121FF" w:rsidRPr="00C121FF">
        <w:t xml:space="preserve"> </w:t>
      </w:r>
    </w:p>
    <w:p w14:paraId="064396B6" w14:textId="39678283" w:rsidR="00B0471C" w:rsidRPr="00395411" w:rsidRDefault="00B0471C" w:rsidP="00B0471C">
      <w:pPr>
        <w:rPr>
          <w:rFonts w:ascii="Arial" w:hAnsi="Arial" w:cs="Arial"/>
          <w:b/>
          <w:sz w:val="22"/>
          <w:szCs w:val="22"/>
        </w:rPr>
      </w:pPr>
    </w:p>
    <w:p w14:paraId="1C2C3DAA" w14:textId="77777777" w:rsidR="00501014" w:rsidRPr="00395411" w:rsidRDefault="00501014" w:rsidP="00B0471C">
      <w:pPr>
        <w:rPr>
          <w:rFonts w:ascii="Arial" w:hAnsi="Arial" w:cs="Arial"/>
          <w:b/>
          <w:sz w:val="22"/>
          <w:szCs w:val="22"/>
        </w:rPr>
      </w:pPr>
    </w:p>
    <w:p w14:paraId="69F97964" w14:textId="77777777" w:rsidR="00B0471C" w:rsidRPr="00395411" w:rsidRDefault="00B0471C" w:rsidP="00B0471C">
      <w:pPr>
        <w:rPr>
          <w:rFonts w:ascii="Arial" w:hAnsi="Arial" w:cs="Arial"/>
          <w:b/>
          <w:sz w:val="22"/>
          <w:szCs w:val="22"/>
        </w:rPr>
      </w:pPr>
    </w:p>
    <w:p w14:paraId="22B2D0CA" w14:textId="77777777" w:rsidR="00B0471C" w:rsidRPr="00395411" w:rsidRDefault="00B0471C" w:rsidP="00B0471C">
      <w:pPr>
        <w:tabs>
          <w:tab w:val="left" w:pos="4962"/>
        </w:tabs>
        <w:rPr>
          <w:rFonts w:ascii="Arial" w:hAnsi="Arial" w:cs="Arial"/>
          <w:b/>
          <w:color w:val="000000"/>
          <w:sz w:val="22"/>
          <w:szCs w:val="22"/>
        </w:rPr>
      </w:pPr>
      <w:r w:rsidRPr="00395411">
        <w:rPr>
          <w:rFonts w:ascii="Arial" w:hAnsi="Arial" w:cs="Arial"/>
          <w:b/>
          <w:sz w:val="22"/>
          <w:szCs w:val="22"/>
        </w:rPr>
        <w:t>Objednatel</w:t>
      </w:r>
      <w:r w:rsidRPr="00395411">
        <w:rPr>
          <w:rFonts w:ascii="Arial" w:hAnsi="Arial" w:cs="Arial"/>
          <w:b/>
          <w:sz w:val="22"/>
          <w:szCs w:val="22"/>
        </w:rPr>
        <w:tab/>
      </w:r>
      <w:r w:rsidRPr="00395411">
        <w:rPr>
          <w:rFonts w:ascii="Arial" w:hAnsi="Arial" w:cs="Arial"/>
          <w:b/>
          <w:color w:val="000000"/>
          <w:sz w:val="22"/>
          <w:szCs w:val="22"/>
        </w:rPr>
        <w:t>Dodavatel</w:t>
      </w:r>
    </w:p>
    <w:p w14:paraId="41009898" w14:textId="55752862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Statutární město Jablonec nad Nisou</w:t>
      </w:r>
      <w:r w:rsidRPr="00395411">
        <w:rPr>
          <w:rFonts w:ascii="Arial" w:hAnsi="Arial" w:cs="Arial"/>
          <w:color w:val="000000"/>
          <w:sz w:val="22"/>
          <w:szCs w:val="22"/>
        </w:rPr>
        <w:tab/>
        <w:t xml:space="preserve">Název firmy: </w:t>
      </w:r>
      <w:r w:rsidR="00563567">
        <w:rPr>
          <w:rFonts w:ascii="Arial" w:hAnsi="Arial" w:cs="Arial"/>
          <w:color w:val="000000"/>
          <w:sz w:val="22"/>
          <w:szCs w:val="22"/>
        </w:rPr>
        <w:t>Marek Pavlata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EEAD66F" w14:textId="10994EE5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Mírové náměstí 3100/19</w:t>
      </w:r>
      <w:r w:rsidRPr="00395411">
        <w:rPr>
          <w:rFonts w:ascii="Arial" w:hAnsi="Arial" w:cs="Arial"/>
          <w:color w:val="000000"/>
          <w:sz w:val="22"/>
          <w:szCs w:val="22"/>
        </w:rPr>
        <w:tab/>
        <w:t xml:space="preserve">adresa: </w:t>
      </w:r>
      <w:r w:rsidR="00395411">
        <w:rPr>
          <w:rFonts w:ascii="Arial" w:hAnsi="Arial" w:cs="Arial"/>
          <w:color w:val="000000"/>
          <w:sz w:val="22"/>
          <w:szCs w:val="22"/>
        </w:rPr>
        <w:t>V</w:t>
      </w:r>
      <w:r w:rsidR="000F40B7">
        <w:rPr>
          <w:rFonts w:ascii="Arial" w:hAnsi="Arial" w:cs="Arial"/>
          <w:color w:val="000000"/>
          <w:sz w:val="22"/>
          <w:szCs w:val="22"/>
        </w:rPr>
        <w:t> Nivách 20</w:t>
      </w:r>
    </w:p>
    <w:p w14:paraId="22314AA6" w14:textId="0394F429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PSČ 466 01</w:t>
      </w:r>
      <w:r w:rsidRPr="00395411">
        <w:rPr>
          <w:rFonts w:ascii="Arial" w:hAnsi="Arial" w:cs="Arial"/>
          <w:color w:val="000000"/>
          <w:sz w:val="22"/>
          <w:szCs w:val="22"/>
        </w:rPr>
        <w:tab/>
        <w:t>PSČ 46</w:t>
      </w:r>
      <w:r w:rsidR="00703D43">
        <w:rPr>
          <w:rFonts w:ascii="Arial" w:hAnsi="Arial" w:cs="Arial"/>
          <w:color w:val="000000"/>
          <w:sz w:val="22"/>
          <w:szCs w:val="22"/>
        </w:rPr>
        <w:t xml:space="preserve">0 </w:t>
      </w:r>
      <w:r w:rsidR="00563567">
        <w:rPr>
          <w:rFonts w:ascii="Arial" w:hAnsi="Arial" w:cs="Arial"/>
          <w:color w:val="000000"/>
          <w:sz w:val="22"/>
          <w:szCs w:val="22"/>
        </w:rPr>
        <w:t>01</w:t>
      </w:r>
    </w:p>
    <w:p w14:paraId="5809927A" w14:textId="2BB52E2A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IČ</w:t>
      </w:r>
      <w:r w:rsidR="00395411" w:rsidRPr="00395411">
        <w:rPr>
          <w:rFonts w:ascii="Arial" w:hAnsi="Arial" w:cs="Arial"/>
          <w:color w:val="000000"/>
          <w:sz w:val="22"/>
          <w:szCs w:val="22"/>
        </w:rPr>
        <w:t>O</w:t>
      </w:r>
      <w:r w:rsidRPr="00395411">
        <w:rPr>
          <w:rFonts w:ascii="Arial" w:hAnsi="Arial" w:cs="Arial"/>
          <w:color w:val="000000"/>
          <w:sz w:val="22"/>
          <w:szCs w:val="22"/>
        </w:rPr>
        <w:t>: 262 340</w:t>
      </w:r>
      <w:r w:rsidRPr="00395411">
        <w:rPr>
          <w:rFonts w:ascii="Arial" w:hAnsi="Arial" w:cs="Arial"/>
          <w:color w:val="000000"/>
          <w:sz w:val="22"/>
          <w:szCs w:val="22"/>
        </w:rPr>
        <w:tab/>
        <w:t>IČ</w:t>
      </w:r>
      <w:r w:rsidR="00395411">
        <w:rPr>
          <w:rFonts w:ascii="Arial" w:hAnsi="Arial" w:cs="Arial"/>
          <w:color w:val="000000"/>
          <w:sz w:val="22"/>
          <w:szCs w:val="22"/>
        </w:rPr>
        <w:t>O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: </w:t>
      </w:r>
      <w:r w:rsidR="00563567">
        <w:rPr>
          <w:rFonts w:ascii="Arial" w:hAnsi="Arial" w:cs="Arial"/>
          <w:color w:val="000000"/>
          <w:sz w:val="22"/>
          <w:szCs w:val="22"/>
        </w:rPr>
        <w:t>183 566 21</w:t>
      </w:r>
    </w:p>
    <w:p w14:paraId="024539CD" w14:textId="26C62EF2" w:rsidR="00B0471C" w:rsidRPr="00395411" w:rsidRDefault="00B0471C" w:rsidP="00B047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>číslo účtu: 121451/0100</w:t>
      </w:r>
      <w:r w:rsidRPr="00395411">
        <w:rPr>
          <w:rFonts w:ascii="Arial" w:hAnsi="Arial" w:cs="Arial"/>
          <w:sz w:val="22"/>
          <w:szCs w:val="22"/>
        </w:rPr>
        <w:tab/>
        <w:t xml:space="preserve">kontaktní osoba: </w:t>
      </w:r>
      <w:r w:rsidR="00563567">
        <w:rPr>
          <w:rFonts w:ascii="Arial" w:hAnsi="Arial" w:cs="Arial"/>
          <w:sz w:val="22"/>
          <w:szCs w:val="22"/>
        </w:rPr>
        <w:t>Marek Pavlata</w:t>
      </w:r>
    </w:p>
    <w:p w14:paraId="34C71B08" w14:textId="5089AB65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395411">
        <w:rPr>
          <w:rFonts w:ascii="Arial" w:hAnsi="Arial" w:cs="Arial"/>
          <w:sz w:val="22"/>
          <w:szCs w:val="22"/>
        </w:rPr>
        <w:tab/>
        <w:t xml:space="preserve">tel.: </w:t>
      </w:r>
      <w:r w:rsidR="00563567">
        <w:rPr>
          <w:rFonts w:ascii="Arial" w:hAnsi="Arial" w:cs="Arial"/>
          <w:sz w:val="22"/>
          <w:szCs w:val="22"/>
        </w:rPr>
        <w:t>777 312 321</w:t>
      </w:r>
    </w:p>
    <w:p w14:paraId="5564C62B" w14:textId="69F80C55" w:rsidR="00B0471C" w:rsidRPr="00395411" w:rsidRDefault="00B0471C" w:rsidP="00B047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>kontaktní osoba: Milan Bajer</w:t>
      </w:r>
      <w:r w:rsidRPr="00395411">
        <w:rPr>
          <w:rFonts w:ascii="Arial" w:hAnsi="Arial" w:cs="Arial"/>
          <w:sz w:val="22"/>
          <w:szCs w:val="22"/>
        </w:rPr>
        <w:tab/>
        <w:t>e-mail:</w:t>
      </w:r>
      <w:r w:rsidR="00712A5B">
        <w:rPr>
          <w:rFonts w:ascii="Arial" w:hAnsi="Arial" w:cs="Arial"/>
          <w:sz w:val="22"/>
          <w:szCs w:val="22"/>
        </w:rPr>
        <w:t xml:space="preserve"> </w:t>
      </w:r>
      <w:r w:rsidR="00563567">
        <w:rPr>
          <w:rFonts w:ascii="Arial" w:hAnsi="Arial" w:cs="Arial"/>
          <w:sz w:val="22"/>
          <w:szCs w:val="22"/>
        </w:rPr>
        <w:t>mapajbc</w:t>
      </w:r>
      <w:r w:rsidR="00703D43">
        <w:rPr>
          <w:rFonts w:ascii="Arial" w:hAnsi="Arial" w:cs="Arial"/>
          <w:sz w:val="22"/>
          <w:szCs w:val="22"/>
        </w:rPr>
        <w:t>@</w:t>
      </w:r>
      <w:r w:rsidR="00563567">
        <w:rPr>
          <w:rFonts w:ascii="Arial" w:hAnsi="Arial" w:cs="Arial"/>
          <w:sz w:val="22"/>
          <w:szCs w:val="22"/>
        </w:rPr>
        <w:t>gmail</w:t>
      </w:r>
      <w:r w:rsidR="00703D43">
        <w:rPr>
          <w:rFonts w:ascii="Arial" w:hAnsi="Arial" w:cs="Arial"/>
          <w:sz w:val="22"/>
          <w:szCs w:val="22"/>
        </w:rPr>
        <w:t>.c</w:t>
      </w:r>
      <w:r w:rsidR="00563567">
        <w:rPr>
          <w:rFonts w:ascii="Arial" w:hAnsi="Arial" w:cs="Arial"/>
          <w:sz w:val="22"/>
          <w:szCs w:val="22"/>
        </w:rPr>
        <w:t>om</w:t>
      </w:r>
    </w:p>
    <w:p w14:paraId="16133C4F" w14:textId="0D373F73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 xml:space="preserve">tel.: </w:t>
      </w:r>
      <w:r w:rsidR="00703D43">
        <w:rPr>
          <w:rFonts w:ascii="Arial" w:hAnsi="Arial" w:cs="Arial"/>
          <w:sz w:val="22"/>
          <w:szCs w:val="22"/>
        </w:rPr>
        <w:t>775 585 063</w:t>
      </w:r>
      <w:r w:rsidRPr="00395411">
        <w:rPr>
          <w:rFonts w:ascii="Arial" w:hAnsi="Arial" w:cs="Arial"/>
          <w:sz w:val="22"/>
          <w:szCs w:val="22"/>
        </w:rPr>
        <w:tab/>
      </w:r>
    </w:p>
    <w:p w14:paraId="7AFD709F" w14:textId="77777777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>e-mail: bajer@mestojablonec.cz</w:t>
      </w:r>
    </w:p>
    <w:p w14:paraId="67D6805E" w14:textId="77777777" w:rsidR="00B0471C" w:rsidRPr="00395411" w:rsidRDefault="00B0471C" w:rsidP="00B047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ab/>
      </w:r>
      <w:r w:rsidRPr="00395411">
        <w:rPr>
          <w:rFonts w:ascii="Arial" w:hAnsi="Arial" w:cs="Arial"/>
          <w:sz w:val="22"/>
          <w:szCs w:val="22"/>
        </w:rPr>
        <w:tab/>
      </w:r>
    </w:p>
    <w:p w14:paraId="2B0772B0" w14:textId="77777777" w:rsidR="00B0471C" w:rsidRPr="00395411" w:rsidRDefault="00B0471C" w:rsidP="00B0471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C789ED" w14:textId="6CED34B9" w:rsidR="00B0471C" w:rsidRPr="00395411" w:rsidRDefault="00B0471C" w:rsidP="00980F0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b/>
          <w:color w:val="000000"/>
          <w:sz w:val="22"/>
          <w:szCs w:val="22"/>
          <w:shd w:val="clear" w:color="auto" w:fill="E6E6E6"/>
        </w:rPr>
        <w:t xml:space="preserve">Předmět </w:t>
      </w:r>
      <w:r w:rsidR="006F5710" w:rsidRPr="00395411">
        <w:rPr>
          <w:rFonts w:ascii="Arial" w:hAnsi="Arial" w:cs="Arial"/>
          <w:b/>
          <w:color w:val="000000"/>
          <w:sz w:val="22"/>
          <w:szCs w:val="22"/>
          <w:shd w:val="clear" w:color="auto" w:fill="E6E6E6"/>
        </w:rPr>
        <w:t>smlouvy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1D032796" w14:textId="77777777" w:rsidR="00B0471C" w:rsidRPr="00395411" w:rsidRDefault="00B0471C" w:rsidP="00B0471C">
      <w:pPr>
        <w:jc w:val="both"/>
        <w:rPr>
          <w:rFonts w:ascii="Arial" w:hAnsi="Arial" w:cs="Arial"/>
          <w:sz w:val="22"/>
          <w:szCs w:val="22"/>
        </w:rPr>
      </w:pPr>
    </w:p>
    <w:p w14:paraId="1D125AD8" w14:textId="747C15DA" w:rsidR="00B0471C" w:rsidRPr="00395411" w:rsidRDefault="000F40B7" w:rsidP="00EF6323">
      <w:pPr>
        <w:tabs>
          <w:tab w:val="center" w:pos="680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Zhotovení plotových výplní </w:t>
      </w:r>
      <w:r w:rsidR="00EF6323">
        <w:rPr>
          <w:rFonts w:ascii="Arial" w:hAnsi="Arial" w:cs="Arial"/>
          <w:color w:val="000000"/>
          <w:sz w:val="22"/>
          <w:szCs w:val="22"/>
        </w:rPr>
        <w:t xml:space="preserve">do žulových sloupků </w:t>
      </w:r>
      <w:r w:rsidR="006A55A0">
        <w:rPr>
          <w:rFonts w:ascii="Arial" w:hAnsi="Arial" w:cs="Arial"/>
          <w:color w:val="000000"/>
          <w:sz w:val="22"/>
          <w:szCs w:val="22"/>
        </w:rPr>
        <w:t>na</w:t>
      </w:r>
      <w:r>
        <w:rPr>
          <w:rFonts w:ascii="Arial" w:hAnsi="Arial" w:cs="Arial"/>
          <w:color w:val="000000"/>
          <w:sz w:val="22"/>
          <w:szCs w:val="22"/>
        </w:rPr>
        <w:t xml:space="preserve"> hřbitov</w:t>
      </w:r>
      <w:r w:rsidR="006A55A0">
        <w:rPr>
          <w:rFonts w:ascii="Arial" w:hAnsi="Arial" w:cs="Arial"/>
          <w:color w:val="000000"/>
          <w:sz w:val="22"/>
          <w:szCs w:val="22"/>
        </w:rPr>
        <w:t>ě</w:t>
      </w:r>
      <w:r>
        <w:rPr>
          <w:rFonts w:ascii="Arial" w:hAnsi="Arial" w:cs="Arial"/>
          <w:color w:val="000000"/>
          <w:sz w:val="22"/>
          <w:szCs w:val="22"/>
        </w:rPr>
        <w:t xml:space="preserve"> v Jabloneckých Pasekách. </w:t>
      </w:r>
      <w:r w:rsidR="006A55A0">
        <w:rPr>
          <w:rFonts w:ascii="Arial" w:hAnsi="Arial" w:cs="Arial"/>
          <w:color w:val="000000"/>
          <w:sz w:val="22"/>
          <w:szCs w:val="22"/>
        </w:rPr>
        <w:t xml:space="preserve">Jedná </w:t>
      </w:r>
      <w:r w:rsidR="00EF78F2">
        <w:rPr>
          <w:rFonts w:ascii="Arial" w:hAnsi="Arial" w:cs="Arial"/>
          <w:color w:val="000000"/>
          <w:sz w:val="22"/>
          <w:szCs w:val="22"/>
        </w:rPr>
        <w:t xml:space="preserve">se o 10 ks </w:t>
      </w:r>
      <w:r>
        <w:rPr>
          <w:rFonts w:ascii="Arial" w:hAnsi="Arial" w:cs="Arial"/>
          <w:color w:val="000000"/>
          <w:sz w:val="22"/>
          <w:szCs w:val="22"/>
        </w:rPr>
        <w:t>dílc</w:t>
      </w:r>
      <w:r w:rsidR="00EF6323">
        <w:rPr>
          <w:rFonts w:ascii="Arial" w:hAnsi="Arial" w:cs="Arial"/>
          <w:color w:val="000000"/>
          <w:sz w:val="22"/>
          <w:szCs w:val="22"/>
        </w:rPr>
        <w:t>ů</w:t>
      </w:r>
      <w:r w:rsidR="00EF78F2">
        <w:rPr>
          <w:rFonts w:ascii="Arial" w:hAnsi="Arial" w:cs="Arial"/>
          <w:color w:val="000000"/>
          <w:sz w:val="22"/>
          <w:szCs w:val="22"/>
        </w:rPr>
        <w:t>, délka jednoho 300 cm, výška 145 cm,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F6323">
        <w:rPr>
          <w:rFonts w:ascii="Arial" w:hAnsi="Arial" w:cs="Arial"/>
          <w:color w:val="000000"/>
          <w:sz w:val="22"/>
          <w:szCs w:val="22"/>
        </w:rPr>
        <w:t>materiál sibiřský modřín</w:t>
      </w:r>
      <w:r w:rsidR="00EF78F2">
        <w:rPr>
          <w:rFonts w:ascii="Arial" w:hAnsi="Arial" w:cs="Arial"/>
          <w:color w:val="000000"/>
          <w:sz w:val="22"/>
          <w:szCs w:val="22"/>
        </w:rPr>
        <w:t>.</w:t>
      </w:r>
      <w:r w:rsidR="00EF632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Dílce budou přichyceny na </w:t>
      </w:r>
      <w:r w:rsidR="008065AF">
        <w:rPr>
          <w:rFonts w:ascii="Arial" w:hAnsi="Arial" w:cs="Arial"/>
          <w:color w:val="000000"/>
          <w:sz w:val="22"/>
          <w:szCs w:val="22"/>
        </w:rPr>
        <w:t>žárově zinkované</w:t>
      </w:r>
      <w:r>
        <w:rPr>
          <w:rFonts w:ascii="Arial" w:hAnsi="Arial" w:cs="Arial"/>
          <w:color w:val="000000"/>
          <w:sz w:val="22"/>
          <w:szCs w:val="22"/>
        </w:rPr>
        <w:t xml:space="preserve"> kotevní patky</w:t>
      </w:r>
      <w:r w:rsidR="008065AF">
        <w:rPr>
          <w:rFonts w:ascii="Arial" w:hAnsi="Arial" w:cs="Arial"/>
          <w:color w:val="000000"/>
          <w:sz w:val="22"/>
          <w:szCs w:val="22"/>
        </w:rPr>
        <w:t xml:space="preserve">, montáž patek na chemickou maltu. V ceně je doprava </w:t>
      </w:r>
      <w:r w:rsidR="00EF78F2">
        <w:rPr>
          <w:rFonts w:ascii="Arial" w:hAnsi="Arial" w:cs="Arial"/>
          <w:color w:val="000000"/>
          <w:sz w:val="22"/>
          <w:szCs w:val="22"/>
        </w:rPr>
        <w:t>hotových dílců</w:t>
      </w:r>
      <w:r w:rsidR="008065AF">
        <w:rPr>
          <w:rFonts w:ascii="Arial" w:hAnsi="Arial" w:cs="Arial"/>
          <w:color w:val="000000"/>
          <w:sz w:val="22"/>
          <w:szCs w:val="22"/>
        </w:rPr>
        <w:t xml:space="preserve"> a jej</w:t>
      </w:r>
      <w:r w:rsidR="00EF78F2">
        <w:rPr>
          <w:rFonts w:ascii="Arial" w:hAnsi="Arial" w:cs="Arial"/>
          <w:color w:val="000000"/>
          <w:sz w:val="22"/>
          <w:szCs w:val="22"/>
        </w:rPr>
        <w:t>ich</w:t>
      </w:r>
      <w:r w:rsidR="008065AF">
        <w:rPr>
          <w:rFonts w:ascii="Arial" w:hAnsi="Arial" w:cs="Arial"/>
          <w:color w:val="000000"/>
          <w:sz w:val="22"/>
          <w:szCs w:val="22"/>
        </w:rPr>
        <w:t xml:space="preserve"> usazení </w:t>
      </w:r>
      <w:r w:rsidR="00EF78F2">
        <w:rPr>
          <w:rFonts w:ascii="Arial" w:hAnsi="Arial" w:cs="Arial"/>
          <w:color w:val="000000"/>
          <w:sz w:val="22"/>
          <w:szCs w:val="22"/>
        </w:rPr>
        <w:t>na kotevní patky</w:t>
      </w:r>
      <w:r w:rsidR="008065A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433D088" w14:textId="77777777" w:rsidR="00B0471C" w:rsidRPr="00395411" w:rsidRDefault="00B0471C" w:rsidP="00B0471C">
      <w:pPr>
        <w:tabs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2D3D6DC" w14:textId="77777777" w:rsidR="00B0471C" w:rsidRPr="00395411" w:rsidRDefault="00B0471C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3E68D84" w14:textId="599ACAD0" w:rsidR="00B0471C" w:rsidRPr="00395411" w:rsidRDefault="00980F04" w:rsidP="00980F04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Termín plnění/dodání</w:t>
      </w:r>
    </w:p>
    <w:p w14:paraId="61682281" w14:textId="73009B82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795AB299" w14:textId="0EB9AD3C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 xml:space="preserve">Termín realizace: </w:t>
      </w:r>
      <w:r w:rsidR="008065AF">
        <w:rPr>
          <w:rFonts w:ascii="Arial" w:hAnsi="Arial" w:cs="Arial"/>
          <w:color w:val="000000"/>
          <w:sz w:val="22"/>
          <w:szCs w:val="22"/>
        </w:rPr>
        <w:t>říjen</w:t>
      </w:r>
      <w:r w:rsidR="003C1ED1">
        <w:rPr>
          <w:rFonts w:ascii="Arial" w:hAnsi="Arial" w:cs="Arial"/>
          <w:color w:val="000000"/>
          <w:sz w:val="22"/>
          <w:szCs w:val="22"/>
        </w:rPr>
        <w:t xml:space="preserve"> 2023</w:t>
      </w:r>
    </w:p>
    <w:p w14:paraId="57065A07" w14:textId="77777777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B07244E" w14:textId="1C088766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E3F1D57" w14:textId="29B8A8A5" w:rsidR="00980F04" w:rsidRDefault="00980F04" w:rsidP="00980F04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Cena a platební podmínky</w:t>
      </w:r>
    </w:p>
    <w:tbl>
      <w:tblPr>
        <w:tblW w:w="29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220"/>
      </w:tblGrid>
      <w:tr w:rsidR="008065AF" w:rsidRPr="008065AF" w14:paraId="5AFEAA11" w14:textId="77777777" w:rsidTr="008065AF">
        <w:trPr>
          <w:trHeight w:val="34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F22AC" w14:textId="48BA1544" w:rsidR="008065AF" w:rsidRPr="008065AF" w:rsidRDefault="008065AF" w:rsidP="008065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1ED6F" w14:textId="77777777" w:rsidR="008065AF" w:rsidRPr="008065AF" w:rsidRDefault="008065AF" w:rsidP="008065AF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C2A7D36" w14:textId="43B0DB6D" w:rsidR="00980F04" w:rsidRPr="00395411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4DD5F89C" w14:textId="0B8CE93A" w:rsidR="008065AF" w:rsidRPr="008065AF" w:rsidRDefault="008065AF" w:rsidP="008065AF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bookmarkStart w:id="0" w:name="_Hlk146720549"/>
      <w:r>
        <w:rPr>
          <w:rFonts w:ascii="Arial" w:hAnsi="Arial" w:cs="Arial"/>
          <w:color w:val="000000"/>
          <w:sz w:val="22"/>
          <w:szCs w:val="22"/>
        </w:rPr>
        <w:t>Cena bez DPH………………………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</w:t>
      </w:r>
      <w:r w:rsidR="004143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4143C7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94 541,40 K</w:t>
      </w:r>
      <w:r w:rsidR="004143C7">
        <w:rPr>
          <w:rFonts w:ascii="Arial" w:hAnsi="Arial" w:cs="Arial"/>
          <w:color w:val="000000"/>
          <w:sz w:val="22"/>
          <w:szCs w:val="22"/>
        </w:rPr>
        <w:t>č</w:t>
      </w:r>
    </w:p>
    <w:p w14:paraId="72DEB7C4" w14:textId="5B367603" w:rsidR="00980F04" w:rsidRPr="00395411" w:rsidRDefault="00980F04" w:rsidP="00980F04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Cena</w:t>
      </w:r>
      <w:r w:rsidR="008065AF">
        <w:rPr>
          <w:rFonts w:ascii="Arial" w:hAnsi="Arial" w:cs="Arial"/>
          <w:color w:val="000000"/>
          <w:sz w:val="22"/>
          <w:szCs w:val="22"/>
        </w:rPr>
        <w:t xml:space="preserve"> včetně DPH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 …………………</w:t>
      </w:r>
      <w:proofErr w:type="gramStart"/>
      <w:r w:rsidRPr="00395411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8065AF">
        <w:rPr>
          <w:rFonts w:ascii="Arial" w:hAnsi="Arial" w:cs="Arial"/>
          <w:color w:val="000000"/>
          <w:sz w:val="22"/>
          <w:szCs w:val="22"/>
        </w:rPr>
        <w:t>114 395,09 Kč</w:t>
      </w:r>
    </w:p>
    <w:bookmarkEnd w:id="0"/>
    <w:p w14:paraId="708B3ECB" w14:textId="28F4EBCE" w:rsidR="00ED5D61" w:rsidRPr="00395411" w:rsidRDefault="00ED5D61" w:rsidP="000F7AE5">
      <w:pPr>
        <w:tabs>
          <w:tab w:val="left" w:pos="2835"/>
          <w:tab w:val="center" w:pos="6804"/>
        </w:tabs>
        <w:ind w:left="720"/>
        <w:rPr>
          <w:rFonts w:ascii="Arial" w:hAnsi="Arial" w:cs="Arial"/>
          <w:color w:val="000000"/>
          <w:sz w:val="22"/>
          <w:szCs w:val="22"/>
        </w:rPr>
      </w:pPr>
    </w:p>
    <w:p w14:paraId="570713A1" w14:textId="02CB40C8" w:rsidR="00ED5D61" w:rsidRPr="00395411" w:rsidRDefault="00ED5D61" w:rsidP="00ED5D61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Splatnost 14 dní</w:t>
      </w:r>
    </w:p>
    <w:p w14:paraId="4A80F918" w14:textId="77777777" w:rsidR="003C6C50" w:rsidRPr="00395411" w:rsidRDefault="003C6C50" w:rsidP="003C6C50">
      <w:pPr>
        <w:pStyle w:val="Odstavecseseznamem"/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1BA02362" w14:textId="016D8A7D" w:rsidR="003C6C50" w:rsidRPr="00395411" w:rsidRDefault="003C6C50" w:rsidP="003C6C50">
      <w:pPr>
        <w:pStyle w:val="Odstavecseseznamem"/>
        <w:numPr>
          <w:ilvl w:val="0"/>
          <w:numId w:val="5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 xml:space="preserve">Při </w:t>
      </w:r>
      <w:proofErr w:type="gramStart"/>
      <w:r w:rsidRPr="00395411">
        <w:rPr>
          <w:rFonts w:ascii="Arial" w:hAnsi="Arial" w:cs="Arial"/>
          <w:color w:val="000000"/>
          <w:sz w:val="22"/>
          <w:szCs w:val="22"/>
        </w:rPr>
        <w:t>14</w:t>
      </w:r>
      <w:r w:rsidR="00140F82" w:rsidRPr="00395411">
        <w:rPr>
          <w:rFonts w:ascii="Arial" w:hAnsi="Arial" w:cs="Arial"/>
          <w:color w:val="000000"/>
          <w:sz w:val="22"/>
          <w:szCs w:val="22"/>
        </w:rPr>
        <w:t>-ti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 denní</w:t>
      </w:r>
      <w:proofErr w:type="gramEnd"/>
      <w:r w:rsidRPr="00395411">
        <w:rPr>
          <w:rFonts w:ascii="Arial" w:hAnsi="Arial" w:cs="Arial"/>
          <w:color w:val="000000"/>
          <w:sz w:val="22"/>
          <w:szCs w:val="22"/>
        </w:rPr>
        <w:t xml:space="preserve"> splatnosti, (tj. minimální splatnost faktury), musí být faktura doručena na podatelnu MMJN Jablonec nad Nisou nejpozději do 3 dnů od data vystavení.</w:t>
      </w:r>
    </w:p>
    <w:p w14:paraId="6F368401" w14:textId="3A2F3235" w:rsidR="003C6C50" w:rsidRPr="00395411" w:rsidRDefault="003C6C50" w:rsidP="003C6C50">
      <w:pPr>
        <w:pStyle w:val="Odstavecseseznamem"/>
        <w:numPr>
          <w:ilvl w:val="0"/>
          <w:numId w:val="5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Při delší splatnosti musí být faktura doručena nejpozději do 14 dnů před lhůtou splatnosti.</w:t>
      </w:r>
    </w:p>
    <w:p w14:paraId="3FA5E968" w14:textId="2EFE5F7F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6FA2505E" w14:textId="77777777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E08CF76" w14:textId="4AB33D92" w:rsidR="00677B0B" w:rsidRPr="00395411" w:rsidRDefault="00677B0B" w:rsidP="00677B0B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Záruční doba</w:t>
      </w:r>
    </w:p>
    <w:p w14:paraId="594DDD82" w14:textId="7F964C16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43F1E366" w14:textId="42EDF0C9" w:rsidR="00677B0B" w:rsidRDefault="00677B0B" w:rsidP="00677B0B">
      <w:pPr>
        <w:pStyle w:val="Odstavecseseznamem"/>
        <w:numPr>
          <w:ilvl w:val="0"/>
          <w:numId w:val="6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K provedenému dílu poskytuje dodavatel záruční dobu v délce 24 měsíců.</w:t>
      </w:r>
    </w:p>
    <w:p w14:paraId="24BEE9FE" w14:textId="77777777" w:rsidR="008065AF" w:rsidRPr="00395411" w:rsidRDefault="008065AF" w:rsidP="008065AF">
      <w:pPr>
        <w:pStyle w:val="Odstavecseseznamem"/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D3B2004" w14:textId="06883382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22CB687" w14:textId="78632AA3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F67A801" w14:textId="0C80FB88" w:rsidR="00677B0B" w:rsidRPr="00395411" w:rsidRDefault="00677B0B" w:rsidP="00677B0B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14:paraId="4B3E351F" w14:textId="41872AA1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797B3EDF" w14:textId="43985C37" w:rsidR="00677B0B" w:rsidRPr="00395411" w:rsidRDefault="00677B0B" w:rsidP="00677B0B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 xml:space="preserve">Vztahy </w:t>
      </w:r>
      <w:r w:rsidR="00FE6644" w:rsidRPr="00395411">
        <w:rPr>
          <w:rFonts w:ascii="Arial" w:hAnsi="Arial" w:cs="Arial"/>
          <w:color w:val="000000"/>
          <w:sz w:val="22"/>
          <w:szCs w:val="22"/>
        </w:rPr>
        <w:t xml:space="preserve">dle </w:t>
      </w:r>
      <w:r w:rsidRPr="00395411">
        <w:rPr>
          <w:rFonts w:ascii="Arial" w:hAnsi="Arial" w:cs="Arial"/>
          <w:color w:val="000000"/>
          <w:sz w:val="22"/>
          <w:szCs w:val="22"/>
        </w:rPr>
        <w:t>této smlouvy</w:t>
      </w:r>
      <w:r w:rsidR="00FE6644" w:rsidRPr="00395411">
        <w:rPr>
          <w:rFonts w:ascii="Arial" w:hAnsi="Arial" w:cs="Arial"/>
          <w:color w:val="000000"/>
          <w:sz w:val="22"/>
          <w:szCs w:val="22"/>
        </w:rPr>
        <w:t xml:space="preserve"> se řídí zák. č. 89/2012 Sb., občanský zákoník.</w:t>
      </w:r>
    </w:p>
    <w:p w14:paraId="47167728" w14:textId="69CE17B0" w:rsidR="00FE6644" w:rsidRPr="00395411" w:rsidRDefault="00FE6644" w:rsidP="00FE664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226FB393" w14:textId="0CA4172C" w:rsidR="00FE6644" w:rsidRPr="00395411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Tuto smlouvu lze měnit či doplňovat pouze písemnými dodatky podepsanými oběma stranami.</w:t>
      </w:r>
    </w:p>
    <w:p w14:paraId="0A3EC118" w14:textId="77777777" w:rsidR="00FE6644" w:rsidRPr="00395411" w:rsidRDefault="00FE6644" w:rsidP="00FE6644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0E19AE42" w14:textId="0E48B9E9" w:rsidR="00FE6644" w:rsidRPr="00395411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CE48DE5" w14:textId="77777777" w:rsidR="00FE6644" w:rsidRPr="0058019C" w:rsidRDefault="00FE6644" w:rsidP="00FE6644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710DC6A" w14:textId="61EB4B0C" w:rsidR="00FE6644" w:rsidRPr="0058019C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Na faktuře je nutné uvést úplné číslo smlouvy</w:t>
      </w:r>
      <w:r w:rsidR="00140F82" w:rsidRPr="0058019C">
        <w:rPr>
          <w:rFonts w:ascii="Arial" w:hAnsi="Arial" w:cs="Arial"/>
          <w:color w:val="000000"/>
          <w:sz w:val="22"/>
          <w:szCs w:val="22"/>
        </w:rPr>
        <w:t xml:space="preserve"> a jméno kontaktní osoby.</w:t>
      </w:r>
    </w:p>
    <w:p w14:paraId="2C49A31E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AAAFA1B" w14:textId="3C37C05A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 xml:space="preserve"> K faktuře je nutno dodat předávací protokol.</w:t>
      </w:r>
    </w:p>
    <w:p w14:paraId="0CD13962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1DB1569" w14:textId="4A38EE35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Zhotovitel je povinen napsat do faktury DIČ objednatele, jinak mu bude faktura vrácena.</w:t>
      </w:r>
    </w:p>
    <w:p w14:paraId="6A6DAD44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0517503B" w14:textId="583A9A36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Opravovaný objekt není používán k ekonomické činnosti.</w:t>
      </w:r>
    </w:p>
    <w:p w14:paraId="69228E7E" w14:textId="088FD776" w:rsidR="00980F04" w:rsidRPr="0058019C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11497B40" w14:textId="77777777" w:rsidR="00980F04" w:rsidRPr="0058019C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ECFC164" w14:textId="77777777" w:rsidR="00B0471C" w:rsidRPr="0058019C" w:rsidRDefault="00B0471C" w:rsidP="00B0471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3AFB42" w14:textId="77777777" w:rsidR="00B0471C" w:rsidRPr="0058019C" w:rsidRDefault="00B0471C" w:rsidP="00B0471C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1ED58A1" w14:textId="2C59F6AA" w:rsidR="00B0471C" w:rsidRPr="0058019C" w:rsidRDefault="00B0471C" w:rsidP="00B0471C">
      <w:pPr>
        <w:rPr>
          <w:rFonts w:ascii="Arial" w:hAnsi="Arial" w:cs="Arial"/>
          <w:iCs/>
          <w:sz w:val="22"/>
          <w:szCs w:val="22"/>
        </w:rPr>
      </w:pPr>
      <w:r w:rsidRPr="0058019C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1F49A6">
        <w:rPr>
          <w:rFonts w:ascii="Arial" w:hAnsi="Arial" w:cs="Arial"/>
          <w:iCs/>
          <w:sz w:val="22"/>
          <w:szCs w:val="22"/>
        </w:rPr>
        <w:t>2</w:t>
      </w:r>
      <w:r w:rsidR="004143C7">
        <w:rPr>
          <w:rFonts w:ascii="Arial" w:hAnsi="Arial" w:cs="Arial"/>
          <w:iCs/>
          <w:sz w:val="22"/>
          <w:szCs w:val="22"/>
        </w:rPr>
        <w:t>7</w:t>
      </w:r>
      <w:r w:rsidR="007A7F7E" w:rsidRPr="0058019C">
        <w:rPr>
          <w:rFonts w:ascii="Arial" w:hAnsi="Arial" w:cs="Arial"/>
          <w:iCs/>
          <w:sz w:val="22"/>
          <w:szCs w:val="22"/>
        </w:rPr>
        <w:t xml:space="preserve">. </w:t>
      </w:r>
      <w:r w:rsidR="00AB2BF2">
        <w:rPr>
          <w:rFonts w:ascii="Arial" w:hAnsi="Arial" w:cs="Arial"/>
          <w:iCs/>
          <w:sz w:val="22"/>
          <w:szCs w:val="22"/>
        </w:rPr>
        <w:t>0</w:t>
      </w:r>
      <w:r w:rsidR="004143C7">
        <w:rPr>
          <w:rFonts w:ascii="Arial" w:hAnsi="Arial" w:cs="Arial"/>
          <w:iCs/>
          <w:sz w:val="22"/>
          <w:szCs w:val="22"/>
        </w:rPr>
        <w:t>9</w:t>
      </w:r>
      <w:r w:rsidR="007A7F7E" w:rsidRPr="0058019C">
        <w:rPr>
          <w:rFonts w:ascii="Arial" w:hAnsi="Arial" w:cs="Arial"/>
          <w:iCs/>
          <w:sz w:val="22"/>
          <w:szCs w:val="22"/>
        </w:rPr>
        <w:t>. 202</w:t>
      </w:r>
      <w:r w:rsidR="00AB2BF2">
        <w:rPr>
          <w:rFonts w:ascii="Arial" w:hAnsi="Arial" w:cs="Arial"/>
          <w:iCs/>
          <w:sz w:val="22"/>
          <w:szCs w:val="22"/>
        </w:rPr>
        <w:t>3</w:t>
      </w:r>
      <w:r w:rsidRPr="0058019C">
        <w:rPr>
          <w:rFonts w:ascii="Arial" w:hAnsi="Arial" w:cs="Arial"/>
          <w:iCs/>
          <w:sz w:val="22"/>
          <w:szCs w:val="22"/>
        </w:rPr>
        <w:tab/>
      </w:r>
      <w:r w:rsidRPr="0058019C">
        <w:rPr>
          <w:rFonts w:ascii="Arial" w:hAnsi="Arial" w:cs="Arial"/>
          <w:iCs/>
          <w:sz w:val="22"/>
          <w:szCs w:val="22"/>
        </w:rPr>
        <w:tab/>
      </w:r>
    </w:p>
    <w:p w14:paraId="796DECA1" w14:textId="77777777" w:rsidR="00635156" w:rsidRDefault="00635156">
      <w:pPr>
        <w:rPr>
          <w:rFonts w:ascii="Arial" w:hAnsi="Arial" w:cs="Arial"/>
          <w:sz w:val="22"/>
          <w:szCs w:val="22"/>
        </w:rPr>
      </w:pPr>
    </w:p>
    <w:p w14:paraId="091BDC05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0CD4654A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4B3E8792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38E3D504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176FC04A" w14:textId="77777777" w:rsidR="00B0471C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…………………………….………………….</w:t>
      </w:r>
      <w:r>
        <w:rPr>
          <w:rFonts w:ascii="Arial" w:hAnsi="Arial" w:cs="Arial"/>
          <w:i/>
          <w:iCs/>
        </w:rPr>
        <w:tab/>
        <w:t>…………………………….……………</w:t>
      </w:r>
    </w:p>
    <w:p w14:paraId="4FFDA8E8" w14:textId="77777777" w:rsidR="00016FC5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</w:t>
      </w:r>
    </w:p>
    <w:p w14:paraId="717A821A" w14:textId="6DEA7DA7" w:rsidR="000A6608" w:rsidRDefault="00016FC5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</w:t>
      </w:r>
      <w:r w:rsidR="0058019C">
        <w:rPr>
          <w:rFonts w:ascii="Arial" w:hAnsi="Arial" w:cs="Arial"/>
          <w:i/>
          <w:iCs/>
        </w:rPr>
        <w:t xml:space="preserve">   </w:t>
      </w:r>
      <w:r w:rsidR="000A6608">
        <w:rPr>
          <w:rFonts w:ascii="Arial" w:hAnsi="Arial" w:cs="Arial"/>
          <w:i/>
          <w:iCs/>
        </w:rPr>
        <w:t>Za objednatele</w:t>
      </w:r>
    </w:p>
    <w:p w14:paraId="35309573" w14:textId="3A10A100" w:rsidR="00B0471C" w:rsidRDefault="000A6608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</w:t>
      </w:r>
      <w:r w:rsidR="0058019C">
        <w:rPr>
          <w:rFonts w:ascii="Arial" w:hAnsi="Arial" w:cs="Arial"/>
          <w:i/>
          <w:iCs/>
        </w:rPr>
        <w:t xml:space="preserve">   </w:t>
      </w:r>
      <w:r w:rsidR="00B0471C">
        <w:rPr>
          <w:rFonts w:ascii="Arial" w:hAnsi="Arial" w:cs="Arial"/>
          <w:i/>
          <w:iCs/>
        </w:rPr>
        <w:t>Mgr. Pavel Kozák</w:t>
      </w:r>
      <w:r w:rsidR="00B0471C">
        <w:rPr>
          <w:rFonts w:ascii="Arial" w:hAnsi="Arial" w:cs="Arial"/>
          <w:i/>
          <w:iCs/>
        </w:rPr>
        <w:tab/>
      </w:r>
      <w:r w:rsidR="00016FC5">
        <w:rPr>
          <w:rFonts w:ascii="Arial" w:hAnsi="Arial" w:cs="Arial"/>
          <w:i/>
          <w:iCs/>
        </w:rPr>
        <w:t>za dodavatele</w:t>
      </w:r>
    </w:p>
    <w:p w14:paraId="23E229F5" w14:textId="63114274" w:rsidR="00B0471C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vedoucí odboru technického</w:t>
      </w:r>
      <w:r>
        <w:rPr>
          <w:rFonts w:ascii="Arial" w:hAnsi="Arial" w:cs="Arial"/>
          <w:i/>
          <w:iCs/>
        </w:rPr>
        <w:tab/>
      </w:r>
      <w:r w:rsidR="004143C7">
        <w:rPr>
          <w:rFonts w:ascii="Arial" w:hAnsi="Arial" w:cs="Arial"/>
          <w:i/>
          <w:iCs/>
        </w:rPr>
        <w:t>Marek Pavlata</w:t>
      </w:r>
    </w:p>
    <w:p w14:paraId="367052ED" w14:textId="179C7596" w:rsidR="00B0471C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</w:t>
      </w:r>
    </w:p>
    <w:p w14:paraId="7745C324" w14:textId="4A5C2294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4BA77430" w14:textId="722128E8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7D2B3374" w14:textId="7D61EDFC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16B34023" w14:textId="303CF448" w:rsidR="00140F82" w:rsidRDefault="00140F82" w:rsidP="00140F8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…………………………….…………………</w:t>
      </w:r>
      <w:r w:rsidR="000A6608">
        <w:rPr>
          <w:rFonts w:ascii="Arial" w:hAnsi="Arial" w:cs="Arial"/>
          <w:i/>
          <w:iCs/>
        </w:rPr>
        <w:t>.</w:t>
      </w:r>
    </w:p>
    <w:p w14:paraId="77CF0742" w14:textId="77777777" w:rsidR="00016FC5" w:rsidRDefault="00140F82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</w:t>
      </w:r>
    </w:p>
    <w:p w14:paraId="0B7FD23F" w14:textId="390D13FE" w:rsidR="000A6608" w:rsidRDefault="00016FC5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</w:t>
      </w:r>
      <w:r w:rsidR="0030244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</w:t>
      </w:r>
      <w:r w:rsidR="000A6608">
        <w:rPr>
          <w:rFonts w:ascii="Arial" w:hAnsi="Arial" w:cs="Arial"/>
          <w:i/>
          <w:iCs/>
        </w:rPr>
        <w:t>Za objednatele</w:t>
      </w:r>
    </w:p>
    <w:p w14:paraId="210B3C0B" w14:textId="7E0567C4" w:rsidR="000A6608" w:rsidRDefault="000A6608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</w:t>
      </w:r>
      <w:r w:rsidR="004E3A65">
        <w:rPr>
          <w:rFonts w:ascii="Arial" w:hAnsi="Arial" w:cs="Arial"/>
          <w:i/>
          <w:iCs/>
        </w:rPr>
        <w:t>Bc</w:t>
      </w:r>
      <w:r>
        <w:rPr>
          <w:rFonts w:ascii="Arial" w:hAnsi="Arial" w:cs="Arial"/>
          <w:i/>
          <w:iCs/>
        </w:rPr>
        <w:t xml:space="preserve">. </w:t>
      </w:r>
      <w:r w:rsidR="004E3A65">
        <w:rPr>
          <w:rFonts w:ascii="Arial" w:hAnsi="Arial" w:cs="Arial"/>
          <w:i/>
          <w:iCs/>
        </w:rPr>
        <w:t>Jitka Krausová</w:t>
      </w:r>
    </w:p>
    <w:p w14:paraId="08A5432D" w14:textId="5A8ECA7C" w:rsidR="000A6608" w:rsidRDefault="000A6608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  <w:r w:rsidR="00302447">
        <w:rPr>
          <w:rFonts w:ascii="Arial" w:hAnsi="Arial" w:cs="Arial"/>
          <w:i/>
          <w:iCs/>
        </w:rPr>
        <w:t xml:space="preserve"> </w:t>
      </w:r>
      <w:r w:rsidR="004E3A65">
        <w:rPr>
          <w:rFonts w:ascii="Arial" w:hAnsi="Arial" w:cs="Arial"/>
          <w:i/>
          <w:iCs/>
        </w:rPr>
        <w:t xml:space="preserve">         ekonom</w:t>
      </w:r>
    </w:p>
    <w:p w14:paraId="14AE3A6F" w14:textId="54D07975" w:rsidR="000A6608" w:rsidRDefault="000A6608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</w:t>
      </w:r>
      <w:r w:rsidR="00302447">
        <w:rPr>
          <w:rFonts w:ascii="Arial" w:hAnsi="Arial" w:cs="Arial"/>
          <w:i/>
          <w:iCs/>
        </w:rPr>
        <w:t xml:space="preserve">    </w:t>
      </w:r>
    </w:p>
    <w:p w14:paraId="5CDEF751" w14:textId="065B0249" w:rsidR="00140F82" w:rsidRDefault="00140F82" w:rsidP="00140F8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30F3DEB3" w14:textId="77777777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0E2A2D69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6AB4B1D7" w14:textId="77777777" w:rsidR="00660DD7" w:rsidRDefault="00660DD7">
      <w:pPr>
        <w:rPr>
          <w:rFonts w:ascii="Arial" w:hAnsi="Arial" w:cs="Arial"/>
          <w:sz w:val="22"/>
          <w:szCs w:val="22"/>
        </w:rPr>
      </w:pPr>
    </w:p>
    <w:p w14:paraId="770FE0F3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25BF8132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357A19D4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610D1708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0EE2D2CF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134C2808" w14:textId="0A82EB1B" w:rsidR="00703D43" w:rsidRDefault="00703D43" w:rsidP="00703D43"/>
    <w:sectPr w:rsidR="00703D43" w:rsidSect="0022634C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79667" w14:textId="77777777" w:rsidR="001D07B5" w:rsidRDefault="001D07B5">
      <w:r>
        <w:separator/>
      </w:r>
    </w:p>
  </w:endnote>
  <w:endnote w:type="continuationSeparator" w:id="0">
    <w:p w14:paraId="2D2C57BA" w14:textId="77777777" w:rsidR="001D07B5" w:rsidRDefault="001D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F8C5" w14:textId="77777777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191511">
      <w:rPr>
        <w:rFonts w:ascii="Arial" w:hAnsi="Arial" w:cs="Arial"/>
        <w:i/>
        <w:caps/>
        <w:sz w:val="18"/>
        <w:szCs w:val="18"/>
      </w:rPr>
      <w:t xml:space="preserve">odbor </w:t>
    </w:r>
    <w:r w:rsidR="009C1BB8">
      <w:rPr>
        <w:rFonts w:ascii="Arial" w:hAnsi="Arial" w:cs="Arial"/>
        <w:i/>
        <w:caps/>
        <w:sz w:val="18"/>
        <w:szCs w:val="18"/>
      </w:rPr>
      <w:t>TECHNICKÝ</w:t>
    </w:r>
  </w:p>
  <w:p w14:paraId="61D57E26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94045D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AA05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  <w:p w14:paraId="3EF03D3C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</w:t>
    </w:r>
    <w:r w:rsidR="0023278C">
      <w:rPr>
        <w:rFonts w:ascii="Arial" w:hAnsi="Arial" w:cs="Arial"/>
        <w:i/>
        <w:sz w:val="18"/>
        <w:szCs w:val="18"/>
      </w:rPr>
      <w:t> 124,</w:t>
    </w:r>
    <w:r w:rsidRPr="005677C6">
      <w:rPr>
        <w:rFonts w:ascii="Arial" w:hAnsi="Arial" w:cs="Arial"/>
        <w:i/>
        <w:sz w:val="18"/>
        <w:szCs w:val="18"/>
      </w:rPr>
      <w:t xml:space="preserve"> mobil: +420</w:t>
    </w:r>
    <w:r w:rsidR="0023278C">
      <w:rPr>
        <w:rFonts w:ascii="Arial" w:hAnsi="Arial" w:cs="Arial"/>
        <w:i/>
        <w:sz w:val="18"/>
        <w:szCs w:val="18"/>
      </w:rPr>
      <w:t> 775 585 063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 w:rsidR="0023278C">
      <w:rPr>
        <w:rFonts w:ascii="Arial" w:hAnsi="Arial" w:cs="Arial"/>
        <w:i/>
        <w:sz w:val="18"/>
        <w:szCs w:val="18"/>
      </w:rPr>
      <w:t>bajer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2B36" w14:textId="77777777" w:rsidR="001D07B5" w:rsidRDefault="001D07B5">
      <w:r>
        <w:separator/>
      </w:r>
    </w:p>
  </w:footnote>
  <w:footnote w:type="continuationSeparator" w:id="0">
    <w:p w14:paraId="6239BC43" w14:textId="77777777" w:rsidR="001D07B5" w:rsidRDefault="001D0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2F90" w14:textId="77777777" w:rsidR="00191511" w:rsidRPr="009C1BB8" w:rsidRDefault="009C1BB8" w:rsidP="009C1BB8">
    <w:pPr>
      <w:pStyle w:val="Zhlav"/>
    </w:pPr>
    <w:r>
      <w:rPr>
        <w:noProof/>
      </w:rPr>
      <w:drawing>
        <wp:inline distT="0" distB="0" distL="0" distR="0" wp14:anchorId="08EB1390" wp14:editId="3D5A2B31">
          <wp:extent cx="6152400" cy="892800"/>
          <wp:effectExtent l="0" t="0" r="127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-hlavička-gimp-export-jpg-kva60procent-podvz420-160kb-zoner-vel50procent-kva60procent-mono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DC4"/>
    <w:multiLevelType w:val="hybridMultilevel"/>
    <w:tmpl w:val="F154DF6E"/>
    <w:lvl w:ilvl="0" w:tplc="3A6CAB4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76190"/>
    <w:multiLevelType w:val="hybridMultilevel"/>
    <w:tmpl w:val="33802906"/>
    <w:lvl w:ilvl="0" w:tplc="D9A2B0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7132"/>
    <w:multiLevelType w:val="hybridMultilevel"/>
    <w:tmpl w:val="1DEE7380"/>
    <w:lvl w:ilvl="0" w:tplc="AACC0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00127"/>
    <w:multiLevelType w:val="hybridMultilevel"/>
    <w:tmpl w:val="E5FEFA8C"/>
    <w:lvl w:ilvl="0" w:tplc="763423C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F6900"/>
    <w:multiLevelType w:val="hybridMultilevel"/>
    <w:tmpl w:val="1CA2F29E"/>
    <w:lvl w:ilvl="0" w:tplc="CB82C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607B1"/>
    <w:multiLevelType w:val="hybridMultilevel"/>
    <w:tmpl w:val="3E129200"/>
    <w:lvl w:ilvl="0" w:tplc="A9C2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9313">
    <w:abstractNumId w:val="5"/>
  </w:num>
  <w:num w:numId="2" w16cid:durableId="685596910">
    <w:abstractNumId w:val="6"/>
  </w:num>
  <w:num w:numId="3" w16cid:durableId="1845587624">
    <w:abstractNumId w:val="1"/>
  </w:num>
  <w:num w:numId="4" w16cid:durableId="1754665621">
    <w:abstractNumId w:val="0"/>
  </w:num>
  <w:num w:numId="5" w16cid:durableId="148789942">
    <w:abstractNumId w:val="3"/>
  </w:num>
  <w:num w:numId="6" w16cid:durableId="50928046">
    <w:abstractNumId w:val="2"/>
  </w:num>
  <w:num w:numId="7" w16cid:durableId="1409380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15AC4"/>
    <w:rsid w:val="00016FC5"/>
    <w:rsid w:val="0005756B"/>
    <w:rsid w:val="000603FD"/>
    <w:rsid w:val="000A6608"/>
    <w:rsid w:val="000C0D66"/>
    <w:rsid w:val="000C5426"/>
    <w:rsid w:val="000C7729"/>
    <w:rsid w:val="000F40B7"/>
    <w:rsid w:val="000F7AE5"/>
    <w:rsid w:val="00140F82"/>
    <w:rsid w:val="00190A7B"/>
    <w:rsid w:val="00191511"/>
    <w:rsid w:val="001B6AD6"/>
    <w:rsid w:val="001C01CC"/>
    <w:rsid w:val="001D07B5"/>
    <w:rsid w:val="001F49A6"/>
    <w:rsid w:val="0022634C"/>
    <w:rsid w:val="0023278C"/>
    <w:rsid w:val="00247763"/>
    <w:rsid w:val="0025192A"/>
    <w:rsid w:val="0026321E"/>
    <w:rsid w:val="00290E34"/>
    <w:rsid w:val="002D26C5"/>
    <w:rsid w:val="00302447"/>
    <w:rsid w:val="00347609"/>
    <w:rsid w:val="00395411"/>
    <w:rsid w:val="003C1ED1"/>
    <w:rsid w:val="003C6C50"/>
    <w:rsid w:val="003F0806"/>
    <w:rsid w:val="004143C7"/>
    <w:rsid w:val="00442A8F"/>
    <w:rsid w:val="004479EC"/>
    <w:rsid w:val="00463A42"/>
    <w:rsid w:val="00474C36"/>
    <w:rsid w:val="004C1C6E"/>
    <w:rsid w:val="004C6F37"/>
    <w:rsid w:val="004E3A65"/>
    <w:rsid w:val="00501014"/>
    <w:rsid w:val="0050352F"/>
    <w:rsid w:val="005331E7"/>
    <w:rsid w:val="005333D8"/>
    <w:rsid w:val="0054101D"/>
    <w:rsid w:val="00563567"/>
    <w:rsid w:val="005677C6"/>
    <w:rsid w:val="0058019C"/>
    <w:rsid w:val="00585589"/>
    <w:rsid w:val="005D0967"/>
    <w:rsid w:val="005E0CE9"/>
    <w:rsid w:val="00617416"/>
    <w:rsid w:val="00635156"/>
    <w:rsid w:val="00660DD7"/>
    <w:rsid w:val="00677B0B"/>
    <w:rsid w:val="006A55A0"/>
    <w:rsid w:val="006B65F2"/>
    <w:rsid w:val="006E34FF"/>
    <w:rsid w:val="006F5710"/>
    <w:rsid w:val="00703D43"/>
    <w:rsid w:val="00712A5B"/>
    <w:rsid w:val="0071466B"/>
    <w:rsid w:val="007175DE"/>
    <w:rsid w:val="007A45F5"/>
    <w:rsid w:val="007A7F7E"/>
    <w:rsid w:val="007B4D95"/>
    <w:rsid w:val="007D5D98"/>
    <w:rsid w:val="008065AF"/>
    <w:rsid w:val="00856C8D"/>
    <w:rsid w:val="00873CF8"/>
    <w:rsid w:val="00882F35"/>
    <w:rsid w:val="008B2CA4"/>
    <w:rsid w:val="008E3E17"/>
    <w:rsid w:val="009134BC"/>
    <w:rsid w:val="00922BFA"/>
    <w:rsid w:val="00926F6A"/>
    <w:rsid w:val="009373E9"/>
    <w:rsid w:val="0094045D"/>
    <w:rsid w:val="0094326B"/>
    <w:rsid w:val="00960D83"/>
    <w:rsid w:val="0096389A"/>
    <w:rsid w:val="00980F04"/>
    <w:rsid w:val="009B323C"/>
    <w:rsid w:val="009B3B5F"/>
    <w:rsid w:val="009C1BB8"/>
    <w:rsid w:val="009C4E84"/>
    <w:rsid w:val="009E23BF"/>
    <w:rsid w:val="009E58F8"/>
    <w:rsid w:val="009F7BDC"/>
    <w:rsid w:val="00A368BB"/>
    <w:rsid w:val="00AB2BF2"/>
    <w:rsid w:val="00AC5AC5"/>
    <w:rsid w:val="00B0471C"/>
    <w:rsid w:val="00B23A79"/>
    <w:rsid w:val="00B23D70"/>
    <w:rsid w:val="00B44087"/>
    <w:rsid w:val="00B81DB9"/>
    <w:rsid w:val="00BA490E"/>
    <w:rsid w:val="00C11577"/>
    <w:rsid w:val="00C121FF"/>
    <w:rsid w:val="00C80662"/>
    <w:rsid w:val="00CA2F5A"/>
    <w:rsid w:val="00CB3136"/>
    <w:rsid w:val="00CE51CB"/>
    <w:rsid w:val="00D061D5"/>
    <w:rsid w:val="00D0718C"/>
    <w:rsid w:val="00D244C4"/>
    <w:rsid w:val="00D60203"/>
    <w:rsid w:val="00D65412"/>
    <w:rsid w:val="00D7420A"/>
    <w:rsid w:val="00D92F83"/>
    <w:rsid w:val="00D94CFD"/>
    <w:rsid w:val="00DD7177"/>
    <w:rsid w:val="00E64235"/>
    <w:rsid w:val="00EC7B4F"/>
    <w:rsid w:val="00ED5D61"/>
    <w:rsid w:val="00ED7F22"/>
    <w:rsid w:val="00EE53AC"/>
    <w:rsid w:val="00EE764A"/>
    <w:rsid w:val="00EF6323"/>
    <w:rsid w:val="00EF78F2"/>
    <w:rsid w:val="00F0291B"/>
    <w:rsid w:val="00F12897"/>
    <w:rsid w:val="00F137EC"/>
    <w:rsid w:val="00F52F2A"/>
    <w:rsid w:val="00F573FA"/>
    <w:rsid w:val="00F9285F"/>
    <w:rsid w:val="00FA7D11"/>
    <w:rsid w:val="00FE5B1C"/>
    <w:rsid w:val="00FE6644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090B9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styleId="Hypertextovodkaz">
    <w:name w:val="Hyperlink"/>
    <w:basedOn w:val="Standardnpsmoodstavce"/>
    <w:uiPriority w:val="99"/>
    <w:unhideWhenUsed/>
    <w:rsid w:val="00882F3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F3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C46D5E-0327-43A9-BB9D-84E673688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Krausová, Jitka </cp:lastModifiedBy>
  <cp:revision>2</cp:revision>
  <cp:lastPrinted>2023-09-27T12:40:00Z</cp:lastPrinted>
  <dcterms:created xsi:type="dcterms:W3CDTF">2023-10-06T11:36:00Z</dcterms:created>
  <dcterms:modified xsi:type="dcterms:W3CDTF">2023-10-06T11:36:00Z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0x0101008A1ABC539006B94FA373A6AC2F2753B9</vt:lpwstr>
  </property>
</Properties>
</file>