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C186D" w14:textId="77777777" w:rsidR="00992B35" w:rsidRPr="00A35A32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A35A32">
        <w:rPr>
          <w:rFonts w:ascii="Garamond" w:hAnsi="Garamond"/>
          <w:b/>
          <w:szCs w:val="24"/>
        </w:rPr>
        <w:t>Objednávka</w:t>
      </w:r>
    </w:p>
    <w:p w14:paraId="0D11CB6B" w14:textId="77777777" w:rsidR="002E23F9" w:rsidRPr="00A35A32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850"/>
        <w:gridCol w:w="993"/>
        <w:gridCol w:w="425"/>
        <w:gridCol w:w="1134"/>
        <w:gridCol w:w="1487"/>
      </w:tblGrid>
      <w:tr w:rsidR="00992B35" w:rsidRPr="00A35A32" w14:paraId="2E5860D6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B575B9" w14:textId="77777777" w:rsidR="00992B35" w:rsidRPr="00A35A32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ODBĚRATEL:</w:t>
            </w:r>
          </w:p>
          <w:p w14:paraId="127240B5" w14:textId="77777777" w:rsidR="00992B35" w:rsidRPr="00A35A32" w:rsidRDefault="00992B35">
            <w:pPr>
              <w:rPr>
                <w:rFonts w:ascii="Garamond" w:hAnsi="Garamond" w:cs="Arial"/>
                <w:b/>
                <w:bCs/>
              </w:rPr>
            </w:pPr>
          </w:p>
          <w:p w14:paraId="44291507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Okresní soud ve Strakonicích</w:t>
            </w:r>
          </w:p>
          <w:p w14:paraId="77188D00" w14:textId="77777777" w:rsidR="00CD5794" w:rsidRPr="00A35A32" w:rsidRDefault="00CD5794" w:rsidP="00CD5794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Smetanova 455</w:t>
            </w:r>
          </w:p>
          <w:p w14:paraId="03E62294" w14:textId="77777777" w:rsidR="00992B35" w:rsidRPr="00A35A32" w:rsidRDefault="00CD5794" w:rsidP="00CD5794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386 23 Strakonice </w:t>
            </w:r>
          </w:p>
          <w:p w14:paraId="2EC938B2" w14:textId="77777777" w:rsidR="00CD5794" w:rsidRPr="00A35A32" w:rsidRDefault="00CD5794">
            <w:pPr>
              <w:rPr>
                <w:rFonts w:ascii="Garamond" w:hAnsi="Garamond" w:cs="Arial"/>
              </w:rPr>
            </w:pPr>
          </w:p>
          <w:p w14:paraId="7890CF97" w14:textId="6B4E8DEF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Účet: </w:t>
            </w:r>
            <w:r w:rsidR="005730E9">
              <w:rPr>
                <w:rFonts w:ascii="Garamond" w:hAnsi="Garamond" w:cs="Arial"/>
              </w:rPr>
              <w:t>XXXXX</w:t>
            </w:r>
          </w:p>
          <w:p w14:paraId="6678C645" w14:textId="77777777" w:rsidR="00992B35" w:rsidRPr="00A35A32" w:rsidRDefault="00380220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Odběratel není plátcem DPH.</w:t>
            </w:r>
          </w:p>
          <w:p w14:paraId="425B2CFE" w14:textId="77777777" w:rsidR="00992B35" w:rsidRPr="00A35A32" w:rsidRDefault="00992B35">
            <w:pPr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ED9E3A4" w14:textId="77777777" w:rsidR="00992B35" w:rsidRPr="00A35A32" w:rsidRDefault="00992B35">
            <w:pPr>
              <w:spacing w:before="60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  <w:b/>
                <w:bCs/>
              </w:rPr>
              <w:t xml:space="preserve">IČ:  </w:t>
            </w:r>
            <w:r w:rsidRPr="00A35A32">
              <w:rPr>
                <w:rFonts w:ascii="Garamond" w:hAnsi="Garamond" w:cs="Arial"/>
              </w:rPr>
              <w:t>00024686</w:t>
            </w:r>
          </w:p>
          <w:p w14:paraId="47FEDC79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  <w:b/>
                <w:bCs/>
              </w:rPr>
              <w:t xml:space="preserve">DIČ: </w:t>
            </w:r>
            <w:r w:rsidRPr="00A35A32"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CFC41" w14:textId="77777777" w:rsidR="00992B35" w:rsidRPr="00A35A32" w:rsidRDefault="00992B35">
            <w:pPr>
              <w:spacing w:before="60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Číslo objednávky: </w:t>
            </w:r>
          </w:p>
          <w:p w14:paraId="65460B79" w14:textId="046EF2EA" w:rsidR="00992B35" w:rsidRPr="00A35A32" w:rsidRDefault="00B91B40">
            <w:pPr>
              <w:spacing w:before="60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202</w:t>
            </w:r>
            <w:r w:rsidR="007A5F04" w:rsidRPr="00A35A32">
              <w:rPr>
                <w:rFonts w:ascii="Garamond" w:hAnsi="Garamond" w:cs="Arial"/>
              </w:rPr>
              <w:t>3</w:t>
            </w:r>
            <w:r w:rsidR="002E23F9" w:rsidRPr="00A35A32">
              <w:rPr>
                <w:rFonts w:ascii="Garamond" w:hAnsi="Garamond" w:cs="Arial"/>
              </w:rPr>
              <w:t>/OB/</w:t>
            </w:r>
            <w:r w:rsidR="00297601" w:rsidRPr="00A35A32">
              <w:rPr>
                <w:rFonts w:ascii="Garamond" w:hAnsi="Garamond" w:cs="Arial"/>
              </w:rPr>
              <w:t>173</w:t>
            </w:r>
          </w:p>
          <w:p w14:paraId="4B331432" w14:textId="77777777" w:rsidR="00992B35" w:rsidRPr="00A35A32" w:rsidRDefault="00992B35">
            <w:pPr>
              <w:rPr>
                <w:rFonts w:ascii="Garamond" w:hAnsi="Garamond" w:cs="Arial"/>
              </w:rPr>
            </w:pPr>
          </w:p>
          <w:p w14:paraId="019AA9F2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Spisová značka:</w:t>
            </w:r>
          </w:p>
          <w:p w14:paraId="25764BFC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 </w:t>
            </w:r>
          </w:p>
          <w:p w14:paraId="464DB653" w14:textId="5D21210E" w:rsidR="009F0D38" w:rsidRPr="00A35A32" w:rsidRDefault="009F0D38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16 </w:t>
            </w:r>
            <w:r w:rsidR="00FA72C6" w:rsidRPr="00A35A32">
              <w:rPr>
                <w:rFonts w:ascii="Garamond" w:hAnsi="Garamond" w:cs="Arial"/>
              </w:rPr>
              <w:t>Spr</w:t>
            </w:r>
            <w:r w:rsidR="006265BA" w:rsidRPr="00A35A32">
              <w:rPr>
                <w:rFonts w:ascii="Garamond" w:hAnsi="Garamond" w:cs="Arial"/>
              </w:rPr>
              <w:t xml:space="preserve"> 875</w:t>
            </w:r>
            <w:r w:rsidR="00FA72C6" w:rsidRPr="00A35A32">
              <w:rPr>
                <w:rFonts w:ascii="Garamond" w:hAnsi="Garamond" w:cs="Arial"/>
              </w:rPr>
              <w:t>/202</w:t>
            </w:r>
            <w:r w:rsidR="007A5F04" w:rsidRPr="00A35A32">
              <w:rPr>
                <w:rFonts w:ascii="Garamond" w:hAnsi="Garamond" w:cs="Arial"/>
              </w:rPr>
              <w:t>3</w:t>
            </w:r>
          </w:p>
        </w:tc>
      </w:tr>
      <w:tr w:rsidR="00CD5794" w:rsidRPr="00A35A32" w14:paraId="6778BFD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87C943" w14:textId="77777777" w:rsidR="00CD5794" w:rsidRPr="00A35A32" w:rsidRDefault="00CD5794" w:rsidP="00D63F28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Smetanova 455</w:t>
            </w:r>
          </w:p>
          <w:p w14:paraId="6740C8CF" w14:textId="77777777" w:rsidR="00CD5794" w:rsidRPr="00A35A32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B649341" w14:textId="77777777" w:rsidR="00CD5794" w:rsidRPr="00A35A32" w:rsidRDefault="00CD5794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C71E73A" w14:textId="16BB28A8" w:rsidR="00CD5794" w:rsidRPr="00A35A32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IČ: </w:t>
            </w:r>
            <w:r w:rsidR="00D34AB6" w:rsidRPr="00A35A32">
              <w:rPr>
                <w:rFonts w:ascii="Garamond" w:hAnsi="Garamond" w:cs="Calibri"/>
              </w:rPr>
              <w:t>26843935</w:t>
            </w:r>
          </w:p>
          <w:p w14:paraId="58C061E7" w14:textId="131401F0" w:rsidR="00CD5794" w:rsidRPr="00A35A32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DIČ: </w:t>
            </w:r>
            <w:r w:rsidR="00D34AB6" w:rsidRPr="00A35A32">
              <w:rPr>
                <w:rFonts w:ascii="Garamond" w:hAnsi="Garamond" w:cs="Calibri"/>
              </w:rPr>
              <w:t>CZ699003336</w:t>
            </w:r>
          </w:p>
        </w:tc>
      </w:tr>
      <w:tr w:rsidR="00992B35" w:rsidRPr="00A35A32" w14:paraId="0243660E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4B503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80EB04" w14:textId="77777777" w:rsidR="00992B35" w:rsidRPr="00A35A3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C4B167" w14:textId="442539E7" w:rsidR="00992B35" w:rsidRPr="00A35A32" w:rsidRDefault="000C0153">
            <w:pPr>
              <w:rPr>
                <w:rFonts w:ascii="Garamond" w:hAnsi="Garamond" w:cs="Arial"/>
                <w:bCs/>
              </w:rPr>
            </w:pPr>
            <w:r w:rsidRPr="00A35A32">
              <w:rPr>
                <w:rFonts w:ascii="Garamond" w:hAnsi="Garamond" w:cs="Calibri"/>
                <w:bCs/>
              </w:rPr>
              <w:t>Z+M Partner, spol. s r.o</w:t>
            </w:r>
            <w:r w:rsidR="00992B35" w:rsidRPr="00A35A32">
              <w:rPr>
                <w:rFonts w:ascii="Garamond" w:hAnsi="Garamond" w:cs="Arial"/>
                <w:bCs/>
              </w:rPr>
              <w:t>.</w:t>
            </w:r>
          </w:p>
          <w:p w14:paraId="28D671B2" w14:textId="70F1DA64" w:rsidR="00992B35" w:rsidRPr="00A35A32" w:rsidRDefault="000C0153">
            <w:pPr>
              <w:rPr>
                <w:rFonts w:ascii="Garamond" w:hAnsi="Garamond" w:cs="Arial"/>
                <w:bCs/>
              </w:rPr>
            </w:pPr>
            <w:r w:rsidRPr="00A35A32">
              <w:rPr>
                <w:rFonts w:ascii="Garamond" w:hAnsi="Garamond" w:cs="Calibri"/>
                <w:bCs/>
              </w:rPr>
              <w:t>Valchařská 3261/17</w:t>
            </w:r>
          </w:p>
          <w:p w14:paraId="45D472C2" w14:textId="50C651F3" w:rsidR="00992B35" w:rsidRPr="00A35A32" w:rsidRDefault="000C0153">
            <w:pPr>
              <w:rPr>
                <w:rFonts w:ascii="Garamond" w:hAnsi="Garamond" w:cs="Arial"/>
                <w:bCs/>
              </w:rPr>
            </w:pPr>
            <w:r w:rsidRPr="00A35A32">
              <w:rPr>
                <w:rFonts w:ascii="Garamond" w:hAnsi="Garamond" w:cs="Calibri"/>
                <w:bCs/>
              </w:rPr>
              <w:t>702 00 Ostrava – Moravská Ostrava</w:t>
            </w:r>
          </w:p>
        </w:tc>
      </w:tr>
      <w:tr w:rsidR="00992B35" w:rsidRPr="00A35A32" w14:paraId="4B38233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AED7F0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Datum objednání:</w:t>
            </w:r>
          </w:p>
          <w:p w14:paraId="449EFC83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Datum dodání:</w:t>
            </w:r>
          </w:p>
          <w:p w14:paraId="224A14C5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0B819E" w14:textId="25429376" w:rsidR="00992B35" w:rsidRPr="00A35A32" w:rsidRDefault="00723877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29</w:t>
            </w:r>
            <w:r w:rsidR="00B91B40" w:rsidRPr="00A35A32">
              <w:rPr>
                <w:rFonts w:ascii="Garamond" w:hAnsi="Garamond" w:cs="Arial"/>
              </w:rPr>
              <w:t>. </w:t>
            </w:r>
            <w:r w:rsidRPr="00A35A32">
              <w:rPr>
                <w:rFonts w:ascii="Garamond" w:hAnsi="Garamond" w:cs="Arial"/>
              </w:rPr>
              <w:t>9</w:t>
            </w:r>
            <w:r w:rsidR="00B91B40" w:rsidRPr="00A35A32">
              <w:rPr>
                <w:rFonts w:ascii="Garamond" w:hAnsi="Garamond" w:cs="Arial"/>
              </w:rPr>
              <w:t>. 202</w:t>
            </w:r>
            <w:r w:rsidR="000C0153" w:rsidRPr="00A35A32">
              <w:rPr>
                <w:rFonts w:ascii="Garamond" w:hAnsi="Garamond" w:cs="Arial"/>
              </w:rPr>
              <w:t>3</w:t>
            </w:r>
          </w:p>
          <w:p w14:paraId="477838C7" w14:textId="77777777" w:rsidR="00992B35" w:rsidRPr="00A35A32" w:rsidRDefault="00992B35">
            <w:pPr>
              <w:rPr>
                <w:rFonts w:ascii="Garamond" w:hAnsi="Garamond" w:cs="Arial"/>
              </w:rPr>
            </w:pPr>
          </w:p>
          <w:p w14:paraId="6A2714D7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612E" w14:textId="77777777" w:rsidR="00992B35" w:rsidRPr="00A35A32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A35A32" w14:paraId="430CA772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D7B" w14:textId="77777777" w:rsidR="00992B35" w:rsidRPr="00A35A32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Text:</w:t>
            </w:r>
          </w:p>
          <w:p w14:paraId="0833F7BF" w14:textId="77777777" w:rsidR="00CD5794" w:rsidRPr="00A35A32" w:rsidRDefault="00CD5794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4CB4089E" w14:textId="77777777" w:rsidR="00FA72C6" w:rsidRPr="00A35A32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31BB7203" w14:textId="0E423236" w:rsidR="008867AF" w:rsidRPr="00A35A32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 xml:space="preserve">Na základě </w:t>
            </w:r>
            <w:r w:rsidR="009E2A7A" w:rsidRPr="00A35A32">
              <w:rPr>
                <w:rFonts w:ascii="Garamond" w:hAnsi="Garamond" w:cs="Arial"/>
              </w:rPr>
              <w:t>Rámcové dohody č.</w:t>
            </w:r>
            <w:r w:rsidR="00E24276" w:rsidRPr="00A35A32">
              <w:rPr>
                <w:rFonts w:ascii="Garamond" w:hAnsi="Garamond" w:cs="Arial"/>
              </w:rPr>
              <w:t xml:space="preserve"> </w:t>
            </w:r>
            <w:r w:rsidR="009E2A7A" w:rsidRPr="00A35A32">
              <w:rPr>
                <w:rFonts w:ascii="Garamond" w:hAnsi="Garamond" w:cs="Arial"/>
              </w:rPr>
              <w:t>j. 1</w:t>
            </w:r>
            <w:r w:rsidR="000C0153" w:rsidRPr="00A35A32">
              <w:rPr>
                <w:rFonts w:ascii="Garamond" w:hAnsi="Garamond" w:cs="Arial"/>
              </w:rPr>
              <w:t>6</w:t>
            </w:r>
            <w:r w:rsidR="009E2A7A" w:rsidRPr="00A35A32">
              <w:rPr>
                <w:rFonts w:ascii="Garamond" w:hAnsi="Garamond" w:cs="Arial"/>
              </w:rPr>
              <w:t>/2020-OI-SML, číslo CE</w:t>
            </w:r>
            <w:r w:rsidR="00B91B40" w:rsidRPr="00A35A32">
              <w:rPr>
                <w:rFonts w:ascii="Garamond" w:hAnsi="Garamond" w:cs="Arial"/>
              </w:rPr>
              <w:t>S: 5</w:t>
            </w:r>
            <w:r w:rsidR="000C0153" w:rsidRPr="00A35A32">
              <w:rPr>
                <w:rFonts w:ascii="Garamond" w:hAnsi="Garamond" w:cs="Arial"/>
              </w:rPr>
              <w:t>5</w:t>
            </w:r>
            <w:r w:rsidR="00B91B40" w:rsidRPr="00A35A32">
              <w:rPr>
                <w:rFonts w:ascii="Garamond" w:hAnsi="Garamond" w:cs="Arial"/>
              </w:rPr>
              <w:t>/2020-MSP-CES objednáváme </w:t>
            </w:r>
            <w:r w:rsidR="00723877" w:rsidRPr="00A35A32">
              <w:rPr>
                <w:rFonts w:ascii="Garamond" w:hAnsi="Garamond" w:cs="Arial"/>
              </w:rPr>
              <w:t>2</w:t>
            </w:r>
            <w:r w:rsidR="009E2A7A" w:rsidRPr="00A35A32">
              <w:rPr>
                <w:rFonts w:ascii="Garamond" w:hAnsi="Garamond" w:cs="Arial"/>
              </w:rPr>
              <w:t xml:space="preserve"> x tiskárnu – model </w:t>
            </w:r>
            <w:r w:rsidR="000C0153" w:rsidRPr="00A35A32">
              <w:rPr>
                <w:rFonts w:ascii="Garamond" w:hAnsi="Garamond" w:cs="Arial"/>
              </w:rPr>
              <w:t>D</w:t>
            </w:r>
            <w:r w:rsidR="009E2A7A" w:rsidRPr="00A35A32">
              <w:rPr>
                <w:rFonts w:ascii="Garamond" w:hAnsi="Garamond" w:cs="Arial"/>
              </w:rPr>
              <w:t xml:space="preserve"> - </w:t>
            </w:r>
            <w:r w:rsidR="000C0153" w:rsidRPr="00A35A32">
              <w:rPr>
                <w:rFonts w:ascii="Garamond" w:hAnsi="Garamond" w:cs="Arial"/>
              </w:rPr>
              <w:t>Brother MFC-L6950DW</w:t>
            </w:r>
          </w:p>
          <w:p w14:paraId="7F11A40B" w14:textId="77777777" w:rsidR="008867AF" w:rsidRPr="00A35A32" w:rsidRDefault="008867AF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14:paraId="62CF3AB9" w14:textId="77777777" w:rsidR="00FA72C6" w:rsidRPr="00A35A32" w:rsidRDefault="00FA72C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9F0D38" w:rsidRPr="00A35A32" w14:paraId="250978E4" w14:textId="77777777" w:rsidTr="002E23F9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08AE4" w14:textId="77777777" w:rsidR="009F0D38" w:rsidRPr="00A35A32" w:rsidRDefault="009F0D38">
            <w:pPr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D3BCB" w14:textId="77777777" w:rsidR="009F0D38" w:rsidRPr="00A35A32" w:rsidRDefault="009F0D38">
            <w:pPr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BDB54" w14:textId="77777777" w:rsidR="009F0D38" w:rsidRPr="00A35A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9CD4E" w14:textId="77777777" w:rsidR="002E23F9" w:rsidRPr="00A35A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Cena za kus</w:t>
            </w:r>
          </w:p>
          <w:p w14:paraId="0035EE20" w14:textId="148B4824" w:rsidR="009F0D38" w:rsidRPr="00A35A32" w:rsidRDefault="000C0153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bez</w:t>
            </w:r>
            <w:r w:rsidR="002E23F9" w:rsidRPr="00A35A32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CEB5D" w14:textId="77777777" w:rsidR="002E23F9" w:rsidRPr="00A35A32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Cena celkem</w:t>
            </w:r>
          </w:p>
          <w:p w14:paraId="14DE08EF" w14:textId="5F96435E" w:rsidR="009F0D38" w:rsidRPr="00A35A32" w:rsidRDefault="000C0153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35A32">
              <w:rPr>
                <w:rFonts w:ascii="Garamond" w:hAnsi="Garamond" w:cs="Arial"/>
                <w:b/>
                <w:bCs/>
              </w:rPr>
              <w:t>bez</w:t>
            </w:r>
            <w:r w:rsidR="002E23F9" w:rsidRPr="00A35A32">
              <w:rPr>
                <w:rFonts w:ascii="Garamond" w:hAnsi="Garamond" w:cs="Arial"/>
                <w:b/>
                <w:bCs/>
              </w:rPr>
              <w:t xml:space="preserve"> DPH</w:t>
            </w:r>
          </w:p>
        </w:tc>
      </w:tr>
    </w:tbl>
    <w:p w14:paraId="776F81EA" w14:textId="77777777" w:rsidR="00992B35" w:rsidRPr="00A35A32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94"/>
        <w:gridCol w:w="993"/>
        <w:gridCol w:w="1559"/>
        <w:gridCol w:w="1483"/>
      </w:tblGrid>
      <w:tr w:rsidR="009F0D38" w:rsidRPr="00A35A32" w14:paraId="108C252D" w14:textId="77777777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0BD7EBF7" w14:textId="77777777" w:rsidR="009F0D38" w:rsidRPr="00A35A32" w:rsidRDefault="009F0D38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584233E" w14:textId="3C917E60" w:rsidR="009F0D38" w:rsidRPr="00A35A32" w:rsidRDefault="002E23F9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Tiskárna</w:t>
            </w:r>
            <w:r w:rsidR="000C0153" w:rsidRPr="00A35A32">
              <w:rPr>
                <w:rFonts w:ascii="Garamond" w:hAnsi="Garamond" w:cs="Arial"/>
              </w:rPr>
              <w:t xml:space="preserve"> Brother MFC-L6950DW bez volitelného příslušenství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48EA6C" w14:textId="66BA6A5B" w:rsidR="003E035F" w:rsidRPr="00A35A32" w:rsidRDefault="00723877" w:rsidP="002E23F9">
            <w:pPr>
              <w:jc w:val="center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2</w:t>
            </w:r>
            <w:r w:rsidR="00E24276" w:rsidRPr="00A35A32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D561677" w14:textId="2BC92F6D" w:rsidR="009F0D38" w:rsidRPr="00A35A32" w:rsidRDefault="000C0153" w:rsidP="002E23F9">
            <w:pPr>
              <w:jc w:val="center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3.752</w:t>
            </w:r>
            <w:r w:rsidR="002E23F9" w:rsidRPr="00A35A32">
              <w:rPr>
                <w:rFonts w:ascii="Garamond" w:hAnsi="Garamond" w:cs="Arial"/>
              </w:rPr>
              <w:t xml:space="preserve"> Kč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5AA895EA" w14:textId="482018B7" w:rsidR="009F0D38" w:rsidRPr="00A35A32" w:rsidRDefault="00723877" w:rsidP="002E23F9">
            <w:pPr>
              <w:jc w:val="center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7</w:t>
            </w:r>
            <w:r w:rsidR="00B91B40" w:rsidRPr="00A35A32">
              <w:rPr>
                <w:rFonts w:ascii="Garamond" w:hAnsi="Garamond" w:cs="Arial"/>
              </w:rPr>
              <w:t>.</w:t>
            </w:r>
            <w:r w:rsidRPr="00A35A32">
              <w:rPr>
                <w:rFonts w:ascii="Garamond" w:hAnsi="Garamond" w:cs="Arial"/>
              </w:rPr>
              <w:t>504</w:t>
            </w:r>
            <w:r w:rsidR="002E23F9" w:rsidRPr="00A35A32">
              <w:rPr>
                <w:rFonts w:ascii="Garamond" w:hAnsi="Garamond" w:cs="Arial"/>
              </w:rPr>
              <w:t xml:space="preserve"> Kč</w:t>
            </w:r>
          </w:p>
        </w:tc>
      </w:tr>
      <w:tr w:rsidR="009E2A7A" w:rsidRPr="00A35A32" w14:paraId="2B8F84EC" w14:textId="77777777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6B7AE9CA" w14:textId="77777777" w:rsidR="009E2A7A" w:rsidRPr="00A35A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567DE4C" w14:textId="77777777" w:rsidR="009E2A7A" w:rsidRPr="00A35A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C7E372" w14:textId="3C5300C5" w:rsidR="009E2A7A" w:rsidRPr="00A35A32" w:rsidRDefault="000C0153" w:rsidP="002E23F9">
            <w:pPr>
              <w:jc w:val="center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DPH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B6D8472" w14:textId="295EB245" w:rsidR="000C0153" w:rsidRPr="00A35A32" w:rsidRDefault="000C0153" w:rsidP="000C0153">
            <w:pPr>
              <w:jc w:val="center"/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21 %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37F092B" w14:textId="37F0657C" w:rsidR="009E2A7A" w:rsidRPr="00A35A32" w:rsidRDefault="00723877" w:rsidP="002E23F9">
            <w:pPr>
              <w:jc w:val="center"/>
              <w:rPr>
                <w:rFonts w:ascii="Garamond" w:hAnsi="Garamond" w:cs="Arial"/>
                <w:b/>
              </w:rPr>
            </w:pPr>
            <w:r w:rsidRPr="00A35A32">
              <w:rPr>
                <w:rFonts w:ascii="Garamond" w:hAnsi="Garamond" w:cs="Arial"/>
                <w:b/>
              </w:rPr>
              <w:t>1</w:t>
            </w:r>
            <w:r w:rsidR="000C0153" w:rsidRPr="00A35A32">
              <w:rPr>
                <w:rFonts w:ascii="Garamond" w:hAnsi="Garamond" w:cs="Arial"/>
                <w:b/>
              </w:rPr>
              <w:t>.</w:t>
            </w:r>
            <w:r w:rsidRPr="00A35A32">
              <w:rPr>
                <w:rFonts w:ascii="Garamond" w:hAnsi="Garamond" w:cs="Arial"/>
                <w:b/>
              </w:rPr>
              <w:t>575</w:t>
            </w:r>
            <w:r w:rsidR="000C0153" w:rsidRPr="00A35A32">
              <w:rPr>
                <w:rFonts w:ascii="Garamond" w:hAnsi="Garamond" w:cs="Arial"/>
                <w:b/>
              </w:rPr>
              <w:t>,</w:t>
            </w:r>
            <w:r w:rsidRPr="00A35A32">
              <w:rPr>
                <w:rFonts w:ascii="Garamond" w:hAnsi="Garamond" w:cs="Arial"/>
                <w:b/>
              </w:rPr>
              <w:t>84</w:t>
            </w:r>
            <w:r w:rsidR="000C0153" w:rsidRPr="00A35A32">
              <w:rPr>
                <w:rFonts w:ascii="Garamond" w:hAnsi="Garamond" w:cs="Arial"/>
                <w:b/>
              </w:rPr>
              <w:t xml:space="preserve"> Kč</w:t>
            </w:r>
          </w:p>
        </w:tc>
      </w:tr>
      <w:tr w:rsidR="009E2A7A" w:rsidRPr="00A35A32" w14:paraId="1D0D4BDB" w14:textId="77777777" w:rsidTr="002E23F9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3BEB2475" w14:textId="77777777" w:rsidR="009E2A7A" w:rsidRPr="00A35A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E2645C" w14:textId="77777777" w:rsidR="009E2A7A" w:rsidRPr="00A35A32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630FEAD" w14:textId="77777777" w:rsidR="009E2A7A" w:rsidRPr="00A35A32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0A72A35" w14:textId="77777777" w:rsidR="009E2A7A" w:rsidRPr="00A35A32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A35A32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</w:tcPr>
          <w:p w14:paraId="380B1ABB" w14:textId="6B09CD1E" w:rsidR="009E2A7A" w:rsidRPr="00A35A32" w:rsidRDefault="00723877" w:rsidP="002E23F9">
            <w:pPr>
              <w:jc w:val="center"/>
              <w:rPr>
                <w:rFonts w:ascii="Garamond" w:hAnsi="Garamond" w:cs="Arial"/>
                <w:b/>
              </w:rPr>
            </w:pPr>
            <w:r w:rsidRPr="00A35A32">
              <w:rPr>
                <w:rFonts w:ascii="Garamond" w:hAnsi="Garamond" w:cs="Arial"/>
                <w:b/>
              </w:rPr>
              <w:t>9.079</w:t>
            </w:r>
            <w:r w:rsidR="000C0153" w:rsidRPr="00A35A32">
              <w:rPr>
                <w:rFonts w:ascii="Garamond" w:hAnsi="Garamond" w:cs="Arial"/>
                <w:b/>
              </w:rPr>
              <w:t>,</w:t>
            </w:r>
            <w:r w:rsidRPr="00A35A32">
              <w:rPr>
                <w:rFonts w:ascii="Garamond" w:hAnsi="Garamond" w:cs="Arial"/>
                <w:b/>
              </w:rPr>
              <w:t>84</w:t>
            </w:r>
            <w:r w:rsidR="009E2A7A" w:rsidRPr="00A35A32">
              <w:rPr>
                <w:rFonts w:ascii="Garamond" w:hAnsi="Garamond" w:cs="Arial"/>
                <w:b/>
              </w:rPr>
              <w:t xml:space="preserve"> Kč</w:t>
            </w:r>
          </w:p>
        </w:tc>
      </w:tr>
    </w:tbl>
    <w:p w14:paraId="2223D4D2" w14:textId="77777777" w:rsidR="008867AF" w:rsidRPr="00A35A32" w:rsidRDefault="008867AF">
      <w:pPr>
        <w:rPr>
          <w:rFonts w:ascii="Garamond" w:hAnsi="Garamond"/>
        </w:rPr>
      </w:pPr>
    </w:p>
    <w:p w14:paraId="53A841F9" w14:textId="77777777" w:rsidR="00992B35" w:rsidRPr="00A35A32" w:rsidRDefault="00992B35">
      <w:pPr>
        <w:rPr>
          <w:rFonts w:ascii="Garamond" w:hAnsi="Garamond" w:cs="Arial"/>
        </w:rPr>
      </w:pPr>
    </w:p>
    <w:p w14:paraId="78F7C472" w14:textId="77777777" w:rsidR="009E2A7A" w:rsidRPr="00A35A32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A35A32" w14:paraId="03F1F6C7" w14:textId="77777777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532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Počet příloh: 0</w:t>
            </w:r>
          </w:p>
          <w:p w14:paraId="0DC36BB4" w14:textId="77777777" w:rsidR="00992B35" w:rsidRPr="00A35A32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79862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Vyřizuje:</w:t>
            </w:r>
          </w:p>
          <w:p w14:paraId="476D9FB9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Telefon:</w:t>
            </w:r>
          </w:p>
          <w:p w14:paraId="539557EB" w14:textId="77777777" w:rsidR="00992B35" w:rsidRPr="00A35A32" w:rsidRDefault="00CD5794" w:rsidP="00FF7070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E</w:t>
            </w:r>
            <w:r w:rsidR="00FF7070" w:rsidRPr="00A35A32">
              <w:rPr>
                <w:rFonts w:ascii="Garamond" w:hAnsi="Garamond" w:cs="Arial"/>
              </w:rPr>
              <w:t xml:space="preserve">-mail :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AB8CD" w14:textId="04750834" w:rsidR="00992B35" w:rsidRPr="00A35A32" w:rsidRDefault="007F6F4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6A704F8F" w14:textId="3CAA18DF" w:rsidR="00992B35" w:rsidRPr="00A35A32" w:rsidRDefault="007F6F4A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14:paraId="71A91EE7" w14:textId="417FF818" w:rsidR="00992B35" w:rsidRPr="00A35A32" w:rsidRDefault="007F6F4A" w:rsidP="00CD579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  <w:r w:rsidR="00FF7070" w:rsidRPr="00A35A32">
              <w:rPr>
                <w:rFonts w:ascii="Garamond" w:hAnsi="Garamond" w:cs="Arial"/>
              </w:rPr>
              <w:t>@osoud.sce.justice.cz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AB9" w14:textId="77777777" w:rsidR="00992B35" w:rsidRPr="00A35A32" w:rsidRDefault="00992B35">
            <w:pPr>
              <w:rPr>
                <w:rFonts w:ascii="Garamond" w:hAnsi="Garamond" w:cs="Arial"/>
              </w:rPr>
            </w:pPr>
            <w:r w:rsidRPr="00A35A32">
              <w:rPr>
                <w:rFonts w:ascii="Garamond" w:hAnsi="Garamond" w:cs="Arial"/>
              </w:rPr>
              <w:t>Razítko a podpis:</w:t>
            </w:r>
          </w:p>
        </w:tc>
      </w:tr>
    </w:tbl>
    <w:p w14:paraId="7494F347" w14:textId="77777777" w:rsidR="00992B35" w:rsidRPr="00A35A32" w:rsidRDefault="00992B35">
      <w:pPr>
        <w:rPr>
          <w:rFonts w:ascii="Garamond" w:hAnsi="Garamond" w:cs="Arial"/>
        </w:rPr>
      </w:pPr>
    </w:p>
    <w:p w14:paraId="1145E120" w14:textId="77777777" w:rsidR="00992B35" w:rsidRPr="00A35A32" w:rsidRDefault="00992B35">
      <w:pPr>
        <w:rPr>
          <w:rFonts w:ascii="Garamond" w:hAnsi="Garamond" w:cs="Arial"/>
        </w:rPr>
      </w:pPr>
    </w:p>
    <w:sectPr w:rsidR="00992B35" w:rsidRPr="00A35A32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E93EB" w14:textId="77777777" w:rsidR="00801FF8" w:rsidRDefault="00801FF8">
      <w:r>
        <w:separator/>
      </w:r>
    </w:p>
  </w:endnote>
  <w:endnote w:type="continuationSeparator" w:id="0">
    <w:p w14:paraId="19BB6E8E" w14:textId="77777777" w:rsidR="00801FF8" w:rsidRDefault="0080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657A" w14:textId="77777777"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2660E" w14:textId="77777777" w:rsidR="00801FF8" w:rsidRDefault="00801FF8">
      <w:r>
        <w:separator/>
      </w:r>
    </w:p>
  </w:footnote>
  <w:footnote w:type="continuationSeparator" w:id="0">
    <w:p w14:paraId="26D4B723" w14:textId="77777777" w:rsidR="00801FF8" w:rsidRDefault="00801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0699A"/>
    <w:rsid w:val="00013325"/>
    <w:rsid w:val="0005313E"/>
    <w:rsid w:val="000A04D4"/>
    <w:rsid w:val="000C0153"/>
    <w:rsid w:val="00145471"/>
    <w:rsid w:val="00151BA4"/>
    <w:rsid w:val="001646A9"/>
    <w:rsid w:val="001D61C8"/>
    <w:rsid w:val="00255BC2"/>
    <w:rsid w:val="00297601"/>
    <w:rsid w:val="002E23F9"/>
    <w:rsid w:val="002F35B6"/>
    <w:rsid w:val="003152F7"/>
    <w:rsid w:val="00380220"/>
    <w:rsid w:val="003E035F"/>
    <w:rsid w:val="00414E34"/>
    <w:rsid w:val="00457F44"/>
    <w:rsid w:val="004F55DB"/>
    <w:rsid w:val="00533E58"/>
    <w:rsid w:val="005730E9"/>
    <w:rsid w:val="0059440A"/>
    <w:rsid w:val="005F03B5"/>
    <w:rsid w:val="005F6D59"/>
    <w:rsid w:val="006265BA"/>
    <w:rsid w:val="0067312C"/>
    <w:rsid w:val="00681BDB"/>
    <w:rsid w:val="006C0184"/>
    <w:rsid w:val="006F4802"/>
    <w:rsid w:val="0071472D"/>
    <w:rsid w:val="00723877"/>
    <w:rsid w:val="007405D9"/>
    <w:rsid w:val="00743A9F"/>
    <w:rsid w:val="007A5F04"/>
    <w:rsid w:val="007D765C"/>
    <w:rsid w:val="007F6F4A"/>
    <w:rsid w:val="00801FF8"/>
    <w:rsid w:val="00817B15"/>
    <w:rsid w:val="00870BD2"/>
    <w:rsid w:val="008867AF"/>
    <w:rsid w:val="009008D3"/>
    <w:rsid w:val="00931A46"/>
    <w:rsid w:val="009655B0"/>
    <w:rsid w:val="00992B35"/>
    <w:rsid w:val="009E2A7A"/>
    <w:rsid w:val="009F0D38"/>
    <w:rsid w:val="00A21A62"/>
    <w:rsid w:val="00A35A32"/>
    <w:rsid w:val="00A40127"/>
    <w:rsid w:val="00A7711C"/>
    <w:rsid w:val="00A9725D"/>
    <w:rsid w:val="00AF7725"/>
    <w:rsid w:val="00B35482"/>
    <w:rsid w:val="00B35DF0"/>
    <w:rsid w:val="00B91B40"/>
    <w:rsid w:val="00BC1C21"/>
    <w:rsid w:val="00BC6CA6"/>
    <w:rsid w:val="00C11907"/>
    <w:rsid w:val="00C522B2"/>
    <w:rsid w:val="00CA10A8"/>
    <w:rsid w:val="00CC304B"/>
    <w:rsid w:val="00CC3D09"/>
    <w:rsid w:val="00CD5794"/>
    <w:rsid w:val="00D22D55"/>
    <w:rsid w:val="00D34AB6"/>
    <w:rsid w:val="00D63F28"/>
    <w:rsid w:val="00DE53F3"/>
    <w:rsid w:val="00E24276"/>
    <w:rsid w:val="00E657B7"/>
    <w:rsid w:val="00E73E86"/>
    <w:rsid w:val="00E87BB9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5C724"/>
  <w14:defaultImageDpi w14:val="0"/>
  <w15:docId w15:val="{6847C173-DC9C-49F6-9E09-CE468F75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Marešová Andrea</cp:lastModifiedBy>
  <cp:revision>7</cp:revision>
  <cp:lastPrinted>2023-09-29T08:59:00Z</cp:lastPrinted>
  <dcterms:created xsi:type="dcterms:W3CDTF">2023-09-29T13:07:00Z</dcterms:created>
  <dcterms:modified xsi:type="dcterms:W3CDTF">2023-10-06T11:09:00Z</dcterms:modified>
</cp:coreProperties>
</file>