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F9D4A" w14:textId="77777777" w:rsidR="00B13E0E" w:rsidRPr="008B6979" w:rsidRDefault="00B13E0E">
      <w:pPr>
        <w:pStyle w:val="Nadpis1"/>
      </w:pPr>
      <w:r w:rsidRPr="008B6979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13E0E" w:rsidRPr="008B6979" w14:paraId="019DFBFE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51CABD" w14:textId="77777777" w:rsidR="00B13E0E" w:rsidRPr="008B6979" w:rsidRDefault="00B13E0E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B6979">
              <w:rPr>
                <w:rFonts w:ascii="Arial" w:hAnsi="Arial" w:cs="Arial"/>
                <w:b/>
                <w:bCs/>
              </w:rPr>
              <w:t>ODBĚRATEL:</w:t>
            </w:r>
          </w:p>
          <w:p w14:paraId="45DBB0F7" w14:textId="77777777" w:rsidR="00B13E0E" w:rsidRPr="008B6979" w:rsidRDefault="00B13E0E">
            <w:pPr>
              <w:rPr>
                <w:rFonts w:ascii="Arial" w:hAnsi="Arial" w:cs="Arial"/>
                <w:b/>
                <w:bCs/>
              </w:rPr>
            </w:pPr>
          </w:p>
          <w:p w14:paraId="1820DAC2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Okresní soud v Chomutově</w:t>
            </w:r>
          </w:p>
          <w:p w14:paraId="3F7514F3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Na Příkopech 663/29</w:t>
            </w:r>
          </w:p>
          <w:p w14:paraId="09B18B44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430 14 Chomutov</w:t>
            </w:r>
          </w:p>
          <w:p w14:paraId="7B387323" w14:textId="77777777" w:rsidR="00B13E0E" w:rsidRPr="008B6979" w:rsidRDefault="00B13E0E">
            <w:pPr>
              <w:rPr>
                <w:rFonts w:ascii="Arial" w:hAnsi="Arial" w:cs="Arial"/>
              </w:rPr>
            </w:pPr>
          </w:p>
          <w:p w14:paraId="3FA5F1D6" w14:textId="22251B71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 xml:space="preserve">Účet: </w:t>
            </w:r>
            <w:proofErr w:type="spellStart"/>
            <w:r w:rsidR="008B6979">
              <w:rPr>
                <w:rFonts w:ascii="Arial" w:hAnsi="Arial" w:cs="Arial"/>
              </w:rPr>
              <w:t>xxxxxx</w:t>
            </w:r>
            <w:proofErr w:type="spellEnd"/>
            <w:r w:rsidRPr="008B6979">
              <w:rPr>
                <w:rFonts w:ascii="Arial" w:hAnsi="Arial" w:cs="Arial"/>
              </w:rPr>
              <w:t xml:space="preserve"> / </w:t>
            </w:r>
            <w:proofErr w:type="spellStart"/>
            <w:r w:rsidR="008B6979">
              <w:rPr>
                <w:rFonts w:ascii="Arial" w:hAnsi="Arial" w:cs="Arial"/>
              </w:rPr>
              <w:t>xxxx</w:t>
            </w:r>
            <w:proofErr w:type="spellEnd"/>
          </w:p>
          <w:p w14:paraId="5C3B7CC7" w14:textId="77777777" w:rsidR="00B13E0E" w:rsidRPr="008B6979" w:rsidRDefault="00B13E0E">
            <w:pPr>
              <w:rPr>
                <w:rFonts w:ascii="Arial" w:hAnsi="Arial" w:cs="Arial"/>
              </w:rPr>
            </w:pPr>
          </w:p>
          <w:p w14:paraId="712EB68E" w14:textId="77777777" w:rsidR="00B13E0E" w:rsidRPr="008B6979" w:rsidRDefault="00B13E0E">
            <w:pPr>
              <w:rPr>
                <w:rFonts w:ascii="Arial" w:hAnsi="Arial" w:cs="Arial"/>
                <w:b/>
                <w:bCs/>
              </w:rPr>
            </w:pPr>
            <w:r w:rsidRPr="008B6979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1E64BE" w14:textId="77777777" w:rsidR="00B13E0E" w:rsidRPr="008B6979" w:rsidRDefault="00B13E0E">
            <w:pPr>
              <w:spacing w:before="60"/>
              <w:rPr>
                <w:rFonts w:ascii="Arial" w:hAnsi="Arial" w:cs="Arial"/>
              </w:rPr>
            </w:pPr>
            <w:proofErr w:type="gramStart"/>
            <w:r w:rsidRPr="008B6979">
              <w:rPr>
                <w:rFonts w:ascii="Arial" w:hAnsi="Arial" w:cs="Arial"/>
                <w:b/>
                <w:bCs/>
              </w:rPr>
              <w:t xml:space="preserve">IČ:  </w:t>
            </w:r>
            <w:r w:rsidRPr="008B6979">
              <w:rPr>
                <w:rFonts w:ascii="Arial" w:hAnsi="Arial" w:cs="Arial"/>
              </w:rPr>
              <w:t>00024848</w:t>
            </w:r>
            <w:proofErr w:type="gramEnd"/>
          </w:p>
          <w:p w14:paraId="310B89F1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7AFE1" w14:textId="77777777" w:rsidR="00B13E0E" w:rsidRPr="008B6979" w:rsidRDefault="00B13E0E">
            <w:pPr>
              <w:spacing w:before="60"/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 xml:space="preserve">Číslo objednávky: </w:t>
            </w:r>
          </w:p>
          <w:p w14:paraId="7BE30F98" w14:textId="77777777" w:rsidR="00B13E0E" w:rsidRPr="008B6979" w:rsidRDefault="00B13E0E">
            <w:pPr>
              <w:spacing w:before="60"/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2023 / OBJ / 127</w:t>
            </w:r>
          </w:p>
          <w:p w14:paraId="50DA37A6" w14:textId="77777777" w:rsidR="00B13E0E" w:rsidRPr="008B6979" w:rsidRDefault="00B13E0E">
            <w:pPr>
              <w:rPr>
                <w:rFonts w:ascii="Arial" w:hAnsi="Arial" w:cs="Arial"/>
              </w:rPr>
            </w:pPr>
          </w:p>
          <w:p w14:paraId="5E95B7D7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Spisová značka:</w:t>
            </w:r>
          </w:p>
          <w:p w14:paraId="30BA9975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 xml:space="preserve"> </w:t>
            </w:r>
          </w:p>
        </w:tc>
      </w:tr>
      <w:tr w:rsidR="00B13E0E" w:rsidRPr="008B6979" w14:paraId="57385094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D8F4A0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 xml:space="preserve"> </w:t>
            </w:r>
          </w:p>
          <w:p w14:paraId="322D5E31" w14:textId="77777777" w:rsidR="00B13E0E" w:rsidRPr="008B6979" w:rsidRDefault="00B13E0E">
            <w:pPr>
              <w:spacing w:after="120"/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1834865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47D0A91" w14:textId="77777777" w:rsidR="00B13E0E" w:rsidRPr="008B6979" w:rsidRDefault="00B13E0E">
            <w:pPr>
              <w:rPr>
                <w:rFonts w:ascii="Arial" w:hAnsi="Arial" w:cs="Arial"/>
                <w:sz w:val="28"/>
                <w:szCs w:val="28"/>
              </w:rPr>
            </w:pPr>
            <w:r w:rsidRPr="008B6979">
              <w:rPr>
                <w:rFonts w:ascii="Arial" w:hAnsi="Arial" w:cs="Arial"/>
              </w:rPr>
              <w:t>IČ: 62913671</w:t>
            </w:r>
          </w:p>
          <w:p w14:paraId="7C0B43E3" w14:textId="77777777" w:rsidR="00B13E0E" w:rsidRPr="008B6979" w:rsidRDefault="00B13E0E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DIČ: 00262913671</w:t>
            </w:r>
          </w:p>
        </w:tc>
      </w:tr>
      <w:tr w:rsidR="00B13E0E" w:rsidRPr="008B6979" w14:paraId="7F0D17FD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781403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7A46D30" w14:textId="77777777" w:rsidR="00B13E0E" w:rsidRPr="008B6979" w:rsidRDefault="00B13E0E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FDA9D3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Up Česká republika s.r.o.</w:t>
            </w:r>
          </w:p>
          <w:p w14:paraId="0368BFE6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Zelený pruh 1560/99</w:t>
            </w:r>
          </w:p>
          <w:p w14:paraId="64968F87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 xml:space="preserve">140 </w:t>
            </w:r>
            <w:proofErr w:type="gramStart"/>
            <w:r w:rsidRPr="008B6979">
              <w:rPr>
                <w:rFonts w:ascii="Arial" w:hAnsi="Arial" w:cs="Arial"/>
              </w:rPr>
              <w:t>00  Praha</w:t>
            </w:r>
            <w:proofErr w:type="gramEnd"/>
            <w:r w:rsidRPr="008B6979">
              <w:rPr>
                <w:rFonts w:ascii="Arial" w:hAnsi="Arial" w:cs="Arial"/>
              </w:rPr>
              <w:t xml:space="preserve"> 4</w:t>
            </w:r>
          </w:p>
        </w:tc>
      </w:tr>
      <w:tr w:rsidR="00B13E0E" w:rsidRPr="008B6979" w14:paraId="608F283E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5E3EF8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Datum objednání:</w:t>
            </w:r>
          </w:p>
          <w:p w14:paraId="1EA285E4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Datum dodání:</w:t>
            </w:r>
          </w:p>
          <w:p w14:paraId="5BF72E7A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4BEF66E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06.10.2023</w:t>
            </w:r>
          </w:p>
          <w:p w14:paraId="1D00BA52" w14:textId="77777777" w:rsidR="00B13E0E" w:rsidRPr="008B6979" w:rsidRDefault="00B13E0E">
            <w:pPr>
              <w:rPr>
                <w:rFonts w:ascii="Arial" w:hAnsi="Arial" w:cs="Arial"/>
              </w:rPr>
            </w:pPr>
          </w:p>
          <w:p w14:paraId="3FF8A5E5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10E52" w14:textId="77777777" w:rsidR="00B13E0E" w:rsidRPr="008B6979" w:rsidRDefault="00B13E0E">
            <w:pPr>
              <w:rPr>
                <w:rFonts w:ascii="Arial" w:hAnsi="Arial" w:cs="Arial"/>
              </w:rPr>
            </w:pPr>
          </w:p>
        </w:tc>
      </w:tr>
      <w:tr w:rsidR="00B13E0E" w:rsidRPr="008B6979" w14:paraId="1264B7D3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C529" w14:textId="77777777" w:rsidR="00B13E0E" w:rsidRPr="008B6979" w:rsidRDefault="00B13E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 xml:space="preserve">Text: </w:t>
            </w:r>
          </w:p>
          <w:p w14:paraId="1823B2A7" w14:textId="77777777" w:rsidR="00B13E0E" w:rsidRPr="008B6979" w:rsidRDefault="00B13E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 xml:space="preserve">Okresní soud v Chomutově objednává nabití </w:t>
            </w:r>
            <w:proofErr w:type="spellStart"/>
            <w:r w:rsidRPr="008B6979">
              <w:rPr>
                <w:rFonts w:ascii="Arial" w:hAnsi="Arial" w:cs="Arial"/>
              </w:rPr>
              <w:t>eStravenky</w:t>
            </w:r>
            <w:proofErr w:type="spellEnd"/>
            <w:r w:rsidRPr="008B6979">
              <w:rPr>
                <w:rFonts w:ascii="Arial" w:hAnsi="Arial" w:cs="Arial"/>
              </w:rPr>
              <w:t xml:space="preserve"> na měsíc říjen 2023 v </w:t>
            </w:r>
            <w:proofErr w:type="gramStart"/>
            <w:r w:rsidRPr="008B6979">
              <w:rPr>
                <w:rFonts w:ascii="Arial" w:hAnsi="Arial" w:cs="Arial"/>
              </w:rPr>
              <w:t xml:space="preserve">počtu </w:t>
            </w:r>
            <w:r w:rsidR="0029030C" w:rsidRPr="008B6979">
              <w:rPr>
                <w:rFonts w:ascii="Arial" w:hAnsi="Arial" w:cs="Arial"/>
              </w:rPr>
              <w:t xml:space="preserve"> </w:t>
            </w:r>
            <w:r w:rsidRPr="008B6979">
              <w:rPr>
                <w:rFonts w:ascii="Arial" w:hAnsi="Arial" w:cs="Arial"/>
              </w:rPr>
              <w:t>2</w:t>
            </w:r>
            <w:proofErr w:type="gramEnd"/>
            <w:r w:rsidRPr="008B6979">
              <w:rPr>
                <w:rFonts w:ascii="Arial" w:hAnsi="Arial" w:cs="Arial"/>
              </w:rPr>
              <w:t xml:space="preserve"> 343 ks v celkové hodnotě 351 450 Kč s DPH.</w:t>
            </w:r>
          </w:p>
          <w:p w14:paraId="2C8974C8" w14:textId="77777777" w:rsidR="00B13E0E" w:rsidRPr="008B6979" w:rsidRDefault="00B13E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051D467" w14:textId="77777777" w:rsidR="00B13E0E" w:rsidRPr="008B6979" w:rsidRDefault="00B13E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Obě strany souhlasí s uveřejněním této objednávky na dobu neurčitou v Registru smluv podle zákona č. 340/2015 Sb.</w:t>
            </w:r>
          </w:p>
          <w:p w14:paraId="4E4E52A7" w14:textId="77777777" w:rsidR="00B13E0E" w:rsidRPr="008B6979" w:rsidRDefault="00B13E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Objednávku v Registru smluv uveřejní objednatel.</w:t>
            </w:r>
          </w:p>
          <w:p w14:paraId="2DC5A557" w14:textId="77777777" w:rsidR="0029030C" w:rsidRPr="008B6979" w:rsidRDefault="0029030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13E0E" w:rsidRPr="008B6979" w14:paraId="3F9C845C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CDC7D" w14:textId="77777777" w:rsidR="00B13E0E" w:rsidRPr="008B6979" w:rsidRDefault="00B13E0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B6979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8B697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38225" w14:textId="77777777" w:rsidR="00B13E0E" w:rsidRPr="008B6979" w:rsidRDefault="00B13E0E">
            <w:pPr>
              <w:rPr>
                <w:rFonts w:ascii="Arial" w:hAnsi="Arial" w:cs="Arial"/>
                <w:b/>
                <w:bCs/>
              </w:rPr>
            </w:pPr>
            <w:r w:rsidRPr="008B6979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4C45E" w14:textId="77777777" w:rsidR="00B13E0E" w:rsidRPr="008B6979" w:rsidRDefault="00B13E0E">
            <w:pPr>
              <w:rPr>
                <w:rFonts w:ascii="Arial" w:hAnsi="Arial" w:cs="Arial"/>
                <w:b/>
                <w:bCs/>
              </w:rPr>
            </w:pPr>
            <w:r w:rsidRPr="008B6979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E3ED0" w14:textId="77777777" w:rsidR="00B13E0E" w:rsidRPr="008B6979" w:rsidRDefault="00B13E0E">
            <w:pPr>
              <w:rPr>
                <w:rFonts w:ascii="Arial" w:hAnsi="Arial" w:cs="Arial"/>
                <w:b/>
                <w:bCs/>
              </w:rPr>
            </w:pPr>
            <w:r w:rsidRPr="008B6979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28E8C3E" w14:textId="77777777" w:rsidR="00B13E0E" w:rsidRPr="008B6979" w:rsidRDefault="00B13E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B13E0E" w:rsidRPr="008B6979" w14:paraId="659116FC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1A72A05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503F9A0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 xml:space="preserve">dobití </w:t>
            </w:r>
            <w:proofErr w:type="spellStart"/>
            <w:r w:rsidRPr="008B6979">
              <w:rPr>
                <w:rFonts w:ascii="Arial" w:hAnsi="Arial" w:cs="Arial"/>
              </w:rPr>
              <w:t>eStravenek</w:t>
            </w:r>
            <w:proofErr w:type="spellEnd"/>
            <w:r w:rsidRPr="008B6979">
              <w:rPr>
                <w:rFonts w:ascii="Arial" w:hAnsi="Arial" w:cs="Arial"/>
              </w:rPr>
              <w:t xml:space="preserve"> na měsíc říjen 2023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8C59F9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764800B" w14:textId="77777777" w:rsidR="00B13E0E" w:rsidRPr="008B6979" w:rsidRDefault="00B13E0E">
            <w:pPr>
              <w:jc w:val="right"/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2343,00</w:t>
            </w:r>
          </w:p>
        </w:tc>
      </w:tr>
    </w:tbl>
    <w:p w14:paraId="0A2BBE75" w14:textId="77777777" w:rsidR="00B13E0E" w:rsidRPr="008B6979" w:rsidRDefault="00B13E0E"/>
    <w:p w14:paraId="4B363A1D" w14:textId="77777777" w:rsidR="00B13E0E" w:rsidRPr="008B6979" w:rsidRDefault="00B13E0E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13E0E" w:rsidRPr="008B6979" w14:paraId="42E733A0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396E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Počet příloh: 0</w:t>
            </w:r>
          </w:p>
          <w:p w14:paraId="58883B6D" w14:textId="77777777" w:rsidR="00B13E0E" w:rsidRPr="008B6979" w:rsidRDefault="00B13E0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5CB835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Vyřizuje:</w:t>
            </w:r>
          </w:p>
          <w:p w14:paraId="6913D3DE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Telefon:</w:t>
            </w:r>
          </w:p>
          <w:p w14:paraId="38B3ED5A" w14:textId="77777777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55947" w14:textId="1FF046DA" w:rsidR="00B13E0E" w:rsidRPr="008B6979" w:rsidRDefault="008B6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</w:t>
            </w:r>
            <w:proofErr w:type="spellEnd"/>
          </w:p>
          <w:p w14:paraId="075EF2DB" w14:textId="542776C2" w:rsidR="00B13E0E" w:rsidRPr="008B6979" w:rsidRDefault="008B697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  <w:p w14:paraId="60976AE9" w14:textId="77777777" w:rsidR="00B13E0E" w:rsidRPr="008B6979" w:rsidRDefault="00B13E0E">
            <w:pPr>
              <w:rPr>
                <w:rFonts w:ascii="Arial" w:hAnsi="Arial" w:cs="Arial"/>
              </w:rPr>
            </w:pPr>
          </w:p>
          <w:p w14:paraId="2BED650E" w14:textId="77777777" w:rsidR="00B13E0E" w:rsidRPr="008B6979" w:rsidRDefault="00B13E0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9FF4" w14:textId="12D9248D" w:rsidR="00B13E0E" w:rsidRPr="008B6979" w:rsidRDefault="00B13E0E">
            <w:pPr>
              <w:rPr>
                <w:rFonts w:ascii="Arial" w:hAnsi="Arial" w:cs="Arial"/>
              </w:rPr>
            </w:pPr>
            <w:r w:rsidRPr="008B6979">
              <w:rPr>
                <w:rFonts w:ascii="Arial" w:hAnsi="Arial" w:cs="Arial"/>
              </w:rPr>
              <w:t>Razítko a podpis:</w:t>
            </w:r>
            <w:r w:rsidR="0029030C" w:rsidRPr="008B6979">
              <w:rPr>
                <w:rFonts w:ascii="Arial" w:hAnsi="Arial" w:cs="Arial"/>
              </w:rPr>
              <w:t xml:space="preserve"> </w:t>
            </w:r>
            <w:proofErr w:type="spellStart"/>
            <w:r w:rsidR="008B6979">
              <w:rPr>
                <w:rFonts w:ascii="Arial" w:hAnsi="Arial" w:cs="Arial"/>
              </w:rPr>
              <w:t>xxxxxxxxxx</w:t>
            </w:r>
            <w:proofErr w:type="spellEnd"/>
            <w:r w:rsidR="0029030C" w:rsidRPr="008B6979">
              <w:rPr>
                <w:rFonts w:ascii="Arial" w:hAnsi="Arial" w:cs="Arial"/>
              </w:rPr>
              <w:t xml:space="preserve">, </w:t>
            </w:r>
            <w:proofErr w:type="spellStart"/>
            <w:r w:rsidR="008B6979">
              <w:rPr>
                <w:rFonts w:ascii="Arial" w:hAnsi="Arial" w:cs="Arial"/>
              </w:rPr>
              <w:t>xxxxxxxxxx</w:t>
            </w:r>
            <w:proofErr w:type="spellEnd"/>
          </w:p>
        </w:tc>
      </w:tr>
    </w:tbl>
    <w:p w14:paraId="3AB44EC0" w14:textId="77777777" w:rsidR="00B13E0E" w:rsidRPr="008B6979" w:rsidRDefault="00B13E0E">
      <w:pPr>
        <w:rPr>
          <w:rFonts w:ascii="Arial" w:hAnsi="Arial" w:cs="Arial"/>
        </w:rPr>
      </w:pPr>
    </w:p>
    <w:p w14:paraId="323DFC7C" w14:textId="77777777" w:rsidR="00B13E0E" w:rsidRPr="008B6979" w:rsidRDefault="00B13E0E">
      <w:pPr>
        <w:rPr>
          <w:rFonts w:ascii="Arial" w:hAnsi="Arial" w:cs="Arial"/>
        </w:rPr>
      </w:pPr>
    </w:p>
    <w:sectPr w:rsidR="00B13E0E" w:rsidRPr="008B6979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3E071" w14:textId="77777777" w:rsidR="00CA40D5" w:rsidRDefault="00CA40D5">
      <w:r>
        <w:separator/>
      </w:r>
    </w:p>
  </w:endnote>
  <w:endnote w:type="continuationSeparator" w:id="0">
    <w:p w14:paraId="45F5F4AB" w14:textId="77777777" w:rsidR="00CA40D5" w:rsidRDefault="00CA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B6325" w14:textId="77777777" w:rsidR="00B13E0E" w:rsidRDefault="00B13E0E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B9D89" w14:textId="77777777" w:rsidR="00CA40D5" w:rsidRDefault="00CA40D5">
      <w:r>
        <w:separator/>
      </w:r>
    </w:p>
  </w:footnote>
  <w:footnote w:type="continuationSeparator" w:id="0">
    <w:p w14:paraId="445ED479" w14:textId="77777777" w:rsidR="00CA40D5" w:rsidRDefault="00CA4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oNotTrackMoves/>
  <w:documentProtection w:edit="readOnly" w:formatting="1" w:enforcement="1" w:cryptProviderType="rsaAES" w:cryptAlgorithmClass="hash" w:cryptAlgorithmType="typeAny" w:cryptAlgorithmSid="14" w:cryptSpinCount="100000" w:hash="82pwItuGehPNq2HWr+91eBPhoUuaYzzFtQF5CpB6JZaQQpfk7rvGQgR0ohJgmoH0a6bW/RieCOruAg8fth+CjA==" w:salt="9OkuAho2yC/hc+W8prQp+A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6747117"/>
  </w:docVars>
  <w:rsids>
    <w:rsidRoot w:val="0029030C"/>
    <w:rsid w:val="0029030C"/>
    <w:rsid w:val="002F30B3"/>
    <w:rsid w:val="005D7E83"/>
    <w:rsid w:val="007B2A0C"/>
    <w:rsid w:val="008B6979"/>
    <w:rsid w:val="00B13E0E"/>
    <w:rsid w:val="00BE7D6D"/>
    <w:rsid w:val="00CA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559B9F"/>
  <w14:defaultImageDpi w14:val="0"/>
  <w15:docId w15:val="{9BE93418-8546-4DD1-A670-942B0453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130</Words>
  <Characters>772</Characters>
  <Application>Microsoft Office Word</Application>
  <DocSecurity>8</DocSecurity>
  <Lines>6</Lines>
  <Paragraphs>1</Paragraphs>
  <ScaleCrop>false</ScaleCrop>
  <Company>CCA Systems a.s.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6</cp:revision>
  <cp:lastPrinted>2023-10-06T07:44:00Z</cp:lastPrinted>
  <dcterms:created xsi:type="dcterms:W3CDTF">2023-10-06T08:31:00Z</dcterms:created>
  <dcterms:modified xsi:type="dcterms:W3CDTF">2023-10-06T08:34:00Z</dcterms:modified>
</cp:coreProperties>
</file>