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D5DA" w14:textId="38CBAFD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B337D">
        <w:rPr>
          <w:b/>
          <w:noProof/>
          <w:sz w:val="28"/>
        </w:rPr>
        <w:t>12/23/2</w:t>
      </w:r>
    </w:p>
    <w:p w14:paraId="3BE6CC2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ECA9C9B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0340590" w14:textId="77777777" w:rsidR="00B8387D" w:rsidRDefault="00B8387D">
            <w:pPr>
              <w:rPr>
                <w:b/>
                <w:sz w:val="24"/>
              </w:rPr>
            </w:pPr>
          </w:p>
          <w:p w14:paraId="06C61AAA" w14:textId="5D177F5D" w:rsidR="00B8387D" w:rsidRDefault="007B337D">
            <w:r>
              <w:rPr>
                <w:b/>
                <w:noProof/>
                <w:sz w:val="24"/>
              </w:rPr>
              <w:t>Petr Bečvář-BESPO</w:t>
            </w:r>
          </w:p>
          <w:p w14:paraId="78F9ABD1" w14:textId="77777777" w:rsidR="00B8387D" w:rsidRDefault="00B8387D"/>
          <w:p w14:paraId="1D417CBF" w14:textId="1EFCC706" w:rsidR="00B8387D" w:rsidRDefault="007B337D">
            <w:r>
              <w:rPr>
                <w:b/>
                <w:noProof/>
                <w:sz w:val="24"/>
              </w:rPr>
              <w:t>Masarykovo náměstí 24</w:t>
            </w:r>
          </w:p>
          <w:p w14:paraId="745B5CC3" w14:textId="27DB1692" w:rsidR="00B8387D" w:rsidRDefault="007B337D">
            <w:r>
              <w:rPr>
                <w:b/>
                <w:noProof/>
                <w:sz w:val="24"/>
              </w:rPr>
              <w:t>398 11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Protivín</w:t>
            </w:r>
          </w:p>
          <w:p w14:paraId="70029993" w14:textId="77777777" w:rsidR="00B8387D" w:rsidRDefault="00B8387D"/>
        </w:tc>
      </w:tr>
    </w:tbl>
    <w:p w14:paraId="2DE6B80F" w14:textId="77777777" w:rsidR="00B8387D" w:rsidRDefault="00B8387D"/>
    <w:p w14:paraId="072FD173" w14:textId="77777777" w:rsidR="00B8387D" w:rsidRDefault="00B8387D"/>
    <w:p w14:paraId="5082CC84" w14:textId="77777777" w:rsidR="00B8387D" w:rsidRDefault="00B8387D"/>
    <w:p w14:paraId="44ECD672" w14:textId="77777777" w:rsidR="00B8387D" w:rsidRDefault="00B8387D"/>
    <w:p w14:paraId="4CEB9BDF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5C7864B" w14:textId="0F20A9A8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B337D">
        <w:rPr>
          <w:b/>
          <w:noProof/>
          <w:sz w:val="24"/>
        </w:rPr>
        <w:t>46654437</w:t>
      </w:r>
      <w:r>
        <w:rPr>
          <w:sz w:val="24"/>
        </w:rPr>
        <w:t xml:space="preserve"> , DIČ: </w:t>
      </w:r>
      <w:r w:rsidR="007B337D">
        <w:rPr>
          <w:b/>
          <w:noProof/>
          <w:sz w:val="24"/>
        </w:rPr>
        <w:t>CZ7406121580</w:t>
      </w:r>
    </w:p>
    <w:p w14:paraId="52779B46" w14:textId="77777777" w:rsidR="00B8387D" w:rsidRDefault="00B8387D"/>
    <w:p w14:paraId="518CB6D4" w14:textId="77777777" w:rsidR="00B8387D" w:rsidRDefault="00B8387D">
      <w:pPr>
        <w:rPr>
          <w:rFonts w:ascii="Courier New" w:hAnsi="Courier New"/>
          <w:sz w:val="24"/>
        </w:rPr>
      </w:pPr>
    </w:p>
    <w:p w14:paraId="1E4EBA29" w14:textId="707073C4" w:rsidR="00B8387D" w:rsidRDefault="007B337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53586E" wp14:editId="7F86C640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5993213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785B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D4873E3" w14:textId="00BB4824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B337D">
        <w:rPr>
          <w:rFonts w:ascii="Courier New" w:hAnsi="Courier New"/>
          <w:sz w:val="24"/>
        </w:rPr>
        <w:t xml:space="preserve"> </w:t>
      </w:r>
    </w:p>
    <w:p w14:paraId="6F929FC2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CFB016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707BC93" w14:textId="5909B551" w:rsidR="00D9348B" w:rsidRDefault="007B337D">
            <w:pPr>
              <w:rPr>
                <w:sz w:val="24"/>
              </w:rPr>
            </w:pPr>
            <w:r>
              <w:rPr>
                <w:noProof/>
                <w:sz w:val="24"/>
              </w:rPr>
              <w:t>sportovní set Gymnázium</w:t>
            </w:r>
          </w:p>
        </w:tc>
        <w:tc>
          <w:tcPr>
            <w:tcW w:w="1134" w:type="dxa"/>
          </w:tcPr>
          <w:p w14:paraId="2EDA5135" w14:textId="238C0902" w:rsidR="00D9348B" w:rsidRDefault="007B33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34</w:t>
            </w:r>
          </w:p>
        </w:tc>
        <w:tc>
          <w:tcPr>
            <w:tcW w:w="993" w:type="dxa"/>
          </w:tcPr>
          <w:p w14:paraId="086A371F" w14:textId="70D0C54D" w:rsidR="00D9348B" w:rsidRDefault="007B337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6DD16412" w14:textId="6E1D58D4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4F8EF24" w14:textId="445775A0" w:rsidR="00D9348B" w:rsidRDefault="007B33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99 960,00</w:t>
            </w:r>
          </w:p>
        </w:tc>
      </w:tr>
      <w:tr w:rsidR="00D9348B" w14:paraId="03CCA02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472D27F" w14:textId="788A564A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7B337D">
              <w:rPr>
                <w:sz w:val="24"/>
              </w:rPr>
              <w:t xml:space="preserve"> vč. DPH</w:t>
            </w:r>
          </w:p>
        </w:tc>
        <w:tc>
          <w:tcPr>
            <w:tcW w:w="1134" w:type="dxa"/>
          </w:tcPr>
          <w:p w14:paraId="34021D7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030409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62A675F" w14:textId="51FC689C" w:rsidR="00D9348B" w:rsidRDefault="007B337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99 960,00</w:t>
            </w:r>
          </w:p>
        </w:tc>
      </w:tr>
      <w:tr w:rsidR="00D9348B" w14:paraId="120737E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C28963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C178F9A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EECD5B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ECEE3D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3CD83A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9F7499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ECF0F0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88166D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752853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B3DC7ED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E4023AA" w14:textId="1B0C79EF" w:rsidR="00D9348B" w:rsidRDefault="007B337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47469D3" wp14:editId="4FE83A2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017693874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30071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DA4F89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CE2804A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8608E3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55A1BD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C2B9C0C" w14:textId="1AD73311" w:rsidR="00D9348B" w:rsidRDefault="007B337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10C92DB" wp14:editId="7D9D692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61727643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89A5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00E671B" w14:textId="21199663" w:rsidR="00D9348B" w:rsidRDefault="007B337D">
            <w:pPr>
              <w:rPr>
                <w:sz w:val="24"/>
              </w:rPr>
            </w:pPr>
            <w:r>
              <w:rPr>
                <w:noProof/>
                <w:sz w:val="24"/>
              </w:rPr>
              <w:t>4. 10. 2023</w:t>
            </w:r>
          </w:p>
        </w:tc>
        <w:tc>
          <w:tcPr>
            <w:tcW w:w="1115" w:type="dxa"/>
          </w:tcPr>
          <w:p w14:paraId="33963C45" w14:textId="77777777" w:rsidR="00D9348B" w:rsidRDefault="00D9348B">
            <w:pPr>
              <w:pStyle w:val="Nadpis7"/>
            </w:pPr>
            <w:r>
              <w:t>Vystavil:</w:t>
            </w:r>
          </w:p>
          <w:p w14:paraId="2592E52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F6DEAF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6DB47B2" w14:textId="272055AB" w:rsidR="00D9348B" w:rsidRPr="00622316" w:rsidRDefault="007B337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Šustrová</w:t>
            </w:r>
          </w:p>
        </w:tc>
      </w:tr>
    </w:tbl>
    <w:p w14:paraId="0CEB7023" w14:textId="77777777" w:rsidR="00B8387D" w:rsidRDefault="00B8387D">
      <w:pPr>
        <w:rPr>
          <w:sz w:val="24"/>
        </w:rPr>
      </w:pPr>
    </w:p>
    <w:p w14:paraId="3F399E72" w14:textId="1E8359D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208049F1" w14:textId="301A42FB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4A163CF" w14:textId="703223C0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B337D">
        <w:rPr>
          <w:b/>
          <w:noProof/>
          <w:sz w:val="24"/>
        </w:rPr>
        <w:t>Gymnázium, České Budějovice, Česká 64</w:t>
      </w:r>
    </w:p>
    <w:p w14:paraId="6E7F046B" w14:textId="4E424A12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B337D">
        <w:rPr>
          <w:b/>
          <w:noProof/>
          <w:sz w:val="24"/>
        </w:rPr>
        <w:t>60075775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9D95F68" w14:textId="68C42DEF" w:rsidR="00762317" w:rsidRPr="00762317" w:rsidRDefault="0027732C" w:rsidP="00762317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B337D">
        <w:rPr>
          <w:noProof/>
          <w:sz w:val="24"/>
        </w:rPr>
        <w:t>Gymnázium, České Budějovice, Česká 64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B337D">
        <w:rPr>
          <w:noProof/>
          <w:sz w:val="24"/>
        </w:rPr>
        <w:t>Česká</w:t>
      </w:r>
      <w:r w:rsidR="00A60CBF">
        <w:rPr>
          <w:sz w:val="24"/>
        </w:rPr>
        <w:t xml:space="preserve"> </w:t>
      </w:r>
      <w:r w:rsidR="007B337D">
        <w:rPr>
          <w:noProof/>
          <w:sz w:val="24"/>
        </w:rPr>
        <w:t>64</w:t>
      </w:r>
      <w:r w:rsidR="00A60CBF">
        <w:rPr>
          <w:sz w:val="24"/>
        </w:rPr>
        <w:t xml:space="preserve">, </w:t>
      </w:r>
      <w:r w:rsidR="007B337D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7B337D">
        <w:rPr>
          <w:noProof/>
          <w:sz w:val="24"/>
        </w:rPr>
        <w:t>370 21</w:t>
      </w:r>
    </w:p>
    <w:p w14:paraId="432DC6DD" w14:textId="77777777" w:rsidR="00762317" w:rsidRDefault="00762317" w:rsidP="008018AF">
      <w:pPr>
        <w:outlineLvl w:val="0"/>
        <w:rPr>
          <w:sz w:val="24"/>
        </w:rPr>
      </w:pPr>
    </w:p>
    <w:p w14:paraId="4E32DAF6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762317">
        <w:rPr>
          <w:sz w:val="24"/>
        </w:rPr>
        <w:t>Mgr. Antonín Sekyrka</w:t>
      </w:r>
    </w:p>
    <w:p w14:paraId="1006DE92" w14:textId="7777777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72953A4A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97D5" w14:textId="77777777" w:rsidR="007B337D" w:rsidRDefault="007B337D">
      <w:r>
        <w:separator/>
      </w:r>
    </w:p>
  </w:endnote>
  <w:endnote w:type="continuationSeparator" w:id="0">
    <w:p w14:paraId="4581E708" w14:textId="77777777" w:rsidR="007B337D" w:rsidRDefault="007B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8ECE" w14:textId="77777777" w:rsidR="007B337D" w:rsidRDefault="007B337D">
      <w:r>
        <w:separator/>
      </w:r>
    </w:p>
  </w:footnote>
  <w:footnote w:type="continuationSeparator" w:id="0">
    <w:p w14:paraId="38FC4258" w14:textId="77777777" w:rsidR="007B337D" w:rsidRDefault="007B3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7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159F6"/>
    <w:rsid w:val="007210AC"/>
    <w:rsid w:val="00762317"/>
    <w:rsid w:val="007A54F4"/>
    <w:rsid w:val="007B337D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37385B4F"/>
  <w15:chartTrackingRefBased/>
  <w15:docId w15:val="{382901D6-7C01-4DF9-B718-BA01E1D2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Šustrová</dc:creator>
  <cp:keywords/>
  <cp:lastModifiedBy>Jana Šustrová</cp:lastModifiedBy>
  <cp:revision>1</cp:revision>
  <cp:lastPrinted>1996-04-30T08:16:00Z</cp:lastPrinted>
  <dcterms:created xsi:type="dcterms:W3CDTF">2023-10-05T09:38:00Z</dcterms:created>
  <dcterms:modified xsi:type="dcterms:W3CDTF">2023-10-05T09:39:00Z</dcterms:modified>
</cp:coreProperties>
</file>