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2023-SMB-394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9554</wp:posOffset>
            </wp:positionV>
            <wp:extent cx="1032516" cy="11474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2516" cy="114741"/>
                    </a:xfrm>
                    <a:custGeom>
                      <a:rect l="l" t="t" r="r" b="b"/>
                      <a:pathLst>
                        <a:path w="1032516" h="114741">
                          <a:moveTo>
                            <a:pt x="0" y="114741"/>
                          </a:moveTo>
                          <a:lnTo>
                            <a:pt x="1032516" y="114741"/>
                          </a:lnTo>
                          <a:lnTo>
                            <a:pt x="10325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47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12.09.2023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12.09.2023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4840058</wp:posOffset>
            </wp:positionH>
            <wp:positionV relativeFrom="line">
              <wp:posOffset>42381</wp:posOffset>
            </wp:positionV>
            <wp:extent cx="795103" cy="14856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5103" cy="148560"/>
                    </a:xfrm>
                    <a:custGeom>
                      <a:rect l="l" t="t" r="r" b="b"/>
                      <a:pathLst>
                        <a:path w="795103" h="148560">
                          <a:moveTo>
                            <a:pt x="0" y="148560"/>
                          </a:moveTo>
                          <a:lnTo>
                            <a:pt x="795103" y="148560"/>
                          </a:lnTo>
                          <a:lnTo>
                            <a:pt x="7951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56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Opravy -odstran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závad požárních klapek dle P23307K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Zjišt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 závady : PK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8 - nefunk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ní, koroze spoušt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cího mechanismu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PK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1, 2, 5 - 16, 20 - 24, 26 - poškozené nebo neúplné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doizolování/zazd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Doporu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ená opat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ení: v objektech areálu nemocnice probíhá rekonstrukce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 úpravy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se 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asnou opravou a odstran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závad, u PK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 provést opravu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 mechanismu spoušt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co nejd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íve.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Záznamová kniha PPK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Návod na obsluhu PBZ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provozní kontroly: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ÍZENI JE PROVOZUSCHOPNÉ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Zaškolení obsluhy PBZ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 výhradou PK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.: 1, 2, 5-16, 20-24, 26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4964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496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krom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PK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.: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-44548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-44548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23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provedené funk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zkoušky dle § 7 vyhl.MV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. 246/2001 Sb. ve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vyhl.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221/2014 Sb. 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 730872, kontrolované požární klapky 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 ODPOVÍDAJÍ požadavk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souboru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 v oboru požární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ochran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94 466,2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34126</wp:posOffset>
                  </wp:positionV>
                  <wp:extent cx="1365880" cy="432635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5880" cy="432635"/>
                          </a:xfrm>
                          <a:custGeom>
                            <a:rect l="l" t="t" r="r" b="b"/>
                            <a:pathLst>
                              <a:path w="1365880" h="432635">
                                <a:moveTo>
                                  <a:pt x="0" y="432635"/>
                                </a:moveTo>
                                <a:lnTo>
                                  <a:pt x="1365880" y="432635"/>
                                </a:lnTo>
                                <a:lnTo>
                                  <a:pt x="136588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263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3" Type="http://schemas.openxmlformats.org/officeDocument/2006/relationships/hyperlink" TargetMode="External" Target="http://www.saul-is.cz"/><Relationship Id="rId184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2023-10-05T07:02:45Z</dcterms:created>
  <dcterms:modified xsi:type="dcterms:W3CDTF">2023-10-05T07:02:45Z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