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2023-SMB-391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27275230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664298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54999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Surgipa Medical, spol. s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CZ27275230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-10737</wp:posOffset>
            </wp:positionV>
            <wp:extent cx="998691" cy="135032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8691" cy="135032"/>
                    </a:xfrm>
                    <a:custGeom>
                      <a:rect l="l" t="t" r="r" b="b"/>
                      <a:pathLst>
                        <a:path w="998691" h="135032">
                          <a:moveTo>
                            <a:pt x="0" y="135032"/>
                          </a:moveTo>
                          <a:lnTo>
                            <a:pt x="998691" y="135032"/>
                          </a:lnTo>
                          <a:lnTo>
                            <a:pt x="9986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503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247" w:lineRule="exact"/>
        <w:ind w:left="2326" w:right="-4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37238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102616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261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 252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917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400 01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Ústí nad Labem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12.09.2023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12.09.2023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784"/>
        </w:tabs>
        <w:spacing w:before="0" w:after="0" w:line="148" w:lineRule="exact"/>
        <w:ind w:left="2409" w:right="42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39885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120" w:after="0" w:line="148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4854938</wp:posOffset>
            </wp:positionH>
            <wp:positionV relativeFrom="line">
              <wp:posOffset>-19050</wp:posOffset>
            </wp:positionV>
            <wp:extent cx="753163" cy="11474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3163" cy="114740"/>
                    </a:xfrm>
                    <a:custGeom>
                      <a:rect l="l" t="t" r="r" b="b"/>
                      <a:pathLst>
                        <a:path w="753163" h="114740">
                          <a:moveTo>
                            <a:pt x="0" y="114740"/>
                          </a:moveTo>
                          <a:lnTo>
                            <a:pt x="753163" y="114740"/>
                          </a:lnTo>
                          <a:lnTo>
                            <a:pt x="7531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474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7505-710 LARGE BONE B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 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ACK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80" w:after="0" w:line="167" w:lineRule="exact"/>
        <w:ind w:left="195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28348</wp:posOffset>
            </wp:positionV>
            <wp:extent cx="6977887" cy="31496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56 816,0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67945</wp:posOffset>
                  </wp:positionV>
                  <wp:extent cx="1198858" cy="35823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98858" cy="358234"/>
                          </a:xfrm>
                          <a:custGeom>
                            <a:rect l="l" t="t" r="r" b="b"/>
                            <a:pathLst>
                              <a:path w="1198858" h="358234">
                                <a:moveTo>
                                  <a:pt x="0" y="358234"/>
                                </a:moveTo>
                                <a:lnTo>
                                  <a:pt x="1198858" y="358234"/>
                                </a:lnTo>
                                <a:lnTo>
                                  <a:pt x="119885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5823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5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3" Type="http://schemas.openxmlformats.org/officeDocument/2006/relationships/image" Target="media/image143.png"/><Relationship Id="rId145" Type="http://schemas.openxmlformats.org/officeDocument/2006/relationships/hyperlink" TargetMode="External" Target="http://www.saul-is.cz"/><Relationship Id="rId146" Type="http://schemas.openxmlformats.org/officeDocument/2006/relationships/image" Target="media/image1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2023-10-05T06:32:23Z</dcterms:created>
  <dcterms:modified xsi:type="dcterms:W3CDTF">2023-10-05T06:32:23Z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