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5485" w:rsidRDefault="00CB5485" w:rsidP="00CB54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APOS Brno</w:t>
                            </w:r>
                          </w:p>
                          <w:p w:rsidR="00CB5485" w:rsidRDefault="00CB5485" w:rsidP="00CB54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Kotlanova 3</w:t>
                            </w:r>
                          </w:p>
                          <w:p w:rsidR="00CB5485" w:rsidRPr="00AE609C" w:rsidRDefault="00CB5485" w:rsidP="00CB548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628 00  Brno</w:t>
                            </w:r>
                            <w:proofErr w:type="gramEnd"/>
                          </w:p>
                          <w:p w:rsidR="00B3769E" w:rsidRPr="00AE609C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CB5485" w:rsidRDefault="00CB5485" w:rsidP="00CB54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APOS Brno</w:t>
                      </w:r>
                    </w:p>
                    <w:p w:rsidR="00CB5485" w:rsidRDefault="00CB5485" w:rsidP="00CB54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Kotlanova 3</w:t>
                      </w:r>
                    </w:p>
                    <w:p w:rsidR="00CB5485" w:rsidRPr="00AE609C" w:rsidRDefault="00CB5485" w:rsidP="00CB5485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628 00  Brno</w:t>
                      </w:r>
                      <w:proofErr w:type="gramEnd"/>
                    </w:p>
                    <w:p w:rsidR="00B3769E" w:rsidRPr="00AE609C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841BB">
        <w:rPr>
          <w:rFonts w:ascii="Arial" w:hAnsi="Arial" w:cs="Arial"/>
          <w:sz w:val="28"/>
          <w:szCs w:val="28"/>
        </w:rPr>
        <w:t xml:space="preserve"> </w:t>
      </w:r>
      <w:r w:rsidR="00CB5485">
        <w:rPr>
          <w:rFonts w:ascii="Arial" w:hAnsi="Arial" w:cs="Arial"/>
          <w:sz w:val="28"/>
          <w:szCs w:val="28"/>
        </w:rPr>
        <w:t>151/OB/2023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B5485">
        <w:rPr>
          <w:rFonts w:ascii="Arial" w:hAnsi="Arial" w:cs="Arial"/>
          <w:sz w:val="22"/>
          <w:szCs w:val="22"/>
        </w:rPr>
        <w:t xml:space="preserve">4. 10. 2023 </w:t>
      </w:r>
      <w:r w:rsidR="00CB5485" w:rsidRPr="00DD0CCD">
        <w:rPr>
          <w:rFonts w:ascii="Arial" w:hAnsi="Arial" w:cs="Arial"/>
          <w:sz w:val="22"/>
          <w:szCs w:val="22"/>
        </w:rPr>
        <w:t xml:space="preserve">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CB5485" w:rsidRPr="003469CC" w:rsidRDefault="00CB5485" w:rsidP="00CB5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matrace dle nabídky č. VN23473</w:t>
      </w:r>
    </w:p>
    <w:p w:rsidR="00CB5485" w:rsidRPr="00DD0CCD" w:rsidRDefault="00CB5485" w:rsidP="00CB5485">
      <w:pPr>
        <w:rPr>
          <w:rFonts w:ascii="Arial" w:hAnsi="Arial" w:cs="Arial"/>
          <w:sz w:val="22"/>
          <w:szCs w:val="22"/>
        </w:rPr>
      </w:pPr>
    </w:p>
    <w:p w:rsidR="00CB5485" w:rsidRPr="00DD0CCD" w:rsidRDefault="00CB5485" w:rsidP="00CB5485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27" w:rsidRDefault="002F5227" w:rsidP="000B751C">
      <w:r>
        <w:separator/>
      </w:r>
    </w:p>
  </w:endnote>
  <w:endnote w:type="continuationSeparator" w:id="0">
    <w:p w:rsidR="002F5227" w:rsidRDefault="002F5227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27" w:rsidRDefault="002F5227" w:rsidP="000B751C">
      <w:r>
        <w:separator/>
      </w:r>
    </w:p>
  </w:footnote>
  <w:footnote w:type="continuationSeparator" w:id="0">
    <w:p w:rsidR="002F5227" w:rsidRDefault="002F5227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5227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41BB"/>
    <w:rsid w:val="00CA73A3"/>
    <w:rsid w:val="00CB5485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7C4A7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376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2023-10-04T11:44:00Z</dcterms:created>
  <dcterms:modified xsi:type="dcterms:W3CDTF">2023-10-04T11:44:00Z</dcterms:modified>
</cp:coreProperties>
</file>