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8F" w:rsidRDefault="009F798F">
      <w:pPr>
        <w:pStyle w:val="Row2"/>
      </w:pPr>
    </w:p>
    <w:p w:rsidR="009F798F" w:rsidRDefault="00C975AC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F798F" w:rsidRDefault="00C975AC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OB7823126</w:t>
      </w:r>
    </w:p>
    <w:p w:rsidR="009F798F" w:rsidRDefault="00C975A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9F798F" w:rsidRDefault="00C975A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25175513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25175513</w:t>
      </w:r>
    </w:p>
    <w:p w:rsidR="009F798F" w:rsidRDefault="00C975AC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F798F" w:rsidRDefault="00C975AC">
      <w:pPr>
        <w:pStyle w:val="Row7"/>
      </w:pPr>
      <w:r>
        <w:tab/>
      </w:r>
      <w:r>
        <w:rPr>
          <w:rStyle w:val="Text4"/>
        </w:rPr>
        <w:t>118 00 Praha 1</w:t>
      </w:r>
    </w:p>
    <w:p w:rsidR="009F798F" w:rsidRDefault="00C975AC">
      <w:pPr>
        <w:pStyle w:val="Row8"/>
      </w:pPr>
      <w:r>
        <w:tab/>
      </w:r>
      <w:r>
        <w:rPr>
          <w:rStyle w:val="Text5"/>
        </w:rPr>
        <w:t>Hanker Bohemia,S.R.O.</w:t>
      </w:r>
    </w:p>
    <w:p w:rsidR="009F798F" w:rsidRDefault="00C975AC">
      <w:pPr>
        <w:pStyle w:val="Row9"/>
      </w:pPr>
      <w:r>
        <w:tab/>
      </w:r>
    </w:p>
    <w:p w:rsidR="009F798F" w:rsidRDefault="00C975AC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67pt;height:12pt;z-index:251650560;mso-wrap-style:tight;mso-position-vertical-relative:line" stroked="f">
            <v:fill opacity="0" o:opacity2="100"/>
            <v:textbox inset="0,0,0,0">
              <w:txbxContent>
                <w:p w:rsidR="009F798F" w:rsidRDefault="00C975A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390 01  Tábor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Herlošova 1626</w:t>
      </w:r>
    </w:p>
    <w:p w:rsidR="009F798F" w:rsidRDefault="00C975AC">
      <w:pPr>
        <w:pStyle w:val="Row11"/>
      </w:pPr>
      <w:r>
        <w:tab/>
      </w:r>
      <w:r>
        <w:rPr>
          <w:rStyle w:val="Text5"/>
        </w:rPr>
        <w:t>Česká republika</w:t>
      </w:r>
    </w:p>
    <w:p w:rsidR="009F798F" w:rsidRDefault="009F798F">
      <w:pPr>
        <w:pStyle w:val="Row2"/>
      </w:pPr>
    </w:p>
    <w:p w:rsidR="009F798F" w:rsidRDefault="009F798F">
      <w:pPr>
        <w:pStyle w:val="Row2"/>
      </w:pPr>
    </w:p>
    <w:p w:rsidR="009F798F" w:rsidRDefault="009F798F">
      <w:pPr>
        <w:pStyle w:val="Row2"/>
      </w:pPr>
    </w:p>
    <w:p w:rsidR="009F798F" w:rsidRDefault="009F798F">
      <w:pPr>
        <w:pStyle w:val="Row2"/>
      </w:pPr>
    </w:p>
    <w:p w:rsidR="009F798F" w:rsidRDefault="00C975AC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9F798F" w:rsidRDefault="00C975AC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2281942023</w:t>
      </w:r>
    </w:p>
    <w:p w:rsidR="009F798F" w:rsidRDefault="00C975AC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20.09.2023</w:t>
      </w:r>
    </w:p>
    <w:p w:rsidR="009F798F" w:rsidRDefault="00C975AC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F798F" w:rsidRDefault="00C975AC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9F798F" w:rsidRDefault="00C975AC">
      <w:pPr>
        <w:pStyle w:val="Row16"/>
      </w:pPr>
      <w:r>
        <w:rPr>
          <w:noProof/>
          <w:lang w:val="cs-CZ" w:eastAsia="cs-CZ"/>
        </w:rPr>
        <w:pict>
          <v:rect id="_x0000_s1041" style="position:absolute;margin-left:6pt;margin-top:5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7pt;margin-top:17pt;width:549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6pt;margin-top:5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5pt;width:0;height:14pt;z-index:2516587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9F798F" w:rsidRDefault="00C975AC">
      <w:pPr>
        <w:pStyle w:val="Row17"/>
      </w:pPr>
      <w:r>
        <w:rPr>
          <w:noProof/>
          <w:lang w:val="cs-CZ" w:eastAsia="cs-CZ"/>
        </w:rPr>
        <w:pict>
          <v:shape id="_x0000_s1037" type="#_x0000_t32" style="position:absolute;margin-left:556pt;margin-top:4pt;width:0;height:15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4pt;width:0;height:15pt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Rozdíl v součtu částek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-0.26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-0.26</w:t>
      </w:r>
    </w:p>
    <w:p w:rsidR="009F798F" w:rsidRDefault="00C975AC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3pt;width:0;height:15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3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8pt;width:0;height:174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8pt;width:0;height:173pt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Nátěr oken zahradního domku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57 445.67</w:t>
      </w:r>
      <w:r>
        <w:tab/>
      </w:r>
      <w:r>
        <w:rPr>
          <w:rStyle w:val="Text4"/>
        </w:rPr>
        <w:t>12 063.59</w:t>
      </w:r>
      <w:r>
        <w:tab/>
      </w:r>
      <w:r>
        <w:rPr>
          <w:rStyle w:val="Text4"/>
        </w:rPr>
        <w:t>69 509.26</w:t>
      </w:r>
    </w:p>
    <w:p w:rsidR="009F798F" w:rsidRDefault="00C975AC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57 445.67</w:t>
      </w:r>
      <w:r>
        <w:tab/>
      </w:r>
      <w:r>
        <w:rPr>
          <w:rStyle w:val="Text4"/>
        </w:rPr>
        <w:t>12 063.59</w:t>
      </w:r>
      <w:r>
        <w:tab/>
      </w:r>
      <w:r>
        <w:rPr>
          <w:rStyle w:val="Text4"/>
        </w:rPr>
        <w:t>69 509.00</w:t>
      </w:r>
    </w:p>
    <w:p w:rsidR="009F798F" w:rsidRDefault="009F798F">
      <w:pPr>
        <w:pStyle w:val="Row2"/>
      </w:pPr>
    </w:p>
    <w:p w:rsidR="009F798F" w:rsidRDefault="00C975AC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F798F" w:rsidRDefault="00C975AC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9F798F" w:rsidRDefault="00C975AC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9F798F" w:rsidRDefault="009F798F">
      <w:pPr>
        <w:pStyle w:val="Row2"/>
      </w:pPr>
    </w:p>
    <w:p w:rsidR="009F798F" w:rsidRDefault="00C975AC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F798F" w:rsidRDefault="00C975AC">
      <w:pPr>
        <w:pStyle w:val="Row23"/>
      </w:pPr>
      <w:r>
        <w:tab/>
      </w:r>
      <w:r>
        <w:rPr>
          <w:rStyle w:val="Text3"/>
        </w:rPr>
        <w:t>Objednávku za dod</w:t>
      </w:r>
      <w:r>
        <w:rPr>
          <w:rStyle w:val="Text3"/>
        </w:rPr>
        <w:t>avatele převzal a potvrdil</w:t>
      </w:r>
    </w:p>
    <w:p w:rsidR="009F798F" w:rsidRDefault="00C975AC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9F798F" w:rsidRDefault="00C975AC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9F798F" w:rsidRDefault="00C975AC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F798F" w:rsidRDefault="00C975AC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objednávky.Děkujeme za spolupráci.</w:t>
      </w:r>
    </w:p>
    <w:p w:rsidR="009F798F" w:rsidRDefault="00C975AC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9F798F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75AC">
      <w:pPr>
        <w:spacing w:after="0" w:line="240" w:lineRule="auto"/>
      </w:pPr>
      <w:r>
        <w:separator/>
      </w:r>
    </w:p>
  </w:endnote>
  <w:endnote w:type="continuationSeparator" w:id="0">
    <w:p w:rsidR="00000000" w:rsidRDefault="00C9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8F" w:rsidRDefault="00C975AC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OB7823126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F798F" w:rsidRDefault="009F798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75AC">
      <w:pPr>
        <w:spacing w:after="0" w:line="240" w:lineRule="auto"/>
      </w:pPr>
      <w:r>
        <w:separator/>
      </w:r>
    </w:p>
  </w:footnote>
  <w:footnote w:type="continuationSeparator" w:id="0">
    <w:p w:rsidR="00000000" w:rsidRDefault="00C9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8F" w:rsidRDefault="009F798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F798F"/>
    <w:rsid w:val="00C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0"/>
        <o:r id="V:Rule15" type="connector" idref="#_x0000_s1039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0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FA2D12E9.dotm</Template>
  <TotalTime>4</TotalTime>
  <Pages>1</Pages>
  <Words>193</Words>
  <Characters>1139</Characters>
  <Application>Microsoft Office Word</Application>
  <DocSecurity>0</DocSecurity>
  <Lines>9</Lines>
  <Paragraphs>2</Paragraphs>
  <ScaleCrop>false</ScaleCrop>
  <Manager/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2023-10-03T12:43:00Z</dcterms:created>
  <dcterms:modified xsi:type="dcterms:W3CDTF">2023-10-03T12:43:00Z</dcterms:modified>
  <cp:category/>
</cp:coreProperties>
</file>