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42" w:rsidRPr="00DB6342" w:rsidRDefault="005739EC">
      <w:pPr>
        <w:pStyle w:val="Nadpis1"/>
        <w:rPr>
          <w:rFonts w:ascii="Garamond" w:hAnsi="Garamond"/>
        </w:rPr>
      </w:pPr>
      <w:r w:rsidRPr="00DB6342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205F42" w:rsidRPr="00DB6342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5F42" w:rsidRPr="00DB6342" w:rsidRDefault="005739EC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DB6342">
              <w:rPr>
                <w:rFonts w:ascii="Garamond" w:hAnsi="Garamond" w:cs="Arial"/>
                <w:b/>
                <w:bCs/>
              </w:rPr>
              <w:t>ODBĚRATEL:</w:t>
            </w:r>
          </w:p>
          <w:p w:rsidR="00205F42" w:rsidRPr="00DB6342" w:rsidRDefault="00205F42">
            <w:pPr>
              <w:rPr>
                <w:rFonts w:ascii="Garamond" w:hAnsi="Garamond" w:cs="Arial"/>
                <w:b/>
                <w:bCs/>
              </w:rPr>
            </w:pPr>
          </w:p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Okresní soud v Chrudimi</w:t>
            </w:r>
          </w:p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Všehrdovo náměstí 45</w:t>
            </w:r>
          </w:p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537 21 Chrudim</w:t>
            </w:r>
          </w:p>
          <w:p w:rsidR="00205F42" w:rsidRPr="00DB6342" w:rsidRDefault="00205F42">
            <w:pPr>
              <w:rPr>
                <w:rFonts w:ascii="Garamond" w:hAnsi="Garamond" w:cs="Arial"/>
              </w:rPr>
            </w:pPr>
          </w:p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 xml:space="preserve">Účet: </w:t>
            </w:r>
          </w:p>
          <w:p w:rsidR="00205F42" w:rsidRPr="00DB6342" w:rsidRDefault="00205F42">
            <w:pPr>
              <w:rPr>
                <w:rFonts w:ascii="Garamond" w:hAnsi="Garamond" w:cs="Arial"/>
              </w:rPr>
            </w:pPr>
          </w:p>
          <w:p w:rsidR="00205F42" w:rsidRPr="00DB6342" w:rsidRDefault="005739EC">
            <w:pPr>
              <w:rPr>
                <w:rFonts w:ascii="Garamond" w:hAnsi="Garamond" w:cs="Arial"/>
                <w:b/>
                <w:bCs/>
              </w:rPr>
            </w:pPr>
            <w:r w:rsidRPr="00DB6342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05F42" w:rsidRPr="00DB6342" w:rsidRDefault="005739EC">
            <w:pPr>
              <w:spacing w:before="60"/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  <w:b/>
                <w:bCs/>
              </w:rPr>
              <w:t xml:space="preserve">IČ:  </w:t>
            </w:r>
            <w:r w:rsidRPr="00DB6342">
              <w:rPr>
                <w:rFonts w:ascii="Garamond" w:hAnsi="Garamond" w:cs="Arial"/>
              </w:rPr>
              <w:t>00024953</w:t>
            </w:r>
          </w:p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F42" w:rsidRPr="00DB6342" w:rsidRDefault="005739EC">
            <w:pPr>
              <w:spacing w:before="60"/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 xml:space="preserve">Číslo objednávky: </w:t>
            </w:r>
          </w:p>
          <w:p w:rsidR="00205F42" w:rsidRPr="00DB6342" w:rsidRDefault="005739EC">
            <w:pPr>
              <w:spacing w:before="60"/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2023 / OB / 79</w:t>
            </w:r>
          </w:p>
          <w:p w:rsidR="00205F42" w:rsidRPr="00DB6342" w:rsidRDefault="00205F42">
            <w:pPr>
              <w:rPr>
                <w:rFonts w:ascii="Garamond" w:hAnsi="Garamond" w:cs="Arial"/>
              </w:rPr>
            </w:pPr>
          </w:p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Spisová značka:</w:t>
            </w:r>
          </w:p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 xml:space="preserve"> </w:t>
            </w:r>
            <w:r w:rsidR="00DB6342">
              <w:rPr>
                <w:rFonts w:ascii="Garamond" w:hAnsi="Garamond" w:cs="Arial"/>
              </w:rPr>
              <w:t xml:space="preserve">20 </w:t>
            </w:r>
            <w:proofErr w:type="spellStart"/>
            <w:r w:rsidR="00DB6342">
              <w:rPr>
                <w:rFonts w:ascii="Garamond" w:hAnsi="Garamond" w:cs="Arial"/>
              </w:rPr>
              <w:t>Spr</w:t>
            </w:r>
            <w:proofErr w:type="spellEnd"/>
            <w:r w:rsidR="00DB6342">
              <w:rPr>
                <w:rFonts w:ascii="Garamond" w:hAnsi="Garamond" w:cs="Arial"/>
              </w:rPr>
              <w:t xml:space="preserve"> 1347/2023</w:t>
            </w:r>
          </w:p>
        </w:tc>
      </w:tr>
      <w:tr w:rsidR="00205F42" w:rsidRPr="00DB6342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Všehrdovo náměstí 45</w:t>
            </w:r>
          </w:p>
          <w:p w:rsidR="00205F42" w:rsidRPr="00DB6342" w:rsidRDefault="005739EC">
            <w:pPr>
              <w:spacing w:after="120"/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205F42" w:rsidRPr="00DB6342" w:rsidRDefault="005739EC">
            <w:pPr>
              <w:rPr>
                <w:rFonts w:ascii="Garamond" w:hAnsi="Garamond" w:cs="Arial"/>
                <w:sz w:val="28"/>
                <w:szCs w:val="28"/>
              </w:rPr>
            </w:pPr>
            <w:r w:rsidRPr="00DB6342">
              <w:rPr>
                <w:rFonts w:ascii="Garamond" w:hAnsi="Garamond" w:cs="Arial"/>
              </w:rPr>
              <w:t>IČ: 24745391</w:t>
            </w:r>
          </w:p>
          <w:p w:rsidR="00205F42" w:rsidRPr="00DB6342" w:rsidRDefault="005739EC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DIČ: CZ24745391</w:t>
            </w:r>
          </w:p>
        </w:tc>
      </w:tr>
      <w:tr w:rsidR="00205F42" w:rsidRPr="00DB6342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205F42" w:rsidRPr="00DB6342" w:rsidRDefault="00205F42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05F42" w:rsidRPr="00DB6342" w:rsidRDefault="005739EC">
            <w:pPr>
              <w:rPr>
                <w:rFonts w:ascii="Garamond" w:hAnsi="Garamond" w:cs="Arial"/>
              </w:rPr>
            </w:pPr>
            <w:proofErr w:type="spellStart"/>
            <w:r w:rsidRPr="00DB6342">
              <w:rPr>
                <w:rFonts w:ascii="Garamond" w:hAnsi="Garamond" w:cs="Arial"/>
              </w:rPr>
              <w:t>Edenred</w:t>
            </w:r>
            <w:proofErr w:type="spellEnd"/>
            <w:r w:rsidRPr="00DB6342">
              <w:rPr>
                <w:rFonts w:ascii="Garamond" w:hAnsi="Garamond" w:cs="Arial"/>
              </w:rPr>
              <w:t xml:space="preserve"> </w:t>
            </w:r>
            <w:proofErr w:type="spellStart"/>
            <w:proofErr w:type="gramStart"/>
            <w:r w:rsidRPr="00DB6342">
              <w:rPr>
                <w:rFonts w:ascii="Garamond" w:hAnsi="Garamond" w:cs="Arial"/>
              </w:rPr>
              <w:t>CZ,s.</w:t>
            </w:r>
            <w:proofErr w:type="gramEnd"/>
            <w:r w:rsidRPr="00DB6342">
              <w:rPr>
                <w:rFonts w:ascii="Garamond" w:hAnsi="Garamond" w:cs="Arial"/>
              </w:rPr>
              <w:t>r.o</w:t>
            </w:r>
            <w:proofErr w:type="spellEnd"/>
            <w:r w:rsidRPr="00DB6342">
              <w:rPr>
                <w:rFonts w:ascii="Garamond" w:hAnsi="Garamond" w:cs="Arial"/>
              </w:rPr>
              <w:t>.</w:t>
            </w:r>
          </w:p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Pernerova 691/42</w:t>
            </w:r>
          </w:p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186 00  Praha 8 - Karlín</w:t>
            </w:r>
          </w:p>
        </w:tc>
      </w:tr>
      <w:tr w:rsidR="00205F42" w:rsidRPr="00DB6342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Datum objednání:</w:t>
            </w:r>
          </w:p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Datum dodání:</w:t>
            </w:r>
          </w:p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05F42" w:rsidRPr="00DB6342" w:rsidRDefault="005739EC">
            <w:pPr>
              <w:rPr>
                <w:rFonts w:ascii="Garamond" w:hAnsi="Garamond" w:cs="Arial"/>
              </w:rPr>
            </w:pPr>
            <w:proofErr w:type="gramStart"/>
            <w:r w:rsidRPr="00DB6342">
              <w:rPr>
                <w:rFonts w:ascii="Garamond" w:hAnsi="Garamond" w:cs="Arial"/>
              </w:rPr>
              <w:t>02.10.2023</w:t>
            </w:r>
            <w:proofErr w:type="gramEnd"/>
          </w:p>
          <w:p w:rsidR="00205F42" w:rsidRPr="00DB6342" w:rsidRDefault="00205F42">
            <w:pPr>
              <w:rPr>
                <w:rFonts w:ascii="Garamond" w:hAnsi="Garamond" w:cs="Arial"/>
              </w:rPr>
            </w:pPr>
          </w:p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F42" w:rsidRPr="00DB6342" w:rsidRDefault="00205F42">
            <w:pPr>
              <w:rPr>
                <w:rFonts w:ascii="Garamond" w:hAnsi="Garamond" w:cs="Arial"/>
              </w:rPr>
            </w:pPr>
          </w:p>
        </w:tc>
      </w:tr>
      <w:tr w:rsidR="00205F42" w:rsidRPr="00DB6342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42" w:rsidRPr="00DB6342" w:rsidRDefault="005739E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 xml:space="preserve">Text: </w:t>
            </w:r>
          </w:p>
          <w:p w:rsidR="001C5BE3" w:rsidRPr="00DB6342" w:rsidRDefault="001C5BE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05F42" w:rsidRPr="00DB6342" w:rsidRDefault="005739E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Objednáváme u Vás stravenky v počtu 999 ks, hodnota stravenky 130,- Kč. Jmenný seznam zasíláme v příloze této objednávky.</w:t>
            </w:r>
          </w:p>
          <w:p w:rsidR="00205F42" w:rsidRPr="00DB6342" w:rsidRDefault="00205F4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05F42" w:rsidRPr="00DB6342" w:rsidRDefault="005739E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Celková částka k úhradě  ve výši      129 870,- Kč.</w:t>
            </w:r>
          </w:p>
          <w:p w:rsidR="00205F42" w:rsidRPr="00DB6342" w:rsidRDefault="00205F4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05F42" w:rsidRPr="00DB6342" w:rsidRDefault="005739E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Děkujeme za vyřízení objednávky.</w:t>
            </w:r>
          </w:p>
          <w:p w:rsidR="00205F42" w:rsidRPr="00DB6342" w:rsidRDefault="00205F4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5BE3" w:rsidRPr="00DB6342" w:rsidRDefault="001C5BE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5BE3" w:rsidRPr="00DB6342" w:rsidRDefault="001C5BE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5BE3" w:rsidRPr="00DB6342" w:rsidRDefault="001C5BE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5BE3" w:rsidRPr="00DB6342" w:rsidRDefault="001C5BE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5BE3" w:rsidRPr="00DB6342" w:rsidRDefault="001C5BE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5BE3" w:rsidRPr="00DB6342" w:rsidRDefault="001C5BE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5BE3" w:rsidRPr="00DB6342" w:rsidRDefault="001C5BE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5BE3" w:rsidRPr="00DB6342" w:rsidRDefault="001C5BE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5BE3" w:rsidRPr="00DB6342" w:rsidRDefault="001C5BE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5BE3" w:rsidRPr="00DB6342" w:rsidRDefault="001C5BE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5BE3" w:rsidRPr="00DB6342" w:rsidRDefault="001C5BE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05F42" w:rsidRPr="00DB6342" w:rsidRDefault="005739E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 xml:space="preserve"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</w:t>
            </w:r>
            <w:proofErr w:type="gramStart"/>
            <w:r w:rsidRPr="00DB6342">
              <w:rPr>
                <w:rFonts w:ascii="Garamond" w:hAnsi="Garamond" w:cs="Arial"/>
              </w:rPr>
              <w:t>www</w:t>
            </w:r>
            <w:proofErr w:type="gramEnd"/>
            <w:r w:rsidRPr="00DB6342">
              <w:rPr>
                <w:rFonts w:ascii="Garamond" w:hAnsi="Garamond" w:cs="Arial"/>
              </w:rPr>
              <w:t>.</w:t>
            </w:r>
            <w:proofErr w:type="gramStart"/>
            <w:r w:rsidRPr="00DB6342">
              <w:rPr>
                <w:rFonts w:ascii="Garamond" w:hAnsi="Garamond" w:cs="Arial"/>
              </w:rPr>
              <w:t>justice</w:t>
            </w:r>
            <w:proofErr w:type="gramEnd"/>
            <w:r w:rsidRPr="00DB6342">
              <w:rPr>
                <w:rFonts w:ascii="Garamond" w:hAnsi="Garamond" w:cs="Arial"/>
              </w:rPr>
              <w:t>.cz.</w:t>
            </w:r>
          </w:p>
          <w:p w:rsidR="00205F42" w:rsidRPr="00DB6342" w:rsidRDefault="00205F4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205F42" w:rsidRPr="00DB6342" w:rsidRDefault="00205F4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:rsidR="00205F42" w:rsidRPr="00DB6342" w:rsidRDefault="00205F42">
      <w:pPr>
        <w:rPr>
          <w:rFonts w:ascii="Garamond" w:hAnsi="Garamond"/>
        </w:rPr>
      </w:pPr>
    </w:p>
    <w:p w:rsidR="00205F42" w:rsidRPr="00DB6342" w:rsidRDefault="00205F42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05F42" w:rsidRPr="00DB6342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Počet příloh: 0</w:t>
            </w:r>
          </w:p>
          <w:p w:rsidR="00205F42" w:rsidRPr="00DB6342" w:rsidRDefault="00205F42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Vyřizuje:</w:t>
            </w:r>
          </w:p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Telefon:</w:t>
            </w:r>
          </w:p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Solničková Ilona</w:t>
            </w:r>
          </w:p>
          <w:p w:rsidR="00205F42" w:rsidRPr="00DB6342" w:rsidRDefault="00205F42">
            <w:pPr>
              <w:rPr>
                <w:rFonts w:ascii="Garamond" w:hAnsi="Garamond" w:cs="Arial"/>
              </w:rPr>
            </w:pPr>
            <w:bookmarkStart w:id="0" w:name="_GoBack"/>
            <w:bookmarkEnd w:id="0"/>
          </w:p>
          <w:p w:rsidR="00205F42" w:rsidRPr="00DB6342" w:rsidRDefault="00205F42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42" w:rsidRPr="00DB6342" w:rsidRDefault="005739EC">
            <w:pPr>
              <w:rPr>
                <w:rFonts w:ascii="Garamond" w:hAnsi="Garamond" w:cs="Arial"/>
              </w:rPr>
            </w:pPr>
            <w:r w:rsidRPr="00DB6342">
              <w:rPr>
                <w:rFonts w:ascii="Garamond" w:hAnsi="Garamond" w:cs="Arial"/>
              </w:rPr>
              <w:t>Razítko a podpis:</w:t>
            </w:r>
          </w:p>
        </w:tc>
      </w:tr>
    </w:tbl>
    <w:p w:rsidR="00205F42" w:rsidRPr="00DB6342" w:rsidRDefault="00205F42">
      <w:pPr>
        <w:rPr>
          <w:rFonts w:ascii="Garamond" w:hAnsi="Garamond" w:cs="Arial"/>
        </w:rPr>
      </w:pPr>
    </w:p>
    <w:p w:rsidR="005739EC" w:rsidRPr="00DB6342" w:rsidRDefault="005739EC">
      <w:pPr>
        <w:rPr>
          <w:rFonts w:ascii="Garamond" w:hAnsi="Garamond" w:cs="Arial"/>
        </w:rPr>
      </w:pPr>
    </w:p>
    <w:sectPr w:rsidR="005739EC" w:rsidRPr="00DB6342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D6A" w:rsidRDefault="00A44D6A">
      <w:r>
        <w:separator/>
      </w:r>
    </w:p>
  </w:endnote>
  <w:endnote w:type="continuationSeparator" w:id="0">
    <w:p w:rsidR="00A44D6A" w:rsidRDefault="00A4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F42" w:rsidRDefault="005739EC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D6A" w:rsidRDefault="00A44D6A">
      <w:r>
        <w:separator/>
      </w:r>
    </w:p>
  </w:footnote>
  <w:footnote w:type="continuationSeparator" w:id="0">
    <w:p w:rsidR="00A44D6A" w:rsidRDefault="00A44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242715"/>
  </w:docVars>
  <w:rsids>
    <w:rsidRoot w:val="001C5BE3"/>
    <w:rsid w:val="001C5BE3"/>
    <w:rsid w:val="00205F42"/>
    <w:rsid w:val="004F5695"/>
    <w:rsid w:val="005739EC"/>
    <w:rsid w:val="00A44D6A"/>
    <w:rsid w:val="00DB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22A22"/>
  <w14:defaultImageDpi w14:val="0"/>
  <w15:docId w15:val="{76EF30C7-BB22-4BED-9AEC-56D77308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6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2023-10-02T07:47:00Z</cp:lastPrinted>
  <dcterms:created xsi:type="dcterms:W3CDTF">2023-10-02T07:52:00Z</dcterms:created>
  <dcterms:modified xsi:type="dcterms:W3CDTF">2023-10-02T11:14:00Z</dcterms:modified>
</cp:coreProperties>
</file>