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1288" w14:textId="77777777" w:rsidR="00992B35" w:rsidRPr="00912A5F" w:rsidRDefault="00992B35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912A5F">
        <w:rPr>
          <w:rFonts w:ascii="Garamond" w:hAnsi="Garamond"/>
          <w:b/>
          <w:szCs w:val="24"/>
        </w:rPr>
        <w:t>Objednávka</w:t>
      </w:r>
    </w:p>
    <w:p w14:paraId="7BB2C2D8" w14:textId="77777777" w:rsidR="002E23F9" w:rsidRPr="00912A5F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2126"/>
        <w:gridCol w:w="495"/>
      </w:tblGrid>
      <w:tr w:rsidR="00992B35" w:rsidRPr="00912A5F" w14:paraId="4F0A815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E9D7B3" w14:textId="77777777" w:rsidR="00992B35" w:rsidRPr="00912A5F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912A5F">
              <w:rPr>
                <w:rFonts w:ascii="Garamond" w:hAnsi="Garamond" w:cs="Arial"/>
                <w:b/>
                <w:bCs/>
              </w:rPr>
              <w:t>ODBĚRATEL:</w:t>
            </w:r>
          </w:p>
          <w:p w14:paraId="0D04B1FE" w14:textId="77777777" w:rsidR="00992B35" w:rsidRPr="00912A5F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082D0716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Okresní soud ve Strakonicích</w:t>
            </w:r>
          </w:p>
          <w:p w14:paraId="4275981B" w14:textId="77777777" w:rsidR="00CD5794" w:rsidRPr="00912A5F" w:rsidRDefault="00CD5794" w:rsidP="00CD5794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Smetanova 455</w:t>
            </w:r>
          </w:p>
          <w:p w14:paraId="345917BB" w14:textId="77777777" w:rsidR="00992B35" w:rsidRPr="00912A5F" w:rsidRDefault="00CD5794" w:rsidP="00CD5794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 xml:space="preserve">386 23 Strakonice </w:t>
            </w:r>
          </w:p>
          <w:p w14:paraId="58F02531" w14:textId="77777777" w:rsidR="00CD5794" w:rsidRPr="00912A5F" w:rsidRDefault="00CD5794">
            <w:pPr>
              <w:rPr>
                <w:rFonts w:ascii="Garamond" w:hAnsi="Garamond" w:cs="Arial"/>
              </w:rPr>
            </w:pPr>
          </w:p>
          <w:p w14:paraId="0FCFB4DA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Účet: 1626291 / 0710</w:t>
            </w:r>
          </w:p>
          <w:p w14:paraId="2E59BFD3" w14:textId="77777777" w:rsidR="00992B35" w:rsidRPr="00912A5F" w:rsidRDefault="00380220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Odběratel není plátcem DPH.</w:t>
            </w:r>
          </w:p>
          <w:p w14:paraId="4420D712" w14:textId="77777777" w:rsidR="00992B35" w:rsidRPr="00912A5F" w:rsidRDefault="00992B35">
            <w:pPr>
              <w:rPr>
                <w:rFonts w:ascii="Garamond" w:hAnsi="Garamond" w:cs="Arial"/>
                <w:b/>
                <w:bCs/>
              </w:rPr>
            </w:pPr>
            <w:r w:rsidRPr="00912A5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E7AA13" w14:textId="77777777" w:rsidR="00992B35" w:rsidRPr="00912A5F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912A5F">
              <w:rPr>
                <w:rFonts w:ascii="Garamond" w:hAnsi="Garamond" w:cs="Arial"/>
                <w:b/>
                <w:bCs/>
              </w:rPr>
              <w:t xml:space="preserve">IČ:  </w:t>
            </w:r>
            <w:r w:rsidRPr="00912A5F">
              <w:rPr>
                <w:rFonts w:ascii="Garamond" w:hAnsi="Garamond" w:cs="Arial"/>
              </w:rPr>
              <w:t>00024686</w:t>
            </w:r>
            <w:proofErr w:type="gramEnd"/>
          </w:p>
          <w:p w14:paraId="64748141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  <w:b/>
                <w:bCs/>
              </w:rPr>
              <w:t xml:space="preserve">DIČ: </w:t>
            </w:r>
            <w:r w:rsidRPr="00912A5F">
              <w:rPr>
                <w:rFonts w:ascii="Garamond" w:hAnsi="Garamond" w:cs="Arial"/>
              </w:rPr>
              <w:t>CZ10500024686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F7919" w14:textId="77777777" w:rsidR="00992B35" w:rsidRPr="00912A5F" w:rsidRDefault="00992B35">
            <w:pPr>
              <w:spacing w:before="60"/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 xml:space="preserve">Číslo objednávky: </w:t>
            </w:r>
          </w:p>
          <w:p w14:paraId="6F258FCB" w14:textId="175F1DAA" w:rsidR="00992B35" w:rsidRPr="00912A5F" w:rsidRDefault="00AE10F4">
            <w:pPr>
              <w:spacing w:before="60"/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202</w:t>
            </w:r>
            <w:r w:rsidR="00923758" w:rsidRPr="00912A5F">
              <w:rPr>
                <w:rFonts w:ascii="Garamond" w:hAnsi="Garamond" w:cs="Arial"/>
              </w:rPr>
              <w:t>3</w:t>
            </w:r>
            <w:r w:rsidRPr="00912A5F">
              <w:rPr>
                <w:rFonts w:ascii="Garamond" w:hAnsi="Garamond" w:cs="Arial"/>
              </w:rPr>
              <w:t>/OB/</w:t>
            </w:r>
            <w:r w:rsidR="00F357FF" w:rsidRPr="00912A5F">
              <w:rPr>
                <w:rFonts w:ascii="Garamond" w:hAnsi="Garamond" w:cs="Arial"/>
              </w:rPr>
              <w:t>174</w:t>
            </w:r>
          </w:p>
          <w:p w14:paraId="0F0A452D" w14:textId="77777777" w:rsidR="00992B35" w:rsidRPr="00912A5F" w:rsidRDefault="00992B35">
            <w:pPr>
              <w:rPr>
                <w:rFonts w:ascii="Garamond" w:hAnsi="Garamond" w:cs="Arial"/>
              </w:rPr>
            </w:pPr>
          </w:p>
          <w:p w14:paraId="180C8E84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Spisová značka:</w:t>
            </w:r>
          </w:p>
          <w:p w14:paraId="34C41626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 xml:space="preserve"> </w:t>
            </w:r>
          </w:p>
          <w:p w14:paraId="6192927C" w14:textId="5E5B1F67" w:rsidR="009F0D38" w:rsidRPr="00912A5F" w:rsidRDefault="009F0D38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 xml:space="preserve">16 </w:t>
            </w:r>
            <w:proofErr w:type="spellStart"/>
            <w:r w:rsidR="00FA72C6" w:rsidRPr="00912A5F">
              <w:rPr>
                <w:rFonts w:ascii="Garamond" w:hAnsi="Garamond" w:cs="Arial"/>
              </w:rPr>
              <w:t>Spr</w:t>
            </w:r>
            <w:proofErr w:type="spellEnd"/>
            <w:r w:rsidR="00FA72C6" w:rsidRPr="00912A5F">
              <w:rPr>
                <w:rFonts w:ascii="Garamond" w:hAnsi="Garamond" w:cs="Arial"/>
              </w:rPr>
              <w:t xml:space="preserve"> </w:t>
            </w:r>
            <w:r w:rsidR="00F357FF" w:rsidRPr="00912A5F">
              <w:rPr>
                <w:rFonts w:ascii="Garamond" w:hAnsi="Garamond" w:cs="Arial"/>
              </w:rPr>
              <w:t>877</w:t>
            </w:r>
            <w:r w:rsidR="00AE10F4" w:rsidRPr="00912A5F">
              <w:rPr>
                <w:rFonts w:ascii="Garamond" w:hAnsi="Garamond" w:cs="Arial"/>
              </w:rPr>
              <w:t>/202</w:t>
            </w:r>
            <w:r w:rsidR="00923758" w:rsidRPr="00912A5F">
              <w:rPr>
                <w:rFonts w:ascii="Garamond" w:hAnsi="Garamond" w:cs="Arial"/>
              </w:rPr>
              <w:t>3</w:t>
            </w:r>
          </w:p>
        </w:tc>
      </w:tr>
      <w:tr w:rsidR="00CD5794" w:rsidRPr="00912A5F" w14:paraId="5A6F81C2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13F85" w14:textId="77777777" w:rsidR="00CD5794" w:rsidRPr="00912A5F" w:rsidRDefault="00CD5794" w:rsidP="00D63F28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Smetanova 455</w:t>
            </w:r>
          </w:p>
          <w:p w14:paraId="6DBECBBF" w14:textId="77777777" w:rsidR="00CD5794" w:rsidRPr="00912A5F" w:rsidRDefault="00CD5794" w:rsidP="00D63F28">
            <w:pPr>
              <w:spacing w:after="120"/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386 23 Strakonice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B9B56F2" w14:textId="77777777" w:rsidR="00CD5794" w:rsidRPr="00912A5F" w:rsidRDefault="00CD5794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16365CC" w14:textId="77777777" w:rsidR="00CD5794" w:rsidRPr="00912A5F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 xml:space="preserve">IČ: </w:t>
            </w:r>
            <w:r w:rsidR="00AE10F4" w:rsidRPr="00912A5F">
              <w:rPr>
                <w:rFonts w:ascii="Garamond" w:hAnsi="Garamond" w:cs="Arial"/>
              </w:rPr>
              <w:t>27675645</w:t>
            </w:r>
          </w:p>
          <w:p w14:paraId="7D44FB74" w14:textId="77777777" w:rsidR="00CD5794" w:rsidRPr="00912A5F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 xml:space="preserve">DIČ: </w:t>
            </w:r>
            <w:r w:rsidR="00AE10F4" w:rsidRPr="00912A5F">
              <w:rPr>
                <w:rFonts w:ascii="Garamond" w:hAnsi="Garamond" w:cs="Arial"/>
              </w:rPr>
              <w:t>CZ27675645</w:t>
            </w:r>
          </w:p>
        </w:tc>
      </w:tr>
      <w:tr w:rsidR="00992B35" w:rsidRPr="00912A5F" w14:paraId="4F85B8E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D1C99F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5307995" w14:textId="77777777" w:rsidR="00992B35" w:rsidRPr="00912A5F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B51209" w14:textId="50227F16" w:rsidR="00992B35" w:rsidRPr="00912A5F" w:rsidRDefault="00923758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Thein</w:t>
            </w:r>
            <w:r w:rsidR="00AE10F4" w:rsidRPr="00912A5F">
              <w:rPr>
                <w:rFonts w:ascii="Garamond" w:hAnsi="Garamond" w:cs="Arial"/>
              </w:rPr>
              <w:t xml:space="preserve"> S</w:t>
            </w:r>
            <w:r w:rsidRPr="00912A5F">
              <w:rPr>
                <w:rFonts w:ascii="Garamond" w:hAnsi="Garamond" w:cs="Arial"/>
              </w:rPr>
              <w:t>ystems</w:t>
            </w:r>
            <w:r w:rsidR="00AE10F4" w:rsidRPr="00912A5F">
              <w:rPr>
                <w:rFonts w:ascii="Garamond" w:hAnsi="Garamond" w:cs="Arial"/>
              </w:rPr>
              <w:t xml:space="preserve"> a.s.</w:t>
            </w:r>
          </w:p>
          <w:p w14:paraId="1081CA00" w14:textId="19D5986B" w:rsidR="00AE10F4" w:rsidRPr="00912A5F" w:rsidRDefault="00F357FF">
            <w:pPr>
              <w:rPr>
                <w:rFonts w:ascii="Garamond" w:hAnsi="Garamond" w:cs="Arial"/>
              </w:rPr>
            </w:pPr>
            <w:r w:rsidRPr="00912A5F">
              <w:t>Otakara Ševčíka 840/10</w:t>
            </w:r>
          </w:p>
          <w:p w14:paraId="5E2F16AC" w14:textId="357F6278" w:rsidR="00992B35" w:rsidRPr="00912A5F" w:rsidRDefault="00F357FF">
            <w:pPr>
              <w:rPr>
                <w:rFonts w:ascii="Garamond" w:hAnsi="Garamond" w:cs="Arial"/>
              </w:rPr>
            </w:pPr>
            <w:r w:rsidRPr="00912A5F">
              <w:t xml:space="preserve">636 </w:t>
            </w:r>
            <w:proofErr w:type="gramStart"/>
            <w:r w:rsidRPr="00912A5F">
              <w:t>00  Brno</w:t>
            </w:r>
            <w:proofErr w:type="gramEnd"/>
          </w:p>
        </w:tc>
      </w:tr>
      <w:tr w:rsidR="00992B35" w:rsidRPr="00912A5F" w14:paraId="0F5708D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1419EA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Datum objednání:</w:t>
            </w:r>
          </w:p>
          <w:p w14:paraId="1632FA3B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Datum dodání:</w:t>
            </w:r>
          </w:p>
          <w:p w14:paraId="3CB66334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089D74" w14:textId="6E26A4FD" w:rsidR="00992B35" w:rsidRPr="00912A5F" w:rsidRDefault="002E23F9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2</w:t>
            </w:r>
            <w:r w:rsidR="00923758" w:rsidRPr="00912A5F">
              <w:rPr>
                <w:rFonts w:ascii="Garamond" w:hAnsi="Garamond" w:cs="Arial"/>
              </w:rPr>
              <w:t>9</w:t>
            </w:r>
            <w:r w:rsidRPr="00912A5F">
              <w:rPr>
                <w:rFonts w:ascii="Garamond" w:hAnsi="Garamond" w:cs="Arial"/>
              </w:rPr>
              <w:t>. </w:t>
            </w:r>
            <w:r w:rsidR="00923758" w:rsidRPr="00912A5F">
              <w:rPr>
                <w:rFonts w:ascii="Garamond" w:hAnsi="Garamond" w:cs="Arial"/>
              </w:rPr>
              <w:t>9</w:t>
            </w:r>
            <w:r w:rsidR="00AE10F4" w:rsidRPr="00912A5F">
              <w:rPr>
                <w:rFonts w:ascii="Garamond" w:hAnsi="Garamond" w:cs="Arial"/>
              </w:rPr>
              <w:t>. 202</w:t>
            </w:r>
            <w:r w:rsidR="00923758" w:rsidRPr="00912A5F">
              <w:rPr>
                <w:rFonts w:ascii="Garamond" w:hAnsi="Garamond" w:cs="Arial"/>
              </w:rPr>
              <w:t>3</w:t>
            </w:r>
          </w:p>
          <w:p w14:paraId="318D43A2" w14:textId="77777777" w:rsidR="00992B35" w:rsidRPr="00912A5F" w:rsidRDefault="00992B35">
            <w:pPr>
              <w:rPr>
                <w:rFonts w:ascii="Garamond" w:hAnsi="Garamond" w:cs="Arial"/>
              </w:rPr>
            </w:pPr>
          </w:p>
          <w:p w14:paraId="13686530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E92EB" w14:textId="77777777" w:rsidR="00992B35" w:rsidRPr="00912A5F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912A5F" w14:paraId="1534DAF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7FA" w14:textId="77777777" w:rsidR="00992B35" w:rsidRPr="00912A5F" w:rsidRDefault="00CD5794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Text:</w:t>
            </w:r>
          </w:p>
          <w:p w14:paraId="02367110" w14:textId="77777777" w:rsidR="00CD5794" w:rsidRPr="00912A5F" w:rsidRDefault="00CD5794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7D9C31F9" w14:textId="77777777" w:rsidR="00FA72C6" w:rsidRPr="00912A5F" w:rsidRDefault="00FA72C6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6C362261" w14:textId="77777777" w:rsidR="008867AF" w:rsidRPr="00912A5F" w:rsidRDefault="00FA72C6" w:rsidP="008F0B68">
            <w:pPr>
              <w:pBdr>
                <w:right w:val="single" w:sz="4" w:space="4" w:color="auto"/>
              </w:pBdr>
              <w:ind w:left="142"/>
              <w:jc w:val="both"/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 xml:space="preserve">Na základě </w:t>
            </w:r>
            <w:r w:rsidR="009E2A7A" w:rsidRPr="00912A5F">
              <w:rPr>
                <w:rFonts w:ascii="Garamond" w:hAnsi="Garamond" w:cs="Arial"/>
              </w:rPr>
              <w:t>Rámcové dohody č.</w:t>
            </w:r>
            <w:r w:rsidR="00E24276" w:rsidRPr="00912A5F">
              <w:rPr>
                <w:rFonts w:ascii="Garamond" w:hAnsi="Garamond" w:cs="Arial"/>
              </w:rPr>
              <w:t xml:space="preserve"> </w:t>
            </w:r>
            <w:r w:rsidR="009E2A7A" w:rsidRPr="00912A5F">
              <w:rPr>
                <w:rFonts w:ascii="Garamond" w:hAnsi="Garamond" w:cs="Arial"/>
              </w:rPr>
              <w:t xml:space="preserve">j. </w:t>
            </w:r>
            <w:r w:rsidR="00AE10F4" w:rsidRPr="00912A5F">
              <w:rPr>
                <w:rFonts w:ascii="Garamond" w:hAnsi="Garamond" w:cs="Arial"/>
              </w:rPr>
              <w:t>6/2021-OI-SML</w:t>
            </w:r>
            <w:r w:rsidR="009E2A7A" w:rsidRPr="00912A5F">
              <w:rPr>
                <w:rFonts w:ascii="Garamond" w:hAnsi="Garamond" w:cs="Arial"/>
              </w:rPr>
              <w:t xml:space="preserve">, číslo CES: </w:t>
            </w:r>
            <w:r w:rsidR="00AE10F4" w:rsidRPr="00912A5F">
              <w:rPr>
                <w:rFonts w:ascii="Garamond" w:hAnsi="Garamond" w:cs="Arial"/>
              </w:rPr>
              <w:t>26/2021-MSP-CES</w:t>
            </w:r>
            <w:r w:rsidR="009E2A7A" w:rsidRPr="00912A5F">
              <w:rPr>
                <w:rFonts w:ascii="Garamond" w:hAnsi="Garamond" w:cs="Arial"/>
              </w:rPr>
              <w:t xml:space="preserve"> objednáváme 2 x </w:t>
            </w:r>
            <w:r w:rsidR="00AE10F4" w:rsidRPr="00912A5F">
              <w:rPr>
                <w:rFonts w:ascii="Garamond" w:hAnsi="Garamond" w:cs="Arial"/>
              </w:rPr>
              <w:t>notebook</w:t>
            </w:r>
            <w:r w:rsidR="009E2A7A" w:rsidRPr="00912A5F">
              <w:rPr>
                <w:rFonts w:ascii="Garamond" w:hAnsi="Garamond" w:cs="Arial"/>
              </w:rPr>
              <w:t xml:space="preserve"> </w:t>
            </w:r>
            <w:r w:rsidR="00AE10F4" w:rsidRPr="00912A5F">
              <w:rPr>
                <w:rFonts w:ascii="Garamond" w:hAnsi="Garamond" w:cs="Arial"/>
              </w:rPr>
              <w:t>v konfiguraci dle objednávkového formuláře, který je přílohou této objednávky.</w:t>
            </w:r>
          </w:p>
          <w:p w14:paraId="73D1DCFE" w14:textId="77777777" w:rsidR="008867AF" w:rsidRPr="00912A5F" w:rsidRDefault="008867AF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551802EB" w14:textId="77777777" w:rsidR="00FA72C6" w:rsidRPr="00912A5F" w:rsidRDefault="00FA72C6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912A5F" w14:paraId="7BB182CC" w14:textId="77777777" w:rsidTr="00923758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04D22" w14:textId="77777777" w:rsidR="009F0D38" w:rsidRPr="00912A5F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912A5F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912A5F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BD550" w14:textId="77777777" w:rsidR="009F0D38" w:rsidRPr="00912A5F" w:rsidRDefault="009F0D38">
            <w:pPr>
              <w:rPr>
                <w:rFonts w:ascii="Garamond" w:hAnsi="Garamond" w:cs="Arial"/>
                <w:b/>
                <w:bCs/>
              </w:rPr>
            </w:pPr>
            <w:r w:rsidRPr="00912A5F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32E3D" w14:textId="77777777" w:rsidR="009F0D38" w:rsidRPr="00912A5F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912A5F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19B46" w14:textId="77777777" w:rsidR="002E23F9" w:rsidRPr="00912A5F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912A5F">
              <w:rPr>
                <w:rFonts w:ascii="Garamond" w:hAnsi="Garamond" w:cs="Arial"/>
                <w:b/>
                <w:bCs/>
              </w:rPr>
              <w:t>Cena za kus</w:t>
            </w:r>
          </w:p>
          <w:p w14:paraId="7D0EA059" w14:textId="77777777" w:rsidR="009F0D38" w:rsidRPr="00912A5F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912A5F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65CC3" w14:textId="19E4EB3F" w:rsidR="009F0D38" w:rsidRPr="00912A5F" w:rsidRDefault="009F0D38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63F3C3C5" w14:textId="77777777" w:rsidR="00992B35" w:rsidRPr="00912A5F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2551"/>
        <w:gridCol w:w="491"/>
      </w:tblGrid>
      <w:tr w:rsidR="009F0D38" w:rsidRPr="00912A5F" w14:paraId="635BAD5B" w14:textId="77777777" w:rsidTr="009237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9AA398E" w14:textId="77777777" w:rsidR="009F0D38" w:rsidRPr="00912A5F" w:rsidRDefault="009F0D38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26EC006" w14:textId="4E42BEF9" w:rsidR="009F0D38" w:rsidRPr="00912A5F" w:rsidRDefault="00D83CBC" w:rsidP="00D83CBC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Notebook –</w:t>
            </w:r>
            <w:r w:rsidR="002E23F9" w:rsidRPr="00912A5F">
              <w:rPr>
                <w:rFonts w:ascii="Garamond" w:hAnsi="Garamond" w:cs="Arial"/>
              </w:rPr>
              <w:t xml:space="preserve"> </w:t>
            </w:r>
            <w:r w:rsidR="00923758" w:rsidRPr="00912A5F">
              <w:rPr>
                <w:rFonts w:ascii="Garamond" w:hAnsi="Garamond" w:cs="Calibri"/>
              </w:rPr>
              <w:t xml:space="preserve">HP </w:t>
            </w:r>
            <w:proofErr w:type="spellStart"/>
            <w:r w:rsidR="00923758" w:rsidRPr="00912A5F">
              <w:rPr>
                <w:rFonts w:ascii="Garamond" w:hAnsi="Garamond" w:cs="Calibri"/>
              </w:rPr>
              <w:t>ProBook</w:t>
            </w:r>
            <w:proofErr w:type="spellEnd"/>
            <w:r w:rsidR="00923758" w:rsidRPr="00912A5F">
              <w:rPr>
                <w:rFonts w:ascii="Garamond" w:hAnsi="Garamond" w:cs="Calibri"/>
              </w:rPr>
              <w:t xml:space="preserve"> 455 G10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C96BF0" w14:textId="77777777" w:rsidR="003E035F" w:rsidRPr="00912A5F" w:rsidRDefault="002E23F9" w:rsidP="002E23F9">
            <w:pPr>
              <w:jc w:val="center"/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2</w:t>
            </w:r>
            <w:r w:rsidR="00E24276" w:rsidRPr="00912A5F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33EB427" w14:textId="2B68472B" w:rsidR="009F0D38" w:rsidRPr="00912A5F" w:rsidRDefault="00923758" w:rsidP="002E23F9">
            <w:pPr>
              <w:jc w:val="center"/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Dle objednávkového formuláře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791E71A" w14:textId="3D2972E3" w:rsidR="009F0D38" w:rsidRPr="00912A5F" w:rsidRDefault="009F0D38" w:rsidP="002E23F9">
            <w:pPr>
              <w:jc w:val="center"/>
              <w:rPr>
                <w:rFonts w:ascii="Garamond" w:hAnsi="Garamond" w:cs="Arial"/>
              </w:rPr>
            </w:pPr>
          </w:p>
        </w:tc>
      </w:tr>
      <w:tr w:rsidR="009E2A7A" w:rsidRPr="00912A5F" w14:paraId="3461BFC8" w14:textId="77777777" w:rsidTr="009237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F165EE3" w14:textId="77777777" w:rsidR="009E2A7A" w:rsidRPr="00912A5F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8431AB6" w14:textId="77777777" w:rsidR="009E2A7A" w:rsidRPr="00912A5F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646F57" w14:textId="77777777" w:rsidR="009E2A7A" w:rsidRPr="00912A5F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510316C" w14:textId="77777777" w:rsidR="009E2A7A" w:rsidRPr="00912A5F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944EDC1" w14:textId="77777777" w:rsidR="009E2A7A" w:rsidRPr="00912A5F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9E2A7A" w:rsidRPr="00912A5F" w14:paraId="1193CDD3" w14:textId="77777777" w:rsidTr="0092375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5073E1D" w14:textId="77777777" w:rsidR="009E2A7A" w:rsidRPr="00912A5F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E6ABF0" w14:textId="77777777" w:rsidR="009E2A7A" w:rsidRPr="00912A5F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5EE204" w14:textId="77777777" w:rsidR="009E2A7A" w:rsidRPr="00912A5F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8118666" w14:textId="68CA8A53" w:rsidR="009E2A7A" w:rsidRPr="00912A5F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35DD3D2" w14:textId="71A52D5F" w:rsidR="009E2A7A" w:rsidRPr="00912A5F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</w:p>
        </w:tc>
      </w:tr>
    </w:tbl>
    <w:p w14:paraId="6E4BC368" w14:textId="77777777" w:rsidR="008867AF" w:rsidRPr="00912A5F" w:rsidRDefault="008867AF">
      <w:pPr>
        <w:rPr>
          <w:rFonts w:ascii="Garamond" w:hAnsi="Garamond"/>
        </w:rPr>
      </w:pPr>
    </w:p>
    <w:p w14:paraId="6B946FFA" w14:textId="77777777" w:rsidR="00992B35" w:rsidRPr="00912A5F" w:rsidRDefault="00992B35">
      <w:pPr>
        <w:rPr>
          <w:rFonts w:ascii="Garamond" w:hAnsi="Garamond" w:cs="Arial"/>
        </w:rPr>
      </w:pPr>
    </w:p>
    <w:p w14:paraId="3898CC1F" w14:textId="77777777" w:rsidR="009E2A7A" w:rsidRPr="00912A5F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912A5F" w14:paraId="7420C125" w14:textId="77777777" w:rsidTr="009E2A7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964E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Počet příloh: 0</w:t>
            </w:r>
          </w:p>
          <w:p w14:paraId="7B220E64" w14:textId="77777777" w:rsidR="00992B35" w:rsidRPr="00912A5F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F0D49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Vyřizuje:</w:t>
            </w:r>
          </w:p>
          <w:p w14:paraId="5EFD8634" w14:textId="77777777" w:rsidR="00D83CBC" w:rsidRPr="00912A5F" w:rsidRDefault="00D83CBC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Funkce:</w:t>
            </w:r>
          </w:p>
          <w:p w14:paraId="3F126D2E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Telefon:</w:t>
            </w:r>
          </w:p>
          <w:p w14:paraId="6E990307" w14:textId="6AF34D7D" w:rsidR="00992B35" w:rsidRPr="00912A5F" w:rsidRDefault="00CD5794" w:rsidP="00FF7070">
            <w:pPr>
              <w:rPr>
                <w:rFonts w:ascii="Garamond" w:hAnsi="Garamond" w:cs="Arial"/>
              </w:rPr>
            </w:pPr>
            <w:proofErr w:type="gramStart"/>
            <w:r w:rsidRPr="00912A5F">
              <w:rPr>
                <w:rFonts w:ascii="Garamond" w:hAnsi="Garamond" w:cs="Arial"/>
              </w:rPr>
              <w:t>E</w:t>
            </w:r>
            <w:r w:rsidR="00FF7070" w:rsidRPr="00912A5F">
              <w:rPr>
                <w:rFonts w:ascii="Garamond" w:hAnsi="Garamond" w:cs="Arial"/>
              </w:rPr>
              <w:t>-mail :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61D99" w14:textId="00376CCE" w:rsidR="00992B35" w:rsidRPr="00912A5F" w:rsidRDefault="0093263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14:paraId="0E7A72BE" w14:textId="77777777" w:rsidR="00D83CBC" w:rsidRPr="00912A5F" w:rsidRDefault="00D83CBC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ředitelka správy soudu</w:t>
            </w:r>
          </w:p>
          <w:p w14:paraId="0A9095C1" w14:textId="79A55704" w:rsidR="00992B35" w:rsidRPr="00912A5F" w:rsidRDefault="0093263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14:paraId="0FED1913" w14:textId="27A962E0" w:rsidR="00D83CBC" w:rsidRPr="00912A5F" w:rsidRDefault="00000000" w:rsidP="00CD5794">
            <w:pPr>
              <w:rPr>
                <w:rFonts w:ascii="Garamond" w:hAnsi="Garamond" w:cs="Arial"/>
              </w:rPr>
            </w:pPr>
            <w:hyperlink r:id="rId6" w:history="1">
              <w:r w:rsidR="00932630">
                <w:rPr>
                  <w:rStyle w:val="Hypertextovodkaz"/>
                  <w:rFonts w:ascii="Garamond" w:hAnsi="Garamond" w:cs="Arial"/>
                  <w:color w:val="auto"/>
                  <w:u w:val="none"/>
                </w:rPr>
                <w:t>XXXXX</w:t>
              </w:r>
              <w:r w:rsidR="00923758" w:rsidRPr="00912A5F">
                <w:rPr>
                  <w:rStyle w:val="Hypertextovodkaz"/>
                  <w:rFonts w:ascii="Garamond" w:hAnsi="Garamond" w:cs="Arial"/>
                  <w:color w:val="auto"/>
                  <w:u w:val="none"/>
                </w:rPr>
                <w:t>@osoud.sce.justice.cz</w:t>
              </w:r>
            </w:hyperlink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E91" w14:textId="77777777" w:rsidR="00992B35" w:rsidRPr="00912A5F" w:rsidRDefault="00992B35">
            <w:pPr>
              <w:rPr>
                <w:rFonts w:ascii="Garamond" w:hAnsi="Garamond" w:cs="Arial"/>
              </w:rPr>
            </w:pPr>
            <w:r w:rsidRPr="00912A5F">
              <w:rPr>
                <w:rFonts w:ascii="Garamond" w:hAnsi="Garamond" w:cs="Arial"/>
              </w:rPr>
              <w:t>Razítko a podpis:</w:t>
            </w:r>
          </w:p>
        </w:tc>
      </w:tr>
    </w:tbl>
    <w:p w14:paraId="279EABCB" w14:textId="77777777" w:rsidR="00992B35" w:rsidRPr="00912A5F" w:rsidRDefault="00992B35">
      <w:pPr>
        <w:rPr>
          <w:rFonts w:ascii="Garamond" w:hAnsi="Garamond" w:cs="Arial"/>
        </w:rPr>
      </w:pPr>
    </w:p>
    <w:p w14:paraId="0D314E43" w14:textId="77777777" w:rsidR="00992B35" w:rsidRPr="00912A5F" w:rsidRDefault="00992B35">
      <w:pPr>
        <w:rPr>
          <w:rFonts w:ascii="Garamond" w:hAnsi="Garamond" w:cs="Arial"/>
        </w:rPr>
      </w:pPr>
    </w:p>
    <w:sectPr w:rsidR="00992B35" w:rsidRPr="00912A5F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BDCC" w14:textId="77777777" w:rsidR="00B44EC9" w:rsidRDefault="00B44EC9">
      <w:r>
        <w:separator/>
      </w:r>
    </w:p>
  </w:endnote>
  <w:endnote w:type="continuationSeparator" w:id="0">
    <w:p w14:paraId="01DF1115" w14:textId="77777777" w:rsidR="00B44EC9" w:rsidRDefault="00B4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7C3F" w14:textId="77777777" w:rsidR="00992B35" w:rsidRPr="000A04D4" w:rsidRDefault="00992B35">
    <w:pPr>
      <w:pStyle w:val="Zpat"/>
      <w:rPr>
        <w:rFonts w:ascii="Garamond" w:hAnsi="Garamond" w:cs="Arial"/>
      </w:rPr>
    </w:pPr>
    <w:r w:rsidRPr="000A04D4">
      <w:rPr>
        <w:rFonts w:ascii="Garamond" w:hAnsi="Garamond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1E5C" w14:textId="77777777" w:rsidR="00B44EC9" w:rsidRDefault="00B44EC9">
      <w:r>
        <w:separator/>
      </w:r>
    </w:p>
  </w:footnote>
  <w:footnote w:type="continuationSeparator" w:id="0">
    <w:p w14:paraId="6231E23F" w14:textId="77777777" w:rsidR="00B44EC9" w:rsidRDefault="00B44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A04D4"/>
    <w:rsid w:val="00145471"/>
    <w:rsid w:val="00151BA4"/>
    <w:rsid w:val="001646A9"/>
    <w:rsid w:val="001D61C8"/>
    <w:rsid w:val="002E23F9"/>
    <w:rsid w:val="002F35B6"/>
    <w:rsid w:val="003152F7"/>
    <w:rsid w:val="00380220"/>
    <w:rsid w:val="003E035F"/>
    <w:rsid w:val="0040621F"/>
    <w:rsid w:val="00414E34"/>
    <w:rsid w:val="004723F5"/>
    <w:rsid w:val="004D141E"/>
    <w:rsid w:val="004F55DB"/>
    <w:rsid w:val="0059440A"/>
    <w:rsid w:val="005F03B5"/>
    <w:rsid w:val="0066685B"/>
    <w:rsid w:val="0067312C"/>
    <w:rsid w:val="00681BDB"/>
    <w:rsid w:val="0071472D"/>
    <w:rsid w:val="00726357"/>
    <w:rsid w:val="007405D9"/>
    <w:rsid w:val="007D765C"/>
    <w:rsid w:val="00817B15"/>
    <w:rsid w:val="008867AF"/>
    <w:rsid w:val="008F0B68"/>
    <w:rsid w:val="00912A5F"/>
    <w:rsid w:val="00915D01"/>
    <w:rsid w:val="00923758"/>
    <w:rsid w:val="00931A46"/>
    <w:rsid w:val="00932630"/>
    <w:rsid w:val="009655B0"/>
    <w:rsid w:val="00992B35"/>
    <w:rsid w:val="009E2A7A"/>
    <w:rsid w:val="009F0D38"/>
    <w:rsid w:val="00A1232B"/>
    <w:rsid w:val="00A21A62"/>
    <w:rsid w:val="00A7711C"/>
    <w:rsid w:val="00AE10F4"/>
    <w:rsid w:val="00AF7725"/>
    <w:rsid w:val="00B35482"/>
    <w:rsid w:val="00B35DF0"/>
    <w:rsid w:val="00B44EC9"/>
    <w:rsid w:val="00BC1C21"/>
    <w:rsid w:val="00CC304B"/>
    <w:rsid w:val="00CC3D09"/>
    <w:rsid w:val="00CD5794"/>
    <w:rsid w:val="00D22D55"/>
    <w:rsid w:val="00D63F28"/>
    <w:rsid w:val="00D83CBC"/>
    <w:rsid w:val="00E104F5"/>
    <w:rsid w:val="00E24276"/>
    <w:rsid w:val="00E35F86"/>
    <w:rsid w:val="00E87BB9"/>
    <w:rsid w:val="00EB483D"/>
    <w:rsid w:val="00F357FF"/>
    <w:rsid w:val="00F85A51"/>
    <w:rsid w:val="00FA67FD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4719F"/>
  <w14:defaultImageDpi w14:val="0"/>
  <w15:docId w15:val="{7F23A85B-49C4-4002-862C-9AAB15B5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83CB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rdova@osoud.sce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Marešová Andrea</cp:lastModifiedBy>
  <cp:revision>5</cp:revision>
  <cp:lastPrinted>2023-09-29T13:05:00Z</cp:lastPrinted>
  <dcterms:created xsi:type="dcterms:W3CDTF">2023-09-29T13:04:00Z</dcterms:created>
  <dcterms:modified xsi:type="dcterms:W3CDTF">2023-09-29T13:06:00Z</dcterms:modified>
</cp:coreProperties>
</file>