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0EAD8086" w14:textId="77777777">
        <w:trPr>
          <w:trHeight w:val="568"/>
        </w:trPr>
        <w:tc>
          <w:tcPr>
            <w:tcW w:w="1678" w:type="dxa"/>
            <w:vAlign w:val="center"/>
          </w:tcPr>
          <w:p w14:paraId="1468FECD" w14:textId="33A3FC4D" w:rsidR="00C61485" w:rsidRPr="00E30C8D" w:rsidRDefault="00CD0F4F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5AB1A437" wp14:editId="657A5EE0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1B03C4D5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7AA2E85B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56B8E81D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31283BF1" w14:textId="2B0B243F" w:rsidR="00C61485" w:rsidRPr="00E30C8D" w:rsidRDefault="00CD0F4F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3CB4F4" wp14:editId="31307527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820926424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A617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CB4F4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3B76A617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0EC904F6" w14:textId="77777777">
        <w:trPr>
          <w:trHeight w:val="1773"/>
        </w:trPr>
        <w:tc>
          <w:tcPr>
            <w:tcW w:w="4754" w:type="dxa"/>
          </w:tcPr>
          <w:p w14:paraId="6F906D48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03B6D37C" w14:textId="4A052B8F" w:rsidR="00C61485" w:rsidRPr="00E30C8D" w:rsidRDefault="00CD0F4F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P</w:t>
            </w:r>
            <w:r w:rsidR="00A6255B">
              <w:rPr>
                <w:rFonts w:ascii="Verdana" w:hAnsi="Verdana" w:cs="Tahoma"/>
                <w:b/>
                <w:noProof/>
                <w:sz w:val="22"/>
                <w:szCs w:val="22"/>
              </w:rPr>
              <w:t>ROJEKT SVĚTLÁ</w:t>
            </w: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, v.o.s.</w:t>
            </w:r>
          </w:p>
          <w:p w14:paraId="17DBEDF4" w14:textId="5128277F" w:rsidR="00C61485" w:rsidRPr="00E30C8D" w:rsidRDefault="00CD0F4F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Havířská 616</w:t>
            </w:r>
          </w:p>
          <w:p w14:paraId="6B445C11" w14:textId="035B633C" w:rsidR="00C61485" w:rsidRPr="00E30C8D" w:rsidRDefault="00CD0F4F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582 </w:t>
            </w: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91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Světlá</w:t>
            </w:r>
            <w:proofErr w:type="gramEnd"/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 nad Sázavou</w:t>
            </w:r>
          </w:p>
          <w:p w14:paraId="388CDB62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3E9BFE03" w14:textId="6A7058EE" w:rsidR="00C61485" w:rsidRPr="00E30C8D" w:rsidRDefault="000F4884" w:rsidP="000F4884">
      <w:pPr>
        <w:tabs>
          <w:tab w:val="left" w:pos="3480"/>
        </w:tabs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6441AC07" wp14:editId="467166A7">
            <wp:extent cx="1371429" cy="523810"/>
            <wp:effectExtent l="0" t="0" r="635" b="0"/>
            <wp:docPr id="12047072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0726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C9DF3" w14:textId="77777777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14:paraId="3EF4131F" w14:textId="23EC746F"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CD0F4F">
        <w:rPr>
          <w:rFonts w:ascii="Verdana" w:hAnsi="Verdana" w:cs="Tahoma"/>
          <w:noProof/>
          <w:sz w:val="22"/>
          <w:szCs w:val="22"/>
        </w:rPr>
        <w:t>27538711</w:t>
      </w:r>
      <w:r w:rsidRPr="00E30C8D">
        <w:rPr>
          <w:rFonts w:ascii="Verdana" w:hAnsi="Verdana" w:cs="Tahoma"/>
          <w:sz w:val="22"/>
          <w:szCs w:val="22"/>
        </w:rPr>
        <w:t xml:space="preserve"> </w:t>
      </w:r>
    </w:p>
    <w:p w14:paraId="348E6DAC" w14:textId="77777777" w:rsidR="00C61485" w:rsidRPr="00E30C8D" w:rsidRDefault="00C61485">
      <w:pPr>
        <w:rPr>
          <w:rFonts w:ascii="Verdana" w:hAnsi="Verdana" w:cs="Tahoma"/>
        </w:rPr>
      </w:pPr>
    </w:p>
    <w:p w14:paraId="57122385" w14:textId="176F6001" w:rsidR="00C61485" w:rsidRPr="00E30C8D" w:rsidRDefault="000F4884">
      <w:pPr>
        <w:rPr>
          <w:rFonts w:ascii="Verdana" w:hAnsi="Verdana" w:cs="Tahoma"/>
        </w:rPr>
      </w:pPr>
      <w:r>
        <w:rPr>
          <w:rFonts w:ascii="Verdana" w:hAnsi="Verdana" w:cs="Tahoma"/>
        </w:rPr>
        <w:t>Č.j.: MSNS/18260/2023/OMIRR</w:t>
      </w:r>
    </w:p>
    <w:p w14:paraId="6DE97C75" w14:textId="75507002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CD0F4F">
        <w:rPr>
          <w:rFonts w:ascii="Verdana" w:hAnsi="Verdana" w:cs="Tahoma"/>
          <w:b/>
          <w:noProof/>
        </w:rPr>
        <w:t>154/23/02</w:t>
      </w:r>
    </w:p>
    <w:p w14:paraId="315877DC" w14:textId="77777777" w:rsidR="00C61485" w:rsidRPr="00E30C8D" w:rsidRDefault="00C61485">
      <w:pPr>
        <w:rPr>
          <w:rFonts w:ascii="Verdana" w:hAnsi="Verdana" w:cs="Tahoma"/>
        </w:rPr>
      </w:pPr>
    </w:p>
    <w:p w14:paraId="1E566FD3" w14:textId="7FF91147" w:rsidR="00C61485" w:rsidRPr="00A90564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CD0F4F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775"/>
        <w:gridCol w:w="567"/>
        <w:gridCol w:w="304"/>
        <w:gridCol w:w="2606"/>
      </w:tblGrid>
      <w:tr w:rsidR="00C61485" w:rsidRPr="00E30C8D" w14:paraId="272EAC2B" w14:textId="77777777" w:rsidTr="001449A0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750CC0D9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23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4F44D0" w14:textId="407D344F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87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D0F9C54" w14:textId="1E4C7EA9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6AED2844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7BCFED0E" w14:textId="77777777" w:rsidTr="001449A0">
        <w:trPr>
          <w:trHeight w:val="631"/>
        </w:trPr>
        <w:tc>
          <w:tcPr>
            <w:tcW w:w="7438" w:type="dxa"/>
            <w:gridSpan w:val="5"/>
            <w:tcBorders>
              <w:bottom w:val="thinThickSmallGap" w:sz="24" w:space="0" w:color="auto"/>
              <w:right w:val="nil"/>
            </w:tcBorders>
          </w:tcPr>
          <w:p w14:paraId="197330F7" w14:textId="1D4B027D" w:rsidR="00C61485" w:rsidRDefault="00CD0F4F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Objednáváme vypracování projektové dokumentace ve stupni pro provádění stavby na</w:t>
            </w:r>
            <w:r w:rsidR="00A90564">
              <w:rPr>
                <w:rFonts w:ascii="Verdana" w:hAnsi="Verdana" w:cs="Tahoma"/>
                <w:noProof/>
              </w:rPr>
              <w:t xml:space="preserve"> akci ZŠ Lánecká, rekonstrukce sociálního zařízení v 1.NP pavilonu 2. stupně, včetně položkového rozpočtu s výkazem výměr.</w:t>
            </w:r>
          </w:p>
          <w:p w14:paraId="0BD20DD3" w14:textId="403A58D8" w:rsidR="00A90564" w:rsidRPr="000F4884" w:rsidRDefault="00A90564" w:rsidP="000F4884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Projektová dokumentace bude odevzdána 4x v tištěné podobě a 1x v elektronické podobě.</w:t>
            </w:r>
          </w:p>
          <w:p w14:paraId="448FC403" w14:textId="01D68113" w:rsidR="00A90564" w:rsidRPr="00E30C8D" w:rsidRDefault="00A90564">
            <w:pPr>
              <w:rPr>
                <w:rFonts w:ascii="Verdana" w:hAnsi="Verdana" w:cs="Tahoma"/>
              </w:rPr>
            </w:pPr>
          </w:p>
        </w:tc>
        <w:tc>
          <w:tcPr>
            <w:tcW w:w="567" w:type="dxa"/>
            <w:tcBorders>
              <w:left w:val="nil"/>
              <w:bottom w:val="thinThickSmallGap" w:sz="24" w:space="0" w:color="auto"/>
              <w:right w:val="nil"/>
            </w:tcBorders>
          </w:tcPr>
          <w:p w14:paraId="5A5F917D" w14:textId="77F30113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304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F5D3F8E" w14:textId="0D8F61F8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575BE794" w14:textId="4554A125" w:rsidR="00C61485" w:rsidRPr="00E30C8D" w:rsidRDefault="00CD0F4F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120 000,00</w:t>
            </w:r>
          </w:p>
        </w:tc>
      </w:tr>
      <w:tr w:rsidR="00C61485" w:rsidRPr="00E30C8D" w14:paraId="741A7576" w14:textId="77777777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72C63F8C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3A80DBAA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7C77E1B2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1E1A5ACF" w14:textId="37A5F837" w:rsidR="00C61485" w:rsidRPr="00E30C8D" w:rsidRDefault="00CD0F4F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120 000,00</w:t>
            </w:r>
          </w:p>
        </w:tc>
      </w:tr>
      <w:tr w:rsidR="00C61485" w:rsidRPr="00E30C8D" w14:paraId="4784EFDC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F9BE6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CBBD1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E2507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F7128" w14:textId="29E5E63A"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14:paraId="28C6A097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2AD27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99006" w14:textId="43F2D730" w:rsidR="00C61485" w:rsidRPr="00E30C8D" w:rsidRDefault="00CD0F4F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27. 9. 2023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734BC" w14:textId="77777777"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62BEE21E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4FF58039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4F70E" w14:textId="5123A570" w:rsidR="00C61485" w:rsidRPr="00E30C8D" w:rsidRDefault="00CD0F4F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14:paraId="670B85CA" w14:textId="77777777" w:rsidR="00C61485" w:rsidRPr="00E30C8D" w:rsidRDefault="00C61485">
      <w:pPr>
        <w:rPr>
          <w:rFonts w:ascii="Verdana" w:hAnsi="Verdana" w:cs="Tahoma"/>
        </w:rPr>
      </w:pPr>
    </w:p>
    <w:p w14:paraId="4018746B" w14:textId="77777777" w:rsidR="00C61485" w:rsidRPr="00E30C8D" w:rsidRDefault="00C61485">
      <w:pPr>
        <w:rPr>
          <w:rFonts w:ascii="Verdana" w:hAnsi="Verdana" w:cs="Tahoma"/>
        </w:rPr>
      </w:pPr>
    </w:p>
    <w:p w14:paraId="05370524" w14:textId="7F450B1A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CD0F4F">
        <w:rPr>
          <w:rFonts w:ascii="Verdana" w:hAnsi="Verdana" w:cs="Tahoma"/>
          <w:noProof/>
        </w:rPr>
        <w:t>28. 2. 2024</w:t>
      </w:r>
    </w:p>
    <w:p w14:paraId="2ACCE882" w14:textId="1668C31C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CD0F4F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CD0F4F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12008012" w14:textId="350FD57B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CD0F4F">
        <w:rPr>
          <w:rFonts w:ascii="Verdana" w:hAnsi="Verdana" w:cs="Tahoma"/>
          <w:noProof/>
        </w:rPr>
        <w:t>Město Světlá nad Sázavou</w:t>
      </w:r>
    </w:p>
    <w:p w14:paraId="383DF8E6" w14:textId="3B80EC9A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CD0F4F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CD0F4F">
        <w:rPr>
          <w:rFonts w:ascii="Verdana" w:hAnsi="Verdana" w:cs="Tahoma"/>
          <w:noProof/>
        </w:rPr>
        <w:t>582 91</w:t>
      </w:r>
    </w:p>
    <w:p w14:paraId="3C825889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6F8B5676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1D8E1B10" w14:textId="1CE96E60" w:rsidR="00965D80" w:rsidRPr="00E30C8D" w:rsidRDefault="00965D80">
      <w:pPr>
        <w:rPr>
          <w:rFonts w:ascii="Verdana" w:hAnsi="Verdana" w:cs="Tahoma"/>
        </w:rPr>
      </w:pPr>
    </w:p>
    <w:sectPr w:rsidR="00965D80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32C6" w14:textId="77777777" w:rsidR="00737834" w:rsidRDefault="00737834">
      <w:pPr>
        <w:spacing w:after="0"/>
      </w:pPr>
      <w:r>
        <w:separator/>
      </w:r>
    </w:p>
  </w:endnote>
  <w:endnote w:type="continuationSeparator" w:id="0">
    <w:p w14:paraId="1450DFE5" w14:textId="77777777" w:rsidR="00737834" w:rsidRDefault="007378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E229" w14:textId="77777777" w:rsidR="00737834" w:rsidRDefault="00737834">
      <w:pPr>
        <w:spacing w:after="0"/>
      </w:pPr>
      <w:r>
        <w:separator/>
      </w:r>
    </w:p>
  </w:footnote>
  <w:footnote w:type="continuationSeparator" w:id="0">
    <w:p w14:paraId="081F4D40" w14:textId="77777777" w:rsidR="00737834" w:rsidRDefault="007378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0478"/>
    <w:multiLevelType w:val="hybridMultilevel"/>
    <w:tmpl w:val="7DC8CB60"/>
    <w:lvl w:ilvl="0" w:tplc="4BE4FA7E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4F"/>
    <w:rsid w:val="000039FB"/>
    <w:rsid w:val="00034B7C"/>
    <w:rsid w:val="000F4884"/>
    <w:rsid w:val="001413BE"/>
    <w:rsid w:val="001449A0"/>
    <w:rsid w:val="002B23E9"/>
    <w:rsid w:val="004A754C"/>
    <w:rsid w:val="00510677"/>
    <w:rsid w:val="0055075A"/>
    <w:rsid w:val="005B7B70"/>
    <w:rsid w:val="00623906"/>
    <w:rsid w:val="00737834"/>
    <w:rsid w:val="007C0F21"/>
    <w:rsid w:val="00965D80"/>
    <w:rsid w:val="009E0BB9"/>
    <w:rsid w:val="00A6255B"/>
    <w:rsid w:val="00A90564"/>
    <w:rsid w:val="00B336D0"/>
    <w:rsid w:val="00BC5896"/>
    <w:rsid w:val="00C61485"/>
    <w:rsid w:val="00CD0F4F"/>
    <w:rsid w:val="00E30C8D"/>
    <w:rsid w:val="00F032A9"/>
    <w:rsid w:val="00F5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B0B5B"/>
  <w15:chartTrackingRefBased/>
  <w15:docId w15:val="{170184A1-6868-4716-AC70-4263FC57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Odstavecseseznamem">
    <w:name w:val="List Paragraph"/>
    <w:basedOn w:val="Normln"/>
    <w:uiPriority w:val="34"/>
    <w:qFormat/>
    <w:rsid w:val="00A90564"/>
    <w:pPr>
      <w:ind w:left="720"/>
      <w:contextualSpacing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48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5</cp:revision>
  <cp:lastPrinted>2003-10-23T10:21:00Z</cp:lastPrinted>
  <dcterms:created xsi:type="dcterms:W3CDTF">2023-09-27T08:17:00Z</dcterms:created>
  <dcterms:modified xsi:type="dcterms:W3CDTF">2023-09-27T09:05:00Z</dcterms:modified>
</cp:coreProperties>
</file>