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970"/>
        <w:gridCol w:w="1263"/>
        <w:gridCol w:w="970"/>
        <w:gridCol w:w="975"/>
        <w:gridCol w:w="1004"/>
        <w:gridCol w:w="943"/>
        <w:gridCol w:w="349"/>
        <w:gridCol w:w="93"/>
        <w:gridCol w:w="162"/>
        <w:gridCol w:w="152"/>
        <w:gridCol w:w="404"/>
        <w:gridCol w:w="1907"/>
        <w:gridCol w:w="213"/>
      </w:tblGrid>
      <w:tr w:rsidR="00344689" w:rsidRPr="007411FF" w14:paraId="4E15031C" w14:textId="77777777" w:rsidTr="00B97435">
        <w:trPr>
          <w:gridAfter w:val="1"/>
          <w:wAfter w:w="101" w:type="pct"/>
          <w:trHeight w:val="420"/>
        </w:trPr>
        <w:tc>
          <w:tcPr>
            <w:tcW w:w="15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36A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DBF78" w14:textId="7062C832" w:rsidR="007411FF" w:rsidRPr="008A015E" w:rsidRDefault="00B97435" w:rsidP="00B41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42C7" w14:textId="1AB93697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9A5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7A25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E3F0" w14:textId="77777777" w:rsidR="007411FF" w:rsidRPr="008A015E" w:rsidRDefault="007411FF" w:rsidP="00361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49D3" w14:textId="29CD0FD8" w:rsidR="007411FF" w:rsidRPr="008A015E" w:rsidRDefault="00B97435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182</w:t>
            </w:r>
            <w:r w:rsidR="007411FF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9A5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44689" w:rsidRPr="007411FF" w14:paraId="10D61E46" w14:textId="77777777" w:rsidTr="008A015E">
        <w:trPr>
          <w:gridAfter w:val="1"/>
          <w:wAfter w:w="101" w:type="pct"/>
          <w:trHeight w:val="330"/>
        </w:trPr>
        <w:tc>
          <w:tcPr>
            <w:tcW w:w="251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532C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8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8A09B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44689" w:rsidRPr="007411FF" w14:paraId="46DF0FA7" w14:textId="77777777" w:rsidTr="008A015E">
        <w:trPr>
          <w:gridAfter w:val="1"/>
          <w:wAfter w:w="101" w:type="pct"/>
          <w:trHeight w:val="471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0D3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8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ED4" w14:textId="356FB310" w:rsidR="00D37C52" w:rsidRDefault="006160F3" w:rsidP="006E625A">
            <w:pPr>
              <w:pStyle w:val="Default"/>
              <w:rPr>
                <w:sz w:val="23"/>
                <w:szCs w:val="23"/>
              </w:rPr>
            </w:pPr>
            <w:r>
              <w:t xml:space="preserve">Artemis, spol s </w:t>
            </w:r>
            <w:proofErr w:type="spellStart"/>
            <w:r>
              <w:t>r.o</w:t>
            </w:r>
            <w:proofErr w:type="spellEnd"/>
          </w:p>
          <w:p w14:paraId="108CC4A4" w14:textId="00792F5F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7524" w14:textId="77777777" w:rsidR="007411FF" w:rsidRPr="008A015E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8F7A" w14:textId="77777777" w:rsidR="007411FF" w:rsidRPr="008A015E" w:rsidRDefault="00F655B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="007411FF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E71108" w:rsidRPr="007411FF" w14:paraId="2FF5A995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112" w14:textId="77777777" w:rsidR="008A015E" w:rsidRPr="007411FF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0824" w14:textId="4852E19E" w:rsidR="007411FF" w:rsidRDefault="006160F3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t xml:space="preserve">Horská </w:t>
            </w:r>
            <w:r w:rsidR="00484422">
              <w:t>2040/3, 128 00 Praha, Nové Město</w:t>
            </w:r>
          </w:p>
          <w:p w14:paraId="2B74166F" w14:textId="77777777" w:rsidR="008A015E" w:rsidRPr="007411FF" w:rsidRDefault="008A015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37F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9A71" w14:textId="77777777" w:rsidR="007411FF" w:rsidRPr="008A015E" w:rsidRDefault="008A015E" w:rsidP="008A015E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344689" w:rsidRPr="007411FF" w14:paraId="41FED2E0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C5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11125" w14:textId="7ADA4746" w:rsidR="007411FF" w:rsidRPr="007411FF" w:rsidRDefault="00484422" w:rsidP="00616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</w:t>
            </w:r>
            <w:r w:rsidR="00A53F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160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41188217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A35E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857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DE7B" w14:textId="77777777" w:rsidR="007411FF" w:rsidRPr="008A015E" w:rsidRDefault="00C96AFE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69841</w:t>
            </w:r>
          </w:p>
        </w:tc>
      </w:tr>
      <w:tr w:rsidR="00344689" w:rsidRPr="007411FF" w14:paraId="7880A439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AC1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206D" w14:textId="48E1E49F" w:rsidR="007411FF" w:rsidRPr="007411FF" w:rsidRDefault="00910230" w:rsidP="00B56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965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503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9E73" w14:textId="0ABB26C7" w:rsidR="007411FF" w:rsidRPr="008A015E" w:rsidRDefault="00904CB9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</w:t>
            </w:r>
          </w:p>
        </w:tc>
      </w:tr>
      <w:tr w:rsidR="008A015E" w:rsidRPr="007411FF" w14:paraId="5E27B8DE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80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529E" w14:textId="08025F96" w:rsidR="007411FF" w:rsidRPr="007411FF" w:rsidRDefault="00FB5AF6" w:rsidP="00226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</w:t>
            </w:r>
            <w:r w:rsidR="00D37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904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D6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0A6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A708" w14:textId="6A86C883" w:rsidR="007411FF" w:rsidRPr="008A015E" w:rsidRDefault="00904CB9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CB9">
              <w:t>XXXXXXXXXXXXXXXXXX</w:t>
            </w:r>
            <w:r>
              <w:t>XXX</w:t>
            </w:r>
          </w:p>
        </w:tc>
      </w:tr>
      <w:tr w:rsidR="00E71108" w:rsidRPr="007411FF" w14:paraId="53E1406D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A1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932" w14:textId="67AE1BE0" w:rsidR="007411FF" w:rsidRPr="007411FF" w:rsidRDefault="00904CB9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CB9">
              <w:t>XXXXXXXXXXXXXXXXXX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D5F" w14:textId="77777777" w:rsidR="007411FF" w:rsidRPr="008A015E" w:rsidRDefault="007411FF" w:rsidP="0034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</w:t>
            </w:r>
            <w:r w:rsidR="00344689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92B" w14:textId="10C86834" w:rsidR="007411FF" w:rsidRPr="008A015E" w:rsidRDefault="00904CB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sz w:val="23"/>
                <w:szCs w:val="23"/>
              </w:rPr>
              <w:t>XXXXXXXXXXXXX</w:t>
            </w:r>
            <w:r>
              <w:rPr>
                <w:sz w:val="23"/>
                <w:szCs w:val="23"/>
              </w:rPr>
              <w:t>XXXXXXX</w:t>
            </w:r>
          </w:p>
        </w:tc>
      </w:tr>
      <w:tr w:rsidR="00344689" w:rsidRPr="007411FF" w14:paraId="11F27012" w14:textId="77777777" w:rsidTr="008A015E">
        <w:trPr>
          <w:gridAfter w:val="1"/>
          <w:wAfter w:w="101" w:type="pct"/>
          <w:trHeight w:val="33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6C3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152EC" w14:textId="2D49CA67" w:rsidR="007411FF" w:rsidRPr="006160F3" w:rsidRDefault="00904CB9" w:rsidP="00616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XXXXXXXXXXXXX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6F284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344689" w:rsidRPr="007411FF" w14:paraId="55D6D60B" w14:textId="77777777" w:rsidTr="008A015E">
        <w:trPr>
          <w:gridAfter w:val="1"/>
          <w:wAfter w:w="101" w:type="pct"/>
          <w:trHeight w:val="390"/>
        </w:trPr>
        <w:tc>
          <w:tcPr>
            <w:tcW w:w="159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2C45" w14:textId="36EEB82E" w:rsidR="00910230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22B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A38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5E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08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E5E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5C8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09038DA2" w14:textId="77777777" w:rsidTr="008A015E">
        <w:trPr>
          <w:gridAfter w:val="1"/>
          <w:wAfter w:w="101" w:type="pct"/>
          <w:trHeight w:val="2145"/>
        </w:trPr>
        <w:tc>
          <w:tcPr>
            <w:tcW w:w="4899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BDD7DE" w14:textId="38DAFB78" w:rsidR="00402471" w:rsidRPr="00C7254A" w:rsidRDefault="00402471" w:rsidP="00363DC7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C7254A">
              <w:rPr>
                <w:rFonts w:ascii="Calibri" w:hAnsi="Calibri" w:cs="Calibri"/>
                <w:sz w:val="28"/>
                <w:szCs w:val="28"/>
              </w:rPr>
              <w:t>Modely</w:t>
            </w:r>
            <w:r w:rsidR="00C7254A">
              <w:rPr>
                <w:rFonts w:ascii="Calibri" w:hAnsi="Calibri" w:cs="Calibri"/>
                <w:sz w:val="28"/>
                <w:szCs w:val="28"/>
              </w:rPr>
              <w:t xml:space="preserve"> do stálé expozice:</w:t>
            </w:r>
          </w:p>
          <w:p w14:paraId="030F6852" w14:textId="152B9143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1001  Salamandra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salamandra</w:t>
            </w:r>
            <w:proofErr w:type="spellEnd"/>
            <w:r>
              <w:rPr>
                <w:rFonts w:ascii="Calibri" w:hAnsi="Calibri" w:cs="Calibri"/>
              </w:rPr>
              <w:t>                                       </w:t>
            </w:r>
            <w:r w:rsidR="00C7254A">
              <w:rPr>
                <w:rFonts w:ascii="Calibri" w:hAnsi="Calibri" w:cs="Calibri"/>
              </w:rPr>
              <w:t xml:space="preserve"> </w:t>
            </w:r>
            <w:r w:rsidR="00904CB9">
              <w:rPr>
                <w:rFonts w:ascii="Calibri" w:hAnsi="Calibri" w:cs="Calibri"/>
              </w:rPr>
              <w:t>XXXXXXX</w:t>
            </w:r>
            <w:r>
              <w:rPr>
                <w:rFonts w:ascii="Calibri" w:hAnsi="Calibri" w:cs="Calibri"/>
              </w:rPr>
              <w:t>  Kč      mlok skvrnitý</w:t>
            </w:r>
          </w:p>
          <w:p w14:paraId="0121D142" w14:textId="1CF6A09D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1004  </w:t>
            </w:r>
            <w:proofErr w:type="spellStart"/>
            <w:r>
              <w:rPr>
                <w:rFonts w:ascii="Calibri" w:hAnsi="Calibri" w:cs="Calibri"/>
              </w:rPr>
              <w:t>Triturus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alpestris</w:t>
            </w:r>
            <w:proofErr w:type="spellEnd"/>
            <w:r>
              <w:rPr>
                <w:rFonts w:ascii="Calibri" w:hAnsi="Calibri" w:cs="Calibri"/>
              </w:rPr>
              <w:t>                                                </w:t>
            </w:r>
            <w:r w:rsidR="00C7254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  </w:t>
            </w:r>
            <w:r w:rsidR="00904CB9">
              <w:rPr>
                <w:rFonts w:ascii="Calibri" w:hAnsi="Calibri" w:cs="Calibri"/>
              </w:rPr>
              <w:t>XXXXXXXX</w:t>
            </w:r>
            <w:r>
              <w:rPr>
                <w:rFonts w:ascii="Calibri" w:hAnsi="Calibri" w:cs="Calibri"/>
              </w:rPr>
              <w:t xml:space="preserve"> Kč     </w:t>
            </w:r>
            <w:r w:rsidR="00C7254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čolek obecný</w:t>
            </w:r>
          </w:p>
          <w:p w14:paraId="09657EB0" w14:textId="6A442AA6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ZoS1007   </w:t>
            </w:r>
            <w:proofErr w:type="spellStart"/>
            <w:r>
              <w:rPr>
                <w:rFonts w:ascii="Calibri" w:hAnsi="Calibri" w:cs="Calibri"/>
              </w:rPr>
              <w:t>Triturus</w:t>
            </w:r>
            <w:proofErr w:type="spellEnd"/>
            <w:r>
              <w:rPr>
                <w:rFonts w:ascii="Calibri" w:hAnsi="Calibri" w:cs="Calibri"/>
              </w:rPr>
              <w:t xml:space="preserve"> vulgaris                                                    </w:t>
            </w:r>
            <w:r w:rsidR="00904CB9">
              <w:rPr>
                <w:rFonts w:ascii="Calibri" w:hAnsi="Calibri" w:cs="Calibri"/>
              </w:rPr>
              <w:t>XXXXXXXX</w:t>
            </w:r>
            <w:r w:rsidR="00C7254A">
              <w:rPr>
                <w:rFonts w:ascii="Calibri" w:hAnsi="Calibri" w:cs="Calibri"/>
              </w:rPr>
              <w:t xml:space="preserve"> Kč</w:t>
            </w:r>
            <w:r>
              <w:rPr>
                <w:rFonts w:ascii="Calibri" w:hAnsi="Calibri" w:cs="Calibri"/>
              </w:rPr>
              <w:t xml:space="preserve">       čolek velký      </w:t>
            </w:r>
          </w:p>
          <w:p w14:paraId="15B9E8C5" w14:textId="353DB067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1010/1 </w:t>
            </w:r>
            <w:proofErr w:type="spellStart"/>
            <w:r>
              <w:rPr>
                <w:rFonts w:ascii="Calibri" w:hAnsi="Calibri" w:cs="Calibri"/>
              </w:rPr>
              <w:t>Bombina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bombina</w:t>
            </w:r>
            <w:proofErr w:type="spellEnd"/>
            <w:r>
              <w:rPr>
                <w:rFonts w:ascii="Calibri" w:hAnsi="Calibri" w:cs="Calibri"/>
              </w:rPr>
              <w:t xml:space="preserve">                                               </w:t>
            </w:r>
            <w:r w:rsidR="00904CB9">
              <w:rPr>
                <w:rFonts w:ascii="Calibri" w:hAnsi="Calibri" w:cs="Calibri"/>
              </w:rPr>
              <w:t>XXXXXXXX</w:t>
            </w:r>
            <w:r w:rsidR="00904CB9">
              <w:rPr>
                <w:rFonts w:ascii="Calibri" w:hAnsi="Calibri" w:cs="Calibri"/>
              </w:rPr>
              <w:t xml:space="preserve"> </w:t>
            </w:r>
            <w:r w:rsidR="00C7254A">
              <w:rPr>
                <w:rFonts w:ascii="Calibri" w:hAnsi="Calibri" w:cs="Calibri"/>
              </w:rPr>
              <w:t>Kč</w:t>
            </w:r>
            <w:r>
              <w:rPr>
                <w:rFonts w:ascii="Calibri" w:hAnsi="Calibri" w:cs="Calibri"/>
              </w:rPr>
              <w:t xml:space="preserve">       kuňka obecná                                  </w:t>
            </w:r>
          </w:p>
          <w:p w14:paraId="1823952F" w14:textId="44E604FE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1011   </w:t>
            </w:r>
            <w:proofErr w:type="spellStart"/>
            <w:r>
              <w:rPr>
                <w:rFonts w:ascii="Calibri" w:hAnsi="Calibri" w:cs="Calibri"/>
              </w:rPr>
              <w:t>Pelobates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fuscus</w:t>
            </w:r>
            <w:proofErr w:type="spellEnd"/>
            <w:r>
              <w:rPr>
                <w:rFonts w:ascii="Calibri" w:hAnsi="Calibri" w:cs="Calibri"/>
              </w:rPr>
              <w:t xml:space="preserve">                                                    </w:t>
            </w:r>
            <w:r w:rsidR="00904CB9">
              <w:rPr>
                <w:rFonts w:ascii="Calibri" w:hAnsi="Calibri" w:cs="Calibri"/>
              </w:rPr>
              <w:t>XXXXXXXX</w:t>
            </w:r>
            <w:r w:rsidR="00904CB9">
              <w:rPr>
                <w:rFonts w:ascii="Calibri" w:hAnsi="Calibri" w:cs="Calibri"/>
              </w:rPr>
              <w:t xml:space="preserve"> </w:t>
            </w:r>
            <w:r w:rsidR="00C7254A">
              <w:rPr>
                <w:rFonts w:ascii="Calibri" w:hAnsi="Calibri" w:cs="Calibri"/>
              </w:rPr>
              <w:t xml:space="preserve">Kč      </w:t>
            </w:r>
            <w:r>
              <w:rPr>
                <w:rFonts w:ascii="Calibri" w:hAnsi="Calibri" w:cs="Calibri"/>
              </w:rPr>
              <w:t>  blatnice skvrnitá</w:t>
            </w:r>
          </w:p>
          <w:p w14:paraId="281ED9EA" w14:textId="3467AC16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1013   </w:t>
            </w:r>
            <w:proofErr w:type="spellStart"/>
            <w:r>
              <w:rPr>
                <w:rFonts w:ascii="Calibri" w:hAnsi="Calibri" w:cs="Calibri"/>
              </w:rPr>
              <w:t>Bufo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bufo</w:t>
            </w:r>
            <w:proofErr w:type="spellEnd"/>
            <w:r>
              <w:rPr>
                <w:rFonts w:ascii="Calibri" w:hAnsi="Calibri" w:cs="Calibri"/>
              </w:rPr>
              <w:t xml:space="preserve"> samice                                                 </w:t>
            </w:r>
            <w:r w:rsidR="00904CB9">
              <w:rPr>
                <w:rFonts w:ascii="Calibri" w:hAnsi="Calibri" w:cs="Calibri"/>
              </w:rPr>
              <w:t>XXXXXXXX</w:t>
            </w:r>
            <w:r w:rsidR="00904CB9">
              <w:rPr>
                <w:rFonts w:ascii="Calibri" w:hAnsi="Calibri" w:cs="Calibri"/>
              </w:rPr>
              <w:t xml:space="preserve"> </w:t>
            </w:r>
            <w:r w:rsidR="00C7254A">
              <w:rPr>
                <w:rFonts w:ascii="Calibri" w:hAnsi="Calibri" w:cs="Calibri"/>
              </w:rPr>
              <w:t>Kč</w:t>
            </w:r>
            <w:r>
              <w:rPr>
                <w:rFonts w:ascii="Calibri" w:hAnsi="Calibri" w:cs="Calibri"/>
              </w:rPr>
              <w:t>       ropucha obecná</w:t>
            </w:r>
          </w:p>
          <w:p w14:paraId="429AA7A0" w14:textId="04167A22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1014   </w:t>
            </w:r>
            <w:proofErr w:type="spellStart"/>
            <w:r>
              <w:rPr>
                <w:rFonts w:ascii="Calibri" w:hAnsi="Calibri" w:cs="Calibri"/>
              </w:rPr>
              <w:t>Bufo</w:t>
            </w:r>
            <w:proofErr w:type="spellEnd"/>
            <w:r>
              <w:rPr>
                <w:rFonts w:ascii="Calibri" w:hAnsi="Calibri" w:cs="Calibri"/>
              </w:rPr>
              <w:t xml:space="preserve"> calamita                                                        </w:t>
            </w:r>
            <w:r w:rsidR="00904CB9">
              <w:rPr>
                <w:rFonts w:ascii="Calibri" w:hAnsi="Calibri" w:cs="Calibri"/>
              </w:rPr>
              <w:t>XXXXXXXX</w:t>
            </w:r>
            <w:r w:rsidR="00904CB9">
              <w:rPr>
                <w:rFonts w:ascii="Calibri" w:hAnsi="Calibri" w:cs="Calibri"/>
              </w:rPr>
              <w:t xml:space="preserve"> </w:t>
            </w:r>
            <w:r w:rsidR="00C7254A">
              <w:rPr>
                <w:rFonts w:ascii="Calibri" w:hAnsi="Calibri" w:cs="Calibri"/>
              </w:rPr>
              <w:t>Kč</w:t>
            </w:r>
            <w:r>
              <w:rPr>
                <w:rFonts w:ascii="Calibri" w:hAnsi="Calibri" w:cs="Calibri"/>
              </w:rPr>
              <w:t>       ropucha krátkonohá</w:t>
            </w:r>
          </w:p>
          <w:p w14:paraId="421D8B54" w14:textId="46898B83" w:rsidR="00402471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ZoS</w:t>
            </w:r>
            <w:proofErr w:type="spellEnd"/>
            <w:r>
              <w:rPr>
                <w:rFonts w:ascii="Calibri" w:hAnsi="Calibri" w:cs="Calibri"/>
              </w:rPr>
              <w:t xml:space="preserve"> 1015   </w:t>
            </w:r>
            <w:proofErr w:type="spellStart"/>
            <w:r>
              <w:rPr>
                <w:rFonts w:ascii="Calibri" w:hAnsi="Calibri" w:cs="Calibri"/>
              </w:rPr>
              <w:t>Bufo</w:t>
            </w:r>
            <w:proofErr w:type="spellEnd"/>
            <w:r>
              <w:rPr>
                <w:rFonts w:ascii="Calibri" w:hAnsi="Calibri" w:cs="Calibri"/>
              </w:rPr>
              <w:t xml:space="preserve"> viridis                                                             </w:t>
            </w:r>
            <w:r w:rsidR="00904CB9">
              <w:rPr>
                <w:rFonts w:ascii="Calibri" w:hAnsi="Calibri" w:cs="Calibri"/>
              </w:rPr>
              <w:t>XXXXXXXX</w:t>
            </w:r>
            <w:r w:rsidR="00904CB9">
              <w:rPr>
                <w:rFonts w:ascii="Calibri" w:hAnsi="Calibri" w:cs="Calibri"/>
              </w:rPr>
              <w:t xml:space="preserve"> </w:t>
            </w:r>
            <w:r w:rsidR="00C7254A">
              <w:rPr>
                <w:rFonts w:ascii="Calibri" w:hAnsi="Calibri" w:cs="Calibri"/>
              </w:rPr>
              <w:t>Kč</w:t>
            </w:r>
            <w:r>
              <w:rPr>
                <w:rFonts w:ascii="Calibri" w:hAnsi="Calibri" w:cs="Calibri"/>
              </w:rPr>
              <w:t>      </w:t>
            </w:r>
            <w:r w:rsidR="00C7254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ropucha zelená</w:t>
            </w:r>
          </w:p>
          <w:p w14:paraId="15349C3B" w14:textId="09CB54C4" w:rsidR="00D37C52" w:rsidRPr="00207B9D" w:rsidRDefault="00402471" w:rsidP="00363DC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                                                                                      </w:t>
            </w:r>
            <w:r w:rsidR="00207B9D">
              <w:rPr>
                <w:rFonts w:ascii="Calibri" w:hAnsi="Calibri" w:cs="Calibri"/>
              </w:rPr>
              <w:t xml:space="preserve">             </w:t>
            </w:r>
            <w:r>
              <w:rPr>
                <w:rFonts w:ascii="Calibri" w:hAnsi="Calibri" w:cs="Calibri"/>
              </w:rPr>
              <w:t> </w:t>
            </w:r>
            <w:r w:rsidRPr="00C7254A">
              <w:rPr>
                <w:rFonts w:ascii="Calibri" w:hAnsi="Calibri" w:cs="Calibri"/>
                <w:b/>
              </w:rPr>
              <w:t xml:space="preserve">Celkem   vč. DPH  94 144,05                                      </w:t>
            </w:r>
          </w:p>
          <w:p w14:paraId="590597D1" w14:textId="0CEB0DA9" w:rsidR="00910230" w:rsidRPr="00910230" w:rsidRDefault="00910230" w:rsidP="00910230">
            <w:pPr>
              <w:pStyle w:val="Default"/>
              <w:rPr>
                <w:sz w:val="23"/>
                <w:szCs w:val="23"/>
              </w:rPr>
            </w:pPr>
          </w:p>
          <w:p w14:paraId="65ACFD82" w14:textId="61715047" w:rsidR="006E625A" w:rsidRDefault="009A5F0B" w:rsidP="006E6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</w:p>
          <w:p w14:paraId="38865A04" w14:textId="4A67A843" w:rsidR="006E625A" w:rsidRDefault="006E625A" w:rsidP="006E6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7254A">
              <w:rPr>
                <w:sz w:val="23"/>
                <w:szCs w:val="23"/>
              </w:rPr>
              <w:t>Cen</w:t>
            </w:r>
            <w:r w:rsidR="000E0A2E">
              <w:rPr>
                <w:sz w:val="23"/>
                <w:szCs w:val="23"/>
              </w:rPr>
              <w:t>a</w:t>
            </w:r>
            <w:r w:rsidR="00C7254A">
              <w:rPr>
                <w:sz w:val="23"/>
                <w:szCs w:val="23"/>
              </w:rPr>
              <w:t xml:space="preserve"> je včetně dopravy.</w:t>
            </w:r>
          </w:p>
          <w:p w14:paraId="17AF13E4" w14:textId="50CAAD39" w:rsidR="00DE6588" w:rsidRPr="006E625A" w:rsidRDefault="00DE6588" w:rsidP="006E625A">
            <w:pPr>
              <w:pStyle w:val="Default"/>
              <w:rPr>
                <w:sz w:val="23"/>
                <w:szCs w:val="23"/>
              </w:rPr>
            </w:pPr>
          </w:p>
          <w:p w14:paraId="329AD9C3" w14:textId="77777777" w:rsidR="00DE6588" w:rsidRPr="00727912" w:rsidRDefault="00DE6588" w:rsidP="00727912">
            <w:pPr>
              <w:pStyle w:val="Normlnweb"/>
              <w:spacing w:before="0" w:beforeAutospacing="0" w:after="0" w:afterAutospacing="0"/>
            </w:pPr>
          </w:p>
          <w:p w14:paraId="79A0CFB3" w14:textId="77777777" w:rsidR="00727912" w:rsidRPr="00727912" w:rsidRDefault="00727912" w:rsidP="00FF2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94CF945" w14:textId="77777777" w:rsidR="009941AF" w:rsidRPr="00727912" w:rsidRDefault="009941AF" w:rsidP="009941AF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4E7F376F" w14:textId="77777777" w:rsidTr="00B97435">
        <w:trPr>
          <w:gridAfter w:val="1"/>
          <w:wAfter w:w="101" w:type="pct"/>
          <w:trHeight w:val="30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30D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281374" w14:textId="1061C07A" w:rsidR="007411FF" w:rsidRPr="007411FF" w:rsidRDefault="00B97435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30.11.2023</w:t>
            </w:r>
            <w:r w:rsidR="00910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.2023</w:t>
            </w:r>
          </w:p>
        </w:tc>
      </w:tr>
      <w:tr w:rsidR="00344689" w:rsidRPr="007411FF" w14:paraId="4F3F89DC" w14:textId="77777777" w:rsidTr="00B97435">
        <w:trPr>
          <w:gridAfter w:val="1"/>
          <w:wAfter w:w="101" w:type="pct"/>
          <w:trHeight w:val="300"/>
        </w:trPr>
        <w:tc>
          <w:tcPr>
            <w:tcW w:w="99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E858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D63F19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</w:p>
        </w:tc>
      </w:tr>
      <w:tr w:rsidR="00344689" w:rsidRPr="007411FF" w14:paraId="1E3A0149" w14:textId="77777777" w:rsidTr="00B97435">
        <w:trPr>
          <w:gridAfter w:val="1"/>
          <w:wAfter w:w="101" w:type="pct"/>
          <w:trHeight w:val="30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91F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90CA" w14:textId="36C8B89C" w:rsidR="007411FF" w:rsidRPr="00113C79" w:rsidRDefault="00B97435" w:rsidP="007411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sz w:val="23"/>
                <w:szCs w:val="23"/>
              </w:rPr>
              <w:t>94 144,05</w:t>
            </w:r>
            <w:r w:rsidR="00363DC7">
              <w:rPr>
                <w:b/>
                <w:sz w:val="23"/>
                <w:szCs w:val="23"/>
              </w:rPr>
              <w:t xml:space="preserve"> </w:t>
            </w:r>
            <w:r w:rsidR="00B41618" w:rsidRPr="006E62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Kč</w:t>
            </w:r>
            <w:r w:rsidR="00B41618" w:rsidRPr="00113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941AF" w:rsidRPr="00113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69F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786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1945F96D" w14:textId="77777777" w:rsidTr="00B97435">
        <w:trPr>
          <w:gridAfter w:val="1"/>
          <w:wAfter w:w="101" w:type="pct"/>
          <w:trHeight w:val="30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0018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2767" w14:textId="518CF1D3" w:rsidR="007411FF" w:rsidRPr="007411FF" w:rsidRDefault="00363DC7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Listopad–prosinec</w:t>
            </w:r>
            <w:r w:rsidR="00EE3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D5DBB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A5F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D5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A0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9B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31901B8B" w14:textId="77777777" w:rsidTr="00B97435">
        <w:trPr>
          <w:gridAfter w:val="1"/>
          <w:wAfter w:w="101" w:type="pct"/>
          <w:trHeight w:val="30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923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ADCA" w14:textId="40A218D6" w:rsidR="007411FF" w:rsidRPr="007411FF" w:rsidRDefault="00EE387C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B97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B97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.2023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D561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08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2F8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CE4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2647B86E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667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55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4AB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BE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C7095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344689" w:rsidRPr="007411FF" w14:paraId="5F6D2814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58F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B16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BD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D24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5A379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44689" w:rsidRPr="007411FF" w14:paraId="6667FF84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804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E4A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CCB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4D3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400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087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62E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37BD05E" w14:textId="77777777" w:rsidTr="008A015E">
        <w:trPr>
          <w:gridAfter w:val="1"/>
          <w:wAfter w:w="101" w:type="pct"/>
          <w:trHeight w:val="750"/>
        </w:trPr>
        <w:tc>
          <w:tcPr>
            <w:tcW w:w="489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C26A7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07F9C18F" w14:textId="77777777" w:rsidTr="008A015E">
        <w:trPr>
          <w:gridAfter w:val="1"/>
          <w:wAfter w:w="101" w:type="pct"/>
          <w:trHeight w:val="1320"/>
        </w:trPr>
        <w:tc>
          <w:tcPr>
            <w:tcW w:w="48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7E4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E71108" w:rsidRPr="007411FF" w14:paraId="34FEABC5" w14:textId="77777777" w:rsidTr="008A015E">
        <w:trPr>
          <w:trHeight w:val="510"/>
        </w:trPr>
        <w:tc>
          <w:tcPr>
            <w:tcW w:w="36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01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EC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7A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B9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4D3A170E" w14:textId="77777777" w:rsidTr="008A015E">
        <w:trPr>
          <w:trHeight w:val="555"/>
        </w:trPr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79D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D55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93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74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81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69F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629E64A8" w14:textId="77777777" w:rsidTr="008A015E">
        <w:trPr>
          <w:gridAfter w:val="1"/>
          <w:wAfter w:w="101" w:type="pct"/>
          <w:trHeight w:val="450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4F8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AC0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1C42F2F0" w14:textId="77777777" w:rsidR="00762DCB" w:rsidRDefault="00762DCB"/>
    <w:sectPr w:rsidR="00762DCB" w:rsidSect="00363DC7">
      <w:pgSz w:w="11906" w:h="16838"/>
      <w:pgMar w:top="1135" w:right="1134" w:bottom="11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25"/>
    <w:multiLevelType w:val="hybridMultilevel"/>
    <w:tmpl w:val="885EF04E"/>
    <w:lvl w:ilvl="0" w:tplc="F25C5392">
      <w:start w:val="602"/>
      <w:numFmt w:val="bullet"/>
      <w:lvlText w:val="-"/>
      <w:lvlJc w:val="left"/>
      <w:pPr>
        <w:ind w:left="540" w:hanging="360"/>
      </w:pPr>
      <w:rPr>
        <w:rFonts w:ascii="Garamond" w:eastAsiaTheme="minorHAnsi" w:hAnsi="Garamond" w:cs="Garamond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FB94C98"/>
    <w:multiLevelType w:val="hybridMultilevel"/>
    <w:tmpl w:val="0DAE3642"/>
    <w:lvl w:ilvl="0" w:tplc="6E900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9125">
    <w:abstractNumId w:val="1"/>
  </w:num>
  <w:num w:numId="2" w16cid:durableId="12938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D9"/>
    <w:rsid w:val="000E0A2E"/>
    <w:rsid w:val="000E2A12"/>
    <w:rsid w:val="00113C79"/>
    <w:rsid w:val="001B2553"/>
    <w:rsid w:val="001C4CAB"/>
    <w:rsid w:val="00207B9D"/>
    <w:rsid w:val="00226A61"/>
    <w:rsid w:val="00250A57"/>
    <w:rsid w:val="002F28C2"/>
    <w:rsid w:val="00321393"/>
    <w:rsid w:val="00323CFA"/>
    <w:rsid w:val="0033324F"/>
    <w:rsid w:val="00344689"/>
    <w:rsid w:val="0036101E"/>
    <w:rsid w:val="00363DC7"/>
    <w:rsid w:val="00391DC2"/>
    <w:rsid w:val="00394595"/>
    <w:rsid w:val="00402471"/>
    <w:rsid w:val="004622F1"/>
    <w:rsid w:val="00471748"/>
    <w:rsid w:val="00484422"/>
    <w:rsid w:val="004D5DBB"/>
    <w:rsid w:val="00595B2F"/>
    <w:rsid w:val="006160F3"/>
    <w:rsid w:val="00684ECE"/>
    <w:rsid w:val="00692D72"/>
    <w:rsid w:val="006E625A"/>
    <w:rsid w:val="00727912"/>
    <w:rsid w:val="007411FF"/>
    <w:rsid w:val="00762DCB"/>
    <w:rsid w:val="0078076C"/>
    <w:rsid w:val="008170A7"/>
    <w:rsid w:val="00876102"/>
    <w:rsid w:val="008A015E"/>
    <w:rsid w:val="008D355D"/>
    <w:rsid w:val="00904CB9"/>
    <w:rsid w:val="00910230"/>
    <w:rsid w:val="0094167E"/>
    <w:rsid w:val="009941AF"/>
    <w:rsid w:val="009A5F0B"/>
    <w:rsid w:val="00A53F04"/>
    <w:rsid w:val="00AB323A"/>
    <w:rsid w:val="00B41618"/>
    <w:rsid w:val="00B56816"/>
    <w:rsid w:val="00B97435"/>
    <w:rsid w:val="00C7254A"/>
    <w:rsid w:val="00C96AFE"/>
    <w:rsid w:val="00CA68D9"/>
    <w:rsid w:val="00D1299F"/>
    <w:rsid w:val="00D37C52"/>
    <w:rsid w:val="00DE6588"/>
    <w:rsid w:val="00E71108"/>
    <w:rsid w:val="00E83BAA"/>
    <w:rsid w:val="00EE387C"/>
    <w:rsid w:val="00F037CC"/>
    <w:rsid w:val="00F1413F"/>
    <w:rsid w:val="00F15AC0"/>
    <w:rsid w:val="00F655B9"/>
    <w:rsid w:val="00F8163C"/>
    <w:rsid w:val="00FB5AF6"/>
    <w:rsid w:val="00FD4FC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DEF9"/>
  <w15:docId w15:val="{1AC12AC0-741E-4DAD-8AB5-6A75CDD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D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AF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AF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2791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791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rsid w:val="006E62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9" ma:contentTypeDescription="Vytvoří nový dokument" ma:contentTypeScope="" ma:versionID="c1e0c56183fb8f1f3694ee9a3478956f">
  <xsd:schema xmlns:xsd="http://www.w3.org/2001/XMLSchema" xmlns:xs="http://www.w3.org/2001/XMLSchema" xmlns:p="http://schemas.microsoft.com/office/2006/metadata/properties" xmlns:ns3="24bf5b22-c45c-4b70-8e2f-8d4843dcf491" targetNamespace="http://schemas.microsoft.com/office/2006/metadata/properties" ma:root="true" ma:fieldsID="946e5572184d68d04f085be81ea249a0" ns3:_="">
    <xsd:import namespace="24bf5b22-c45c-4b70-8e2f-8d4843dcf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F3239-193C-44A6-8359-D6F2130EC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1AD94-AAA1-47FA-9865-0B0DFD3A3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94B55-0A5A-43AB-9ECF-4523E7A83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4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Lenka</dc:creator>
  <cp:lastModifiedBy>Jan Vinduška</cp:lastModifiedBy>
  <cp:revision>3</cp:revision>
  <dcterms:created xsi:type="dcterms:W3CDTF">2023-09-26T13:05:00Z</dcterms:created>
  <dcterms:modified xsi:type="dcterms:W3CDTF">2023-09-26T13:08:00Z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