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CB" w:rsidRDefault="002F7DCB">
      <w:pPr>
        <w:pStyle w:val="Row2"/>
      </w:pPr>
      <w:bookmarkStart w:id="0" w:name="_GoBack"/>
      <w:bookmarkEnd w:id="0"/>
    </w:p>
    <w:p w:rsidR="002F7DCB" w:rsidRDefault="00C74135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2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2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2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11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F7DCB" w:rsidRDefault="00C74135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OB7123071</w:t>
      </w:r>
    </w:p>
    <w:p w:rsidR="002F7DCB" w:rsidRDefault="00C74135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2F7DCB" w:rsidRDefault="00C7413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26251531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CZ26251531</w:t>
      </w:r>
    </w:p>
    <w:p w:rsidR="002F7DCB" w:rsidRDefault="00C74135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F7DCB" w:rsidRDefault="00C74135">
      <w:pPr>
        <w:pStyle w:val="Row7"/>
      </w:pPr>
      <w:r>
        <w:tab/>
      </w:r>
      <w:r>
        <w:rPr>
          <w:rStyle w:val="Text4"/>
        </w:rPr>
        <w:t>118 00 Praha 1</w:t>
      </w:r>
    </w:p>
    <w:p w:rsidR="002F7DCB" w:rsidRDefault="00C74135">
      <w:pPr>
        <w:pStyle w:val="Row8"/>
      </w:pPr>
      <w:r>
        <w:tab/>
      </w:r>
      <w:r>
        <w:rPr>
          <w:rStyle w:val="Text5"/>
        </w:rPr>
        <w:t>PREMO s.r.o.</w:t>
      </w:r>
    </w:p>
    <w:p w:rsidR="002F7DCB" w:rsidRDefault="00C74135">
      <w:pPr>
        <w:pStyle w:val="Row9"/>
      </w:pPr>
      <w:r>
        <w:tab/>
      </w:r>
    </w:p>
    <w:p w:rsidR="002F7DCB" w:rsidRDefault="00C74135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91pt;height:12pt;z-index:251650560;mso-wrap-style:tight;mso-position-vertical-relative:line" stroked="f">
            <v:fill opacity="0" o:opacity2="100"/>
            <v:textbox inset="0,0,0,0">
              <w:txbxContent>
                <w:p w:rsidR="002F7DCB" w:rsidRDefault="00C7413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686 03 Staré Město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Brněnská 474</w:t>
      </w:r>
    </w:p>
    <w:p w:rsidR="002F7DCB" w:rsidRDefault="00C74135">
      <w:pPr>
        <w:pStyle w:val="Row11"/>
      </w:pPr>
      <w:r>
        <w:tab/>
      </w:r>
    </w:p>
    <w:p w:rsidR="002F7DCB" w:rsidRDefault="00C74135">
      <w:pPr>
        <w:pStyle w:val="Row9"/>
      </w:pPr>
      <w:r>
        <w:tab/>
      </w:r>
      <w:r>
        <w:rPr>
          <w:rStyle w:val="Text5"/>
        </w:rPr>
        <w:t>Česká republika</w:t>
      </w:r>
    </w:p>
    <w:p w:rsidR="002F7DCB" w:rsidRDefault="002F7DCB">
      <w:pPr>
        <w:pStyle w:val="Row2"/>
      </w:pPr>
    </w:p>
    <w:p w:rsidR="002F7DCB" w:rsidRDefault="002F7DCB">
      <w:pPr>
        <w:pStyle w:val="Row2"/>
      </w:pPr>
    </w:p>
    <w:p w:rsidR="002F7DCB" w:rsidRDefault="002F7DCB">
      <w:pPr>
        <w:pStyle w:val="Row2"/>
      </w:pPr>
    </w:p>
    <w:p w:rsidR="002F7DCB" w:rsidRDefault="00C74135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2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-1pt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-1pt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2F7DCB" w:rsidRDefault="00C74135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1226612023</w:t>
      </w:r>
    </w:p>
    <w:p w:rsidR="002F7DCB" w:rsidRDefault="00C74135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13.09.2023</w:t>
      </w:r>
    </w:p>
    <w:p w:rsidR="002F7DCB" w:rsidRDefault="00C74135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F7DCB" w:rsidRDefault="00C74135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60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2F7DCB" w:rsidRDefault="00C74135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92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92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Vás:</w:t>
      </w:r>
    </w:p>
    <w:p w:rsidR="002F7DCB" w:rsidRDefault="00C74135">
      <w:pPr>
        <w:pStyle w:val="Row7"/>
      </w:pPr>
      <w:r>
        <w:tab/>
      </w:r>
    </w:p>
    <w:p w:rsidR="002F7DCB" w:rsidRDefault="00C74135">
      <w:pPr>
        <w:pStyle w:val="Row17"/>
      </w:pPr>
      <w:r>
        <w:tab/>
      </w:r>
      <w:r>
        <w:rPr>
          <w:rStyle w:val="Text4"/>
        </w:rPr>
        <w:t>Originál tomery HP</w:t>
      </w:r>
      <w:r>
        <w:rPr>
          <w:rStyle w:val="Text4"/>
        </w:rPr>
        <w:tab/>
      </w:r>
    </w:p>
    <w:p w:rsidR="002F7DCB" w:rsidRDefault="00C74135">
      <w:pPr>
        <w:pStyle w:val="Row7"/>
      </w:pPr>
      <w:r>
        <w:tab/>
      </w:r>
      <w:r>
        <w:rPr>
          <w:rStyle w:val="Text4"/>
        </w:rPr>
        <w:t xml:space="preserve">40x   CE505A,  </w:t>
      </w:r>
    </w:p>
    <w:p w:rsidR="002F7DCB" w:rsidRDefault="00C74135">
      <w:pPr>
        <w:pStyle w:val="Row7"/>
      </w:pPr>
      <w:r>
        <w:tab/>
      </w:r>
      <w:r>
        <w:rPr>
          <w:rStyle w:val="Text4"/>
        </w:rPr>
        <w:t xml:space="preserve">30x   CE505X, </w:t>
      </w:r>
    </w:p>
    <w:p w:rsidR="002F7DCB" w:rsidRDefault="00C74135">
      <w:pPr>
        <w:pStyle w:val="Row7"/>
      </w:pPr>
      <w:r>
        <w:tab/>
      </w:r>
      <w:r>
        <w:rPr>
          <w:rStyle w:val="Text4"/>
        </w:rPr>
        <w:t xml:space="preserve">5x   C7115X, </w:t>
      </w:r>
    </w:p>
    <w:p w:rsidR="002F7DCB" w:rsidRDefault="00C74135">
      <w:pPr>
        <w:pStyle w:val="Row7"/>
      </w:pPr>
      <w:r>
        <w:tab/>
      </w:r>
      <w:r>
        <w:rPr>
          <w:rStyle w:val="Text4"/>
        </w:rPr>
        <w:t xml:space="preserve">25x   CF230X,  </w:t>
      </w:r>
    </w:p>
    <w:p w:rsidR="002F7DCB" w:rsidRDefault="00C74135">
      <w:pPr>
        <w:pStyle w:val="Row7"/>
      </w:pPr>
      <w:r>
        <w:tab/>
      </w:r>
      <w:r>
        <w:rPr>
          <w:rStyle w:val="Text4"/>
        </w:rPr>
        <w:t xml:space="preserve">3x    Q5949x,  </w:t>
      </w:r>
    </w:p>
    <w:p w:rsidR="002F7DCB" w:rsidRDefault="00C74135">
      <w:pPr>
        <w:pStyle w:val="Row7"/>
      </w:pPr>
      <w:r>
        <w:tab/>
      </w:r>
      <w:r>
        <w:rPr>
          <w:rStyle w:val="Text4"/>
        </w:rPr>
        <w:t>3x    Q7553a,</w:t>
      </w:r>
    </w:p>
    <w:p w:rsidR="002F7DCB" w:rsidRDefault="00C74135">
      <w:pPr>
        <w:pStyle w:val="Row18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5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3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3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3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2F7DCB" w:rsidRDefault="00C74135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Tonery pro HP LJ - (108 ks)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178 455.00</w:t>
      </w:r>
      <w:r>
        <w:tab/>
      </w:r>
      <w:r>
        <w:rPr>
          <w:rStyle w:val="Text4"/>
        </w:rPr>
        <w:t>37 475.55</w:t>
      </w:r>
      <w:r>
        <w:tab/>
      </w:r>
      <w:r>
        <w:rPr>
          <w:rStyle w:val="Text4"/>
        </w:rPr>
        <w:t>215 930.55</w:t>
      </w:r>
    </w:p>
    <w:p w:rsidR="002F7DCB" w:rsidRDefault="00C74135">
      <w:pPr>
        <w:pStyle w:val="Row20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178 455.00</w:t>
      </w:r>
      <w:r>
        <w:tab/>
      </w:r>
      <w:r>
        <w:rPr>
          <w:rStyle w:val="Text4"/>
        </w:rPr>
        <w:t>37 475.55</w:t>
      </w:r>
      <w:r>
        <w:tab/>
      </w:r>
      <w:r>
        <w:rPr>
          <w:rStyle w:val="Text4"/>
        </w:rPr>
        <w:t>215 930.55</w:t>
      </w:r>
    </w:p>
    <w:p w:rsidR="002F7DCB" w:rsidRDefault="002F7DCB">
      <w:pPr>
        <w:pStyle w:val="Row2"/>
      </w:pPr>
    </w:p>
    <w:p w:rsidR="002F7DCB" w:rsidRDefault="00C74135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Dagmar BEČKOVÁ</w:t>
      </w:r>
      <w:r>
        <w:tab/>
      </w:r>
      <w:r>
        <w:rPr>
          <w:rStyle w:val="Text3"/>
        </w:rPr>
        <w:t>Příkazce operace</w:t>
      </w:r>
    </w:p>
    <w:p w:rsidR="002F7DCB" w:rsidRDefault="002F7DCB">
      <w:pPr>
        <w:pStyle w:val="Row2"/>
      </w:pPr>
    </w:p>
    <w:p w:rsidR="002F7DCB" w:rsidRDefault="002F7DCB">
      <w:pPr>
        <w:pStyle w:val="Row2"/>
      </w:pPr>
    </w:p>
    <w:p w:rsidR="002F7DCB" w:rsidRDefault="002F7DCB">
      <w:pPr>
        <w:pStyle w:val="Row2"/>
      </w:pPr>
    </w:p>
    <w:p w:rsidR="002F7DCB" w:rsidRDefault="002F7DCB">
      <w:pPr>
        <w:pStyle w:val="Row2"/>
      </w:pPr>
    </w:p>
    <w:p w:rsidR="002F7DCB" w:rsidRDefault="00C74135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4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F7DCB" w:rsidRDefault="00C74135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2F7DCB" w:rsidRDefault="00C74135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2F7DCB" w:rsidRDefault="00C74135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</w:t>
      </w:r>
      <w:r>
        <w:rPr>
          <w:rStyle w:val="Text4"/>
          <w:position w:val="-3"/>
        </w:rPr>
        <w:t>...............................</w:t>
      </w:r>
    </w:p>
    <w:p w:rsidR="002F7DCB" w:rsidRDefault="00C74135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F7DCB" w:rsidRDefault="00C74135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2F7DCB" w:rsidSect="00000001">
      <w:headerReference w:type="default" r:id="rId7"/>
      <w:footerReference w:type="default" r:id="rId8"/>
      <w:pgSz w:w="11905" w:h="16838"/>
      <w:pgMar w:top="202" w:right="214" w:bottom="202" w:left="21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4135">
      <w:pPr>
        <w:spacing w:after="0" w:line="240" w:lineRule="auto"/>
      </w:pPr>
      <w:r>
        <w:separator/>
      </w:r>
    </w:p>
  </w:endnote>
  <w:endnote w:type="continuationSeparator" w:id="0">
    <w:p w:rsidR="00000000" w:rsidRDefault="00C7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B" w:rsidRDefault="00C74135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OB7123071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4135">
      <w:pPr>
        <w:spacing w:after="0" w:line="240" w:lineRule="auto"/>
      </w:pPr>
      <w:r>
        <w:separator/>
      </w:r>
    </w:p>
  </w:footnote>
  <w:footnote w:type="continuationSeparator" w:id="0">
    <w:p w:rsidR="00000000" w:rsidRDefault="00C7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CB" w:rsidRDefault="002F7DC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F7DCB"/>
    <w:rsid w:val="009107EA"/>
    <w:rsid w:val="00C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1919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D71F4F37.dotm</Template>
  <TotalTime>4</TotalTime>
  <Pages>1</Pages>
  <Words>194</Words>
  <Characters>1150</Characters>
  <Application>Microsoft Office Word</Application>
  <DocSecurity>0</DocSecurity>
  <Lines>9</Lines>
  <Paragraphs>2</Paragraphs>
  <ScaleCrop>false</ScaleCrop>
  <Manager/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2023-09-26T10:42:00Z</dcterms:created>
  <dcterms:modified xsi:type="dcterms:W3CDTF">2023-09-26T10:42:00Z</dcterms:modified>
  <cp:category/>
</cp:coreProperties>
</file>