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4633" w14:textId="77777777" w:rsidR="003A7AC8" w:rsidRPr="00392163" w:rsidRDefault="00627E2D">
      <w:pPr>
        <w:pStyle w:val="Nadpis1"/>
      </w:pPr>
      <w:r w:rsidRPr="0039216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3A7AC8" w:rsidRPr="00392163" w14:paraId="0AEC05A1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F4C5DB" w14:textId="77777777" w:rsidR="003A7AC8" w:rsidRPr="00392163" w:rsidRDefault="00627E2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92163">
              <w:rPr>
                <w:rFonts w:ascii="Arial" w:hAnsi="Arial" w:cs="Arial"/>
                <w:b/>
                <w:bCs/>
              </w:rPr>
              <w:t>ODBĚRATEL:</w:t>
            </w:r>
          </w:p>
          <w:p w14:paraId="6A57264B" w14:textId="77777777" w:rsidR="003A7AC8" w:rsidRPr="00392163" w:rsidRDefault="003A7AC8">
            <w:pPr>
              <w:rPr>
                <w:rFonts w:ascii="Arial" w:hAnsi="Arial" w:cs="Arial"/>
                <w:b/>
                <w:bCs/>
              </w:rPr>
            </w:pPr>
          </w:p>
          <w:p w14:paraId="2C64ECE1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Okresní soud v Táboře</w:t>
            </w:r>
          </w:p>
          <w:p w14:paraId="36E04137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nám. Mikoláše z Husi 43</w:t>
            </w:r>
          </w:p>
          <w:p w14:paraId="5432ADC6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390 17 Tábor</w:t>
            </w:r>
          </w:p>
          <w:p w14:paraId="37417A1E" w14:textId="77777777" w:rsidR="003A7AC8" w:rsidRPr="00392163" w:rsidRDefault="003A7AC8">
            <w:pPr>
              <w:rPr>
                <w:rFonts w:ascii="Arial" w:hAnsi="Arial" w:cs="Arial"/>
              </w:rPr>
            </w:pPr>
          </w:p>
          <w:p w14:paraId="65F6AE08" w14:textId="082CA8D2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Účet:</w:t>
            </w:r>
            <w:r w:rsidR="00087B7B">
              <w:rPr>
                <w:rFonts w:ascii="Arial" w:hAnsi="Arial" w:cs="Arial"/>
              </w:rPr>
              <w:t xml:space="preserve"> </w:t>
            </w:r>
            <w:proofErr w:type="spellStart"/>
            <w:r w:rsidR="00087B7B">
              <w:rPr>
                <w:rFonts w:ascii="Arial" w:hAnsi="Arial" w:cs="Arial"/>
              </w:rPr>
              <w:t>xxxxx</w:t>
            </w:r>
            <w:proofErr w:type="spellEnd"/>
          </w:p>
          <w:p w14:paraId="437F60A4" w14:textId="77777777" w:rsidR="003A7AC8" w:rsidRPr="00392163" w:rsidRDefault="003A7AC8">
            <w:pPr>
              <w:rPr>
                <w:rFonts w:ascii="Arial" w:hAnsi="Arial" w:cs="Arial"/>
              </w:rPr>
            </w:pPr>
          </w:p>
          <w:p w14:paraId="08AB5776" w14:textId="77777777" w:rsidR="003A7AC8" w:rsidRPr="00392163" w:rsidRDefault="00627E2D">
            <w:pPr>
              <w:rPr>
                <w:rFonts w:ascii="Arial" w:hAnsi="Arial" w:cs="Arial"/>
                <w:b/>
                <w:bCs/>
              </w:rPr>
            </w:pPr>
            <w:r w:rsidRPr="0039216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470237" w14:textId="77777777" w:rsidR="003A7AC8" w:rsidRPr="00392163" w:rsidRDefault="00627E2D">
            <w:pPr>
              <w:spacing w:before="60"/>
              <w:rPr>
                <w:rFonts w:ascii="Arial" w:hAnsi="Arial" w:cs="Arial"/>
              </w:rPr>
            </w:pPr>
            <w:proofErr w:type="gramStart"/>
            <w:r w:rsidRPr="00392163">
              <w:rPr>
                <w:rFonts w:ascii="Arial" w:hAnsi="Arial" w:cs="Arial"/>
                <w:b/>
                <w:bCs/>
              </w:rPr>
              <w:t xml:space="preserve">IČ:  </w:t>
            </w:r>
            <w:r w:rsidRPr="00392163">
              <w:rPr>
                <w:rFonts w:ascii="Arial" w:hAnsi="Arial" w:cs="Arial"/>
              </w:rPr>
              <w:t>00024694</w:t>
            </w:r>
            <w:proofErr w:type="gramEnd"/>
          </w:p>
          <w:p w14:paraId="2F2CC23C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451DC" w14:textId="77777777" w:rsidR="003A7AC8" w:rsidRPr="00392163" w:rsidRDefault="00627E2D">
            <w:pPr>
              <w:spacing w:before="60"/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 xml:space="preserve">Číslo objednávky: </w:t>
            </w:r>
          </w:p>
          <w:p w14:paraId="03654B81" w14:textId="77777777" w:rsidR="003A7AC8" w:rsidRPr="00392163" w:rsidRDefault="00627E2D">
            <w:pPr>
              <w:spacing w:before="60"/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2023 / OB / 77</w:t>
            </w:r>
          </w:p>
          <w:p w14:paraId="600E3A86" w14:textId="77777777" w:rsidR="003A7AC8" w:rsidRPr="00392163" w:rsidRDefault="003A7AC8">
            <w:pPr>
              <w:rPr>
                <w:rFonts w:ascii="Arial" w:hAnsi="Arial" w:cs="Arial"/>
              </w:rPr>
            </w:pPr>
          </w:p>
          <w:p w14:paraId="1CE81C65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Spisová značka:</w:t>
            </w:r>
          </w:p>
          <w:p w14:paraId="0F960FE2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 xml:space="preserve"> 20 </w:t>
            </w:r>
            <w:proofErr w:type="spellStart"/>
            <w:r w:rsidRPr="00392163">
              <w:rPr>
                <w:rFonts w:ascii="Arial" w:hAnsi="Arial" w:cs="Arial"/>
              </w:rPr>
              <w:t>Spr</w:t>
            </w:r>
            <w:proofErr w:type="spellEnd"/>
            <w:r w:rsidRPr="00392163">
              <w:rPr>
                <w:rFonts w:ascii="Arial" w:hAnsi="Arial" w:cs="Arial"/>
              </w:rPr>
              <w:t xml:space="preserve"> 867/2023</w:t>
            </w:r>
          </w:p>
        </w:tc>
      </w:tr>
      <w:tr w:rsidR="003A7AC8" w:rsidRPr="00392163" w14:paraId="692B10A4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A0B1A1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nám. Mikoláše z Husi 43</w:t>
            </w:r>
          </w:p>
          <w:p w14:paraId="7ECB338B" w14:textId="77777777" w:rsidR="003A7AC8" w:rsidRPr="00392163" w:rsidRDefault="00627E2D">
            <w:pPr>
              <w:spacing w:after="120"/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4855554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A275ED8" w14:textId="77777777" w:rsidR="003A7AC8" w:rsidRPr="00392163" w:rsidRDefault="00627E2D">
            <w:pPr>
              <w:rPr>
                <w:rFonts w:ascii="Arial" w:hAnsi="Arial" w:cs="Arial"/>
                <w:sz w:val="28"/>
                <w:szCs w:val="28"/>
              </w:rPr>
            </w:pPr>
            <w:r w:rsidRPr="00392163">
              <w:rPr>
                <w:rFonts w:ascii="Arial" w:hAnsi="Arial" w:cs="Arial"/>
              </w:rPr>
              <w:t>IČ: 24745391</w:t>
            </w:r>
          </w:p>
          <w:p w14:paraId="736E4A73" w14:textId="77777777" w:rsidR="003A7AC8" w:rsidRPr="00392163" w:rsidRDefault="00627E2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DIČ: CZ24745391</w:t>
            </w:r>
          </w:p>
        </w:tc>
      </w:tr>
      <w:tr w:rsidR="003A7AC8" w:rsidRPr="00392163" w14:paraId="44C48D2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2A4EF4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623A548" w14:textId="77777777" w:rsidR="003A7AC8" w:rsidRPr="00392163" w:rsidRDefault="003A7AC8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888F4D" w14:textId="77777777" w:rsidR="003A7AC8" w:rsidRPr="00392163" w:rsidRDefault="00627E2D">
            <w:pPr>
              <w:rPr>
                <w:rFonts w:ascii="Arial" w:hAnsi="Arial" w:cs="Arial"/>
              </w:rPr>
            </w:pPr>
            <w:proofErr w:type="spellStart"/>
            <w:r w:rsidRPr="00392163">
              <w:rPr>
                <w:rFonts w:ascii="Arial" w:hAnsi="Arial" w:cs="Arial"/>
              </w:rPr>
              <w:t>Edenred</w:t>
            </w:r>
            <w:proofErr w:type="spellEnd"/>
            <w:r w:rsidRPr="00392163">
              <w:rPr>
                <w:rFonts w:ascii="Arial" w:hAnsi="Arial" w:cs="Arial"/>
              </w:rPr>
              <w:t xml:space="preserve"> CZ s.r.o.</w:t>
            </w:r>
          </w:p>
          <w:p w14:paraId="01EE5624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Pernerova 691/42</w:t>
            </w:r>
          </w:p>
          <w:p w14:paraId="2F6B5C66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 xml:space="preserve">186 </w:t>
            </w:r>
            <w:proofErr w:type="gramStart"/>
            <w:r w:rsidRPr="00392163">
              <w:rPr>
                <w:rFonts w:ascii="Arial" w:hAnsi="Arial" w:cs="Arial"/>
              </w:rPr>
              <w:t>00  Praha</w:t>
            </w:r>
            <w:proofErr w:type="gramEnd"/>
            <w:r w:rsidRPr="00392163">
              <w:rPr>
                <w:rFonts w:ascii="Arial" w:hAnsi="Arial" w:cs="Arial"/>
              </w:rPr>
              <w:t xml:space="preserve"> 8 - Karlín</w:t>
            </w:r>
          </w:p>
        </w:tc>
      </w:tr>
      <w:tr w:rsidR="003A7AC8" w:rsidRPr="00392163" w14:paraId="1ED76845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68B2D7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Datum objednání:</w:t>
            </w:r>
          </w:p>
          <w:p w14:paraId="22A1C47D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Datum dodání:</w:t>
            </w:r>
          </w:p>
          <w:p w14:paraId="32FBB5D8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D7BEF6A" w14:textId="64C90666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26.</w:t>
            </w:r>
            <w:r w:rsidR="004E0FC1" w:rsidRPr="00392163">
              <w:rPr>
                <w:rFonts w:ascii="Arial" w:hAnsi="Arial" w:cs="Arial"/>
              </w:rPr>
              <w:t xml:space="preserve"> </w:t>
            </w:r>
            <w:r w:rsidRPr="00392163">
              <w:rPr>
                <w:rFonts w:ascii="Arial" w:hAnsi="Arial" w:cs="Arial"/>
              </w:rPr>
              <w:t>9.</w:t>
            </w:r>
            <w:r w:rsidR="004E0FC1" w:rsidRPr="00392163">
              <w:rPr>
                <w:rFonts w:ascii="Arial" w:hAnsi="Arial" w:cs="Arial"/>
              </w:rPr>
              <w:t xml:space="preserve"> </w:t>
            </w:r>
            <w:r w:rsidRPr="00392163">
              <w:rPr>
                <w:rFonts w:ascii="Arial" w:hAnsi="Arial" w:cs="Arial"/>
              </w:rPr>
              <w:t>2023</w:t>
            </w:r>
          </w:p>
          <w:p w14:paraId="169CAE72" w14:textId="77777777" w:rsidR="003A7AC8" w:rsidRPr="00392163" w:rsidRDefault="003A7AC8">
            <w:pPr>
              <w:rPr>
                <w:rFonts w:ascii="Arial" w:hAnsi="Arial" w:cs="Arial"/>
              </w:rPr>
            </w:pPr>
          </w:p>
          <w:p w14:paraId="13DD057D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8371F" w14:textId="77777777" w:rsidR="003A7AC8" w:rsidRPr="00392163" w:rsidRDefault="003A7AC8">
            <w:pPr>
              <w:rPr>
                <w:rFonts w:ascii="Arial" w:hAnsi="Arial" w:cs="Arial"/>
              </w:rPr>
            </w:pPr>
          </w:p>
        </w:tc>
      </w:tr>
      <w:tr w:rsidR="003A7AC8" w:rsidRPr="00392163" w14:paraId="12425DDA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7E6" w14:textId="0F075C36" w:rsidR="003A7AC8" w:rsidRPr="00392163" w:rsidRDefault="00627E2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 xml:space="preserve">Text: </w:t>
            </w:r>
          </w:p>
          <w:p w14:paraId="28693F56" w14:textId="77777777" w:rsidR="004E0FC1" w:rsidRPr="00392163" w:rsidRDefault="004E0FC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2A7E212" w14:textId="77777777" w:rsidR="00087B7B" w:rsidRDefault="00627E2D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 w:rsidRPr="00392163">
              <w:rPr>
                <w:rFonts w:ascii="Arial" w:hAnsi="Arial" w:cs="Arial"/>
              </w:rPr>
              <w:t xml:space="preserve">Na základě obchodní smlouvy ze dne 21.3.2016 objednáváme u Vás poukázky na stravování na měsíc </w:t>
            </w:r>
            <w:r w:rsidRPr="00392163">
              <w:rPr>
                <w:rFonts w:ascii="Arial" w:hAnsi="Arial" w:cs="Arial"/>
                <w:b/>
                <w:bCs/>
              </w:rPr>
              <w:t>říjen 2023.</w:t>
            </w:r>
            <w:r w:rsidRPr="00392163">
              <w:rPr>
                <w:rFonts w:ascii="Arial" w:hAnsi="Arial" w:cs="Arial"/>
              </w:rPr>
              <w:t xml:space="preserve"> Hodnota jednoho ks stravenky 140 Kč, </w:t>
            </w:r>
            <w:r w:rsidRPr="00392163">
              <w:rPr>
                <w:rFonts w:ascii="Arial" w:hAnsi="Arial" w:cs="Arial"/>
                <w:b/>
                <w:bCs/>
              </w:rPr>
              <w:t xml:space="preserve">celkem </w:t>
            </w:r>
          </w:p>
          <w:p w14:paraId="334706B1" w14:textId="011C3848" w:rsidR="003A7AC8" w:rsidRPr="00392163" w:rsidRDefault="00627E2D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 w:rsidRPr="00392163">
              <w:rPr>
                <w:rFonts w:ascii="Arial" w:hAnsi="Arial" w:cs="Arial"/>
                <w:b/>
                <w:bCs/>
              </w:rPr>
              <w:t xml:space="preserve"> 1</w:t>
            </w:r>
            <w:r w:rsidR="00087B7B">
              <w:rPr>
                <w:rFonts w:ascii="Arial" w:hAnsi="Arial" w:cs="Arial"/>
                <w:b/>
                <w:bCs/>
              </w:rPr>
              <w:t xml:space="preserve"> </w:t>
            </w:r>
            <w:r w:rsidRPr="00392163">
              <w:rPr>
                <w:rFonts w:ascii="Arial" w:hAnsi="Arial" w:cs="Arial"/>
                <w:b/>
                <w:bCs/>
              </w:rPr>
              <w:t>140 ks, v celkové hodnotě 159 600 Kč.</w:t>
            </w:r>
          </w:p>
          <w:p w14:paraId="38182B50" w14:textId="68AF972A" w:rsidR="004E0FC1" w:rsidRPr="00392163" w:rsidRDefault="004E0FC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3A7AC8" w:rsidRPr="00392163" w14:paraId="1543BAD7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173A1B" w14:textId="77777777" w:rsidR="003A7AC8" w:rsidRPr="00392163" w:rsidRDefault="00627E2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92163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9216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CE357" w14:textId="77777777" w:rsidR="003A7AC8" w:rsidRPr="00392163" w:rsidRDefault="00627E2D">
            <w:pPr>
              <w:rPr>
                <w:rFonts w:ascii="Arial" w:hAnsi="Arial" w:cs="Arial"/>
                <w:b/>
                <w:bCs/>
              </w:rPr>
            </w:pPr>
            <w:r w:rsidRPr="0039216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A7005" w14:textId="77777777" w:rsidR="003A7AC8" w:rsidRPr="00392163" w:rsidRDefault="00627E2D">
            <w:pPr>
              <w:rPr>
                <w:rFonts w:ascii="Arial" w:hAnsi="Arial" w:cs="Arial"/>
                <w:b/>
                <w:bCs/>
              </w:rPr>
            </w:pPr>
            <w:r w:rsidRPr="0039216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873EA" w14:textId="77777777" w:rsidR="003A7AC8" w:rsidRPr="00392163" w:rsidRDefault="00627E2D">
            <w:pPr>
              <w:rPr>
                <w:rFonts w:ascii="Arial" w:hAnsi="Arial" w:cs="Arial"/>
                <w:b/>
                <w:bCs/>
              </w:rPr>
            </w:pPr>
            <w:r w:rsidRPr="0039216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26393FC" w14:textId="77777777" w:rsidR="003A7AC8" w:rsidRPr="00392163" w:rsidRDefault="003A7AC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3A7AC8" w:rsidRPr="00392163" w14:paraId="4369A8D8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1310822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111D52B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2BC423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E1053C0" w14:textId="77777777" w:rsidR="003A7AC8" w:rsidRPr="00392163" w:rsidRDefault="00627E2D">
            <w:pPr>
              <w:jc w:val="right"/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1140,00</w:t>
            </w:r>
          </w:p>
        </w:tc>
      </w:tr>
    </w:tbl>
    <w:p w14:paraId="477F33DF" w14:textId="77777777" w:rsidR="003A7AC8" w:rsidRPr="00392163" w:rsidRDefault="003A7AC8"/>
    <w:p w14:paraId="75F5BDD6" w14:textId="77777777" w:rsidR="003A7AC8" w:rsidRPr="00392163" w:rsidRDefault="003A7AC8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3A7AC8" w:rsidRPr="00392163" w14:paraId="6381E41C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40C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Počet příloh: 0</w:t>
            </w:r>
          </w:p>
          <w:p w14:paraId="3788338F" w14:textId="77777777" w:rsidR="003A7AC8" w:rsidRPr="00392163" w:rsidRDefault="003A7AC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2ED0E2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Vyřizuje:</w:t>
            </w:r>
          </w:p>
          <w:p w14:paraId="4210696F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Telefon:</w:t>
            </w:r>
          </w:p>
          <w:p w14:paraId="0AA9A091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19AF7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Bc. Lachoutová Romana</w:t>
            </w:r>
          </w:p>
          <w:p w14:paraId="0F22C9BA" w14:textId="2E83A440" w:rsidR="003A7AC8" w:rsidRPr="00392163" w:rsidRDefault="00087B7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44A1AFCC" w14:textId="77777777" w:rsidR="003A7AC8" w:rsidRPr="00392163" w:rsidRDefault="003A7AC8">
            <w:pPr>
              <w:rPr>
                <w:rFonts w:ascii="Arial" w:hAnsi="Arial" w:cs="Arial"/>
              </w:rPr>
            </w:pPr>
          </w:p>
          <w:p w14:paraId="09E20D0A" w14:textId="77777777" w:rsidR="003A7AC8" w:rsidRPr="00392163" w:rsidRDefault="003A7AC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E9A3" w14:textId="77777777" w:rsidR="003A7AC8" w:rsidRPr="00392163" w:rsidRDefault="00627E2D">
            <w:pPr>
              <w:rPr>
                <w:rFonts w:ascii="Arial" w:hAnsi="Arial" w:cs="Arial"/>
              </w:rPr>
            </w:pPr>
            <w:r w:rsidRPr="00392163">
              <w:rPr>
                <w:rFonts w:ascii="Arial" w:hAnsi="Arial" w:cs="Arial"/>
              </w:rPr>
              <w:t>Razítko a podpis:</w:t>
            </w:r>
          </w:p>
        </w:tc>
      </w:tr>
    </w:tbl>
    <w:p w14:paraId="0918F478" w14:textId="77777777" w:rsidR="003A7AC8" w:rsidRPr="00392163" w:rsidRDefault="003A7AC8">
      <w:pPr>
        <w:rPr>
          <w:rFonts w:ascii="Arial" w:hAnsi="Arial" w:cs="Arial"/>
        </w:rPr>
      </w:pPr>
    </w:p>
    <w:p w14:paraId="1D676175" w14:textId="77777777" w:rsidR="003A7AC8" w:rsidRPr="00392163" w:rsidRDefault="003A7AC8">
      <w:pPr>
        <w:rPr>
          <w:rFonts w:ascii="Arial" w:hAnsi="Arial" w:cs="Arial"/>
        </w:rPr>
      </w:pPr>
    </w:p>
    <w:sectPr w:rsidR="003A7AC8" w:rsidRPr="00392163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43B8" w14:textId="77777777" w:rsidR="00F72FC5" w:rsidRDefault="00F72FC5">
      <w:r>
        <w:separator/>
      </w:r>
    </w:p>
  </w:endnote>
  <w:endnote w:type="continuationSeparator" w:id="0">
    <w:p w14:paraId="27064EF0" w14:textId="77777777" w:rsidR="00F72FC5" w:rsidRDefault="00F7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0A9B" w14:textId="77777777" w:rsidR="003A7AC8" w:rsidRDefault="00627E2D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D641" w14:textId="77777777" w:rsidR="00F72FC5" w:rsidRDefault="00F72FC5">
      <w:r>
        <w:separator/>
      </w:r>
    </w:p>
  </w:footnote>
  <w:footnote w:type="continuationSeparator" w:id="0">
    <w:p w14:paraId="5CE983CC" w14:textId="77777777" w:rsidR="00F72FC5" w:rsidRDefault="00F7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77_2023.DOCX 2023/09/26 11:01:20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4764077)"/>
    <w:docVar w:name="TYP_SOUBORU" w:val="RTF"/>
  </w:docVars>
  <w:rsids>
    <w:rsidRoot w:val="004E0FC1"/>
    <w:rsid w:val="00087B7B"/>
    <w:rsid w:val="002317B9"/>
    <w:rsid w:val="00392163"/>
    <w:rsid w:val="003A7AC8"/>
    <w:rsid w:val="004E0FC1"/>
    <w:rsid w:val="00627E2D"/>
    <w:rsid w:val="00D0430E"/>
    <w:rsid w:val="00F7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7212A"/>
  <w14:defaultImageDpi w14:val="0"/>
  <w15:docId w15:val="{6F152C50-1CAA-4077-B602-05081BEF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116</Words>
  <Characters>685</Characters>
  <Application>Microsoft Office Word</Application>
  <DocSecurity>0</DocSecurity>
  <Lines>5</Lines>
  <Paragraphs>1</Paragraphs>
  <ScaleCrop>false</ScaleCrop>
  <Company>CCA Systems a.s.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2023-09-26T08:58:00Z</cp:lastPrinted>
  <dcterms:created xsi:type="dcterms:W3CDTF">2023-09-26T09:12:00Z</dcterms:created>
  <dcterms:modified xsi:type="dcterms:W3CDTF">2023-09-26T09:19:00Z</dcterms:modified>
</cp:coreProperties>
</file>