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5" w:rsidRPr="00F64FB0" w:rsidRDefault="00090DA3">
      <w:pPr>
        <w:pStyle w:val="Nadpis1"/>
        <w:rPr>
          <w:rFonts w:ascii="Garamond" w:hAnsi="Garamond"/>
        </w:rPr>
      </w:pPr>
      <w:r w:rsidRPr="00F64FB0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450315" w:rsidRPr="00F64FB0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0315" w:rsidRPr="00F64FB0" w:rsidRDefault="00090DA3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F64FB0">
              <w:rPr>
                <w:rFonts w:ascii="Garamond" w:hAnsi="Garamond" w:cs="Arial"/>
                <w:b/>
                <w:bCs/>
              </w:rPr>
              <w:t>ODBĚRATEL:</w:t>
            </w:r>
          </w:p>
          <w:p w:rsidR="00450315" w:rsidRPr="00F64FB0" w:rsidRDefault="00450315">
            <w:pPr>
              <w:rPr>
                <w:rFonts w:ascii="Garamond" w:hAnsi="Garamond" w:cs="Arial"/>
                <w:b/>
                <w:bCs/>
              </w:rPr>
            </w:pP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Okresní soud v Chrudimi</w:t>
            </w: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Všehrdovo náměstí 45</w:t>
            </w: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537 21 Chrudim</w:t>
            </w:r>
          </w:p>
          <w:p w:rsidR="00450315" w:rsidRPr="00F64FB0" w:rsidRDefault="00450315">
            <w:pPr>
              <w:rPr>
                <w:rFonts w:ascii="Garamond" w:hAnsi="Garamond" w:cs="Arial"/>
              </w:rPr>
            </w:pP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 xml:space="preserve">Účet: </w:t>
            </w:r>
          </w:p>
          <w:p w:rsidR="00450315" w:rsidRPr="00F64FB0" w:rsidRDefault="00450315">
            <w:pPr>
              <w:rPr>
                <w:rFonts w:ascii="Garamond" w:hAnsi="Garamond" w:cs="Arial"/>
              </w:rPr>
            </w:pPr>
          </w:p>
          <w:p w:rsidR="00450315" w:rsidRPr="00F64FB0" w:rsidRDefault="00090DA3">
            <w:pPr>
              <w:rPr>
                <w:rFonts w:ascii="Garamond" w:hAnsi="Garamond" w:cs="Arial"/>
                <w:b/>
                <w:bCs/>
              </w:rPr>
            </w:pPr>
            <w:r w:rsidRPr="00F64FB0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0315" w:rsidRPr="00F64FB0" w:rsidRDefault="00090DA3">
            <w:pPr>
              <w:spacing w:before="60"/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  <w:b/>
                <w:bCs/>
              </w:rPr>
              <w:t xml:space="preserve">IČ:  </w:t>
            </w:r>
            <w:r w:rsidRPr="00F64FB0">
              <w:rPr>
                <w:rFonts w:ascii="Garamond" w:hAnsi="Garamond" w:cs="Arial"/>
              </w:rPr>
              <w:t>00024953</w:t>
            </w: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315" w:rsidRPr="00F64FB0" w:rsidRDefault="00090DA3">
            <w:pPr>
              <w:spacing w:before="60"/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 xml:space="preserve">Číslo objednávky: </w:t>
            </w:r>
          </w:p>
          <w:p w:rsidR="00450315" w:rsidRPr="00F64FB0" w:rsidRDefault="00090DA3">
            <w:pPr>
              <w:spacing w:before="60"/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2023 / OB / 77</w:t>
            </w:r>
          </w:p>
          <w:p w:rsidR="00450315" w:rsidRPr="00F64FB0" w:rsidRDefault="00450315">
            <w:pPr>
              <w:rPr>
                <w:rFonts w:ascii="Garamond" w:hAnsi="Garamond" w:cs="Arial"/>
              </w:rPr>
            </w:pP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Spisová značka:</w:t>
            </w: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 xml:space="preserve"> 20 </w:t>
            </w:r>
            <w:proofErr w:type="spellStart"/>
            <w:r w:rsidRPr="00F64FB0">
              <w:rPr>
                <w:rFonts w:ascii="Garamond" w:hAnsi="Garamond" w:cs="Arial"/>
              </w:rPr>
              <w:t>Spr</w:t>
            </w:r>
            <w:proofErr w:type="spellEnd"/>
            <w:r w:rsidRPr="00F64FB0">
              <w:rPr>
                <w:rFonts w:ascii="Garamond" w:hAnsi="Garamond" w:cs="Arial"/>
              </w:rPr>
              <w:t xml:space="preserve"> 1301/2023</w:t>
            </w:r>
          </w:p>
        </w:tc>
      </w:tr>
      <w:tr w:rsidR="00450315" w:rsidRPr="00F64FB0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Všehrdovo náměstí 45</w:t>
            </w:r>
          </w:p>
          <w:p w:rsidR="00450315" w:rsidRPr="00F64FB0" w:rsidRDefault="00090DA3">
            <w:pPr>
              <w:spacing w:after="120"/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0315" w:rsidRPr="00F64FB0" w:rsidRDefault="00090DA3">
            <w:pPr>
              <w:rPr>
                <w:rFonts w:ascii="Garamond" w:hAnsi="Garamond" w:cs="Arial"/>
                <w:sz w:val="28"/>
                <w:szCs w:val="28"/>
              </w:rPr>
            </w:pPr>
            <w:r w:rsidRPr="00F64FB0">
              <w:rPr>
                <w:rFonts w:ascii="Garamond" w:hAnsi="Garamond" w:cs="Arial"/>
              </w:rPr>
              <w:t>IČ: 27683273</w:t>
            </w:r>
          </w:p>
          <w:p w:rsidR="00450315" w:rsidRPr="00F64FB0" w:rsidRDefault="00090DA3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 xml:space="preserve">DIČ: </w:t>
            </w:r>
          </w:p>
        </w:tc>
      </w:tr>
      <w:tr w:rsidR="00450315" w:rsidRPr="00F64FB0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50315" w:rsidRPr="00F64FB0" w:rsidRDefault="0045031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3S.cz, s.r.o.</w:t>
            </w: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Eliášova 1055/25</w:t>
            </w: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616 00  Brno</w:t>
            </w:r>
          </w:p>
        </w:tc>
      </w:tr>
      <w:tr w:rsidR="00450315" w:rsidRPr="00F64FB0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Datum objednání:</w:t>
            </w: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Datum dodání:</w:t>
            </w: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50315" w:rsidRPr="00F64FB0" w:rsidRDefault="00090DA3">
            <w:pPr>
              <w:rPr>
                <w:rFonts w:ascii="Garamond" w:hAnsi="Garamond" w:cs="Arial"/>
              </w:rPr>
            </w:pPr>
            <w:proofErr w:type="gramStart"/>
            <w:r w:rsidRPr="00F64FB0">
              <w:rPr>
                <w:rFonts w:ascii="Garamond" w:hAnsi="Garamond" w:cs="Arial"/>
              </w:rPr>
              <w:t>25.09.2023</w:t>
            </w:r>
            <w:proofErr w:type="gramEnd"/>
          </w:p>
          <w:p w:rsidR="00450315" w:rsidRPr="00F64FB0" w:rsidRDefault="00450315">
            <w:pPr>
              <w:rPr>
                <w:rFonts w:ascii="Garamond" w:hAnsi="Garamond" w:cs="Arial"/>
              </w:rPr>
            </w:pP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315" w:rsidRPr="00F64FB0" w:rsidRDefault="00450315">
            <w:pPr>
              <w:rPr>
                <w:rFonts w:ascii="Garamond" w:hAnsi="Garamond" w:cs="Arial"/>
              </w:rPr>
            </w:pPr>
          </w:p>
        </w:tc>
      </w:tr>
      <w:tr w:rsidR="00450315" w:rsidRPr="00F64FB0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5" w:rsidRPr="00F64FB0" w:rsidRDefault="00090DA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 xml:space="preserve">Text: </w:t>
            </w:r>
          </w:p>
          <w:p w:rsidR="00573641" w:rsidRPr="00F64FB0" w:rsidRDefault="005736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450315" w:rsidRPr="00F64FB0" w:rsidRDefault="00090DA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 xml:space="preserve">Dle cenové nabídky NV-23212 u Vás objednáváme prodloužení podpory zálohovací knihovny </w:t>
            </w:r>
            <w:proofErr w:type="spellStart"/>
            <w:r w:rsidRPr="00F64FB0">
              <w:rPr>
                <w:rFonts w:ascii="Garamond" w:hAnsi="Garamond" w:cs="Arial"/>
              </w:rPr>
              <w:t>Actidata</w:t>
            </w:r>
            <w:proofErr w:type="spellEnd"/>
            <w:r w:rsidRPr="00F64FB0">
              <w:rPr>
                <w:rFonts w:ascii="Garamond" w:hAnsi="Garamond" w:cs="Arial"/>
              </w:rPr>
              <w:t xml:space="preserve">/2 roky. </w:t>
            </w:r>
          </w:p>
          <w:p w:rsidR="00450315" w:rsidRPr="00F64FB0" w:rsidRDefault="0045031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450315" w:rsidRPr="00F64FB0" w:rsidRDefault="00090DA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Částka k úhradě včetně DPH 98.431,08 Kč.</w:t>
            </w:r>
          </w:p>
          <w:p w:rsidR="00450315" w:rsidRPr="00F64FB0" w:rsidRDefault="0045031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73641" w:rsidRPr="00F64FB0" w:rsidRDefault="005736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73641" w:rsidRPr="00F64FB0" w:rsidRDefault="00F64FB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Děkujeme za vyřízení objednávky.</w:t>
            </w:r>
            <w:bookmarkStart w:id="0" w:name="_GoBack"/>
            <w:bookmarkEnd w:id="0"/>
          </w:p>
          <w:p w:rsidR="00573641" w:rsidRPr="00F64FB0" w:rsidRDefault="005736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73641" w:rsidRPr="00F64FB0" w:rsidRDefault="005736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73641" w:rsidRPr="00F64FB0" w:rsidRDefault="005736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73641" w:rsidRPr="00F64FB0" w:rsidRDefault="005736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73641" w:rsidRPr="00F64FB0" w:rsidRDefault="005736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73641" w:rsidRPr="00F64FB0" w:rsidRDefault="005736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73641" w:rsidRPr="00F64FB0" w:rsidRDefault="005736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73641" w:rsidRPr="00F64FB0" w:rsidRDefault="005736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73641" w:rsidRPr="00F64FB0" w:rsidRDefault="005736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73641" w:rsidRPr="00F64FB0" w:rsidRDefault="005736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573641" w:rsidRPr="00F64FB0" w:rsidRDefault="005736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450315" w:rsidRPr="00F64FB0" w:rsidRDefault="00090DA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 xml:space="preserve"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</w:t>
            </w:r>
            <w:proofErr w:type="gramStart"/>
            <w:r w:rsidRPr="00F64FB0">
              <w:rPr>
                <w:rFonts w:ascii="Garamond" w:hAnsi="Garamond" w:cs="Arial"/>
              </w:rPr>
              <w:t>www</w:t>
            </w:r>
            <w:proofErr w:type="gramEnd"/>
            <w:r w:rsidRPr="00F64FB0">
              <w:rPr>
                <w:rFonts w:ascii="Garamond" w:hAnsi="Garamond" w:cs="Arial"/>
              </w:rPr>
              <w:t>.</w:t>
            </w:r>
            <w:proofErr w:type="gramStart"/>
            <w:r w:rsidRPr="00F64FB0">
              <w:rPr>
                <w:rFonts w:ascii="Garamond" w:hAnsi="Garamond" w:cs="Arial"/>
              </w:rPr>
              <w:t>justice</w:t>
            </w:r>
            <w:proofErr w:type="gramEnd"/>
            <w:r w:rsidRPr="00F64FB0">
              <w:rPr>
                <w:rFonts w:ascii="Garamond" w:hAnsi="Garamond" w:cs="Arial"/>
              </w:rPr>
              <w:t>.cz.</w:t>
            </w:r>
          </w:p>
          <w:p w:rsidR="00450315" w:rsidRPr="00F64FB0" w:rsidRDefault="0045031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:rsidR="00450315" w:rsidRPr="00F64FB0" w:rsidRDefault="0045031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:rsidR="00450315" w:rsidRPr="00F64FB0" w:rsidRDefault="00450315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450315" w:rsidRPr="00F64FB0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Počet příloh: 0</w:t>
            </w:r>
          </w:p>
          <w:p w:rsidR="00450315" w:rsidRPr="00F64FB0" w:rsidRDefault="0045031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Vyřizuje:</w:t>
            </w: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Telefon:</w:t>
            </w:r>
          </w:p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Solničková Ilona</w:t>
            </w:r>
          </w:p>
          <w:p w:rsidR="00450315" w:rsidRPr="00F64FB0" w:rsidRDefault="00450315">
            <w:pPr>
              <w:rPr>
                <w:rFonts w:ascii="Garamond" w:hAnsi="Garamond" w:cs="Arial"/>
              </w:rPr>
            </w:pPr>
          </w:p>
          <w:p w:rsidR="00450315" w:rsidRPr="00F64FB0" w:rsidRDefault="00450315">
            <w:pPr>
              <w:rPr>
                <w:rFonts w:ascii="Garamond" w:hAnsi="Garamond" w:cs="Arial"/>
              </w:rPr>
            </w:pPr>
          </w:p>
          <w:p w:rsidR="00450315" w:rsidRPr="00F64FB0" w:rsidRDefault="00450315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15" w:rsidRPr="00F64FB0" w:rsidRDefault="00090DA3">
            <w:pPr>
              <w:rPr>
                <w:rFonts w:ascii="Garamond" w:hAnsi="Garamond" w:cs="Arial"/>
              </w:rPr>
            </w:pPr>
            <w:r w:rsidRPr="00F64FB0">
              <w:rPr>
                <w:rFonts w:ascii="Garamond" w:hAnsi="Garamond" w:cs="Arial"/>
              </w:rPr>
              <w:t>Razítko a podpis:</w:t>
            </w:r>
          </w:p>
        </w:tc>
      </w:tr>
    </w:tbl>
    <w:p w:rsidR="00450315" w:rsidRPr="00F64FB0" w:rsidRDefault="00450315">
      <w:pPr>
        <w:rPr>
          <w:rFonts w:ascii="Garamond" w:hAnsi="Garamond" w:cs="Arial"/>
        </w:rPr>
      </w:pPr>
    </w:p>
    <w:p w:rsidR="00090DA3" w:rsidRPr="00F64FB0" w:rsidRDefault="00090DA3">
      <w:pPr>
        <w:rPr>
          <w:rFonts w:ascii="Garamond" w:hAnsi="Garamond" w:cs="Arial"/>
        </w:rPr>
      </w:pPr>
    </w:p>
    <w:sectPr w:rsidR="00090DA3" w:rsidRPr="00F64FB0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05" w:rsidRDefault="00A16B05">
      <w:r>
        <w:separator/>
      </w:r>
    </w:p>
  </w:endnote>
  <w:endnote w:type="continuationSeparator" w:id="0">
    <w:p w:rsidR="00A16B05" w:rsidRDefault="00A1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15" w:rsidRDefault="00090DA3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05" w:rsidRDefault="00A16B05">
      <w:r>
        <w:separator/>
      </w:r>
    </w:p>
  </w:footnote>
  <w:footnote w:type="continuationSeparator" w:id="0">
    <w:p w:rsidR="00A16B05" w:rsidRDefault="00A1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238465"/>
  </w:docVars>
  <w:rsids>
    <w:rsidRoot w:val="00573641"/>
    <w:rsid w:val="00090DA3"/>
    <w:rsid w:val="00450315"/>
    <w:rsid w:val="00573641"/>
    <w:rsid w:val="0069198C"/>
    <w:rsid w:val="00A16B05"/>
    <w:rsid w:val="00EF3890"/>
    <w:rsid w:val="00F6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A90E8"/>
  <w14:defaultImageDpi w14:val="0"/>
  <w15:docId w15:val="{4B4C89AE-E702-460C-B3F7-49821E68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8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2023-09-25T09:58:00Z</cp:lastPrinted>
  <dcterms:created xsi:type="dcterms:W3CDTF">2023-09-25T09:59:00Z</dcterms:created>
  <dcterms:modified xsi:type="dcterms:W3CDTF">2023-09-25T10:43:00Z</dcterms:modified>
</cp:coreProperties>
</file>