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7C" w:rsidRDefault="00D10A7C" w:rsidP="00D10A7C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  <w:r w:rsidR="006B3D29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Číslo 982607-0970/2016</w:t>
      </w:r>
    </w:p>
    <w:p w:rsidR="00D10A7C" w:rsidRDefault="00D10A7C" w:rsidP="00D10A7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10A7C" w:rsidRDefault="00D10A7C" w:rsidP="00D10A7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10A7C" w:rsidRDefault="00F0542F" w:rsidP="00D10A7C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F0542F">
        <w:t>xxx</w:t>
      </w:r>
      <w:proofErr w:type="spellEnd"/>
    </w:p>
    <w:p w:rsidR="0074136E" w:rsidRDefault="00D10A7C" w:rsidP="00D10A7C">
      <w:pPr>
        <w:numPr>
          <w:ilvl w:val="0"/>
          <w:numId w:val="0"/>
        </w:numPr>
        <w:spacing w:before="50" w:after="70" w:line="240" w:lineRule="auto"/>
        <w:ind w:left="142"/>
        <w:rPr>
          <w:rFonts w:ascii="Arial" w:hAnsi="Arial" w:cs="Arial"/>
          <w:sz w:val="23"/>
          <w:szCs w:val="23"/>
        </w:rPr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0542F">
        <w:rPr>
          <w:szCs w:val="22"/>
        </w:rPr>
        <w:t>xxx</w:t>
      </w:r>
      <w:proofErr w:type="spellEnd"/>
      <w:r w:rsidR="0074136E">
        <w:rPr>
          <w:rFonts w:ascii="Arial" w:hAnsi="Arial" w:cs="Arial"/>
          <w:sz w:val="23"/>
          <w:szCs w:val="23"/>
        </w:rPr>
        <w:t xml:space="preserve"> 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6B3D29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  <w:r>
        <w:t xml:space="preserve"> 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F0542F">
        <w:t>xxx</w:t>
      </w:r>
      <w:proofErr w:type="spellEnd"/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D10A7C" w:rsidRDefault="00D10A7C" w:rsidP="00D10A7C">
      <w:pPr>
        <w:numPr>
          <w:ilvl w:val="0"/>
          <w:numId w:val="0"/>
        </w:numPr>
        <w:spacing w:before="50" w:after="70" w:line="240" w:lineRule="auto"/>
        <w:ind w:left="142"/>
      </w:pPr>
    </w:p>
    <w:p w:rsidR="00D10A7C" w:rsidRDefault="00D10A7C" w:rsidP="00D10A7C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D10A7C" w:rsidRDefault="00D10A7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024B7C" w:rsidRDefault="00024B7C" w:rsidP="00024B7C">
      <w:pPr>
        <w:numPr>
          <w:ilvl w:val="0"/>
          <w:numId w:val="0"/>
        </w:numPr>
        <w:ind w:left="983" w:hanging="303"/>
      </w:pPr>
    </w:p>
    <w:p w:rsidR="00024B7C" w:rsidRDefault="00024B7C" w:rsidP="00024B7C">
      <w:pPr>
        <w:numPr>
          <w:ilvl w:val="0"/>
          <w:numId w:val="0"/>
        </w:numPr>
        <w:ind w:left="983" w:hanging="303"/>
      </w:pP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D10A7C" w:rsidRP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proofErr w:type="spellStart"/>
      <w:r w:rsidR="00F0542F">
        <w:rPr>
          <w:b/>
        </w:rPr>
        <w:t>xxx</w:t>
      </w:r>
      <w:proofErr w:type="spellEnd"/>
    </w:p>
    <w:p w:rsidR="00D10A7C" w:rsidRDefault="00D10A7C" w:rsidP="0012345A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F0542F">
        <w:t>xxx</w:t>
      </w:r>
      <w:proofErr w:type="spellEnd"/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F0542F">
        <w:t>xxx</w:t>
      </w:r>
      <w:proofErr w:type="spellEnd"/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stejskalova.eva@cpost.cz ) souhlasu Objednatele se skutečnou hmotností a z ní vyplývající ceny dle Čl. 5, bod 5.1 této Smlouvy. Rozdíl ceny bude doplacen dle ujednaného způsobu úhrady.</w:t>
      </w:r>
    </w:p>
    <w:p w:rsidR="00D10A7C" w:rsidRDefault="00D10A7C" w:rsidP="0012345A">
      <w:pPr>
        <w:numPr>
          <w:ilvl w:val="2"/>
          <w:numId w:val="21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ČP se</w:t>
      </w:r>
      <w:r w:rsidR="00950B2B">
        <w:t xml:space="preserve"> </w:t>
      </w:r>
      <w:r>
        <w:t>zavazuje dodržet termíny zahájení a ukončení RIPM uváděné v jednotlivých potvrzených Zakázkových listech.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D10A7C" w:rsidRDefault="00D10A7C" w:rsidP="0012345A">
      <w:pPr>
        <w:numPr>
          <w:ilvl w:val="3"/>
          <w:numId w:val="21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D10A7C" w:rsidRDefault="00D10A7C" w:rsidP="0012345A">
      <w:pPr>
        <w:numPr>
          <w:ilvl w:val="3"/>
          <w:numId w:val="21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D10A7C" w:rsidRP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D10A7C" w:rsidRDefault="00D10A7C" w:rsidP="0012345A">
      <w:pPr>
        <w:numPr>
          <w:ilvl w:val="2"/>
          <w:numId w:val="21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služby byl sjednán:</w:t>
      </w:r>
    </w:p>
    <w:p w:rsidR="00D10A7C" w:rsidRPr="00AD7380" w:rsidRDefault="00F0542F" w:rsidP="0012345A">
      <w:pPr>
        <w:numPr>
          <w:ilvl w:val="3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D10A7C" w:rsidRDefault="00F0542F" w:rsidP="0012345A">
      <w:pPr>
        <w:numPr>
          <w:ilvl w:val="4"/>
          <w:numId w:val="21"/>
        </w:numPr>
        <w:spacing w:after="120"/>
        <w:jc w:val="both"/>
      </w:pPr>
      <w:proofErr w:type="spellStart"/>
      <w:r>
        <w:t>xxx</w:t>
      </w:r>
      <w:proofErr w:type="spellEnd"/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Faktury - daňové doklady bude ČP vystavovat </w:t>
      </w:r>
      <w:proofErr w:type="spellStart"/>
      <w:r w:rsidR="00F0542F">
        <w:t>xxx</w:t>
      </w:r>
      <w:proofErr w:type="spellEnd"/>
      <w:r>
        <w:t xml:space="preserve"> s lhůtou splatnosti </w:t>
      </w:r>
      <w:proofErr w:type="spellStart"/>
      <w:r w:rsidR="00F0542F">
        <w:t>xxx</w:t>
      </w:r>
      <w:proofErr w:type="spellEnd"/>
      <w:r>
        <w:t xml:space="preserve"> ode dne jejich vystavení. </w:t>
      </w:r>
    </w:p>
    <w:p w:rsidR="000E62A5" w:rsidRDefault="000E62A5" w:rsidP="0012345A">
      <w:pPr>
        <w:numPr>
          <w:ilvl w:val="2"/>
          <w:numId w:val="21"/>
        </w:numPr>
        <w:spacing w:after="120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0E62A5" w:rsidRDefault="000E62A5" w:rsidP="0012345A">
      <w:pPr>
        <w:numPr>
          <w:ilvl w:val="2"/>
          <w:numId w:val="21"/>
        </w:numPr>
        <w:spacing w:after="120"/>
        <w:jc w:val="both"/>
      </w:pPr>
      <w:r>
        <w:t xml:space="preserve">Smluvní strany se dohodly, že faktury - daňové doklady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>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zákazníka.</w:t>
      </w:r>
    </w:p>
    <w:p w:rsidR="000E62A5" w:rsidRPr="00597EE1" w:rsidRDefault="000E62A5" w:rsidP="0012345A">
      <w:pPr>
        <w:numPr>
          <w:ilvl w:val="2"/>
          <w:numId w:val="21"/>
        </w:numPr>
        <w:spacing w:after="120"/>
        <w:jc w:val="both"/>
        <w:rPr>
          <w:b/>
        </w:rPr>
      </w:pPr>
      <w:r>
        <w:t xml:space="preserve">Elektronická faktura se považuje za doručenou dnem odeslání emailové zprávy, obsahující jako přílohu elektronickou fakturu, z e-mailové adresy ČP ucto.fakturaceceskaposta@cpost.cz na e-mailovou adresu zákazníka: </w:t>
      </w:r>
      <w:proofErr w:type="spellStart"/>
      <w:r w:rsidR="00F0542F">
        <w:rPr>
          <w:b/>
        </w:rPr>
        <w:t>xxx</w:t>
      </w:r>
      <w:proofErr w:type="spellEnd"/>
    </w:p>
    <w:p w:rsidR="000E62A5" w:rsidRPr="00597EE1" w:rsidRDefault="000E62A5" w:rsidP="0012345A">
      <w:pPr>
        <w:numPr>
          <w:ilvl w:val="2"/>
          <w:numId w:val="21"/>
        </w:numPr>
        <w:spacing w:after="120"/>
        <w:jc w:val="both"/>
        <w:rPr>
          <w:b/>
        </w:rPr>
      </w:pPr>
      <w:r>
        <w:t xml:space="preserve">ID CČK složky: </w:t>
      </w:r>
      <w:proofErr w:type="spellStart"/>
      <w:r w:rsidR="00F0542F">
        <w:rPr>
          <w:b/>
        </w:rPr>
        <w:t>xxx</w:t>
      </w:r>
      <w:proofErr w:type="spellEnd"/>
    </w:p>
    <w:p w:rsidR="000E62A5" w:rsidRPr="00300659" w:rsidRDefault="000E62A5" w:rsidP="0012345A">
      <w:pPr>
        <w:numPr>
          <w:ilvl w:val="2"/>
          <w:numId w:val="21"/>
        </w:numPr>
        <w:spacing w:after="120"/>
        <w:jc w:val="both"/>
        <w:rPr>
          <w:b/>
        </w:rPr>
      </w:pPr>
      <w:r w:rsidRPr="00300659">
        <w:rPr>
          <w:b/>
        </w:rPr>
        <w:t>K ceně za službu RIPM připočítává ČP cenu za zpracování (standardní adresní a expediční přípravy), a to dle Ceníku platného v den převzetí RIPM.</w:t>
      </w:r>
    </w:p>
    <w:p w:rsidR="000E62A5" w:rsidRPr="00300659" w:rsidRDefault="000E62A5" w:rsidP="0012345A">
      <w:pPr>
        <w:numPr>
          <w:ilvl w:val="2"/>
          <w:numId w:val="21"/>
        </w:numPr>
        <w:spacing w:after="120"/>
        <w:jc w:val="both"/>
        <w:rPr>
          <w:b/>
        </w:rPr>
      </w:pPr>
      <w:r w:rsidRPr="00300659">
        <w:rPr>
          <w:b/>
        </w:rPr>
        <w:t>Za standardní adresní a expediční přípravu se považuje štítkování a balení jednotlivých balíků s materiály RIPM v souladu s distribučním seznamem.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522B2E" w:rsidRPr="00597EE1" w:rsidRDefault="00F0542F" w:rsidP="0012345A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522B2E" w:rsidRDefault="00522B2E" w:rsidP="0012345A">
      <w:pPr>
        <w:numPr>
          <w:ilvl w:val="2"/>
          <w:numId w:val="21"/>
        </w:numPr>
        <w:spacing w:after="120"/>
        <w:jc w:val="both"/>
      </w:pPr>
      <w:r>
        <w:t>Kontaktními osobami za ČP jsou:</w:t>
      </w:r>
    </w:p>
    <w:p w:rsidR="00522B2E" w:rsidRPr="00597EE1" w:rsidRDefault="00522B2E" w:rsidP="0012345A">
      <w:pPr>
        <w:numPr>
          <w:ilvl w:val="5"/>
          <w:numId w:val="21"/>
        </w:numPr>
        <w:spacing w:after="120"/>
        <w:jc w:val="both"/>
        <w:rPr>
          <w:b/>
        </w:rPr>
      </w:pPr>
      <w:r>
        <w:t xml:space="preserve">za poštu:   </w:t>
      </w:r>
      <w:proofErr w:type="spellStart"/>
      <w:r w:rsidR="00F0542F">
        <w:rPr>
          <w:b/>
        </w:rPr>
        <w:t>xxx</w:t>
      </w:r>
      <w:proofErr w:type="spellEnd"/>
    </w:p>
    <w:p w:rsidR="00522B2E" w:rsidRPr="00300659" w:rsidRDefault="00522B2E" w:rsidP="00F0542F">
      <w:pPr>
        <w:numPr>
          <w:ilvl w:val="5"/>
          <w:numId w:val="21"/>
        </w:numPr>
        <w:spacing w:after="120"/>
        <w:jc w:val="both"/>
        <w:rPr>
          <w:b/>
        </w:rPr>
      </w:pPr>
      <w:r>
        <w:t xml:space="preserve">za obchod: </w:t>
      </w:r>
      <w:proofErr w:type="spellStart"/>
      <w:r w:rsidR="00F0542F">
        <w:rPr>
          <w:b/>
        </w:rPr>
        <w:t>xxx</w:t>
      </w:r>
      <w:proofErr w:type="spellEnd"/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D10A7C" w:rsidRPr="00D10A7C" w:rsidRDefault="00D10A7C" w:rsidP="00D10A7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</w:t>
      </w:r>
      <w:proofErr w:type="spellStart"/>
      <w:r w:rsidR="00F0542F">
        <w:rPr>
          <w:b/>
        </w:rPr>
        <w:t>xxx</w:t>
      </w:r>
      <w:proofErr w:type="spell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D10A7C" w:rsidRDefault="00D10A7C" w:rsidP="0012345A">
      <w:pPr>
        <w:numPr>
          <w:ilvl w:val="2"/>
          <w:numId w:val="21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D10A7C" w:rsidRDefault="00D10A7C" w:rsidP="0012345A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D10A7C" w:rsidRDefault="00D10A7C" w:rsidP="0012345A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14E5B" w:rsidRDefault="00C14E5B" w:rsidP="00C14E5B">
      <w:pPr>
        <w:numPr>
          <w:ilvl w:val="0"/>
          <w:numId w:val="0"/>
        </w:numPr>
        <w:ind w:left="983" w:hanging="303"/>
      </w:pPr>
    </w:p>
    <w:p w:rsidR="00C14E5B" w:rsidRDefault="00C14E5B" w:rsidP="00C14E5B">
      <w:pPr>
        <w:numPr>
          <w:ilvl w:val="0"/>
          <w:numId w:val="0"/>
        </w:numPr>
        <w:ind w:left="983" w:hanging="303"/>
      </w:pPr>
    </w:p>
    <w:p w:rsidR="00C14E5B" w:rsidRDefault="00C14E5B" w:rsidP="00C14E5B">
      <w:pPr>
        <w:numPr>
          <w:ilvl w:val="0"/>
          <w:numId w:val="0"/>
        </w:numPr>
        <w:ind w:left="983" w:hanging="303"/>
      </w:pPr>
    </w:p>
    <w:p w:rsidR="00C14E5B" w:rsidRDefault="00C14E5B" w:rsidP="00C14E5B">
      <w:pPr>
        <w:numPr>
          <w:ilvl w:val="0"/>
          <w:numId w:val="0"/>
        </w:numPr>
        <w:ind w:left="983" w:hanging="303"/>
      </w:pPr>
    </w:p>
    <w:p w:rsidR="00C14E5B" w:rsidRDefault="00C14E5B" w:rsidP="00C14E5B">
      <w:pPr>
        <w:numPr>
          <w:ilvl w:val="0"/>
          <w:numId w:val="0"/>
        </w:numPr>
        <w:ind w:left="983" w:hanging="303"/>
      </w:pPr>
    </w:p>
    <w:p w:rsidR="00D10A7C" w:rsidRDefault="00D10A7C" w:rsidP="00D10A7C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D10A7C" w:rsidRDefault="00D10A7C" w:rsidP="00D10A7C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D10A7C" w:rsidRDefault="00D10A7C" w:rsidP="00D10A7C">
      <w:pPr>
        <w:numPr>
          <w:ilvl w:val="0"/>
          <w:numId w:val="0"/>
        </w:numPr>
        <w:spacing w:before="120" w:after="120"/>
        <w:jc w:val="both"/>
      </w:pPr>
    </w:p>
    <w:p w:rsidR="00D10A7C" w:rsidRDefault="00D10A7C" w:rsidP="00D10A7C">
      <w:pPr>
        <w:numPr>
          <w:ilvl w:val="0"/>
          <w:numId w:val="0"/>
        </w:numPr>
        <w:spacing w:before="120" w:after="120"/>
        <w:jc w:val="both"/>
      </w:pPr>
    </w:p>
    <w:p w:rsidR="00D10A7C" w:rsidRDefault="00D10A7C" w:rsidP="00D10A7C">
      <w:pPr>
        <w:numPr>
          <w:ilvl w:val="0"/>
          <w:numId w:val="0"/>
        </w:numPr>
        <w:spacing w:after="120"/>
        <w:jc w:val="both"/>
        <w:sectPr w:rsidR="00D10A7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0A7C" w:rsidRDefault="00D10A7C" w:rsidP="00D10A7C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21.7.2016</w:t>
      </w:r>
      <w:proofErr w:type="gramEnd"/>
    </w:p>
    <w:p w:rsidR="00D10A7C" w:rsidRDefault="00D10A7C" w:rsidP="00D10A7C">
      <w:pPr>
        <w:numPr>
          <w:ilvl w:val="0"/>
          <w:numId w:val="0"/>
        </w:numPr>
        <w:spacing w:after="120"/>
        <w:jc w:val="both"/>
      </w:pPr>
      <w:r>
        <w:t>Za ČP:</w:t>
      </w:r>
    </w:p>
    <w:p w:rsidR="00D10A7C" w:rsidRDefault="00D10A7C" w:rsidP="00D10A7C">
      <w:pPr>
        <w:numPr>
          <w:ilvl w:val="0"/>
          <w:numId w:val="0"/>
        </w:numPr>
        <w:spacing w:after="120"/>
        <w:jc w:val="both"/>
      </w:pPr>
    </w:p>
    <w:p w:rsidR="00D10A7C" w:rsidRDefault="00D10A7C" w:rsidP="00D10A7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0A7C" w:rsidRDefault="00D10A7C" w:rsidP="00D10A7C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10A7C" w:rsidRDefault="00D10A7C" w:rsidP="00D10A7C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D10A7C" w:rsidRDefault="00D10A7C" w:rsidP="00D10A7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D10A7C" w:rsidRDefault="00D10A7C" w:rsidP="00D10A7C">
      <w:pPr>
        <w:numPr>
          <w:ilvl w:val="0"/>
          <w:numId w:val="0"/>
        </w:numPr>
        <w:spacing w:after="120"/>
      </w:pPr>
      <w:r>
        <w:t>Za Objednatele:</w:t>
      </w:r>
    </w:p>
    <w:p w:rsidR="00D10A7C" w:rsidRDefault="00D10A7C" w:rsidP="00D10A7C">
      <w:pPr>
        <w:numPr>
          <w:ilvl w:val="0"/>
          <w:numId w:val="0"/>
        </w:numPr>
        <w:spacing w:after="120"/>
      </w:pPr>
    </w:p>
    <w:p w:rsidR="00D10A7C" w:rsidRDefault="00D10A7C" w:rsidP="00D10A7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0A7C" w:rsidRDefault="00F0542F" w:rsidP="00D10A7C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D10A7C" w:rsidRPr="00D10A7C" w:rsidRDefault="00F0542F" w:rsidP="00D10A7C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D10A7C" w:rsidRPr="00D10A7C" w:rsidSect="00D10A7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0542F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0542F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EDF53" wp14:editId="624A3E0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0A7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3997CF" wp14:editId="1D81CC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10A7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982607-0970/2016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828403" wp14:editId="050F1A4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723184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4B7C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62A5"/>
    <w:rsid w:val="000F08AB"/>
    <w:rsid w:val="000F3383"/>
    <w:rsid w:val="000F417B"/>
    <w:rsid w:val="000F67BB"/>
    <w:rsid w:val="00102A2B"/>
    <w:rsid w:val="001146B4"/>
    <w:rsid w:val="0012345A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7C84"/>
    <w:rsid w:val="004B1471"/>
    <w:rsid w:val="004B4030"/>
    <w:rsid w:val="004C1854"/>
    <w:rsid w:val="004D7F66"/>
    <w:rsid w:val="004E34D6"/>
    <w:rsid w:val="004E362F"/>
    <w:rsid w:val="004E6723"/>
    <w:rsid w:val="0051060F"/>
    <w:rsid w:val="00522B2E"/>
    <w:rsid w:val="00541F53"/>
    <w:rsid w:val="00547784"/>
    <w:rsid w:val="00564BF7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D29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4136E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351A1"/>
    <w:rsid w:val="00942F32"/>
    <w:rsid w:val="0094646B"/>
    <w:rsid w:val="00950B2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380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4E5B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0A7C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542F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79E1-6DB5-43CC-A1B9-519F7BB6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1803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2016-07-21T13:53:00Z</cp:lastPrinted>
  <dcterms:created xsi:type="dcterms:W3CDTF">2016-07-25T10:17:00Z</dcterms:created>
  <dcterms:modified xsi:type="dcterms:W3CDTF">2016-07-25T10:22:00Z</dcterms:modified>
</cp:coreProperties>
</file>