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F1" w:rsidRDefault="00C840F1">
      <w:pPr>
        <w:rPr>
          <w:b/>
        </w:rPr>
      </w:pPr>
    </w:p>
    <w:p w:rsidR="00C840F1" w:rsidRDefault="00C840F1">
      <w:pPr>
        <w:rPr>
          <w:b/>
        </w:rPr>
      </w:pPr>
    </w:p>
    <w:p w:rsidR="006001C1" w:rsidRDefault="006001C1">
      <w:pPr>
        <w:rPr>
          <w:b/>
        </w:rPr>
      </w:pPr>
      <w:r w:rsidRPr="006001C1">
        <w:rPr>
          <w:b/>
        </w:rPr>
        <w:t>Objednávka</w:t>
      </w:r>
    </w:p>
    <w:p w:rsidR="00484C1E" w:rsidRDefault="00484C1E">
      <w:pPr>
        <w:rPr>
          <w:b/>
        </w:rPr>
      </w:pPr>
    </w:p>
    <w:p w:rsidR="00C840F1" w:rsidRDefault="00C840F1">
      <w:pPr>
        <w:rPr>
          <w:b/>
        </w:rPr>
      </w:pPr>
    </w:p>
    <w:p w:rsidR="006001C1" w:rsidRPr="006001C1" w:rsidRDefault="006001C1">
      <w:pPr>
        <w:rPr>
          <w:b/>
        </w:rPr>
      </w:pPr>
      <w:r w:rsidRPr="006001C1">
        <w:rPr>
          <w:b/>
        </w:rPr>
        <w:t>Odběratel</w:t>
      </w:r>
    </w:p>
    <w:p w:rsidR="006001C1" w:rsidRDefault="006001C1">
      <w:r>
        <w:t>Střední škola, Základní škola a Mateřská škola Prostějov, Komenského 10</w:t>
      </w:r>
    </w:p>
    <w:p w:rsidR="006001C1" w:rsidRDefault="006001C1">
      <w:r>
        <w:t>Komenského 80/10</w:t>
      </w:r>
    </w:p>
    <w:p w:rsidR="006001C1" w:rsidRDefault="006001C1">
      <w:proofErr w:type="gramStart"/>
      <w:r>
        <w:t>796 01  Prostějov</w:t>
      </w:r>
      <w:proofErr w:type="gramEnd"/>
    </w:p>
    <w:p w:rsidR="006001C1" w:rsidRDefault="006001C1">
      <w:r>
        <w:t>IČ: 47921374</w:t>
      </w:r>
    </w:p>
    <w:p w:rsidR="006001C1" w:rsidRDefault="006001C1"/>
    <w:p w:rsidR="006001C1" w:rsidRDefault="006001C1">
      <w:pPr>
        <w:rPr>
          <w:b/>
        </w:rPr>
      </w:pPr>
      <w:r w:rsidRPr="006001C1">
        <w:rPr>
          <w:b/>
        </w:rPr>
        <w:t xml:space="preserve">Dodavatel </w:t>
      </w:r>
    </w:p>
    <w:p w:rsidR="0055767B" w:rsidRDefault="00C840F1" w:rsidP="00484C1E">
      <w:proofErr w:type="spellStart"/>
      <w:r>
        <w:t>SchoolBoard</w:t>
      </w:r>
      <w:proofErr w:type="spellEnd"/>
      <w:r>
        <w:t xml:space="preserve"> Technologies s.r.o.</w:t>
      </w:r>
    </w:p>
    <w:p w:rsidR="00C840F1" w:rsidRDefault="00C840F1" w:rsidP="00484C1E">
      <w:r>
        <w:t>Jičínská 226/17</w:t>
      </w:r>
    </w:p>
    <w:p w:rsidR="00C840F1" w:rsidRDefault="00C840F1" w:rsidP="00484C1E">
      <w:r>
        <w:t>130 00 Praha 3</w:t>
      </w:r>
    </w:p>
    <w:p w:rsidR="0055767B" w:rsidRDefault="0055767B" w:rsidP="00484C1E"/>
    <w:p w:rsidR="00C840F1" w:rsidRDefault="00C840F1" w:rsidP="00484C1E"/>
    <w:p w:rsidR="006001C1" w:rsidRDefault="006001C1">
      <w:r>
        <w:t>Dobrý den,</w:t>
      </w:r>
    </w:p>
    <w:p w:rsidR="00C840F1" w:rsidRDefault="00E80EDE">
      <w:r>
        <w:t xml:space="preserve">objednáváme u Vás </w:t>
      </w:r>
      <w:r w:rsidR="00C840F1">
        <w:t>následující zboží:</w:t>
      </w:r>
    </w:p>
    <w:p w:rsidR="0055767B" w:rsidRDefault="0055767B" w:rsidP="006001C1"/>
    <w:tbl>
      <w:tblPr>
        <w:tblW w:w="6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060"/>
        <w:gridCol w:w="1720"/>
        <w:gridCol w:w="1940"/>
      </w:tblGrid>
      <w:tr w:rsidR="00C840F1" w:rsidTr="00C840F1">
        <w:trPr>
          <w:trHeight w:val="66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Množství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s DPH/ks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celkem s DPH  </w:t>
            </w:r>
          </w:p>
        </w:tc>
      </w:tr>
      <w:tr w:rsidR="00C840F1" w:rsidTr="00C840F1">
        <w:trPr>
          <w:trHeight w:val="6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Vizualizér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DC556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80 000,00</w:t>
            </w:r>
          </w:p>
        </w:tc>
      </w:tr>
      <w:tr w:rsidR="00C840F1" w:rsidTr="00C840F1">
        <w:trPr>
          <w:trHeight w:val="6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Dětská bezdrátová sluchátka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6 000,00</w:t>
            </w:r>
          </w:p>
        </w:tc>
      </w:tr>
      <w:tr w:rsidR="00C840F1" w:rsidTr="00C840F1">
        <w:trPr>
          <w:trHeight w:val="6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F1" w:rsidRDefault="00C840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86 000,00</w:t>
            </w:r>
          </w:p>
        </w:tc>
      </w:tr>
    </w:tbl>
    <w:p w:rsidR="00C840F1" w:rsidRDefault="00C840F1" w:rsidP="006001C1"/>
    <w:p w:rsidR="00644C03" w:rsidRDefault="006001C1" w:rsidP="006001C1">
      <w:r>
        <w:t xml:space="preserve">V Prostějově </w:t>
      </w:r>
      <w:r w:rsidR="00C840F1">
        <w:t>30</w:t>
      </w:r>
      <w:r w:rsidR="009E5DF3">
        <w:t>.</w:t>
      </w:r>
      <w:r w:rsidR="00C840F1">
        <w:t xml:space="preserve"> 8</w:t>
      </w:r>
      <w:r w:rsidR="009E5DF3">
        <w:t>.</w:t>
      </w:r>
      <w:r w:rsidR="00C840F1">
        <w:t xml:space="preserve"> </w:t>
      </w:r>
      <w:r w:rsidR="009E5DF3">
        <w:t>202</w:t>
      </w:r>
      <w:r w:rsidR="0055767B">
        <w:t>3</w:t>
      </w:r>
    </w:p>
    <w:p w:rsidR="00644C03" w:rsidRDefault="00644C03" w:rsidP="006001C1"/>
    <w:p w:rsidR="00644C03" w:rsidRDefault="00644C03" w:rsidP="006001C1"/>
    <w:p w:rsidR="003A22AE" w:rsidRDefault="003A22AE" w:rsidP="006001C1"/>
    <w:p w:rsidR="00B54C84" w:rsidRDefault="00B54C84" w:rsidP="006001C1"/>
    <w:p w:rsidR="00B54C84" w:rsidRDefault="00B54C84" w:rsidP="006001C1"/>
    <w:p w:rsidR="00B54C84" w:rsidRDefault="00B54C84" w:rsidP="006001C1"/>
    <w:p w:rsidR="00C840F1" w:rsidRDefault="00C840F1" w:rsidP="006001C1">
      <w:bookmarkStart w:id="0" w:name="_GoBack"/>
      <w:bookmarkEnd w:id="0"/>
    </w:p>
    <w:p w:rsidR="00B54C84" w:rsidRDefault="00B54C84" w:rsidP="006001C1"/>
    <w:p w:rsidR="00B54C84" w:rsidRDefault="00B54C84" w:rsidP="006001C1"/>
    <w:p w:rsidR="006001C1" w:rsidRDefault="006001C1" w:rsidP="006001C1"/>
    <w:p w:rsidR="006001C1" w:rsidRDefault="003A22AE" w:rsidP="006001C1">
      <w:r>
        <w:t>………………………………………              …………………………………………</w:t>
      </w:r>
    </w:p>
    <w:p w:rsidR="006001C1" w:rsidRDefault="006001C1" w:rsidP="006001C1">
      <w:r>
        <w:t xml:space="preserve">Datum a podpis </w:t>
      </w:r>
      <w:proofErr w:type="gramStart"/>
      <w:r>
        <w:t>objednavatele</w:t>
      </w:r>
      <w:r w:rsidR="003A22AE">
        <w:t xml:space="preserve">                          Datum</w:t>
      </w:r>
      <w:proofErr w:type="gramEnd"/>
      <w:r w:rsidR="003A22AE">
        <w:t xml:space="preserve"> a podpis dodavatele</w:t>
      </w:r>
    </w:p>
    <w:p w:rsidR="006001C1" w:rsidRDefault="006001C1" w:rsidP="006001C1"/>
    <w:p w:rsidR="006001C1" w:rsidRDefault="006001C1" w:rsidP="006001C1"/>
    <w:sectPr w:rsidR="006001C1" w:rsidSect="00B27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85" w:rsidRDefault="00572185">
      <w:r>
        <w:separator/>
      </w:r>
    </w:p>
  </w:endnote>
  <w:endnote w:type="continuationSeparator" w:id="0">
    <w:p w:rsidR="00572185" w:rsidRDefault="0057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CD382B" w:rsidRDefault="00BC3AC3">
    <w:pPr>
      <w:pStyle w:val="Zpat"/>
      <w:rPr>
        <w:color w:val="000000" w:themeColor="text1"/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EA783C">
      <w:rPr>
        <w:i/>
        <w:iCs/>
        <w:sz w:val="20"/>
      </w:rPr>
      <w:t>Tel:</w:t>
    </w:r>
    <w:r w:rsidR="00EA783C">
      <w:rPr>
        <w:sz w:val="20"/>
      </w:rPr>
      <w:t xml:space="preserve"> 582 346 868, </w:t>
    </w:r>
    <w:proofErr w:type="gramStart"/>
    <w:r w:rsidR="00EA783C">
      <w:rPr>
        <w:sz w:val="20"/>
      </w:rPr>
      <w:t xml:space="preserve">582 345 892     </w:t>
    </w:r>
    <w:r w:rsidR="00EA783C">
      <w:rPr>
        <w:i/>
        <w:iCs/>
        <w:sz w:val="20"/>
      </w:rPr>
      <w:t>jídelna</w:t>
    </w:r>
    <w:proofErr w:type="gramEnd"/>
    <w:r w:rsidR="00EA783C">
      <w:rPr>
        <w:i/>
        <w:iCs/>
        <w:sz w:val="20"/>
      </w:rPr>
      <w:t>:</w:t>
    </w:r>
    <w:r w:rsidR="00EA783C">
      <w:rPr>
        <w:sz w:val="20"/>
      </w:rPr>
      <w:t xml:space="preserve"> 582 345 804              IČO: </w:t>
    </w:r>
    <w:proofErr w:type="gramStart"/>
    <w:r w:rsidR="00EA783C" w:rsidRPr="00CD382B">
      <w:rPr>
        <w:color w:val="000000" w:themeColor="text1"/>
        <w:sz w:val="20"/>
      </w:rPr>
      <w:t xml:space="preserve">47921374                         </w:t>
    </w:r>
    <w:r w:rsidR="00B276A5" w:rsidRPr="00CD382B">
      <w:rPr>
        <w:color w:val="000000" w:themeColor="text1"/>
        <w:sz w:val="20"/>
      </w:rPr>
      <w:t>www</w:t>
    </w:r>
    <w:proofErr w:type="gramEnd"/>
    <w:r w:rsidR="00B276A5" w:rsidRPr="00CD382B">
      <w:rPr>
        <w:color w:val="000000" w:themeColor="text1"/>
        <w:sz w:val="20"/>
      </w:rPr>
      <w:t>.sezampv.cz</w:t>
    </w:r>
  </w:p>
  <w:p w:rsidR="00EA783C" w:rsidRPr="00CD382B" w:rsidRDefault="00EA783C">
    <w:pPr>
      <w:pStyle w:val="Zpat"/>
      <w:rPr>
        <w:color w:val="000000" w:themeColor="text1"/>
        <w:sz w:val="20"/>
      </w:rPr>
    </w:pPr>
    <w:proofErr w:type="spellStart"/>
    <w:r w:rsidRPr="00CD382B">
      <w:rPr>
        <w:i/>
        <w:iCs/>
        <w:color w:val="000000" w:themeColor="text1"/>
        <w:sz w:val="20"/>
      </w:rPr>
      <w:t>PaM</w:t>
    </w:r>
    <w:proofErr w:type="spellEnd"/>
    <w:r w:rsidRPr="00CD382B">
      <w:rPr>
        <w:i/>
        <w:iCs/>
        <w:color w:val="000000" w:themeColor="text1"/>
        <w:sz w:val="20"/>
      </w:rPr>
      <w:t>, ekonomka:</w:t>
    </w:r>
    <w:r w:rsidRPr="00CD382B">
      <w:rPr>
        <w:color w:val="000000" w:themeColor="text1"/>
        <w:sz w:val="20"/>
      </w:rPr>
      <w:t xml:space="preserve"> </w:t>
    </w:r>
    <w:proofErr w:type="gramStart"/>
    <w:r w:rsidRPr="00CD382B">
      <w:rPr>
        <w:color w:val="000000" w:themeColor="text1"/>
        <w:sz w:val="20"/>
      </w:rPr>
      <w:t xml:space="preserve">582 346 838      </w:t>
    </w:r>
    <w:r w:rsidRPr="00CD382B">
      <w:rPr>
        <w:i/>
        <w:iCs/>
        <w:color w:val="000000" w:themeColor="text1"/>
        <w:sz w:val="20"/>
      </w:rPr>
      <w:t>škola</w:t>
    </w:r>
    <w:proofErr w:type="gramEnd"/>
    <w:r w:rsidRPr="00CD382B">
      <w:rPr>
        <w:i/>
        <w:iCs/>
        <w:color w:val="000000" w:themeColor="text1"/>
        <w:sz w:val="20"/>
      </w:rPr>
      <w:t xml:space="preserve"> Tetín:</w:t>
    </w:r>
    <w:r w:rsidRPr="00CD382B">
      <w:rPr>
        <w:color w:val="000000" w:themeColor="text1"/>
        <w:sz w:val="20"/>
      </w:rPr>
      <w:t xml:space="preserve"> 582 345 460        </w:t>
    </w:r>
    <w:r w:rsidR="00B276A5" w:rsidRPr="00CD382B">
      <w:rPr>
        <w:color w:val="000000" w:themeColor="text1"/>
        <w:sz w:val="20"/>
      </w:rPr>
      <w:t xml:space="preserve"> </w:t>
    </w:r>
    <w:r w:rsidR="00D62D10">
      <w:rPr>
        <w:color w:val="000000" w:themeColor="text1"/>
        <w:sz w:val="20"/>
      </w:rPr>
      <w:t xml:space="preserve">   </w:t>
    </w:r>
    <w:r w:rsidR="00B276A5" w:rsidRPr="00CD382B">
      <w:rPr>
        <w:color w:val="000000" w:themeColor="text1"/>
        <w:sz w:val="20"/>
      </w:rPr>
      <w:t xml:space="preserve">  </w:t>
    </w:r>
  </w:p>
  <w:p w:rsidR="00EA783C" w:rsidRDefault="00EA783C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</w:t>
    </w:r>
    <w:proofErr w:type="gramStart"/>
    <w:r>
      <w:rPr>
        <w:sz w:val="20"/>
      </w:rPr>
      <w:t xml:space="preserve">582 345 892                         </w:t>
    </w:r>
    <w:r w:rsidR="00B276A5" w:rsidRPr="00B276A5">
      <w:rPr>
        <w:i/>
        <w:sz w:val="20"/>
      </w:rPr>
      <w:t>MŠ</w:t>
    </w:r>
    <w:proofErr w:type="gramEnd"/>
    <w:r w:rsidR="00B276A5" w:rsidRPr="00B276A5">
      <w:rPr>
        <w:i/>
        <w:sz w:val="20"/>
      </w:rPr>
      <w:t>:</w:t>
    </w:r>
    <w:r w:rsidR="00B276A5">
      <w:rPr>
        <w:sz w:val="20"/>
      </w:rPr>
      <w:t xml:space="preserve"> </w:t>
    </w:r>
    <w:r w:rsidR="0061043E">
      <w:rPr>
        <w:sz w:val="20"/>
      </w:rPr>
      <w:t>724 101 563</w:t>
    </w:r>
    <w:r>
      <w:rPr>
        <w:sz w:val="20"/>
      </w:rPr>
      <w:t xml:space="preserve">                       </w:t>
    </w:r>
    <w:r w:rsidR="0061043E">
      <w:rPr>
        <w:sz w:val="20"/>
      </w:rPr>
      <w:t xml:space="preserve">DS: </w:t>
    </w:r>
    <w:r w:rsidR="0061043E" w:rsidRPr="0061043E">
      <w:rPr>
        <w:sz w:val="20"/>
      </w:rPr>
      <w:t>2x6fdsv</w:t>
    </w:r>
    <w:r>
      <w:rPr>
        <w:sz w:val="20"/>
      </w:rPr>
      <w:t xml:space="preserve">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85" w:rsidRDefault="00572185">
      <w:r>
        <w:separator/>
      </w:r>
    </w:p>
  </w:footnote>
  <w:footnote w:type="continuationSeparator" w:id="0">
    <w:p w:rsidR="00572185" w:rsidRDefault="0057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2C05EE" w:rsidRDefault="00BC3AC3" w:rsidP="00B276A5">
    <w:pPr>
      <w:pStyle w:val="Zhlav"/>
      <w:jc w:val="center"/>
      <w:rPr>
        <w:color w:val="808080" w:themeColor="background1" w:themeShade="80"/>
        <w:sz w:val="22"/>
      </w:rPr>
    </w:pPr>
    <w:r w:rsidRPr="002C05EE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D23AFD5" wp14:editId="5D1D6973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2C05EE">
      <w:rPr>
        <w:color w:val="808080" w:themeColor="background1" w:themeShade="80"/>
        <w:sz w:val="22"/>
      </w:rPr>
      <w:t>Střední škola, Základní škola a Mateřská škola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C1C1E"/>
    <w:multiLevelType w:val="hybridMultilevel"/>
    <w:tmpl w:val="20F323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9E5F9C"/>
    <w:multiLevelType w:val="hybridMultilevel"/>
    <w:tmpl w:val="D35E6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B378E"/>
    <w:multiLevelType w:val="hybridMultilevel"/>
    <w:tmpl w:val="C12B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0DA766"/>
    <w:multiLevelType w:val="hybridMultilevel"/>
    <w:tmpl w:val="1889DB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1"/>
    <w:rsid w:val="00031B92"/>
    <w:rsid w:val="00106843"/>
    <w:rsid w:val="002C05EE"/>
    <w:rsid w:val="0030337E"/>
    <w:rsid w:val="00362596"/>
    <w:rsid w:val="003A22AE"/>
    <w:rsid w:val="00445F57"/>
    <w:rsid w:val="00484C1E"/>
    <w:rsid w:val="004A4C2C"/>
    <w:rsid w:val="0055767B"/>
    <w:rsid w:val="00572185"/>
    <w:rsid w:val="005E21A9"/>
    <w:rsid w:val="006001C1"/>
    <w:rsid w:val="0061043E"/>
    <w:rsid w:val="0064256A"/>
    <w:rsid w:val="00644C03"/>
    <w:rsid w:val="0068193F"/>
    <w:rsid w:val="00726169"/>
    <w:rsid w:val="007810C6"/>
    <w:rsid w:val="008137E8"/>
    <w:rsid w:val="008661A7"/>
    <w:rsid w:val="008B797B"/>
    <w:rsid w:val="008E704F"/>
    <w:rsid w:val="009259B0"/>
    <w:rsid w:val="009C289A"/>
    <w:rsid w:val="009E5DF3"/>
    <w:rsid w:val="00A26506"/>
    <w:rsid w:val="00A94E95"/>
    <w:rsid w:val="00AC40A2"/>
    <w:rsid w:val="00B276A5"/>
    <w:rsid w:val="00B54C84"/>
    <w:rsid w:val="00B95B93"/>
    <w:rsid w:val="00BC3AC3"/>
    <w:rsid w:val="00C249D1"/>
    <w:rsid w:val="00C709D4"/>
    <w:rsid w:val="00C7527F"/>
    <w:rsid w:val="00C840F1"/>
    <w:rsid w:val="00CD2F7B"/>
    <w:rsid w:val="00CD382B"/>
    <w:rsid w:val="00CD6561"/>
    <w:rsid w:val="00D03AAB"/>
    <w:rsid w:val="00D62D10"/>
    <w:rsid w:val="00D87A62"/>
    <w:rsid w:val="00DB1DF9"/>
    <w:rsid w:val="00E80EDE"/>
    <w:rsid w:val="00E9021D"/>
    <w:rsid w:val="00E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  <w:style w:type="paragraph" w:customStyle="1" w:styleId="Default">
    <w:name w:val="Default"/>
    <w:rsid w:val="00A265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  <w:style w:type="paragraph" w:customStyle="1" w:styleId="Default">
    <w:name w:val="Default"/>
    <w:rsid w:val="00A265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9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3</cp:revision>
  <cp:lastPrinted>2023-08-16T09:05:00Z</cp:lastPrinted>
  <dcterms:created xsi:type="dcterms:W3CDTF">2023-09-14T06:08:00Z</dcterms:created>
  <dcterms:modified xsi:type="dcterms:W3CDTF">2023-09-14T06:22:00Z</dcterms:modified>
</cp:coreProperties>
</file>