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1DF5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029F5F5" w14:textId="769B7AEB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21323B">
        <w:rPr>
          <w:b/>
          <w:noProof/>
          <w:sz w:val="28"/>
        </w:rPr>
        <w:t>61/23/1</w:t>
      </w:r>
    </w:p>
    <w:p w14:paraId="64CD6316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694B7A24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365F2DD8" w14:textId="77777777" w:rsidR="00B8387D" w:rsidRDefault="00B8387D">
            <w:pPr>
              <w:rPr>
                <w:b/>
                <w:sz w:val="24"/>
              </w:rPr>
            </w:pPr>
          </w:p>
          <w:p w14:paraId="7C6E7A14" w14:textId="67F01ED7" w:rsidR="00B8387D" w:rsidRDefault="0021323B">
            <w:r>
              <w:rPr>
                <w:b/>
                <w:noProof/>
                <w:sz w:val="24"/>
              </w:rPr>
              <w:t>Mariusz Tabak TAB SERVISS</w:t>
            </w:r>
          </w:p>
          <w:p w14:paraId="354E3D77" w14:textId="77777777" w:rsidR="00B8387D" w:rsidRDefault="00B8387D"/>
          <w:p w14:paraId="1598BCCC" w14:textId="722DA945" w:rsidR="00B8387D" w:rsidRDefault="0021323B">
            <w:r>
              <w:rPr>
                <w:b/>
                <w:noProof/>
                <w:sz w:val="24"/>
              </w:rPr>
              <w:t>SLUPIA 100</w:t>
            </w:r>
          </w:p>
          <w:p w14:paraId="1F8FAB4A" w14:textId="5072A809" w:rsidR="00B8387D" w:rsidRDefault="0021323B">
            <w:r>
              <w:rPr>
                <w:b/>
                <w:noProof/>
                <w:sz w:val="24"/>
              </w:rPr>
              <w:t>34-620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Jodlownik</w:t>
            </w:r>
          </w:p>
          <w:p w14:paraId="65AAECCE" w14:textId="77777777" w:rsidR="00B8387D" w:rsidRDefault="00B8387D"/>
        </w:tc>
      </w:tr>
    </w:tbl>
    <w:p w14:paraId="0F99B915" w14:textId="77777777" w:rsidR="00B8387D" w:rsidRDefault="00B8387D"/>
    <w:p w14:paraId="175E13BA" w14:textId="77777777" w:rsidR="00B8387D" w:rsidRDefault="00B8387D"/>
    <w:p w14:paraId="0F2789C9" w14:textId="77777777" w:rsidR="00B8387D" w:rsidRDefault="00B8387D"/>
    <w:p w14:paraId="7ADD94DF" w14:textId="77777777" w:rsidR="00B8387D" w:rsidRDefault="00B8387D"/>
    <w:p w14:paraId="21A51956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55C9C87D" w14:textId="5F8955C8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21323B">
        <w:rPr>
          <w:b/>
          <w:noProof/>
          <w:sz w:val="24"/>
        </w:rPr>
        <w:t>00000000</w:t>
      </w:r>
      <w:r>
        <w:rPr>
          <w:sz w:val="24"/>
        </w:rPr>
        <w:t xml:space="preserve"> , DIČ: </w:t>
      </w:r>
      <w:r w:rsidR="0021323B">
        <w:rPr>
          <w:b/>
          <w:noProof/>
          <w:sz w:val="24"/>
        </w:rPr>
        <w:t>PL7371958592</w:t>
      </w:r>
    </w:p>
    <w:p w14:paraId="391D51DB" w14:textId="77777777" w:rsidR="00B8387D" w:rsidRDefault="00B8387D"/>
    <w:p w14:paraId="34DA0E5C" w14:textId="77777777" w:rsidR="00B8387D" w:rsidRDefault="00B8387D">
      <w:pPr>
        <w:rPr>
          <w:rFonts w:ascii="Courier New" w:hAnsi="Courier New"/>
          <w:sz w:val="24"/>
        </w:rPr>
      </w:pPr>
    </w:p>
    <w:p w14:paraId="2C65A40F" w14:textId="77A38689" w:rsidR="00B8387D" w:rsidRDefault="0021323B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1F1BA87" wp14:editId="5354CF5A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5437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5253959C" w14:textId="32BA1CEB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21323B">
        <w:rPr>
          <w:rFonts w:ascii="Courier New" w:hAnsi="Courier New"/>
          <w:sz w:val="24"/>
        </w:rPr>
        <w:t xml:space="preserve"> </w:t>
      </w:r>
    </w:p>
    <w:p w14:paraId="6B9F6A6B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B8E9E2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DC28886" w14:textId="38DDC054" w:rsidR="00D9348B" w:rsidRDefault="0021323B">
            <w:pPr>
              <w:rPr>
                <w:sz w:val="24"/>
              </w:rPr>
            </w:pPr>
            <w:r>
              <w:rPr>
                <w:noProof/>
                <w:sz w:val="24"/>
              </w:rPr>
              <w:t>1.Plechová garáž TRENDY 2T, 6x6</w:t>
            </w:r>
          </w:p>
        </w:tc>
        <w:tc>
          <w:tcPr>
            <w:tcW w:w="1134" w:type="dxa"/>
          </w:tcPr>
          <w:p w14:paraId="0AFC6E0D" w14:textId="58271578" w:rsidR="00D9348B" w:rsidRDefault="0021323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1169562" w14:textId="6E6F826B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A6D8DF8" w14:textId="106E1725" w:rsidR="00D9348B" w:rsidRDefault="0021323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99 000,00</w:t>
            </w:r>
          </w:p>
        </w:tc>
        <w:tc>
          <w:tcPr>
            <w:tcW w:w="2126" w:type="dxa"/>
          </w:tcPr>
          <w:p w14:paraId="47EC33DE" w14:textId="499BABAF" w:rsidR="00D9348B" w:rsidRDefault="0021323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99 000,00</w:t>
            </w:r>
          </w:p>
        </w:tc>
      </w:tr>
      <w:tr w:rsidR="00D9348B" w14:paraId="12C358E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3955CAC2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2B503BB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40106B2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50EC4296" w14:textId="7AD77067" w:rsidR="00D9348B" w:rsidRDefault="0021323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99 000,00</w:t>
            </w:r>
          </w:p>
        </w:tc>
      </w:tr>
      <w:tr w:rsidR="00D9348B" w14:paraId="3957934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B36325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9352133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2647580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A07D3DD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3ED355E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FBA34B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585C24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77AD744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0EA10B65" w14:textId="2E55DE13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533EE44D" w14:textId="77777777" w:rsidR="00D9348B" w:rsidRDefault="00D9348B">
            <w:pPr>
              <w:rPr>
                <w:sz w:val="24"/>
              </w:rPr>
            </w:pPr>
          </w:p>
          <w:p w14:paraId="2EC94A2C" w14:textId="77777777" w:rsidR="00D9348B" w:rsidRDefault="00D9348B">
            <w:pPr>
              <w:rPr>
                <w:sz w:val="24"/>
              </w:rPr>
            </w:pPr>
          </w:p>
          <w:p w14:paraId="7B2F388C" w14:textId="77777777" w:rsidR="00D9348B" w:rsidRDefault="00D9348B">
            <w:pPr>
              <w:rPr>
                <w:sz w:val="24"/>
              </w:rPr>
            </w:pPr>
          </w:p>
          <w:p w14:paraId="5D994666" w14:textId="77777777" w:rsidR="00D9348B" w:rsidRDefault="00D9348B">
            <w:pPr>
              <w:rPr>
                <w:sz w:val="24"/>
              </w:rPr>
            </w:pPr>
          </w:p>
          <w:p w14:paraId="5C2E947D" w14:textId="77777777" w:rsidR="00D9348B" w:rsidRDefault="00D9348B">
            <w:pPr>
              <w:rPr>
                <w:sz w:val="24"/>
              </w:rPr>
            </w:pPr>
          </w:p>
          <w:p w14:paraId="02036CA9" w14:textId="77777777" w:rsidR="00D9348B" w:rsidRDefault="00D9348B">
            <w:pPr>
              <w:rPr>
                <w:sz w:val="24"/>
              </w:rPr>
            </w:pPr>
          </w:p>
          <w:p w14:paraId="586C3C6D" w14:textId="77777777" w:rsidR="00D9348B" w:rsidRDefault="00D9348B">
            <w:pPr>
              <w:rPr>
                <w:sz w:val="24"/>
              </w:rPr>
            </w:pPr>
          </w:p>
          <w:p w14:paraId="4B5701CF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5529FBD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1E2548D1" w14:textId="098BE776" w:rsidR="00D9348B" w:rsidRDefault="0021323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18D853E" wp14:editId="22D6126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14897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767427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F6D55BF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507F7905" w14:textId="60780C70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19B1BBA8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DC6F738" w14:textId="7ED847CF" w:rsidR="00D9348B" w:rsidRDefault="0021323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D3D57D8" wp14:editId="1B82AA9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8A25A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2506E5DA" w14:textId="62F9A0CA" w:rsidR="00D9348B" w:rsidRDefault="0021323B">
            <w:pPr>
              <w:rPr>
                <w:sz w:val="24"/>
              </w:rPr>
            </w:pPr>
            <w:r>
              <w:rPr>
                <w:noProof/>
                <w:sz w:val="24"/>
              </w:rPr>
              <w:t>21. 9. 2023</w:t>
            </w:r>
          </w:p>
        </w:tc>
        <w:tc>
          <w:tcPr>
            <w:tcW w:w="1115" w:type="dxa"/>
          </w:tcPr>
          <w:p w14:paraId="14ACB31D" w14:textId="77777777" w:rsidR="00D9348B" w:rsidRDefault="00D9348B">
            <w:pPr>
              <w:pStyle w:val="Nadpis7"/>
            </w:pPr>
            <w:r>
              <w:t>Vystavil:</w:t>
            </w:r>
          </w:p>
          <w:p w14:paraId="40602DF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44D0FD34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208E99DF" w14:textId="14608257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5278E5FC" w14:textId="77777777" w:rsidR="00B8387D" w:rsidRDefault="00B8387D">
      <w:pPr>
        <w:rPr>
          <w:sz w:val="24"/>
        </w:rPr>
      </w:pPr>
    </w:p>
    <w:p w14:paraId="031BD91B" w14:textId="7004EE06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5E648B24" w14:textId="44BF999E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1323B">
        <w:rPr>
          <w:b/>
          <w:noProof/>
          <w:sz w:val="24"/>
        </w:rPr>
        <w:t>21. 9. 2023</w:t>
      </w:r>
    </w:p>
    <w:p w14:paraId="523AD5F8" w14:textId="082C54BE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362F7F89" w14:textId="187B30CA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1323B">
        <w:rPr>
          <w:b/>
          <w:noProof/>
          <w:sz w:val="24"/>
        </w:rPr>
        <w:t>Střední odborná škola a Střední odborné učiliště, Sušice, U Kapličky 761</w:t>
      </w:r>
    </w:p>
    <w:p w14:paraId="573C6896" w14:textId="0ED3C2E9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21323B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21323B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438516B6" w14:textId="3BC4E522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21323B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21323B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21323B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21323B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21323B">
        <w:rPr>
          <w:noProof/>
          <w:sz w:val="24"/>
        </w:rPr>
        <w:t>342 01</w:t>
      </w:r>
    </w:p>
    <w:p w14:paraId="63C52440" w14:textId="63E97231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21323B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1D0C86D1" w14:textId="0DCEC06F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049CB20F" w14:textId="75E0155E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0A678A6C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413601B7" w14:textId="77777777" w:rsidR="00B8387D" w:rsidRDefault="00B8387D">
      <w:pPr>
        <w:rPr>
          <w:sz w:val="24"/>
        </w:rPr>
      </w:pPr>
    </w:p>
    <w:p w14:paraId="4FEC90F6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41821225" w14:textId="77777777" w:rsidR="00B8387D" w:rsidRDefault="00B8387D">
      <w:pPr>
        <w:rPr>
          <w:i/>
          <w:sz w:val="24"/>
        </w:rPr>
      </w:pPr>
    </w:p>
    <w:p w14:paraId="35FEFB0C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2AA0" w14:textId="77777777" w:rsidR="00BB2DA4" w:rsidRDefault="00BB2DA4">
      <w:r>
        <w:separator/>
      </w:r>
    </w:p>
  </w:endnote>
  <w:endnote w:type="continuationSeparator" w:id="0">
    <w:p w14:paraId="0156A2D7" w14:textId="77777777" w:rsidR="00BB2DA4" w:rsidRDefault="00BB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73FB" w14:textId="77777777" w:rsidR="00BB2DA4" w:rsidRDefault="00BB2DA4">
      <w:r>
        <w:separator/>
      </w:r>
    </w:p>
  </w:footnote>
  <w:footnote w:type="continuationSeparator" w:id="0">
    <w:p w14:paraId="534FA261" w14:textId="77777777" w:rsidR="00BB2DA4" w:rsidRDefault="00BB2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3B"/>
    <w:rsid w:val="00030FF5"/>
    <w:rsid w:val="000814DF"/>
    <w:rsid w:val="000A1E17"/>
    <w:rsid w:val="00150FAF"/>
    <w:rsid w:val="00185877"/>
    <w:rsid w:val="00191B8B"/>
    <w:rsid w:val="0021323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B2DA4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4CE94"/>
  <w15:chartTrackingRefBased/>
  <w15:docId w15:val="{CF61BE62-B684-4E85-A76E-AD3641D5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2023-09-21T06:13:00Z</dcterms:created>
  <dcterms:modified xsi:type="dcterms:W3CDTF">2023-09-21T06:14:00Z</dcterms:modified>
</cp:coreProperties>
</file>