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17" w:rsidRDefault="00857417" w:rsidP="004855D4">
      <w:pPr>
        <w:spacing w:line="360" w:lineRule="auto"/>
      </w:pPr>
    </w:p>
    <w:p w:rsidR="00F76E65" w:rsidRPr="00857417" w:rsidRDefault="00857417" w:rsidP="004855D4">
      <w:pPr>
        <w:spacing w:line="360" w:lineRule="auto"/>
        <w:rPr>
          <w:sz w:val="28"/>
          <w:szCs w:val="28"/>
        </w:rPr>
      </w:pPr>
      <w:r w:rsidRPr="00857417">
        <w:rPr>
          <w:sz w:val="28"/>
          <w:szCs w:val="28"/>
        </w:rPr>
        <w:t>Objednávka výměny serveru</w:t>
      </w:r>
      <w:r w:rsidR="00F76E65" w:rsidRPr="0085741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EC22D" wp14:editId="530C12EF">
                <wp:simplePos x="0" y="0"/>
                <wp:positionH relativeFrom="margin">
                  <wp:posOffset>5738495</wp:posOffset>
                </wp:positionH>
                <wp:positionV relativeFrom="margin">
                  <wp:posOffset>3185795</wp:posOffset>
                </wp:positionV>
                <wp:extent cx="124460" cy="0"/>
                <wp:effectExtent l="8890" t="9525" r="9525" b="952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39F11"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51.85pt,250.85pt" to="461.65pt,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" strokeweight=".25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="00F76E65" w:rsidRPr="0085741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F4BD2" wp14:editId="444C6778">
                <wp:simplePos x="0" y="0"/>
                <wp:positionH relativeFrom="margin">
                  <wp:posOffset>1270</wp:posOffset>
                </wp:positionH>
                <wp:positionV relativeFrom="margin">
                  <wp:posOffset>3185160</wp:posOffset>
                </wp:positionV>
                <wp:extent cx="174625" cy="635"/>
                <wp:effectExtent l="5715" t="8890" r="10160" b="952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7B1A4" id="Přímá spojnic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1pt,250.8pt" to="13.85pt,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" strokeweight=".25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F76E65" w:rsidRDefault="00F76E65" w:rsidP="00F76E65">
      <w:pPr>
        <w:jc w:val="both"/>
        <w:rPr>
          <w:sz w:val="24"/>
          <w:szCs w:val="24"/>
        </w:rPr>
      </w:pPr>
    </w:p>
    <w:p w:rsidR="00536055" w:rsidRPr="00536055" w:rsidRDefault="00536055" w:rsidP="004855D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536055">
        <w:rPr>
          <w:sz w:val="24"/>
          <w:szCs w:val="24"/>
        </w:rPr>
        <w:t>Číslo jednací: GKH/obj</w:t>
      </w:r>
      <w:r w:rsidR="00453E2E">
        <w:rPr>
          <w:sz w:val="24"/>
          <w:szCs w:val="24"/>
        </w:rPr>
        <w:t>3</w:t>
      </w:r>
      <w:r w:rsidR="00806D5B">
        <w:rPr>
          <w:sz w:val="24"/>
          <w:szCs w:val="24"/>
        </w:rPr>
        <w:t>8</w:t>
      </w:r>
      <w:r w:rsidRPr="00536055">
        <w:rPr>
          <w:sz w:val="24"/>
          <w:szCs w:val="24"/>
        </w:rPr>
        <w:t>/20</w:t>
      </w:r>
      <w:r w:rsidR="00C437FE">
        <w:rPr>
          <w:sz w:val="24"/>
          <w:szCs w:val="24"/>
        </w:rPr>
        <w:t>2</w:t>
      </w:r>
      <w:r w:rsidR="00806D5B">
        <w:rPr>
          <w:sz w:val="24"/>
          <w:szCs w:val="24"/>
        </w:rPr>
        <w:t>3</w:t>
      </w:r>
      <w:r w:rsidRPr="00536055">
        <w:rPr>
          <w:sz w:val="24"/>
          <w:szCs w:val="24"/>
        </w:rPr>
        <w:tab/>
        <w:t xml:space="preserve">Vypracoval: </w:t>
      </w:r>
      <w:r w:rsidR="00806D5B">
        <w:rPr>
          <w:sz w:val="24"/>
          <w:szCs w:val="24"/>
        </w:rPr>
        <w:t>Slivová Ludmila</w:t>
      </w:r>
      <w:r w:rsidRPr="00536055">
        <w:rPr>
          <w:sz w:val="24"/>
          <w:szCs w:val="24"/>
        </w:rPr>
        <w:tab/>
      </w:r>
      <w:r w:rsidRPr="00536055">
        <w:rPr>
          <w:sz w:val="24"/>
          <w:szCs w:val="24"/>
        </w:rPr>
        <w:tab/>
        <w:t xml:space="preserve">Havířov </w:t>
      </w:r>
      <w:r w:rsidR="00806D5B">
        <w:rPr>
          <w:sz w:val="24"/>
          <w:szCs w:val="24"/>
        </w:rPr>
        <w:t>21</w:t>
      </w:r>
      <w:r w:rsidR="00453E2E">
        <w:rPr>
          <w:sz w:val="24"/>
          <w:szCs w:val="24"/>
        </w:rPr>
        <w:t>.</w:t>
      </w:r>
      <w:r w:rsidR="004855D4">
        <w:rPr>
          <w:sz w:val="24"/>
          <w:szCs w:val="24"/>
        </w:rPr>
        <w:t xml:space="preserve"> </w:t>
      </w:r>
      <w:r w:rsidR="00453E2E">
        <w:rPr>
          <w:sz w:val="24"/>
          <w:szCs w:val="24"/>
        </w:rPr>
        <w:t>0</w:t>
      </w:r>
      <w:r w:rsidR="00806D5B">
        <w:rPr>
          <w:sz w:val="24"/>
          <w:szCs w:val="24"/>
        </w:rPr>
        <w:t>8</w:t>
      </w:r>
      <w:r w:rsidR="00453E2E">
        <w:rPr>
          <w:sz w:val="24"/>
          <w:szCs w:val="24"/>
        </w:rPr>
        <w:t>.</w:t>
      </w:r>
      <w:r w:rsidR="004855D4">
        <w:rPr>
          <w:sz w:val="24"/>
          <w:szCs w:val="24"/>
        </w:rPr>
        <w:t xml:space="preserve"> </w:t>
      </w:r>
      <w:r w:rsidR="00453E2E">
        <w:rPr>
          <w:sz w:val="24"/>
          <w:szCs w:val="24"/>
        </w:rPr>
        <w:t>202</w:t>
      </w:r>
      <w:r w:rsidR="00806D5B">
        <w:rPr>
          <w:sz w:val="24"/>
          <w:szCs w:val="24"/>
        </w:rPr>
        <w:t>3</w:t>
      </w:r>
    </w:p>
    <w:p w:rsidR="00186326" w:rsidRPr="00536055" w:rsidRDefault="00186326" w:rsidP="00536055">
      <w:pPr>
        <w:rPr>
          <w:sz w:val="24"/>
          <w:szCs w:val="24"/>
        </w:rPr>
      </w:pPr>
    </w:p>
    <w:p w:rsidR="00536055" w:rsidRPr="00536055" w:rsidRDefault="00536055" w:rsidP="00536055">
      <w:pPr>
        <w:rPr>
          <w:sz w:val="24"/>
          <w:szCs w:val="24"/>
        </w:rPr>
      </w:pPr>
    </w:p>
    <w:p w:rsidR="00536055" w:rsidRDefault="00806D5B" w:rsidP="005360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základě Vaší nabídky č. 23NA00258 o</w:t>
      </w:r>
      <w:r w:rsidR="00536055" w:rsidRPr="00536055">
        <w:rPr>
          <w:sz w:val="24"/>
          <w:szCs w:val="24"/>
        </w:rPr>
        <w:t xml:space="preserve">bjednáváme u Vás </w:t>
      </w:r>
      <w:r>
        <w:rPr>
          <w:sz w:val="24"/>
          <w:szCs w:val="24"/>
        </w:rPr>
        <w:t>výměnu serveru včetně softwarů, licencí, zálohovací jednotky  a služeb spojených s výměnou.</w:t>
      </w:r>
    </w:p>
    <w:p w:rsidR="006352CF" w:rsidRDefault="006352CF" w:rsidP="005360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Předpokládaná cena: 264 990,00 Kč.</w:t>
      </w:r>
    </w:p>
    <w:p w:rsidR="00536055" w:rsidRDefault="00536055" w:rsidP="005360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Termín realizace</w:t>
      </w:r>
      <w:r w:rsidR="00806D5B">
        <w:rPr>
          <w:sz w:val="24"/>
          <w:szCs w:val="24"/>
        </w:rPr>
        <w:t>: srpen 2023</w:t>
      </w:r>
      <w:r>
        <w:rPr>
          <w:sz w:val="24"/>
          <w:szCs w:val="24"/>
        </w:rPr>
        <w:t>.</w:t>
      </w:r>
    </w:p>
    <w:p w:rsidR="00536055" w:rsidRDefault="00536055" w:rsidP="005360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Děkujeme za spolupráci a jsme s pozdravem</w:t>
      </w:r>
    </w:p>
    <w:p w:rsidR="00536055" w:rsidRDefault="00536055" w:rsidP="00536055">
      <w:pPr>
        <w:spacing w:line="360" w:lineRule="auto"/>
        <w:rPr>
          <w:sz w:val="24"/>
          <w:szCs w:val="24"/>
        </w:rPr>
      </w:pPr>
    </w:p>
    <w:p w:rsidR="00536055" w:rsidRDefault="00536055" w:rsidP="00536055">
      <w:pPr>
        <w:spacing w:line="360" w:lineRule="auto"/>
        <w:rPr>
          <w:sz w:val="24"/>
          <w:szCs w:val="24"/>
        </w:rPr>
      </w:pPr>
    </w:p>
    <w:p w:rsidR="00536055" w:rsidRDefault="00536055" w:rsidP="00536055">
      <w:pPr>
        <w:spacing w:line="360" w:lineRule="auto"/>
        <w:rPr>
          <w:sz w:val="24"/>
          <w:szCs w:val="24"/>
        </w:rPr>
      </w:pPr>
    </w:p>
    <w:p w:rsidR="00536055" w:rsidRDefault="00536055" w:rsidP="00536055">
      <w:pPr>
        <w:spacing w:line="360" w:lineRule="auto"/>
        <w:rPr>
          <w:sz w:val="24"/>
          <w:szCs w:val="24"/>
        </w:rPr>
      </w:pPr>
    </w:p>
    <w:p w:rsidR="00536055" w:rsidRDefault="00536055" w:rsidP="00536055">
      <w:pPr>
        <w:spacing w:line="360" w:lineRule="auto"/>
        <w:rPr>
          <w:sz w:val="24"/>
          <w:szCs w:val="24"/>
        </w:rPr>
      </w:pPr>
    </w:p>
    <w:p w:rsidR="00536055" w:rsidRDefault="00536055" w:rsidP="00536055">
      <w:pPr>
        <w:widowControl/>
        <w:rPr>
          <w:sz w:val="24"/>
        </w:rPr>
      </w:pPr>
      <w:r>
        <w:rPr>
          <w:sz w:val="24"/>
        </w:rPr>
        <w:t>PhDr. Petr Šimek</w:t>
      </w:r>
    </w:p>
    <w:p w:rsidR="00536055" w:rsidRDefault="00536055" w:rsidP="00536055">
      <w:pPr>
        <w:spacing w:line="360" w:lineRule="auto"/>
        <w:rPr>
          <w:sz w:val="24"/>
        </w:rPr>
      </w:pPr>
      <w:r>
        <w:rPr>
          <w:sz w:val="24"/>
        </w:rPr>
        <w:t>ředitel gymnázia</w:t>
      </w:r>
    </w:p>
    <w:p w:rsidR="004855D4" w:rsidRDefault="004855D4" w:rsidP="00536055">
      <w:pPr>
        <w:spacing w:line="360" w:lineRule="auto"/>
        <w:rPr>
          <w:sz w:val="24"/>
        </w:rPr>
      </w:pPr>
    </w:p>
    <w:p w:rsidR="004855D4" w:rsidRPr="00536055" w:rsidRDefault="004855D4" w:rsidP="00536055">
      <w:pPr>
        <w:spacing w:line="360" w:lineRule="auto"/>
        <w:rPr>
          <w:sz w:val="24"/>
          <w:szCs w:val="24"/>
        </w:rPr>
      </w:pPr>
      <w:r>
        <w:rPr>
          <w:sz w:val="24"/>
        </w:rPr>
        <w:t>Objednávka telefonicky potvrzena.</w:t>
      </w:r>
    </w:p>
    <w:sectPr w:rsidR="004855D4" w:rsidRPr="00536055" w:rsidSect="001B6876">
      <w:headerReference w:type="default" r:id="rId7"/>
      <w:footerReference w:type="default" r:id="rId8"/>
      <w:pgSz w:w="11906" w:h="16838"/>
      <w:pgMar w:top="720" w:right="707" w:bottom="720" w:left="1276" w:header="70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CE" w:rsidRDefault="009574CE" w:rsidP="00E34121">
      <w:r>
        <w:separator/>
      </w:r>
    </w:p>
  </w:endnote>
  <w:endnote w:type="continuationSeparator" w:id="0">
    <w:p w:rsidR="009574CE" w:rsidRDefault="009574CE" w:rsidP="00E3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21" w:rsidRDefault="00186326" w:rsidP="00186326">
    <w:pPr>
      <w:pStyle w:val="Zpat"/>
      <w:jc w:val="right"/>
    </w:pPr>
    <w:r>
      <w:rPr>
        <w:noProof/>
      </w:rPr>
      <w:drawing>
        <wp:inline distT="0" distB="0" distL="0" distR="0" wp14:anchorId="4C21E1D2" wp14:editId="4F00474C">
          <wp:extent cx="2047875" cy="743135"/>
          <wp:effectExtent l="0" t="0" r="0" b="0"/>
          <wp:docPr id="198" name="Obráze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125" cy="773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CE" w:rsidRDefault="009574CE" w:rsidP="00E34121">
      <w:r>
        <w:separator/>
      </w:r>
    </w:p>
  </w:footnote>
  <w:footnote w:type="continuationSeparator" w:id="0">
    <w:p w:rsidR="009574CE" w:rsidRDefault="009574CE" w:rsidP="00E3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2E" w:rsidRDefault="004048CD">
    <w:pPr>
      <w:pStyle w:val="Zhlav"/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350519</wp:posOffset>
              </wp:positionV>
              <wp:extent cx="2609850" cy="1228725"/>
              <wp:effectExtent l="0" t="0" r="0" b="9525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7B60" w:rsidRDefault="00DB7B60" w:rsidP="004048CD">
                          <w:pPr>
                            <w:rPr>
                              <w:sz w:val="24"/>
                            </w:rPr>
                          </w:pPr>
                        </w:p>
                        <w:p w:rsidR="00F76E65" w:rsidRDefault="001B6876" w:rsidP="004048CD">
                          <w:pPr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Certero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IT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Solutions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s. r. o.</w:t>
                          </w:r>
                        </w:p>
                        <w:p w:rsidR="004855D4" w:rsidRDefault="004855D4" w:rsidP="004048CD">
                          <w:pPr>
                            <w:rPr>
                              <w:sz w:val="24"/>
                            </w:rPr>
                          </w:pPr>
                        </w:p>
                        <w:p w:rsidR="001B6876" w:rsidRDefault="001B6876" w:rsidP="004048CD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Hlohová 306/2</w:t>
                          </w:r>
                        </w:p>
                        <w:p w:rsidR="004855D4" w:rsidRDefault="004855D4" w:rsidP="004048CD">
                          <w:pPr>
                            <w:rPr>
                              <w:sz w:val="24"/>
                            </w:rPr>
                          </w:pPr>
                        </w:p>
                        <w:p w:rsidR="001B6876" w:rsidRPr="00F76E65" w:rsidRDefault="001B6876" w:rsidP="004048CD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725 28 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margin-left:309.75pt;margin-top:27.6pt;width:205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" stroked="f">
              <v:textbox>
                <w:txbxContent>
                  <w:p w:rsidR="00DB7B60" w:rsidRDefault="00DB7B60" w:rsidP="004048CD">
                    <w:pPr>
                      <w:rPr>
                        <w:sz w:val="24"/>
                      </w:rPr>
                    </w:pPr>
                  </w:p>
                  <w:p w:rsidR="00F76E65" w:rsidRDefault="001B6876" w:rsidP="004048CD">
                    <w:pPr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Certero</w:t>
                    </w:r>
                    <w:proofErr w:type="spellEnd"/>
                    <w:r>
                      <w:rPr>
                        <w:sz w:val="24"/>
                      </w:rPr>
                      <w:t xml:space="preserve"> IT </w:t>
                    </w:r>
                    <w:proofErr w:type="spellStart"/>
                    <w:r>
                      <w:rPr>
                        <w:sz w:val="24"/>
                      </w:rPr>
                      <w:t>Solutions</w:t>
                    </w:r>
                    <w:proofErr w:type="spellEnd"/>
                    <w:r>
                      <w:rPr>
                        <w:sz w:val="24"/>
                      </w:rPr>
                      <w:t xml:space="preserve"> s. r. o.</w:t>
                    </w:r>
                  </w:p>
                  <w:p w:rsidR="004855D4" w:rsidRDefault="004855D4" w:rsidP="004048CD">
                    <w:pPr>
                      <w:rPr>
                        <w:sz w:val="24"/>
                      </w:rPr>
                    </w:pPr>
                  </w:p>
                  <w:p w:rsidR="001B6876" w:rsidRDefault="001B6876" w:rsidP="004048C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Hlohová 306/2</w:t>
                    </w:r>
                  </w:p>
                  <w:p w:rsidR="004855D4" w:rsidRDefault="004855D4" w:rsidP="004048CD">
                    <w:pPr>
                      <w:rPr>
                        <w:sz w:val="24"/>
                      </w:rPr>
                    </w:pPr>
                  </w:p>
                  <w:p w:rsidR="001B6876" w:rsidRPr="00F76E65" w:rsidRDefault="001B6876" w:rsidP="004048C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725 28  OSTRAVA</w:t>
                    </w:r>
                  </w:p>
                </w:txbxContent>
              </v:textbox>
            </v:shape>
          </w:pict>
        </mc:Fallback>
      </mc:AlternateContent>
    </w:r>
    <w:r w:rsidR="00CE5B2E">
      <w:rPr>
        <w:noProof/>
      </w:rPr>
      <w:drawing>
        <wp:inline distT="0" distB="0" distL="0" distR="0">
          <wp:extent cx="3619500" cy="1929017"/>
          <wp:effectExtent l="0" t="0" r="0" b="0"/>
          <wp:docPr id="197" name="Obráze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11" cy="195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BA4"/>
    <w:multiLevelType w:val="hybridMultilevel"/>
    <w:tmpl w:val="97763390"/>
    <w:lvl w:ilvl="0" w:tplc="0686BDF2">
      <w:start w:val="7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7089E"/>
    <w:multiLevelType w:val="hybridMultilevel"/>
    <w:tmpl w:val="A4D27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65"/>
    <w:rsid w:val="00186326"/>
    <w:rsid w:val="001B6876"/>
    <w:rsid w:val="001C0423"/>
    <w:rsid w:val="001C5238"/>
    <w:rsid w:val="002323D4"/>
    <w:rsid w:val="002E6B60"/>
    <w:rsid w:val="00315654"/>
    <w:rsid w:val="00373244"/>
    <w:rsid w:val="003B1D3B"/>
    <w:rsid w:val="004048CD"/>
    <w:rsid w:val="0043682A"/>
    <w:rsid w:val="00453E2E"/>
    <w:rsid w:val="004741FC"/>
    <w:rsid w:val="004855D4"/>
    <w:rsid w:val="00536055"/>
    <w:rsid w:val="006352CF"/>
    <w:rsid w:val="006725CA"/>
    <w:rsid w:val="00692C79"/>
    <w:rsid w:val="007B017B"/>
    <w:rsid w:val="007C40DE"/>
    <w:rsid w:val="00806D5B"/>
    <w:rsid w:val="00857417"/>
    <w:rsid w:val="00901DEA"/>
    <w:rsid w:val="00903649"/>
    <w:rsid w:val="009574CE"/>
    <w:rsid w:val="00BB4354"/>
    <w:rsid w:val="00C25E5E"/>
    <w:rsid w:val="00C437FE"/>
    <w:rsid w:val="00C56F46"/>
    <w:rsid w:val="00C72455"/>
    <w:rsid w:val="00CE5B2E"/>
    <w:rsid w:val="00DB7B60"/>
    <w:rsid w:val="00E17E31"/>
    <w:rsid w:val="00E34121"/>
    <w:rsid w:val="00E7405E"/>
    <w:rsid w:val="00F65EAE"/>
    <w:rsid w:val="00F76E65"/>
    <w:rsid w:val="00F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8AB0D"/>
  <w15:chartTrackingRefBased/>
  <w15:docId w15:val="{A31A34CB-2B5F-4466-842A-05C7B07E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E6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23D4"/>
    <w:pPr>
      <w:keepNext/>
      <w:keepLines/>
      <w:spacing w:before="360" w:after="360"/>
      <w:jc w:val="both"/>
      <w:outlineLvl w:val="1"/>
    </w:pPr>
    <w:rPr>
      <w:rFonts w:asciiTheme="majorHAnsi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76E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23D4"/>
    <w:rPr>
      <w:rFonts w:asciiTheme="majorHAnsi" w:eastAsia="Times New Roman" w:hAnsiTheme="majorHAnsi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34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121"/>
  </w:style>
  <w:style w:type="paragraph" w:styleId="Zpat">
    <w:name w:val="footer"/>
    <w:basedOn w:val="Normln"/>
    <w:link w:val="ZpatChar"/>
    <w:uiPriority w:val="99"/>
    <w:unhideWhenUsed/>
    <w:rsid w:val="00E34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121"/>
  </w:style>
  <w:style w:type="character" w:customStyle="1" w:styleId="Nadpis3Char">
    <w:name w:val="Nadpis 3 Char"/>
    <w:basedOn w:val="Standardnpsmoodstavce"/>
    <w:link w:val="Nadpis3"/>
    <w:rsid w:val="00F76E65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Vchoz">
    <w:name w:val="Vùchoz’"/>
    <w:rsid w:val="00F76E65"/>
    <w:pPr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76E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cova\Documents\Vlastn&#237;%20&#353;ablony%20Office\GKH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GKH hlavičkový papír.dotx</Template>
  <TotalTime>3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Ivana</dc:creator>
  <cp:keywords/>
  <dc:description/>
  <cp:lastModifiedBy>Slivová Ludmila</cp:lastModifiedBy>
  <cp:revision>6</cp:revision>
  <cp:lastPrinted>2022-09-12T12:16:00Z</cp:lastPrinted>
  <dcterms:created xsi:type="dcterms:W3CDTF">2023-09-05T08:23:00Z</dcterms:created>
  <dcterms:modified xsi:type="dcterms:W3CDTF">2023-09-05T08:33:00Z</dcterms:modified>
</cp:coreProperties>
</file>