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27FE2" w:rsidP="00227FE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227FE2" w:rsidRDefault="00227FE2" w:rsidP="00227FE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982307-0887/2016</w:t>
      </w:r>
    </w:p>
    <w:p w:rsidR="00227FE2" w:rsidRDefault="00227FE2" w:rsidP="00227FE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227FE2" w:rsidRDefault="00227FE2" w:rsidP="00227FE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27FE2" w:rsidRDefault="00227FE2" w:rsidP="00227FE2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27FE2" w:rsidRDefault="00227FE2" w:rsidP="00227FE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27FE2" w:rsidRDefault="00227FE2" w:rsidP="00227FE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Radek Spousta, obchodní ředitel regionu Západní Čechy</w:t>
      </w:r>
    </w:p>
    <w:p w:rsidR="00227FE2" w:rsidRDefault="00227FE2" w:rsidP="00227FE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227FE2" w:rsidRDefault="00227FE2" w:rsidP="00227FE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27FE2" w:rsidRDefault="00227FE2" w:rsidP="00227FE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227FE2" w:rsidRDefault="00227FE2" w:rsidP="00227FE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Solní 260/20, 301 99 Plzeň</w:t>
      </w:r>
    </w:p>
    <w:p w:rsidR="00227FE2" w:rsidRDefault="00227FE2" w:rsidP="00227FE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27FE2" w:rsidRDefault="00227FE2" w:rsidP="00227FE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227FE2" w:rsidRDefault="00227FE2" w:rsidP="00227FE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27FE2" w:rsidRDefault="00227FE2" w:rsidP="00227FE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27FE2" w:rsidRDefault="00227FE2" w:rsidP="00227FE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</w:p>
    <w:p w:rsidR="00227FE2" w:rsidRDefault="00227FE2" w:rsidP="00227FE2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7FE2" w:rsidRDefault="00227FE2" w:rsidP="00227FE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73D02" w:rsidRDefault="00227FE2" w:rsidP="00227FE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7FE2" w:rsidRDefault="00227FE2" w:rsidP="00227FE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</w:p>
    <w:p w:rsidR="00227FE2" w:rsidRDefault="00227FE2" w:rsidP="00227FE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</w:p>
    <w:p w:rsidR="00227FE2" w:rsidRDefault="00227FE2" w:rsidP="00227FE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7FE2" w:rsidRDefault="00227FE2" w:rsidP="00227FE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</w:p>
    <w:p w:rsidR="00227FE2" w:rsidRDefault="00227FE2" w:rsidP="00227FE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</w:p>
    <w:p w:rsidR="00227FE2" w:rsidRPr="00F75563" w:rsidRDefault="00227FE2" w:rsidP="00227FE2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</w:p>
    <w:p w:rsidR="00227FE2" w:rsidRDefault="00227FE2" w:rsidP="00227FE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27FE2" w:rsidRDefault="00227FE2" w:rsidP="00227FE2">
      <w:pPr>
        <w:numPr>
          <w:ilvl w:val="0"/>
          <w:numId w:val="0"/>
        </w:numPr>
        <w:spacing w:before="50" w:after="70" w:line="240" w:lineRule="auto"/>
        <w:ind w:left="142"/>
      </w:pPr>
    </w:p>
    <w:p w:rsidR="00227FE2" w:rsidRDefault="00227FE2" w:rsidP="00227FE2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227FE2" w:rsidRDefault="00227FE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27FE2" w:rsidRPr="00227FE2" w:rsidRDefault="00227FE2" w:rsidP="00227FE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227FE2" w:rsidRDefault="00227FE2" w:rsidP="00227FE2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227FE2" w:rsidRPr="00227FE2" w:rsidRDefault="00227FE2" w:rsidP="00227FE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227FE2" w:rsidRDefault="00227FE2" w:rsidP="00227FE2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227FE2" w:rsidRDefault="00227FE2" w:rsidP="00227FE2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227FE2" w:rsidRPr="00F75563" w:rsidRDefault="00227FE2" w:rsidP="00227FE2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F75563">
        <w:rPr>
          <w:b/>
        </w:rPr>
        <w:t xml:space="preserve">Potištěné adresní štítky objednává Odesílatel v předstihu 20 pracovních dní na e-mailu: nalepky.podavatel.zc@cpost.cz prostřednictvím objednávkového formuláře, kde je zvolen způsob jejich převzetí. </w:t>
      </w:r>
    </w:p>
    <w:p w:rsidR="00227FE2" w:rsidRPr="00F75563" w:rsidRDefault="00227FE2" w:rsidP="00227FE2">
      <w:pPr>
        <w:numPr>
          <w:ilvl w:val="2"/>
          <w:numId w:val="50"/>
        </w:numPr>
        <w:spacing w:after="120"/>
        <w:ind w:left="624" w:hanging="624"/>
        <w:jc w:val="both"/>
      </w:pPr>
      <w:r w:rsidRPr="00F75563">
        <w:t>Nepotištěné (zcela bílé) adresní štítky objednává Odesílatel v předstihu 10 pracovních dnů na podací poště</w:t>
      </w:r>
      <w:r w:rsidR="00F75563">
        <w:t>.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F75563" w:rsidRDefault="00F75563" w:rsidP="00F75563">
      <w:pPr>
        <w:numPr>
          <w:ilvl w:val="0"/>
          <w:numId w:val="0"/>
        </w:numPr>
        <w:spacing w:after="120"/>
        <w:ind w:left="624"/>
        <w:jc w:val="both"/>
      </w:pPr>
    </w:p>
    <w:p w:rsidR="00227FE2" w:rsidRPr="00227FE2" w:rsidRDefault="00227FE2" w:rsidP="00227FE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Podání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227FE2" w:rsidRDefault="00227FE2" w:rsidP="00227FE2">
      <w:pPr>
        <w:numPr>
          <w:ilvl w:val="3"/>
          <w:numId w:val="50"/>
        </w:numPr>
        <w:spacing w:after="120"/>
        <w:jc w:val="both"/>
      </w:pPr>
      <w:r>
        <w:t xml:space="preserve">na poště: </w:t>
      </w:r>
    </w:p>
    <w:p w:rsidR="00227FE2" w:rsidRDefault="00227FE2" w:rsidP="00227FE2">
      <w:pPr>
        <w:numPr>
          <w:ilvl w:val="4"/>
          <w:numId w:val="50"/>
        </w:numPr>
        <w:spacing w:after="120"/>
        <w:jc w:val="both"/>
      </w:pPr>
      <w:r>
        <w:t>ve dnech Po - Pá   od 8:00 do 17:30 hod.</w:t>
      </w:r>
    </w:p>
    <w:p w:rsidR="00227FE2" w:rsidRDefault="00227FE2" w:rsidP="00227FE2">
      <w:pPr>
        <w:numPr>
          <w:ilvl w:val="4"/>
          <w:numId w:val="50"/>
        </w:numPr>
        <w:spacing w:after="120"/>
        <w:jc w:val="both"/>
      </w:pPr>
      <w:r>
        <w:t>mezní doba pro podání na poště je 1</w:t>
      </w:r>
      <w:r w:rsidR="00F75563">
        <w:t>7</w:t>
      </w:r>
      <w:r>
        <w:t>:00 hod.</w:t>
      </w:r>
    </w:p>
    <w:p w:rsidR="00227FE2" w:rsidRDefault="00227FE2" w:rsidP="00227FE2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227FE2" w:rsidRDefault="00227FE2" w:rsidP="00227FE2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</w:p>
    <w:p w:rsidR="00227FE2" w:rsidRDefault="00227FE2" w:rsidP="00227FE2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</w:p>
    <w:p w:rsidR="00227FE2" w:rsidRDefault="00227FE2" w:rsidP="00227FE2">
      <w:pPr>
        <w:numPr>
          <w:ilvl w:val="4"/>
          <w:numId w:val="50"/>
        </w:numPr>
        <w:spacing w:after="120"/>
        <w:jc w:val="both"/>
      </w:pPr>
      <w:r>
        <w:rPr>
          <w:b/>
        </w:rPr>
        <w:t>nepravidelně</w:t>
      </w:r>
    </w:p>
    <w:p w:rsidR="00227FE2" w:rsidRDefault="00227FE2" w:rsidP="00227FE2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</w:p>
    <w:p w:rsidR="00227FE2" w:rsidRDefault="00227FE2" w:rsidP="00227FE2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</w:p>
    <w:p w:rsidR="00227FE2" w:rsidRDefault="00227FE2" w:rsidP="00227FE2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973D02" w:rsidRDefault="00227FE2" w:rsidP="00227FE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telefon: </w:t>
      </w:r>
    </w:p>
    <w:p w:rsidR="00227FE2" w:rsidRDefault="00227FE2" w:rsidP="00227FE2">
      <w:pPr>
        <w:numPr>
          <w:ilvl w:val="2"/>
          <w:numId w:val="50"/>
        </w:numPr>
        <w:spacing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Odesílatel má sjednán svoz a nemá k podání ani jednu zásilku využívaných služeb ČP, je povinen svoz zrušit na výše zmíněném pracovišti ČP - viz uvedené kontakty v bodu 3.2 tohoto článku, a to nejpozději téhož dne do hod. Pokud objednaný svoz nezruší, považuje ČP tuto jízdu za marnou jízdu.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než. 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227FE2" w:rsidRDefault="00227FE2" w:rsidP="00227FE2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</w:p>
    <w:p w:rsidR="00227FE2" w:rsidRPr="00227FE2" w:rsidRDefault="00227FE2" w:rsidP="00227FE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227FE2" w:rsidRPr="00227FE2" w:rsidRDefault="00227FE2" w:rsidP="00227FE2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227FE2" w:rsidRDefault="00227FE2" w:rsidP="00227FE2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 xml:space="preserve">platných ke dni poskytnutí této </w:t>
      </w:r>
      <w:r>
        <w:lastRenderedPageBreak/>
        <w:t>služby. Odesílatel je povinen uhradit cenu s připočítanou DPH v zákonné výši. Ceník je dostupný na všech poštách v ČR a na Internetové adrese http://www.ceskaposta.cz/. ČP si vyhrazuje právo tento Ceník jednostranně změnit.</w:t>
      </w:r>
    </w:p>
    <w:p w:rsidR="00227FE2" w:rsidRDefault="00227FE2" w:rsidP="00227FE2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227FE2" w:rsidRDefault="00227FE2" w:rsidP="00227FE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227FE2" w:rsidRDefault="00227FE2" w:rsidP="00227FE2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227FE2" w:rsidRDefault="00227FE2" w:rsidP="00227FE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nad 30 kg </w:t>
      </w:r>
      <w:r w:rsidR="00F75563">
        <w:rPr>
          <w:b/>
        </w:rPr>
        <w:t xml:space="preserve">() </w:t>
      </w:r>
      <w:r>
        <w:rPr>
          <w:b/>
        </w:rPr>
        <w:t xml:space="preserve">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227FE2" w:rsidRDefault="00227FE2" w:rsidP="00227FE2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 w:rsidRPr="00F75563">
        <w:rPr>
          <w:b/>
        </w:rPr>
        <w:t xml:space="preserve">Fakturu </w:t>
      </w:r>
      <w:r>
        <w:t xml:space="preserve">- daňový doklad bude ČP vystavovat </w:t>
      </w:r>
      <w:r w:rsidRPr="00F75563">
        <w:rPr>
          <w:b/>
        </w:rPr>
        <w:t xml:space="preserve">Měsíčně s lhůtou splatnost </w:t>
      </w:r>
      <w:r>
        <w:t>od data jejího vystavení.</w:t>
      </w:r>
    </w:p>
    <w:p w:rsidR="00227FE2" w:rsidRDefault="00227FE2" w:rsidP="00227FE2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227FE2" w:rsidRDefault="00227FE2" w:rsidP="00227FE2">
      <w:pPr>
        <w:numPr>
          <w:ilvl w:val="2"/>
          <w:numId w:val="50"/>
        </w:numPr>
        <w:spacing w:after="120"/>
        <w:ind w:left="624" w:hanging="624"/>
        <w:jc w:val="both"/>
      </w:pPr>
      <w:r w:rsidRPr="00F75563">
        <w:rPr>
          <w:b/>
        </w:rPr>
        <w:t>Faktury</w:t>
      </w:r>
      <w:r>
        <w:t xml:space="preserve"> - daňové doklady budou zasílány na adresu: 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227FE2" w:rsidRPr="00227FE2" w:rsidRDefault="00227FE2" w:rsidP="00227FE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Ochrana osobních údajů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227FE2" w:rsidRDefault="00227FE2" w:rsidP="00227FE2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227FE2" w:rsidRDefault="00227FE2" w:rsidP="00227FE2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227FE2" w:rsidRDefault="00227FE2" w:rsidP="00227FE2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F75563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227FE2" w:rsidRPr="00227FE2" w:rsidRDefault="00227FE2" w:rsidP="00227FE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227FE2" w:rsidRDefault="00227FE2" w:rsidP="00227FE2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227FE2" w:rsidRPr="00227FE2" w:rsidRDefault="00227FE2" w:rsidP="00227FE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proofErr w:type="gramStart"/>
      <w:r>
        <w:t>do</w:t>
      </w:r>
      <w:proofErr w:type="gramEnd"/>
      <w:r w:rsidRPr="00F75563">
        <w:rPr>
          <w:b/>
        </w:rPr>
        <w:t>.</w:t>
      </w:r>
      <w:r>
        <w:t xml:space="preserve">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227FE2" w:rsidRDefault="00227FE2" w:rsidP="00227FE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227FE2" w:rsidRDefault="00227FE2" w:rsidP="00227FE2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227FE2" w:rsidRDefault="00227FE2" w:rsidP="00227FE2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227FE2" w:rsidRDefault="00227FE2" w:rsidP="00227FE2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227FE2" w:rsidRDefault="00227FE2" w:rsidP="00227FE2">
      <w:pPr>
        <w:numPr>
          <w:ilvl w:val="0"/>
          <w:numId w:val="0"/>
        </w:numPr>
        <w:spacing w:after="120"/>
        <w:jc w:val="both"/>
      </w:pPr>
    </w:p>
    <w:p w:rsidR="00227FE2" w:rsidRDefault="00227FE2" w:rsidP="00227FE2">
      <w:pPr>
        <w:numPr>
          <w:ilvl w:val="0"/>
          <w:numId w:val="0"/>
        </w:numPr>
        <w:spacing w:after="120"/>
        <w:jc w:val="both"/>
      </w:pPr>
    </w:p>
    <w:p w:rsidR="00227FE2" w:rsidRDefault="00227FE2" w:rsidP="00227FE2">
      <w:pPr>
        <w:numPr>
          <w:ilvl w:val="0"/>
          <w:numId w:val="0"/>
        </w:numPr>
        <w:spacing w:after="120"/>
        <w:jc w:val="both"/>
        <w:sectPr w:rsidR="00227FE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27FE2" w:rsidRDefault="00227FE2" w:rsidP="00227FE2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F75563">
        <w:t xml:space="preserve">Plzni </w:t>
      </w:r>
      <w:r>
        <w:t xml:space="preserve">dne </w:t>
      </w:r>
    </w:p>
    <w:p w:rsidR="00F75563" w:rsidRDefault="00F75563" w:rsidP="00227FE2">
      <w:pPr>
        <w:numPr>
          <w:ilvl w:val="0"/>
          <w:numId w:val="0"/>
        </w:numPr>
        <w:spacing w:after="120"/>
        <w:jc w:val="both"/>
      </w:pPr>
    </w:p>
    <w:p w:rsidR="00227FE2" w:rsidRDefault="00227FE2" w:rsidP="00227FE2">
      <w:pPr>
        <w:numPr>
          <w:ilvl w:val="0"/>
          <w:numId w:val="0"/>
        </w:numPr>
        <w:spacing w:after="120"/>
        <w:jc w:val="both"/>
      </w:pPr>
      <w:r>
        <w:t>Za ČP:</w:t>
      </w:r>
    </w:p>
    <w:p w:rsidR="00227FE2" w:rsidRDefault="00227FE2" w:rsidP="00227FE2">
      <w:pPr>
        <w:numPr>
          <w:ilvl w:val="0"/>
          <w:numId w:val="0"/>
        </w:numPr>
        <w:spacing w:after="120"/>
        <w:jc w:val="both"/>
      </w:pPr>
    </w:p>
    <w:p w:rsidR="00227FE2" w:rsidRDefault="00227FE2" w:rsidP="00227FE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27FE2" w:rsidRDefault="00227FE2" w:rsidP="00227FE2">
      <w:pPr>
        <w:numPr>
          <w:ilvl w:val="0"/>
          <w:numId w:val="0"/>
        </w:numPr>
        <w:spacing w:after="120"/>
        <w:jc w:val="center"/>
      </w:pPr>
    </w:p>
    <w:p w:rsidR="00227FE2" w:rsidRDefault="00227FE2" w:rsidP="00227FE2">
      <w:pPr>
        <w:numPr>
          <w:ilvl w:val="0"/>
          <w:numId w:val="0"/>
        </w:numPr>
        <w:spacing w:after="120"/>
        <w:jc w:val="center"/>
      </w:pPr>
      <w:r>
        <w:lastRenderedPageBreak/>
        <w:t>Ing. Radek Spousta</w:t>
      </w:r>
    </w:p>
    <w:p w:rsidR="00227FE2" w:rsidRDefault="00227FE2" w:rsidP="00227FE2">
      <w:pPr>
        <w:numPr>
          <w:ilvl w:val="0"/>
          <w:numId w:val="0"/>
        </w:numPr>
        <w:spacing w:after="120"/>
        <w:jc w:val="center"/>
      </w:pPr>
      <w:r>
        <w:t>obchodní ředitel regionu Západní Čechy</w:t>
      </w:r>
    </w:p>
    <w:p w:rsidR="00227FE2" w:rsidRDefault="00227FE2" w:rsidP="00227FE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</w:p>
    <w:p w:rsidR="00227FE2" w:rsidRDefault="00227FE2" w:rsidP="00227FE2">
      <w:pPr>
        <w:numPr>
          <w:ilvl w:val="0"/>
          <w:numId w:val="0"/>
        </w:numPr>
        <w:spacing w:after="120"/>
      </w:pPr>
    </w:p>
    <w:p w:rsidR="00227FE2" w:rsidRDefault="00227FE2" w:rsidP="00227FE2">
      <w:pPr>
        <w:numPr>
          <w:ilvl w:val="0"/>
          <w:numId w:val="0"/>
        </w:numPr>
        <w:spacing w:after="120"/>
      </w:pPr>
      <w:r>
        <w:t>Za Odesílatele:</w:t>
      </w:r>
    </w:p>
    <w:p w:rsidR="00227FE2" w:rsidRDefault="00227FE2" w:rsidP="00227FE2">
      <w:pPr>
        <w:numPr>
          <w:ilvl w:val="0"/>
          <w:numId w:val="0"/>
        </w:numPr>
        <w:spacing w:after="120"/>
      </w:pPr>
    </w:p>
    <w:p w:rsidR="00227FE2" w:rsidRDefault="00227FE2" w:rsidP="00227FE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27FE2" w:rsidRDefault="00227FE2" w:rsidP="00227FE2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</w:p>
    <w:sectPr w:rsidR="00227FE2" w:rsidSect="00227FE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1B3" w:rsidRDefault="007E21B3">
      <w:r>
        <w:separator/>
      </w:r>
    </w:p>
  </w:endnote>
  <w:endnote w:type="continuationSeparator" w:id="0">
    <w:p w:rsidR="007E21B3" w:rsidRDefault="007E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73D02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73D02">
      <w:rPr>
        <w:noProof/>
        <w:sz w:val="18"/>
        <w:szCs w:val="18"/>
      </w:rPr>
      <w:t>7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1B3" w:rsidRDefault="007E21B3">
      <w:r>
        <w:separator/>
      </w:r>
    </w:p>
  </w:footnote>
  <w:footnote w:type="continuationSeparator" w:id="0">
    <w:p w:rsidR="007E21B3" w:rsidRDefault="007E2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55B7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148723" wp14:editId="2991098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27FE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C285D22" wp14:editId="7389C54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27FE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982307-0887/2016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7632704" wp14:editId="01DC8AA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2FD8280E"/>
    <w:multiLevelType w:val="multilevel"/>
    <w:tmpl w:val="8D325B36"/>
    <w:numStyleLink w:val="Styl1"/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7FE2"/>
    <w:rsid w:val="00236591"/>
    <w:rsid w:val="00243BC2"/>
    <w:rsid w:val="00262425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25095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4D00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21B3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73D02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5B7C"/>
    <w:rsid w:val="00E56801"/>
    <w:rsid w:val="00E57C2B"/>
    <w:rsid w:val="00E63E0B"/>
    <w:rsid w:val="00E674BA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75563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CF5E6-4C88-406D-9BFE-8261308D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7</Pages>
  <Words>2338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Vaníková Ivana</cp:lastModifiedBy>
  <cp:revision>3</cp:revision>
  <cp:lastPrinted>2016-06-13T08:22:00Z</cp:lastPrinted>
  <dcterms:created xsi:type="dcterms:W3CDTF">2016-07-25T10:36:00Z</dcterms:created>
  <dcterms:modified xsi:type="dcterms:W3CDTF">2016-07-25T10:39:00Z</dcterms:modified>
</cp:coreProperties>
</file>